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DE4081" w:rsidRPr="007D1134">
        <w:rPr>
          <w:sz w:val="20"/>
        </w:rPr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794E45A1" w:rsidR="0024767F" w:rsidRPr="007D1134" w:rsidRDefault="00EB357B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43DC6653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5547C21C" w:rsidR="0024767F" w:rsidRPr="007D1134" w:rsidRDefault="00EB357B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3A291642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6C4E4169" w:rsidR="0024767F" w:rsidRPr="007D1134" w:rsidRDefault="00EB357B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269990A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30989011" w:rsidR="0024767F" w:rsidRPr="007D1134" w:rsidRDefault="009D7049" w:rsidP="003F4C7D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A0A133E" w:rsidR="0024767F" w:rsidRPr="007D1134" w:rsidRDefault="009D7049" w:rsidP="009D7049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365BC7BB" w:rsidR="0024767F" w:rsidRPr="007D1134" w:rsidRDefault="009D7049" w:rsidP="00756B68">
            <w:pPr>
              <w:rPr>
                <w:sz w:val="18"/>
              </w:rPr>
            </w:pPr>
            <w:r>
              <w:rPr>
                <w:sz w:val="18"/>
              </w:rPr>
              <w:t>XXXX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3BED5" w14:textId="77777777" w:rsidR="00BE4919" w:rsidRDefault="00BE4919" w:rsidP="00E26E3A">
      <w:pPr>
        <w:spacing w:line="240" w:lineRule="auto"/>
      </w:pPr>
      <w:r>
        <w:separator/>
      </w:r>
    </w:p>
  </w:endnote>
  <w:endnote w:type="continuationSeparator" w:id="0">
    <w:p w14:paraId="58272078" w14:textId="77777777" w:rsidR="00BE4919" w:rsidRDefault="00BE491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5309B" w14:textId="77777777" w:rsidR="00BE4919" w:rsidRDefault="00BE4919" w:rsidP="00E26E3A">
      <w:pPr>
        <w:spacing w:line="240" w:lineRule="auto"/>
      </w:pPr>
      <w:r>
        <w:separator/>
      </w:r>
    </w:p>
  </w:footnote>
  <w:footnote w:type="continuationSeparator" w:id="0">
    <w:p w14:paraId="53FB7434" w14:textId="77777777" w:rsidR="00BE4919" w:rsidRDefault="00BE491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4A095A05" w:rsidR="00F10FEC" w:rsidRDefault="00EB357B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4546D94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045CF6C2" w:rsidR="00F10FEC" w:rsidRPr="00C3169D" w:rsidRDefault="00C3169D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14:paraId="225D13A5" w14:textId="7D732B38" w:rsidR="00F10FEC" w:rsidRPr="00C3169D" w:rsidRDefault="00C3169D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982607-0724/2017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27A16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D7049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E4919"/>
    <w:rsid w:val="00BF7CB9"/>
    <w:rsid w:val="00C005BC"/>
    <w:rsid w:val="00C037FF"/>
    <w:rsid w:val="00C270C2"/>
    <w:rsid w:val="00C3103E"/>
    <w:rsid w:val="00C3169D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B357B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7486990-EA23-4666-8B21-F09B4BD9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392</Words>
  <Characters>2313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Olejníková Jarmila Bc.</cp:lastModifiedBy>
  <cp:revision>3</cp:revision>
  <cp:lastPrinted>2010-06-16T05:44:00Z</cp:lastPrinted>
  <dcterms:created xsi:type="dcterms:W3CDTF">2017-08-09T10:55:00Z</dcterms:created>
  <dcterms:modified xsi:type="dcterms:W3CDTF">2017-08-24T14:13:00Z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