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2025-V05-024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1241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26892626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2533" w:space="87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CZ26892626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269875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698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SANICARE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Masar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664 71	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everská Bít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ška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3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20" w:after="0" w:line="166" w:lineRule="exact"/>
        <w:ind w:left="427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12972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80382</wp:posOffset>
            </wp:positionV>
            <wp:extent cx="74710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80382"/>
                      <a:ext cx="63280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S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462" w:firstLine="0"/>
        <w:jc w:val="right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18306</wp:posOffset>
            </wp:positionV>
            <wp:extent cx="694029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409725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VivanoMed Foam Kit M (3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sada/kart.)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40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18307</wp:posOffset>
            </wp:positionV>
            <wp:extent cx="6940295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udateCanister 800ml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</w:tabs>
        <w:spacing w:before="106" w:after="0" w:line="166" w:lineRule="exact"/>
        <w:ind w:left="347" w:right="1026" w:firstLine="0"/>
        <w:jc w:val="right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18307</wp:posOffset>
            </wp:positionV>
            <wp:extent cx="6940295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36595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409553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Vivano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ec Port steril (3ks/bal)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karton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6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196751</wp:posOffset>
            </wp:positionV>
            <wp:extent cx="6940295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215039</wp:posOffset>
            </wp:positionV>
            <wp:extent cx="6934199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188623</wp:posOffset>
            </wp:positionV>
            <wp:extent cx="43688" cy="20980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sada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40508</wp:posOffset>
            </wp:positionV>
            <wp:extent cx="42163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40635</wp:posOffset>
            </wp:positionV>
            <wp:extent cx="42163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5984" w:space="3573"/>
            <w:col w:w="947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4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135283</wp:posOffset>
            </wp:positionV>
            <wp:extent cx="42163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293779</wp:posOffset>
            </wp:positionV>
            <wp:extent cx="43687" cy="20980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3679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3679</wp:posOffset>
            </wp:positionV>
            <wp:extent cx="43687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76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-65124</wp:posOffset>
            </wp:positionV>
            <wp:extent cx="51815" cy="311917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7200900</wp:posOffset>
            </wp:positionH>
            <wp:positionV relativeFrom="line">
              <wp:posOffset>-65124</wp:posOffset>
            </wp:positionV>
            <wp:extent cx="44703" cy="31191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88.937,70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168778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38857</wp:posOffset>
            </wp:positionV>
            <wp:extent cx="6977887" cy="42164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4" Type="http://schemas.openxmlformats.org/officeDocument/2006/relationships/image" Target="media/image144.png"/><Relationship Id="rId150" Type="http://schemas.openxmlformats.org/officeDocument/2006/relationships/image" Target="media/image150.png"/><Relationship Id="rId153" Type="http://schemas.openxmlformats.org/officeDocument/2006/relationships/image" Target="media/image153.png"/><Relationship Id="rId156" Type="http://schemas.openxmlformats.org/officeDocument/2006/relationships/image" Target="media/image156.png"/><Relationship Id="rId159" Type="http://schemas.openxmlformats.org/officeDocument/2006/relationships/image" Target="media/image159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77" Type="http://schemas.openxmlformats.org/officeDocument/2006/relationships/hyperlink" TargetMode="External" Target="http://www.saul-is.cz"/><Relationship Id="rId178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2025-07-09T07:08:34Z</dcterms:created>
  <dcterms:modified xsi:type="dcterms:W3CDTF">2025-07-09T07:08:34Z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