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B0337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F5BA46E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r w:rsidR="002B5131" w:rsidRPr="00B7476F">
              <w:rPr>
                <w:rFonts w:eastAsia="Arial Unicode MS"/>
                <w:color w:val="FF0000"/>
              </w:rPr>
              <w:t>SPO/202</w:t>
            </w:r>
            <w:r w:rsidR="002B6FE9">
              <w:rPr>
                <w:rFonts w:eastAsia="Arial Unicode MS"/>
                <w:color w:val="FF0000"/>
              </w:rPr>
              <w:t>5</w:t>
            </w:r>
            <w:r w:rsidR="00985CCF" w:rsidRPr="00B7476F">
              <w:rPr>
                <w:rFonts w:eastAsia="Arial Unicode MS"/>
                <w:color w:val="FF0000"/>
              </w:rPr>
              <w:t>/</w:t>
            </w:r>
            <w:r w:rsidR="00FF3B08">
              <w:rPr>
                <w:rFonts w:eastAsia="Arial Unicode MS"/>
                <w:color w:val="FF0000"/>
              </w:rPr>
              <w:t>09</w:t>
            </w:r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2D16085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A93EB3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:</w:t>
            </w:r>
            <w:r w:rsidRPr="00A93EB3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7-0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D0F29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771191">
                  <w:rPr>
                    <w:rFonts w:eastAsia="Arial Unicode MS"/>
                    <w:sz w:val="18"/>
                    <w:szCs w:val="18"/>
                  </w:rPr>
                  <w:t>9</w:t>
                </w:r>
                <w:r w:rsidR="008D0F29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771191">
                  <w:rPr>
                    <w:rFonts w:eastAsia="Arial Unicode MS"/>
                    <w:sz w:val="18"/>
                    <w:szCs w:val="18"/>
                  </w:rPr>
                  <w:t>7</w:t>
                </w:r>
                <w:r w:rsidR="008D0F29">
                  <w:rPr>
                    <w:rFonts w:eastAsia="Arial Unicode MS"/>
                    <w:sz w:val="18"/>
                    <w:szCs w:val="18"/>
                  </w:rPr>
                  <w:t>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0ADC5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932566" w:rsidRPr="00932566">
                  <w:rPr>
                    <w:bCs/>
                    <w:noProof/>
                    <w:sz w:val="18"/>
                    <w:szCs w:val="18"/>
                  </w:rPr>
                  <w:t>Epos spol. s r.o.</w:t>
                </w:r>
              </w:sdtContent>
            </w:sdt>
          </w:p>
          <w:p w14:paraId="4188D478" w14:textId="2B95757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910D4E" w:rsidRPr="00910D4E">
                  <w:rPr>
                    <w:bCs/>
                    <w:noProof/>
                    <w:sz w:val="18"/>
                    <w:szCs w:val="18"/>
                  </w:rPr>
                  <w:t>Paseky 455, 763 11 Želechovice nad Dřevnicí</w:t>
                </w:r>
              </w:sdtContent>
            </w:sdt>
          </w:p>
          <w:p w14:paraId="36F81AD0" w14:textId="7EBD900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76A64" w:rsidRPr="00776A64">
                  <w:rPr>
                    <w:bCs/>
                    <w:noProof/>
                    <w:sz w:val="18"/>
                    <w:szCs w:val="18"/>
                  </w:rPr>
                  <w:t>40942031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C42C7E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25113806"/>
                    <w:placeholder>
                      <w:docPart w:val="C4AC4647A05F4D1781553443D1A27D92"/>
                    </w:placeholder>
                  </w:sdtPr>
                  <w:sdtEndPr/>
                  <w:sdtContent>
                    <w:r w:rsidR="00776A64" w:rsidRPr="00776A64">
                      <w:rPr>
                        <w:bCs/>
                        <w:noProof/>
                        <w:sz w:val="18"/>
                        <w:szCs w:val="18"/>
                      </w:rPr>
                      <w:t>40942031</w:t>
                    </w:r>
                  </w:sdtContent>
                </w:sdt>
              </w:sdtContent>
            </w:sdt>
          </w:p>
          <w:p w14:paraId="73231020" w14:textId="2A361EE5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E45D25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FB059E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568312C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063E96DD" w14:textId="42027D5B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1703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213C7B2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1703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18F804F1" w14:textId="685E3970" w:rsidR="001935AB" w:rsidRDefault="00986A4C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</w:t>
                </w:r>
                <w:r w:rsidR="00A93EB3">
                  <w:rPr>
                    <w:noProof/>
                    <w:sz w:val="18"/>
                    <w:szCs w:val="18"/>
                  </w:rPr>
                  <w:t xml:space="preserve"> </w:t>
                </w:r>
                <w:r w:rsidR="00901763">
                  <w:rPr>
                    <w:noProof/>
                    <w:sz w:val="18"/>
                    <w:szCs w:val="18"/>
                  </w:rPr>
                  <w:t>40</w:t>
                </w:r>
                <w:r w:rsidR="00FF001F">
                  <w:rPr>
                    <w:noProof/>
                    <w:sz w:val="18"/>
                    <w:szCs w:val="18"/>
                  </w:rPr>
                  <w:t xml:space="preserve"> </w:t>
                </w:r>
                <w:r w:rsidR="00901763">
                  <w:rPr>
                    <w:noProof/>
                    <w:sz w:val="18"/>
                    <w:szCs w:val="18"/>
                  </w:rPr>
                  <w:t>830 ks vstupenek</w:t>
                </w:r>
                <w:r w:rsidR="00BE1F5B">
                  <w:rPr>
                    <w:noProof/>
                    <w:sz w:val="18"/>
                    <w:szCs w:val="18"/>
                  </w:rPr>
                  <w:t xml:space="preserve"> (kód </w:t>
                </w:r>
                <w:r w:rsidR="00283AB0">
                  <w:rPr>
                    <w:noProof/>
                    <w:sz w:val="18"/>
                    <w:szCs w:val="18"/>
                  </w:rPr>
                  <w:t>8782-</w:t>
                </w:r>
                <w:r w:rsidR="00336E8E">
                  <w:rPr>
                    <w:noProof/>
                    <w:sz w:val="18"/>
                    <w:szCs w:val="18"/>
                  </w:rPr>
                  <w:t>6</w:t>
                </w:r>
                <w:r w:rsidR="000C00B6">
                  <w:rPr>
                    <w:noProof/>
                    <w:sz w:val="18"/>
                    <w:szCs w:val="18"/>
                  </w:rPr>
                  <w:t xml:space="preserve">) </w:t>
                </w:r>
                <w:r w:rsidR="00001130">
                  <w:rPr>
                    <w:noProof/>
                    <w:sz w:val="18"/>
                    <w:szCs w:val="18"/>
                  </w:rPr>
                  <w:t xml:space="preserve">s potiskem do vstupenkových tiskáren </w:t>
                </w:r>
                <w:r w:rsidR="00B8290A">
                  <w:rPr>
                    <w:noProof/>
                    <w:sz w:val="18"/>
                    <w:szCs w:val="18"/>
                  </w:rPr>
                  <w:t>CITIZEN</w:t>
                </w:r>
                <w:r w:rsidR="00EA6346">
                  <w:rPr>
                    <w:noProof/>
                    <w:sz w:val="18"/>
                    <w:szCs w:val="18"/>
                  </w:rPr>
                  <w:t xml:space="preserve"> CL-S400DT </w:t>
                </w:r>
                <w:r w:rsidR="00E501A6">
                  <w:rPr>
                    <w:noProof/>
                    <w:sz w:val="18"/>
                    <w:szCs w:val="18"/>
                  </w:rPr>
                  <w:t xml:space="preserve">dle Rámcové smlouvy na </w:t>
                </w:r>
                <w:r w:rsidR="009E5554">
                  <w:rPr>
                    <w:noProof/>
                    <w:sz w:val="18"/>
                    <w:szCs w:val="18"/>
                  </w:rPr>
                  <w:t xml:space="preserve">dodávky vstupenkových kotoučů. </w:t>
                </w:r>
                <w:r w:rsidR="001935AB">
                  <w:rPr>
                    <w:noProof/>
                    <w:sz w:val="18"/>
                    <w:szCs w:val="18"/>
                  </w:rPr>
                  <w:t>Grafický podklad</w:t>
                </w:r>
                <w:r w:rsidR="00EA6346">
                  <w:rPr>
                    <w:noProof/>
                    <w:sz w:val="18"/>
                    <w:szCs w:val="18"/>
                  </w:rPr>
                  <w:t xml:space="preserve"> naleznete</w:t>
                </w:r>
                <w:r w:rsidR="00DC45C4">
                  <w:rPr>
                    <w:noProof/>
                    <w:sz w:val="18"/>
                    <w:szCs w:val="18"/>
                  </w:rPr>
                  <w:t xml:space="preserve"> </w:t>
                </w:r>
                <w:r w:rsidR="004C7181">
                  <w:rPr>
                    <w:noProof/>
                    <w:sz w:val="18"/>
                    <w:szCs w:val="18"/>
                  </w:rPr>
                  <w:t>v příloze této objednávky.</w:t>
                </w:r>
              </w:p>
              <w:p w14:paraId="721FB926" w14:textId="77777777" w:rsidR="004C7181" w:rsidRDefault="004C7181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8CD54B" w14:textId="5CE54CB9" w:rsidR="00792BE6" w:rsidRDefault="005876E7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Parametry: </w:t>
                </w:r>
                <w:r w:rsidR="004C7181">
                  <w:rPr>
                    <w:noProof/>
                    <w:sz w:val="18"/>
                    <w:szCs w:val="18"/>
                  </w:rPr>
                  <w:t>Termopapír</w:t>
                </w:r>
                <w:r w:rsidR="00011643">
                  <w:rPr>
                    <w:noProof/>
                    <w:sz w:val="18"/>
                    <w:szCs w:val="18"/>
                  </w:rPr>
                  <w:t>, papírové dutinky, kotouč viz vzorek z výběrového řízení</w:t>
                </w:r>
                <w:r w:rsidR="00693A15">
                  <w:rPr>
                    <w:noProof/>
                    <w:sz w:val="18"/>
                    <w:szCs w:val="18"/>
                  </w:rPr>
                  <w:br/>
                  <w:t>Přední termostrana</w:t>
                </w:r>
                <w:r w:rsidR="00F0780A">
                  <w:rPr>
                    <w:noProof/>
                    <w:sz w:val="18"/>
                    <w:szCs w:val="18"/>
                  </w:rPr>
                  <w:t xml:space="preserve"> musí obsahovat přímou barvu PANTONE 871 C.</w:t>
                </w:r>
              </w:p>
              <w:p w14:paraId="6BEF5456" w14:textId="7C59F0A8" w:rsidR="00792BE6" w:rsidRPr="00312941" w:rsidRDefault="00CA6E94" w:rsidP="00986A4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518AEA33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973BC0">
                  <w:rPr>
                    <w:bCs/>
                    <w:noProof/>
                    <w:sz w:val="18"/>
                    <w:szCs w:val="18"/>
                  </w:rPr>
                  <w:t>33 000</w:t>
                </w:r>
                <w:r w:rsidR="001B3936">
                  <w:rPr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060367CE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B3459D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4D547E55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EA7C15" w:rsidRPr="003960E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2BB4B6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E45D25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569002F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E45D2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653AC0AC" w:rsidR="00DF0759" w:rsidRPr="00790228" w:rsidRDefault="00DF0759" w:rsidP="00B85717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E45D25">
                  <w:t>XXX</w:t>
                </w:r>
              </w:sdtContent>
            </w:sdt>
          </w:p>
          <w:p w14:paraId="772E2456" w14:textId="2DDB84F4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500E0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</w:tbl>
    <w:p w14:paraId="1AF004D1" w14:textId="77777777" w:rsidR="00206F1B" w:rsidRPr="009C2B5E" w:rsidRDefault="00206F1B" w:rsidP="002A0600">
      <w:pPr>
        <w:rPr>
          <w:rFonts w:ascii="Calibri" w:hAnsi="Calibri" w:cs="Calibri"/>
        </w:rPr>
      </w:pPr>
    </w:p>
    <w:sectPr w:rsidR="00206F1B" w:rsidRPr="009C2B5E" w:rsidSect="00B654C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65C4" w14:textId="77777777" w:rsidR="00F315F5" w:rsidRDefault="00F315F5" w:rsidP="009953D5">
      <w:r>
        <w:separator/>
      </w:r>
    </w:p>
    <w:p w14:paraId="66B3EA6A" w14:textId="77777777" w:rsidR="00F315F5" w:rsidRDefault="00F315F5" w:rsidP="009953D5"/>
  </w:endnote>
  <w:endnote w:type="continuationSeparator" w:id="0">
    <w:p w14:paraId="49767FF7" w14:textId="77777777" w:rsidR="00F315F5" w:rsidRDefault="00F315F5" w:rsidP="009953D5">
      <w:r>
        <w:continuationSeparator/>
      </w:r>
    </w:p>
    <w:p w14:paraId="6217F6D4" w14:textId="77777777" w:rsidR="00F315F5" w:rsidRDefault="00F315F5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59B3F4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CEDA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6B22B" w14:textId="77777777" w:rsidR="00F315F5" w:rsidRDefault="00F315F5" w:rsidP="009953D5">
      <w:r>
        <w:separator/>
      </w:r>
    </w:p>
    <w:p w14:paraId="224E17C8" w14:textId="77777777" w:rsidR="00F315F5" w:rsidRDefault="00F315F5" w:rsidP="009953D5"/>
  </w:footnote>
  <w:footnote w:type="continuationSeparator" w:id="0">
    <w:p w14:paraId="0E48B652" w14:textId="77777777" w:rsidR="00F315F5" w:rsidRDefault="00F315F5" w:rsidP="009953D5">
      <w:r>
        <w:continuationSeparator/>
      </w:r>
    </w:p>
    <w:p w14:paraId="16871DAA" w14:textId="77777777" w:rsidR="00F315F5" w:rsidRDefault="00F315F5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130"/>
    <w:rsid w:val="000056ED"/>
    <w:rsid w:val="00011643"/>
    <w:rsid w:val="00026C34"/>
    <w:rsid w:val="00034DC2"/>
    <w:rsid w:val="00036414"/>
    <w:rsid w:val="0003650B"/>
    <w:rsid w:val="00054980"/>
    <w:rsid w:val="00077CC6"/>
    <w:rsid w:val="000800BD"/>
    <w:rsid w:val="00082AD8"/>
    <w:rsid w:val="000A3475"/>
    <w:rsid w:val="000C00B6"/>
    <w:rsid w:val="000C4677"/>
    <w:rsid w:val="000D4982"/>
    <w:rsid w:val="000E1EB2"/>
    <w:rsid w:val="000F748B"/>
    <w:rsid w:val="001058FC"/>
    <w:rsid w:val="001218C9"/>
    <w:rsid w:val="00123C47"/>
    <w:rsid w:val="00124E00"/>
    <w:rsid w:val="0015597E"/>
    <w:rsid w:val="00167075"/>
    <w:rsid w:val="00170893"/>
    <w:rsid w:val="00173327"/>
    <w:rsid w:val="00180247"/>
    <w:rsid w:val="00181B17"/>
    <w:rsid w:val="00181F6F"/>
    <w:rsid w:val="00184710"/>
    <w:rsid w:val="0018570E"/>
    <w:rsid w:val="00190F33"/>
    <w:rsid w:val="001928F0"/>
    <w:rsid w:val="001935AB"/>
    <w:rsid w:val="001B3936"/>
    <w:rsid w:val="001C2476"/>
    <w:rsid w:val="001C691B"/>
    <w:rsid w:val="001D2DDD"/>
    <w:rsid w:val="001D3176"/>
    <w:rsid w:val="001D3F14"/>
    <w:rsid w:val="001E3FED"/>
    <w:rsid w:val="00206380"/>
    <w:rsid w:val="00206F1B"/>
    <w:rsid w:val="002148FA"/>
    <w:rsid w:val="00231B7F"/>
    <w:rsid w:val="0024133A"/>
    <w:rsid w:val="00242102"/>
    <w:rsid w:val="00250A87"/>
    <w:rsid w:val="0026456E"/>
    <w:rsid w:val="002724F4"/>
    <w:rsid w:val="00283AB0"/>
    <w:rsid w:val="00287313"/>
    <w:rsid w:val="00295CA4"/>
    <w:rsid w:val="002A0600"/>
    <w:rsid w:val="002A2883"/>
    <w:rsid w:val="002A4D44"/>
    <w:rsid w:val="002A6253"/>
    <w:rsid w:val="002A6EF9"/>
    <w:rsid w:val="002B4863"/>
    <w:rsid w:val="002B5131"/>
    <w:rsid w:val="002B66C8"/>
    <w:rsid w:val="002B6FE9"/>
    <w:rsid w:val="002D3B7A"/>
    <w:rsid w:val="002D6BFA"/>
    <w:rsid w:val="00300952"/>
    <w:rsid w:val="00312941"/>
    <w:rsid w:val="00317869"/>
    <w:rsid w:val="0033083E"/>
    <w:rsid w:val="00336E8E"/>
    <w:rsid w:val="003743DD"/>
    <w:rsid w:val="003757FF"/>
    <w:rsid w:val="00383F20"/>
    <w:rsid w:val="00386E0F"/>
    <w:rsid w:val="00392668"/>
    <w:rsid w:val="003951F1"/>
    <w:rsid w:val="003B3A63"/>
    <w:rsid w:val="003B5F73"/>
    <w:rsid w:val="003C77C4"/>
    <w:rsid w:val="003C7FF2"/>
    <w:rsid w:val="003D44B7"/>
    <w:rsid w:val="003D62D5"/>
    <w:rsid w:val="003E2580"/>
    <w:rsid w:val="003E2FB7"/>
    <w:rsid w:val="004011E3"/>
    <w:rsid w:val="00412666"/>
    <w:rsid w:val="00431C70"/>
    <w:rsid w:val="0044306C"/>
    <w:rsid w:val="00444167"/>
    <w:rsid w:val="00461ADA"/>
    <w:rsid w:val="00467355"/>
    <w:rsid w:val="00470ACE"/>
    <w:rsid w:val="0049418B"/>
    <w:rsid w:val="00494CC8"/>
    <w:rsid w:val="004A1061"/>
    <w:rsid w:val="004A248B"/>
    <w:rsid w:val="004C244C"/>
    <w:rsid w:val="004C7181"/>
    <w:rsid w:val="004E382E"/>
    <w:rsid w:val="004E4204"/>
    <w:rsid w:val="004E4333"/>
    <w:rsid w:val="004F1BB5"/>
    <w:rsid w:val="00500E04"/>
    <w:rsid w:val="00502EF7"/>
    <w:rsid w:val="005056B2"/>
    <w:rsid w:val="0051199D"/>
    <w:rsid w:val="00524617"/>
    <w:rsid w:val="00525A43"/>
    <w:rsid w:val="0053400A"/>
    <w:rsid w:val="0053492C"/>
    <w:rsid w:val="00537383"/>
    <w:rsid w:val="00554311"/>
    <w:rsid w:val="00557143"/>
    <w:rsid w:val="00564378"/>
    <w:rsid w:val="00564493"/>
    <w:rsid w:val="005669E6"/>
    <w:rsid w:val="00572620"/>
    <w:rsid w:val="005763D9"/>
    <w:rsid w:val="00576AE7"/>
    <w:rsid w:val="00583417"/>
    <w:rsid w:val="00583D2C"/>
    <w:rsid w:val="005862DC"/>
    <w:rsid w:val="005876E7"/>
    <w:rsid w:val="005925D2"/>
    <w:rsid w:val="005934A1"/>
    <w:rsid w:val="005B4E4E"/>
    <w:rsid w:val="005B582C"/>
    <w:rsid w:val="005C4778"/>
    <w:rsid w:val="005C5B55"/>
    <w:rsid w:val="005D6E1D"/>
    <w:rsid w:val="005E3F27"/>
    <w:rsid w:val="005F239C"/>
    <w:rsid w:val="005F3647"/>
    <w:rsid w:val="00605121"/>
    <w:rsid w:val="00627729"/>
    <w:rsid w:val="00632857"/>
    <w:rsid w:val="006353D6"/>
    <w:rsid w:val="006412F5"/>
    <w:rsid w:val="006520D5"/>
    <w:rsid w:val="00652A0E"/>
    <w:rsid w:val="00655E89"/>
    <w:rsid w:val="00657201"/>
    <w:rsid w:val="00663CB8"/>
    <w:rsid w:val="0066490E"/>
    <w:rsid w:val="00666822"/>
    <w:rsid w:val="006759C0"/>
    <w:rsid w:val="00693A15"/>
    <w:rsid w:val="006A40C8"/>
    <w:rsid w:val="006B5016"/>
    <w:rsid w:val="006B6D56"/>
    <w:rsid w:val="006C1E2F"/>
    <w:rsid w:val="006C4B60"/>
    <w:rsid w:val="006D6706"/>
    <w:rsid w:val="006D7C1F"/>
    <w:rsid w:val="006E0BC3"/>
    <w:rsid w:val="006F6467"/>
    <w:rsid w:val="00701852"/>
    <w:rsid w:val="007070A9"/>
    <w:rsid w:val="00707EC1"/>
    <w:rsid w:val="00710033"/>
    <w:rsid w:val="00717031"/>
    <w:rsid w:val="00735008"/>
    <w:rsid w:val="007374B2"/>
    <w:rsid w:val="0075139B"/>
    <w:rsid w:val="00755732"/>
    <w:rsid w:val="00771191"/>
    <w:rsid w:val="007757D6"/>
    <w:rsid w:val="00776A64"/>
    <w:rsid w:val="007800BE"/>
    <w:rsid w:val="00780537"/>
    <w:rsid w:val="00790228"/>
    <w:rsid w:val="007916A9"/>
    <w:rsid w:val="00791BE2"/>
    <w:rsid w:val="00792BE6"/>
    <w:rsid w:val="007B52CA"/>
    <w:rsid w:val="007C7B21"/>
    <w:rsid w:val="007D241D"/>
    <w:rsid w:val="007D6FB8"/>
    <w:rsid w:val="008011B6"/>
    <w:rsid w:val="008016E3"/>
    <w:rsid w:val="008021EF"/>
    <w:rsid w:val="00806643"/>
    <w:rsid w:val="00817081"/>
    <w:rsid w:val="00827B43"/>
    <w:rsid w:val="008640EF"/>
    <w:rsid w:val="00866AD0"/>
    <w:rsid w:val="00870CF5"/>
    <w:rsid w:val="00872A1E"/>
    <w:rsid w:val="008910E1"/>
    <w:rsid w:val="00894D34"/>
    <w:rsid w:val="00896724"/>
    <w:rsid w:val="00896D52"/>
    <w:rsid w:val="008B22BD"/>
    <w:rsid w:val="008B5CA2"/>
    <w:rsid w:val="008C5012"/>
    <w:rsid w:val="008D0E15"/>
    <w:rsid w:val="008D0F29"/>
    <w:rsid w:val="008D6455"/>
    <w:rsid w:val="008E4A92"/>
    <w:rsid w:val="008F1637"/>
    <w:rsid w:val="00901763"/>
    <w:rsid w:val="00910D4E"/>
    <w:rsid w:val="00912182"/>
    <w:rsid w:val="009266C7"/>
    <w:rsid w:val="009313FF"/>
    <w:rsid w:val="00932566"/>
    <w:rsid w:val="00933491"/>
    <w:rsid w:val="00936C52"/>
    <w:rsid w:val="00937723"/>
    <w:rsid w:val="00940CBD"/>
    <w:rsid w:val="009462AD"/>
    <w:rsid w:val="0096683D"/>
    <w:rsid w:val="00972DE8"/>
    <w:rsid w:val="00973BC0"/>
    <w:rsid w:val="00977E05"/>
    <w:rsid w:val="00980920"/>
    <w:rsid w:val="00980CF4"/>
    <w:rsid w:val="00985CCF"/>
    <w:rsid w:val="00986003"/>
    <w:rsid w:val="00986A4C"/>
    <w:rsid w:val="00990EDD"/>
    <w:rsid w:val="0099185E"/>
    <w:rsid w:val="009953D5"/>
    <w:rsid w:val="009A0116"/>
    <w:rsid w:val="009A0450"/>
    <w:rsid w:val="009B212D"/>
    <w:rsid w:val="009B4F78"/>
    <w:rsid w:val="009C238F"/>
    <w:rsid w:val="009C2B5E"/>
    <w:rsid w:val="009E05F3"/>
    <w:rsid w:val="009E5554"/>
    <w:rsid w:val="009F1B99"/>
    <w:rsid w:val="009F4992"/>
    <w:rsid w:val="009F4CBE"/>
    <w:rsid w:val="009F5A5D"/>
    <w:rsid w:val="00A0458C"/>
    <w:rsid w:val="00A06C8C"/>
    <w:rsid w:val="00A17617"/>
    <w:rsid w:val="00A228D1"/>
    <w:rsid w:val="00A25FB3"/>
    <w:rsid w:val="00A36EF4"/>
    <w:rsid w:val="00A373B9"/>
    <w:rsid w:val="00A37DDC"/>
    <w:rsid w:val="00A42B3C"/>
    <w:rsid w:val="00A6036B"/>
    <w:rsid w:val="00A874B5"/>
    <w:rsid w:val="00A93EB3"/>
    <w:rsid w:val="00AA4A91"/>
    <w:rsid w:val="00AC04B3"/>
    <w:rsid w:val="00AC1868"/>
    <w:rsid w:val="00AE26DC"/>
    <w:rsid w:val="00AE5DB1"/>
    <w:rsid w:val="00AF1608"/>
    <w:rsid w:val="00AF4195"/>
    <w:rsid w:val="00AF7236"/>
    <w:rsid w:val="00B03372"/>
    <w:rsid w:val="00B0472E"/>
    <w:rsid w:val="00B05259"/>
    <w:rsid w:val="00B1090F"/>
    <w:rsid w:val="00B131A0"/>
    <w:rsid w:val="00B135B6"/>
    <w:rsid w:val="00B137AD"/>
    <w:rsid w:val="00B15724"/>
    <w:rsid w:val="00B2243A"/>
    <w:rsid w:val="00B3459D"/>
    <w:rsid w:val="00B37856"/>
    <w:rsid w:val="00B45700"/>
    <w:rsid w:val="00B654CD"/>
    <w:rsid w:val="00B718B0"/>
    <w:rsid w:val="00B720D4"/>
    <w:rsid w:val="00B7476F"/>
    <w:rsid w:val="00B818E1"/>
    <w:rsid w:val="00B81DC9"/>
    <w:rsid w:val="00B8290A"/>
    <w:rsid w:val="00B85717"/>
    <w:rsid w:val="00BB0CBB"/>
    <w:rsid w:val="00BB4E5F"/>
    <w:rsid w:val="00BC10D7"/>
    <w:rsid w:val="00BD2CC9"/>
    <w:rsid w:val="00BD648E"/>
    <w:rsid w:val="00BE1F5B"/>
    <w:rsid w:val="00C01D12"/>
    <w:rsid w:val="00C02748"/>
    <w:rsid w:val="00C32A59"/>
    <w:rsid w:val="00C3350B"/>
    <w:rsid w:val="00C36067"/>
    <w:rsid w:val="00C3761E"/>
    <w:rsid w:val="00C42C7E"/>
    <w:rsid w:val="00C50A11"/>
    <w:rsid w:val="00C5141B"/>
    <w:rsid w:val="00C52CD0"/>
    <w:rsid w:val="00C575BC"/>
    <w:rsid w:val="00C7475B"/>
    <w:rsid w:val="00C845D2"/>
    <w:rsid w:val="00CA21B9"/>
    <w:rsid w:val="00CA326B"/>
    <w:rsid w:val="00CA6E94"/>
    <w:rsid w:val="00CA7AC6"/>
    <w:rsid w:val="00CB1BFA"/>
    <w:rsid w:val="00CB2979"/>
    <w:rsid w:val="00CB7EF1"/>
    <w:rsid w:val="00CD0ADA"/>
    <w:rsid w:val="00CD74F7"/>
    <w:rsid w:val="00CE14E4"/>
    <w:rsid w:val="00CF2862"/>
    <w:rsid w:val="00CF412F"/>
    <w:rsid w:val="00CF696E"/>
    <w:rsid w:val="00D001D5"/>
    <w:rsid w:val="00D47F27"/>
    <w:rsid w:val="00D502D5"/>
    <w:rsid w:val="00D50509"/>
    <w:rsid w:val="00D51796"/>
    <w:rsid w:val="00D62ECD"/>
    <w:rsid w:val="00D6413C"/>
    <w:rsid w:val="00D67E0B"/>
    <w:rsid w:val="00D77169"/>
    <w:rsid w:val="00D773D0"/>
    <w:rsid w:val="00D7788F"/>
    <w:rsid w:val="00D822A3"/>
    <w:rsid w:val="00D95099"/>
    <w:rsid w:val="00DC45C4"/>
    <w:rsid w:val="00DC54CD"/>
    <w:rsid w:val="00DC58A6"/>
    <w:rsid w:val="00DE0162"/>
    <w:rsid w:val="00DE19A5"/>
    <w:rsid w:val="00DF05AC"/>
    <w:rsid w:val="00DF0759"/>
    <w:rsid w:val="00DF1ED3"/>
    <w:rsid w:val="00E2032D"/>
    <w:rsid w:val="00E27100"/>
    <w:rsid w:val="00E42C64"/>
    <w:rsid w:val="00E45D25"/>
    <w:rsid w:val="00E501A6"/>
    <w:rsid w:val="00E54CCC"/>
    <w:rsid w:val="00E61316"/>
    <w:rsid w:val="00E870B5"/>
    <w:rsid w:val="00EA08E1"/>
    <w:rsid w:val="00EA161A"/>
    <w:rsid w:val="00EA6346"/>
    <w:rsid w:val="00EA7C15"/>
    <w:rsid w:val="00EB322A"/>
    <w:rsid w:val="00EB448B"/>
    <w:rsid w:val="00EC0F1A"/>
    <w:rsid w:val="00EC276B"/>
    <w:rsid w:val="00EC42B4"/>
    <w:rsid w:val="00EC42F5"/>
    <w:rsid w:val="00EC6B7F"/>
    <w:rsid w:val="00ED03DE"/>
    <w:rsid w:val="00EF0088"/>
    <w:rsid w:val="00F032C0"/>
    <w:rsid w:val="00F07223"/>
    <w:rsid w:val="00F0780A"/>
    <w:rsid w:val="00F17846"/>
    <w:rsid w:val="00F20513"/>
    <w:rsid w:val="00F224EB"/>
    <w:rsid w:val="00F23F27"/>
    <w:rsid w:val="00F23F8C"/>
    <w:rsid w:val="00F252E3"/>
    <w:rsid w:val="00F26345"/>
    <w:rsid w:val="00F276C5"/>
    <w:rsid w:val="00F308F9"/>
    <w:rsid w:val="00F315F5"/>
    <w:rsid w:val="00F35F9E"/>
    <w:rsid w:val="00F409DF"/>
    <w:rsid w:val="00F441C0"/>
    <w:rsid w:val="00F5253C"/>
    <w:rsid w:val="00F55679"/>
    <w:rsid w:val="00F5733E"/>
    <w:rsid w:val="00F9024E"/>
    <w:rsid w:val="00FB2E3F"/>
    <w:rsid w:val="00FC05DE"/>
    <w:rsid w:val="00FC132D"/>
    <w:rsid w:val="00FC51E1"/>
    <w:rsid w:val="00FD2176"/>
    <w:rsid w:val="00FD625F"/>
    <w:rsid w:val="00FE3C23"/>
    <w:rsid w:val="00FF001F"/>
    <w:rsid w:val="00FF3B08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2208EC13-784B-409D-9CE8-E145DE5C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C4647A05F4D1781553443D1A27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DD07B-0731-40A1-90C3-B98FCDEF5916}"/>
      </w:docPartPr>
      <w:docPartBody>
        <w:p w:rsidR="00474D14" w:rsidRDefault="00861D30" w:rsidP="00861D30">
          <w:pPr>
            <w:pStyle w:val="C4AC4647A05F4D1781553443D1A27D9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E1E54"/>
    <w:rsid w:val="001209EE"/>
    <w:rsid w:val="001B672F"/>
    <w:rsid w:val="001D3102"/>
    <w:rsid w:val="001F0D69"/>
    <w:rsid w:val="002E0AC1"/>
    <w:rsid w:val="00300952"/>
    <w:rsid w:val="00320C3C"/>
    <w:rsid w:val="00474D14"/>
    <w:rsid w:val="00557636"/>
    <w:rsid w:val="00611FD6"/>
    <w:rsid w:val="006415B1"/>
    <w:rsid w:val="006657D6"/>
    <w:rsid w:val="006A5FEF"/>
    <w:rsid w:val="006D6706"/>
    <w:rsid w:val="006E153D"/>
    <w:rsid w:val="006E35D9"/>
    <w:rsid w:val="00711EDF"/>
    <w:rsid w:val="007A363D"/>
    <w:rsid w:val="007C407D"/>
    <w:rsid w:val="00861D30"/>
    <w:rsid w:val="00866AD0"/>
    <w:rsid w:val="00891C65"/>
    <w:rsid w:val="009C46CD"/>
    <w:rsid w:val="009F5A5D"/>
    <w:rsid w:val="00AF7236"/>
    <w:rsid w:val="00B41902"/>
    <w:rsid w:val="00B55AA1"/>
    <w:rsid w:val="00B6129F"/>
    <w:rsid w:val="00BA7F4C"/>
    <w:rsid w:val="00C45C1A"/>
    <w:rsid w:val="00CA326B"/>
    <w:rsid w:val="00D37ED7"/>
    <w:rsid w:val="00D62ECD"/>
    <w:rsid w:val="00D64E98"/>
    <w:rsid w:val="00D76BC3"/>
    <w:rsid w:val="00DF7EB5"/>
    <w:rsid w:val="00E0214C"/>
    <w:rsid w:val="00E906FE"/>
    <w:rsid w:val="00EB322A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D3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4AC4647A05F4D1781553443D1A27D92">
    <w:name w:val="C4AC4647A05F4D1781553443D1A27D92"/>
    <w:rsid w:val="0086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Lenka</dc:creator>
  <cp:lastModifiedBy>Kluchová Martina</cp:lastModifiedBy>
  <cp:revision>2</cp:revision>
  <cp:lastPrinted>2025-07-10T07:07:00Z</cp:lastPrinted>
  <dcterms:created xsi:type="dcterms:W3CDTF">2025-07-10T07:22:00Z</dcterms:created>
  <dcterms:modified xsi:type="dcterms:W3CDTF">2025-07-10T07:22:00Z</dcterms:modified>
</cp:coreProperties>
</file>