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B0337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D0E4342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r w:rsidR="002B5131" w:rsidRPr="00B7476F">
              <w:rPr>
                <w:rFonts w:eastAsia="Arial Unicode MS"/>
                <w:color w:val="FF0000"/>
              </w:rPr>
              <w:t>SPO/202</w:t>
            </w:r>
            <w:r w:rsidR="002B6FE9">
              <w:rPr>
                <w:rFonts w:eastAsia="Arial Unicode MS"/>
                <w:color w:val="FF0000"/>
              </w:rPr>
              <w:t>5</w:t>
            </w:r>
            <w:r w:rsidR="00985CCF" w:rsidRPr="00B7476F">
              <w:rPr>
                <w:rFonts w:eastAsia="Arial Unicode MS"/>
                <w:color w:val="FF0000"/>
              </w:rPr>
              <w:t>/</w:t>
            </w:r>
            <w:r w:rsidR="00821541">
              <w:rPr>
                <w:rFonts w:eastAsia="Arial Unicode MS"/>
                <w:color w:val="FF0000"/>
              </w:rPr>
              <w:t>08</w:t>
            </w:r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5D2EDB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A93EB3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:</w:t>
            </w:r>
            <w:r w:rsidRPr="00A93EB3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7-1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57D10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646239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8D0F29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646239">
                  <w:rPr>
                    <w:rFonts w:eastAsia="Arial Unicode MS"/>
                    <w:sz w:val="18"/>
                    <w:szCs w:val="18"/>
                  </w:rPr>
                  <w:t>7</w:t>
                </w:r>
                <w:r w:rsidR="008D0F29">
                  <w:rPr>
                    <w:rFonts w:eastAsia="Arial Unicode MS"/>
                    <w:sz w:val="18"/>
                    <w:szCs w:val="18"/>
                  </w:rPr>
                  <w:t>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110199E0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857D10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8F804F1" w14:textId="2C76AC57" w:rsidR="001935AB" w:rsidRDefault="00986A4C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</w:t>
                </w:r>
                <w:r w:rsidR="00A93EB3">
                  <w:rPr>
                    <w:noProof/>
                    <w:sz w:val="18"/>
                    <w:szCs w:val="18"/>
                  </w:rPr>
                  <w:t xml:space="preserve"> </w:t>
                </w:r>
                <w:r w:rsidR="003F5574">
                  <w:rPr>
                    <w:noProof/>
                    <w:sz w:val="18"/>
                    <w:szCs w:val="18"/>
                  </w:rPr>
                  <w:t>684</w:t>
                </w:r>
                <w:r w:rsidR="00B7476F">
                  <w:rPr>
                    <w:noProof/>
                    <w:sz w:val="18"/>
                    <w:szCs w:val="18"/>
                  </w:rPr>
                  <w:t xml:space="preserve"> </w:t>
                </w:r>
                <w:r w:rsidR="00001130">
                  <w:rPr>
                    <w:noProof/>
                    <w:sz w:val="18"/>
                    <w:szCs w:val="18"/>
                  </w:rPr>
                  <w:t>ks kotoučků</w:t>
                </w:r>
                <w:r w:rsidR="00BE1F5B">
                  <w:rPr>
                    <w:noProof/>
                    <w:sz w:val="18"/>
                    <w:szCs w:val="18"/>
                  </w:rPr>
                  <w:t xml:space="preserve"> (kód </w:t>
                </w:r>
                <w:r w:rsidR="0058570F">
                  <w:rPr>
                    <w:noProof/>
                    <w:sz w:val="18"/>
                    <w:szCs w:val="18"/>
                  </w:rPr>
                  <w:t>8739</w:t>
                </w:r>
                <w:r w:rsidR="000C00B6">
                  <w:rPr>
                    <w:noProof/>
                    <w:sz w:val="18"/>
                    <w:szCs w:val="18"/>
                  </w:rPr>
                  <w:t xml:space="preserve">) </w:t>
                </w:r>
                <w:r w:rsidR="00001130">
                  <w:rPr>
                    <w:noProof/>
                    <w:sz w:val="18"/>
                    <w:szCs w:val="18"/>
                  </w:rPr>
                  <w:t xml:space="preserve">s potiskem </w:t>
                </w:r>
                <w:r w:rsidR="0058570F">
                  <w:rPr>
                    <w:noProof/>
                    <w:sz w:val="18"/>
                    <w:szCs w:val="18"/>
                  </w:rPr>
                  <w:t xml:space="preserve"> zadní strany do vstupenkových tiskáren EPSON TM-C710 </w:t>
                </w:r>
                <w:r w:rsidR="00E501A6">
                  <w:rPr>
                    <w:noProof/>
                    <w:sz w:val="18"/>
                    <w:szCs w:val="18"/>
                  </w:rPr>
                  <w:t xml:space="preserve">dle Rámcové smlouvy na </w:t>
                </w:r>
                <w:r w:rsidR="009E5554">
                  <w:rPr>
                    <w:noProof/>
                    <w:sz w:val="18"/>
                    <w:szCs w:val="18"/>
                  </w:rPr>
                  <w:t xml:space="preserve">dodávky vstupenkových kotoučů. </w:t>
                </w:r>
                <w:r w:rsidR="001935AB">
                  <w:rPr>
                    <w:noProof/>
                    <w:sz w:val="18"/>
                    <w:szCs w:val="18"/>
                  </w:rPr>
                  <w:t>Grafický podklad</w:t>
                </w:r>
                <w:r w:rsidR="00EA6346">
                  <w:rPr>
                    <w:noProof/>
                    <w:sz w:val="18"/>
                    <w:szCs w:val="18"/>
                  </w:rPr>
                  <w:t xml:space="preserve"> naleznete</w:t>
                </w:r>
                <w:r w:rsidR="004C7181">
                  <w:rPr>
                    <w:noProof/>
                    <w:sz w:val="18"/>
                    <w:szCs w:val="18"/>
                  </w:rPr>
                  <w:t>v příloze této objednávky.</w:t>
                </w:r>
              </w:p>
              <w:p w14:paraId="721FB926" w14:textId="77777777" w:rsidR="004C7181" w:rsidRDefault="004C7181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8CD54B" w14:textId="3DA579B0" w:rsidR="00792BE6" w:rsidRDefault="005876E7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Parametry: </w:t>
                </w:r>
                <w:r w:rsidR="0058570F">
                  <w:rPr>
                    <w:noProof/>
                    <w:sz w:val="18"/>
                    <w:szCs w:val="18"/>
                  </w:rPr>
                  <w:t xml:space="preserve"> značení kotouče posledních 60 cm, papírové dutinky, </w:t>
                </w:r>
                <w:r w:rsidR="00BA47A3">
                  <w:rPr>
                    <w:noProof/>
                    <w:sz w:val="18"/>
                    <w:szCs w:val="18"/>
                  </w:rPr>
                  <w:t>P</w:t>
                </w:r>
                <w:r w:rsidR="0058570F">
                  <w:rPr>
                    <w:noProof/>
                    <w:sz w:val="18"/>
                    <w:szCs w:val="18"/>
                  </w:rPr>
                  <w:t>apír kotouče viz vzorek z výběrovýho řízení (potisk zadní strany nesmí prosvítat, aby nebyl narušen vizuál přední strany).</w:t>
                </w:r>
              </w:p>
              <w:p w14:paraId="6BEF5456" w14:textId="7C59F0A8" w:rsidR="00792BE6" w:rsidRPr="00312941" w:rsidRDefault="00430CCB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16C1B3ED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917104">
                  <w:rPr>
                    <w:bCs/>
                    <w:noProof/>
                    <w:sz w:val="18"/>
                    <w:szCs w:val="18"/>
                  </w:rPr>
                  <w:t>35 000</w:t>
                </w:r>
                <w:r w:rsidR="001B3936">
                  <w:rPr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060367C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3459D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4D547E55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EA7C15" w:rsidRPr="003960E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AA3AAA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857D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3F921E9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857D1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4339B639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857D10">
                  <w:t>XXX</w:t>
                </w:r>
              </w:sdtContent>
            </w:sdt>
          </w:p>
          <w:p w14:paraId="772E2456" w14:textId="24AB3C3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gramStart"/>
                <w:r w:rsidR="00790228" w:rsidRPr="0044416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</w:t>
                </w:r>
                <w:r w:rsidR="00666822" w:rsidRPr="0044416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20</w:t>
                </w:r>
                <w:r w:rsidR="00790228" w:rsidRPr="0044416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 </w:t>
                </w:r>
                <w:r w:rsidR="00FC51E1" w:rsidRPr="0044416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- </w:t>
                </w:r>
                <w:r w:rsidR="0044306C" w:rsidRPr="0044416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210</w:t>
                </w:r>
                <w:proofErr w:type="gram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</w:tbl>
    <w:p w14:paraId="1AF004D1" w14:textId="77777777" w:rsidR="00206F1B" w:rsidRPr="009C2B5E" w:rsidRDefault="00206F1B" w:rsidP="002A0600">
      <w:pPr>
        <w:rPr>
          <w:rFonts w:ascii="Calibri" w:hAnsi="Calibri" w:cs="Calibri"/>
        </w:rPr>
      </w:pPr>
    </w:p>
    <w:sectPr w:rsidR="00206F1B" w:rsidRPr="009C2B5E" w:rsidSect="00B654C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9F46" w14:textId="77777777" w:rsidR="002E4991" w:rsidRDefault="002E4991" w:rsidP="009953D5">
      <w:r>
        <w:separator/>
      </w:r>
    </w:p>
    <w:p w14:paraId="15CDFB54" w14:textId="77777777" w:rsidR="002E4991" w:rsidRDefault="002E4991" w:rsidP="009953D5"/>
  </w:endnote>
  <w:endnote w:type="continuationSeparator" w:id="0">
    <w:p w14:paraId="28EE4935" w14:textId="77777777" w:rsidR="002E4991" w:rsidRDefault="002E4991" w:rsidP="009953D5">
      <w:r>
        <w:continuationSeparator/>
      </w:r>
    </w:p>
    <w:p w14:paraId="587B4334" w14:textId="77777777" w:rsidR="002E4991" w:rsidRDefault="002E4991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E331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12CE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4ED4" w14:textId="77777777" w:rsidR="002E4991" w:rsidRDefault="002E4991" w:rsidP="009953D5">
      <w:r>
        <w:separator/>
      </w:r>
    </w:p>
    <w:p w14:paraId="00440AAA" w14:textId="77777777" w:rsidR="002E4991" w:rsidRDefault="002E4991" w:rsidP="009953D5"/>
  </w:footnote>
  <w:footnote w:type="continuationSeparator" w:id="0">
    <w:p w14:paraId="076A99C1" w14:textId="77777777" w:rsidR="002E4991" w:rsidRDefault="002E4991" w:rsidP="009953D5">
      <w:r>
        <w:continuationSeparator/>
      </w:r>
    </w:p>
    <w:p w14:paraId="1F99290D" w14:textId="77777777" w:rsidR="002E4991" w:rsidRDefault="002E4991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130"/>
    <w:rsid w:val="000056ED"/>
    <w:rsid w:val="00026C34"/>
    <w:rsid w:val="00034DC2"/>
    <w:rsid w:val="00036414"/>
    <w:rsid w:val="0003650B"/>
    <w:rsid w:val="00054980"/>
    <w:rsid w:val="00077CC6"/>
    <w:rsid w:val="000800BD"/>
    <w:rsid w:val="00082AD8"/>
    <w:rsid w:val="000A3475"/>
    <w:rsid w:val="000C00B6"/>
    <w:rsid w:val="000C4677"/>
    <w:rsid w:val="000D4982"/>
    <w:rsid w:val="000E1EB2"/>
    <w:rsid w:val="000F748B"/>
    <w:rsid w:val="001058FC"/>
    <w:rsid w:val="001218C9"/>
    <w:rsid w:val="00123C47"/>
    <w:rsid w:val="00124E00"/>
    <w:rsid w:val="001437B6"/>
    <w:rsid w:val="0015597E"/>
    <w:rsid w:val="00167075"/>
    <w:rsid w:val="00170893"/>
    <w:rsid w:val="00173327"/>
    <w:rsid w:val="00180247"/>
    <w:rsid w:val="00181B17"/>
    <w:rsid w:val="00181F6F"/>
    <w:rsid w:val="00184710"/>
    <w:rsid w:val="0018570E"/>
    <w:rsid w:val="00190F33"/>
    <w:rsid w:val="001935AB"/>
    <w:rsid w:val="001B3936"/>
    <w:rsid w:val="001C2476"/>
    <w:rsid w:val="001C691B"/>
    <w:rsid w:val="001D2DDD"/>
    <w:rsid w:val="001D3176"/>
    <w:rsid w:val="001D3F14"/>
    <w:rsid w:val="001E3FED"/>
    <w:rsid w:val="00206380"/>
    <w:rsid w:val="00206F1B"/>
    <w:rsid w:val="002148FA"/>
    <w:rsid w:val="00231B7F"/>
    <w:rsid w:val="0024133A"/>
    <w:rsid w:val="00242102"/>
    <w:rsid w:val="002724F4"/>
    <w:rsid w:val="00283AB0"/>
    <w:rsid w:val="00287313"/>
    <w:rsid w:val="00295CA4"/>
    <w:rsid w:val="002A0600"/>
    <w:rsid w:val="002A2883"/>
    <w:rsid w:val="002A4D44"/>
    <w:rsid w:val="002A6253"/>
    <w:rsid w:val="002A6EF9"/>
    <w:rsid w:val="002B4863"/>
    <w:rsid w:val="002B5131"/>
    <w:rsid w:val="002B66C8"/>
    <w:rsid w:val="002B6FE9"/>
    <w:rsid w:val="002D3B7A"/>
    <w:rsid w:val="002E4991"/>
    <w:rsid w:val="00300952"/>
    <w:rsid w:val="00312941"/>
    <w:rsid w:val="00317869"/>
    <w:rsid w:val="0033083E"/>
    <w:rsid w:val="003743DD"/>
    <w:rsid w:val="003757FF"/>
    <w:rsid w:val="00386E0F"/>
    <w:rsid w:val="00392668"/>
    <w:rsid w:val="003951F1"/>
    <w:rsid w:val="003B3A63"/>
    <w:rsid w:val="003C7FF2"/>
    <w:rsid w:val="003D44B7"/>
    <w:rsid w:val="003D62D5"/>
    <w:rsid w:val="003E2580"/>
    <w:rsid w:val="003E2FB7"/>
    <w:rsid w:val="003F5574"/>
    <w:rsid w:val="004011E3"/>
    <w:rsid w:val="00412666"/>
    <w:rsid w:val="00430CCB"/>
    <w:rsid w:val="00431C70"/>
    <w:rsid w:val="0044306C"/>
    <w:rsid w:val="00444167"/>
    <w:rsid w:val="00461ADA"/>
    <w:rsid w:val="00467355"/>
    <w:rsid w:val="00470ACE"/>
    <w:rsid w:val="0049418B"/>
    <w:rsid w:val="00494CC8"/>
    <w:rsid w:val="004A1061"/>
    <w:rsid w:val="004A248B"/>
    <w:rsid w:val="004C244C"/>
    <w:rsid w:val="004C7181"/>
    <w:rsid w:val="004E382E"/>
    <w:rsid w:val="004E4204"/>
    <w:rsid w:val="004E4333"/>
    <w:rsid w:val="004F1BB5"/>
    <w:rsid w:val="00502EF7"/>
    <w:rsid w:val="005056B2"/>
    <w:rsid w:val="0051199D"/>
    <w:rsid w:val="00524617"/>
    <w:rsid w:val="00525A43"/>
    <w:rsid w:val="0053400A"/>
    <w:rsid w:val="0053492C"/>
    <w:rsid w:val="00537383"/>
    <w:rsid w:val="00554311"/>
    <w:rsid w:val="00557143"/>
    <w:rsid w:val="00564378"/>
    <w:rsid w:val="00564493"/>
    <w:rsid w:val="005669E6"/>
    <w:rsid w:val="00572620"/>
    <w:rsid w:val="005763D9"/>
    <w:rsid w:val="00576AE7"/>
    <w:rsid w:val="00583417"/>
    <w:rsid w:val="00583D2C"/>
    <w:rsid w:val="0058570F"/>
    <w:rsid w:val="005862DC"/>
    <w:rsid w:val="005876E7"/>
    <w:rsid w:val="005925D2"/>
    <w:rsid w:val="005934A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7729"/>
    <w:rsid w:val="00632857"/>
    <w:rsid w:val="006353D6"/>
    <w:rsid w:val="006412F5"/>
    <w:rsid w:val="00646239"/>
    <w:rsid w:val="006520D5"/>
    <w:rsid w:val="00652A0E"/>
    <w:rsid w:val="00655E89"/>
    <w:rsid w:val="00657201"/>
    <w:rsid w:val="00663CB8"/>
    <w:rsid w:val="0066490E"/>
    <w:rsid w:val="00666822"/>
    <w:rsid w:val="006759C0"/>
    <w:rsid w:val="006A40C8"/>
    <w:rsid w:val="006B5016"/>
    <w:rsid w:val="006B6D56"/>
    <w:rsid w:val="006C4B60"/>
    <w:rsid w:val="006D6706"/>
    <w:rsid w:val="006D7C1F"/>
    <w:rsid w:val="006E0BC3"/>
    <w:rsid w:val="006F6467"/>
    <w:rsid w:val="00701852"/>
    <w:rsid w:val="007070A9"/>
    <w:rsid w:val="00707EC1"/>
    <w:rsid w:val="00710033"/>
    <w:rsid w:val="00717031"/>
    <w:rsid w:val="00735008"/>
    <w:rsid w:val="007374B2"/>
    <w:rsid w:val="0075139B"/>
    <w:rsid w:val="00755732"/>
    <w:rsid w:val="007757D6"/>
    <w:rsid w:val="00776A64"/>
    <w:rsid w:val="007800BE"/>
    <w:rsid w:val="00780537"/>
    <w:rsid w:val="00790228"/>
    <w:rsid w:val="007916A9"/>
    <w:rsid w:val="00791BE2"/>
    <w:rsid w:val="00792BE6"/>
    <w:rsid w:val="007B52CA"/>
    <w:rsid w:val="007C7B21"/>
    <w:rsid w:val="007D241D"/>
    <w:rsid w:val="007D6FB8"/>
    <w:rsid w:val="008011B6"/>
    <w:rsid w:val="008016E3"/>
    <w:rsid w:val="008021EF"/>
    <w:rsid w:val="00806643"/>
    <w:rsid w:val="00817081"/>
    <w:rsid w:val="00821541"/>
    <w:rsid w:val="00827B43"/>
    <w:rsid w:val="00857D10"/>
    <w:rsid w:val="008640EF"/>
    <w:rsid w:val="00866AD0"/>
    <w:rsid w:val="00870CF5"/>
    <w:rsid w:val="00872A1E"/>
    <w:rsid w:val="008910E1"/>
    <w:rsid w:val="00894D34"/>
    <w:rsid w:val="00896724"/>
    <w:rsid w:val="00896D52"/>
    <w:rsid w:val="008B22BD"/>
    <w:rsid w:val="008B5CA2"/>
    <w:rsid w:val="008C5012"/>
    <w:rsid w:val="008D0E15"/>
    <w:rsid w:val="008D0F29"/>
    <w:rsid w:val="008D6455"/>
    <w:rsid w:val="008E4A92"/>
    <w:rsid w:val="008F1637"/>
    <w:rsid w:val="00910D4E"/>
    <w:rsid w:val="00912182"/>
    <w:rsid w:val="00917104"/>
    <w:rsid w:val="009266C7"/>
    <w:rsid w:val="009313FF"/>
    <w:rsid w:val="00932566"/>
    <w:rsid w:val="00933491"/>
    <w:rsid w:val="00936C52"/>
    <w:rsid w:val="00937723"/>
    <w:rsid w:val="00940CBD"/>
    <w:rsid w:val="009462AD"/>
    <w:rsid w:val="0096683D"/>
    <w:rsid w:val="00966C9D"/>
    <w:rsid w:val="00972DE8"/>
    <w:rsid w:val="00977E05"/>
    <w:rsid w:val="00980920"/>
    <w:rsid w:val="00980CF4"/>
    <w:rsid w:val="00985CCF"/>
    <w:rsid w:val="00986003"/>
    <w:rsid w:val="00986A4C"/>
    <w:rsid w:val="00990EDD"/>
    <w:rsid w:val="0099185E"/>
    <w:rsid w:val="009953D5"/>
    <w:rsid w:val="009A0116"/>
    <w:rsid w:val="009A0450"/>
    <w:rsid w:val="009B212D"/>
    <w:rsid w:val="009B4F78"/>
    <w:rsid w:val="009C238F"/>
    <w:rsid w:val="009C2B5E"/>
    <w:rsid w:val="009E5554"/>
    <w:rsid w:val="009F1B99"/>
    <w:rsid w:val="009F4CBE"/>
    <w:rsid w:val="009F5A5D"/>
    <w:rsid w:val="00A0458C"/>
    <w:rsid w:val="00A06C8C"/>
    <w:rsid w:val="00A17617"/>
    <w:rsid w:val="00A228D1"/>
    <w:rsid w:val="00A25FB3"/>
    <w:rsid w:val="00A36EF4"/>
    <w:rsid w:val="00A373B9"/>
    <w:rsid w:val="00A37DDC"/>
    <w:rsid w:val="00A42B3C"/>
    <w:rsid w:val="00A6036B"/>
    <w:rsid w:val="00A874B5"/>
    <w:rsid w:val="00A93EB3"/>
    <w:rsid w:val="00AA4A91"/>
    <w:rsid w:val="00AC04B3"/>
    <w:rsid w:val="00AC1868"/>
    <w:rsid w:val="00AE26DC"/>
    <w:rsid w:val="00AE5DB1"/>
    <w:rsid w:val="00AF1608"/>
    <w:rsid w:val="00AF4195"/>
    <w:rsid w:val="00AF7236"/>
    <w:rsid w:val="00B03372"/>
    <w:rsid w:val="00B0472E"/>
    <w:rsid w:val="00B05259"/>
    <w:rsid w:val="00B1090F"/>
    <w:rsid w:val="00B131A0"/>
    <w:rsid w:val="00B135B6"/>
    <w:rsid w:val="00B137AD"/>
    <w:rsid w:val="00B15724"/>
    <w:rsid w:val="00B2243A"/>
    <w:rsid w:val="00B3459D"/>
    <w:rsid w:val="00B37856"/>
    <w:rsid w:val="00B45700"/>
    <w:rsid w:val="00B654CD"/>
    <w:rsid w:val="00B718B0"/>
    <w:rsid w:val="00B7476F"/>
    <w:rsid w:val="00B818E1"/>
    <w:rsid w:val="00B81DC9"/>
    <w:rsid w:val="00B8290A"/>
    <w:rsid w:val="00B85717"/>
    <w:rsid w:val="00BA47A3"/>
    <w:rsid w:val="00BB0CBB"/>
    <w:rsid w:val="00BB4E5F"/>
    <w:rsid w:val="00BC10D7"/>
    <w:rsid w:val="00BD2CC9"/>
    <w:rsid w:val="00BD648E"/>
    <w:rsid w:val="00BE1F5B"/>
    <w:rsid w:val="00C01D12"/>
    <w:rsid w:val="00C02748"/>
    <w:rsid w:val="00C32A59"/>
    <w:rsid w:val="00C3350B"/>
    <w:rsid w:val="00C36067"/>
    <w:rsid w:val="00C3761E"/>
    <w:rsid w:val="00C42C7E"/>
    <w:rsid w:val="00C50A11"/>
    <w:rsid w:val="00C5141B"/>
    <w:rsid w:val="00C52CD0"/>
    <w:rsid w:val="00C575BC"/>
    <w:rsid w:val="00C7475B"/>
    <w:rsid w:val="00C845D2"/>
    <w:rsid w:val="00CA21B9"/>
    <w:rsid w:val="00CA326B"/>
    <w:rsid w:val="00CA7AC6"/>
    <w:rsid w:val="00CB2979"/>
    <w:rsid w:val="00CB7EF1"/>
    <w:rsid w:val="00CC227D"/>
    <w:rsid w:val="00CD0ADA"/>
    <w:rsid w:val="00CD74F7"/>
    <w:rsid w:val="00CE14E4"/>
    <w:rsid w:val="00CF2862"/>
    <w:rsid w:val="00CF412F"/>
    <w:rsid w:val="00D001D5"/>
    <w:rsid w:val="00D47F27"/>
    <w:rsid w:val="00D502D5"/>
    <w:rsid w:val="00D50509"/>
    <w:rsid w:val="00D51796"/>
    <w:rsid w:val="00D5300A"/>
    <w:rsid w:val="00D6413C"/>
    <w:rsid w:val="00D67E0B"/>
    <w:rsid w:val="00D77169"/>
    <w:rsid w:val="00D773D0"/>
    <w:rsid w:val="00D7788F"/>
    <w:rsid w:val="00D822A3"/>
    <w:rsid w:val="00D95099"/>
    <w:rsid w:val="00DC54CD"/>
    <w:rsid w:val="00DC58A6"/>
    <w:rsid w:val="00DE0162"/>
    <w:rsid w:val="00DE19A5"/>
    <w:rsid w:val="00DF05AC"/>
    <w:rsid w:val="00DF0759"/>
    <w:rsid w:val="00DF1ED3"/>
    <w:rsid w:val="00E15231"/>
    <w:rsid w:val="00E2032D"/>
    <w:rsid w:val="00E27100"/>
    <w:rsid w:val="00E42C64"/>
    <w:rsid w:val="00E501A6"/>
    <w:rsid w:val="00E54CCC"/>
    <w:rsid w:val="00E61316"/>
    <w:rsid w:val="00E72F2B"/>
    <w:rsid w:val="00E870B5"/>
    <w:rsid w:val="00EA08E1"/>
    <w:rsid w:val="00EA161A"/>
    <w:rsid w:val="00EA6346"/>
    <w:rsid w:val="00EA7C15"/>
    <w:rsid w:val="00EB448B"/>
    <w:rsid w:val="00EC0F1A"/>
    <w:rsid w:val="00EC276B"/>
    <w:rsid w:val="00EC42B4"/>
    <w:rsid w:val="00EC42F5"/>
    <w:rsid w:val="00EC6B7F"/>
    <w:rsid w:val="00ED03DE"/>
    <w:rsid w:val="00EF0088"/>
    <w:rsid w:val="00F032C0"/>
    <w:rsid w:val="00F07223"/>
    <w:rsid w:val="00F17846"/>
    <w:rsid w:val="00F20513"/>
    <w:rsid w:val="00F224EB"/>
    <w:rsid w:val="00F23F27"/>
    <w:rsid w:val="00F23F8C"/>
    <w:rsid w:val="00F252E3"/>
    <w:rsid w:val="00F276C5"/>
    <w:rsid w:val="00F308F9"/>
    <w:rsid w:val="00F35F9E"/>
    <w:rsid w:val="00F409DF"/>
    <w:rsid w:val="00F441C0"/>
    <w:rsid w:val="00F460AC"/>
    <w:rsid w:val="00F5253C"/>
    <w:rsid w:val="00F55679"/>
    <w:rsid w:val="00F5733E"/>
    <w:rsid w:val="00F9024E"/>
    <w:rsid w:val="00FB2E3F"/>
    <w:rsid w:val="00FC05DE"/>
    <w:rsid w:val="00FC132D"/>
    <w:rsid w:val="00FC51E1"/>
    <w:rsid w:val="00FD2176"/>
    <w:rsid w:val="00FD625F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2208EC13-784B-409D-9CE8-E145DE5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E1E54"/>
    <w:rsid w:val="001209EE"/>
    <w:rsid w:val="001437B6"/>
    <w:rsid w:val="001B672F"/>
    <w:rsid w:val="002839F1"/>
    <w:rsid w:val="002E0AC1"/>
    <w:rsid w:val="00300952"/>
    <w:rsid w:val="00320C3C"/>
    <w:rsid w:val="00474D14"/>
    <w:rsid w:val="004B3E37"/>
    <w:rsid w:val="00557636"/>
    <w:rsid w:val="00611FD6"/>
    <w:rsid w:val="006415B1"/>
    <w:rsid w:val="006657D6"/>
    <w:rsid w:val="006A5FEF"/>
    <w:rsid w:val="006D6706"/>
    <w:rsid w:val="006E35D9"/>
    <w:rsid w:val="00711EDF"/>
    <w:rsid w:val="007A363D"/>
    <w:rsid w:val="007C407D"/>
    <w:rsid w:val="00861D30"/>
    <w:rsid w:val="00866AD0"/>
    <w:rsid w:val="00891C65"/>
    <w:rsid w:val="009C46CD"/>
    <w:rsid w:val="009F5A5D"/>
    <w:rsid w:val="00AF7236"/>
    <w:rsid w:val="00B41902"/>
    <w:rsid w:val="00B55AA1"/>
    <w:rsid w:val="00B6129F"/>
    <w:rsid w:val="00BE528E"/>
    <w:rsid w:val="00C45C1A"/>
    <w:rsid w:val="00CA326B"/>
    <w:rsid w:val="00D37ED7"/>
    <w:rsid w:val="00D64E98"/>
    <w:rsid w:val="00D76BC3"/>
    <w:rsid w:val="00DF7EB5"/>
    <w:rsid w:val="00E0214C"/>
    <w:rsid w:val="00E72F2B"/>
    <w:rsid w:val="00E906FE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2</TotalTime>
  <Pages>1</Pages>
  <Words>307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Slepička Petr</dc:creator>
  <cp:lastModifiedBy>Kluchová Martina</cp:lastModifiedBy>
  <cp:revision>2</cp:revision>
  <cp:lastPrinted>2025-07-10T07:08:00Z</cp:lastPrinted>
  <dcterms:created xsi:type="dcterms:W3CDTF">2025-07-10T07:22:00Z</dcterms:created>
  <dcterms:modified xsi:type="dcterms:W3CDTF">2025-07-10T07:22:00Z</dcterms:modified>
</cp:coreProperties>
</file>