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 w:rsidP="007E35DF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171C6CE3" w:rsidR="005F1C57" w:rsidRPr="00AD2032" w:rsidRDefault="006A5168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4DA1CE04" w:rsidR="005F1C57" w:rsidRPr="00AD2032" w:rsidRDefault="00A616DC" w:rsidP="007E35DF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5F40F6">
        <w:rPr>
          <w:rFonts w:cstheme="minorHAnsi"/>
          <w:b/>
          <w:bCs/>
        </w:rPr>
        <w:t xml:space="preserve">Radek </w:t>
      </w:r>
      <w:proofErr w:type="spellStart"/>
      <w:r w:rsidR="005F40F6">
        <w:rPr>
          <w:rFonts w:cstheme="minorHAnsi"/>
          <w:b/>
          <w:bCs/>
        </w:rPr>
        <w:t>Stošek</w:t>
      </w:r>
      <w:proofErr w:type="spellEnd"/>
    </w:p>
    <w:p w14:paraId="6220470F" w14:textId="6CCF0E80" w:rsidR="005F1C57" w:rsidRPr="00AD2032" w:rsidRDefault="005F1C57" w:rsidP="00A616DC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5F40F6" w:rsidRPr="005F40F6">
        <w:rPr>
          <w:rFonts w:asciiTheme="minorHAnsi" w:hAnsiTheme="minorHAnsi" w:cstheme="minorHAnsi"/>
          <w:sz w:val="22"/>
          <w:szCs w:val="22"/>
        </w:rPr>
        <w:t>Vrbka 39, 74728 Služovice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39C72E0D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5F40F6" w:rsidRPr="005F40F6">
        <w:rPr>
          <w:rFonts w:asciiTheme="minorHAnsi" w:hAnsiTheme="minorHAnsi" w:cstheme="minorHAnsi"/>
          <w:sz w:val="22"/>
          <w:szCs w:val="22"/>
        </w:rPr>
        <w:t>64606431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2AD3768A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2F237B">
        <w:rPr>
          <w:rFonts w:asciiTheme="minorHAnsi" w:hAnsiTheme="minorHAnsi" w:cstheme="minorHAnsi"/>
          <w:sz w:val="22"/>
          <w:szCs w:val="22"/>
        </w:rPr>
        <w:t>není plátce DPH</w:t>
      </w:r>
    </w:p>
    <w:p w14:paraId="40CA7434" w14:textId="1FB2696A" w:rsidR="002F237B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A5168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6F3254FD" w14:textId="7499C816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r w:rsidR="006A5168">
        <w:rPr>
          <w:rFonts w:asciiTheme="minorHAnsi" w:hAnsiTheme="minorHAnsi" w:cstheme="minorHAnsi"/>
          <w:sz w:val="22"/>
          <w:szCs w:val="22"/>
        </w:rPr>
        <w:t>xxxxxxxxxx</w:t>
      </w:r>
      <w:bookmarkStart w:id="0" w:name="_GoBack"/>
      <w:bookmarkEnd w:id="0"/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38DCF8BB" w:rsidR="005F1C57" w:rsidRDefault="005F40F6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Radek </w:t>
      </w:r>
      <w:proofErr w:type="spellStart"/>
      <w:r>
        <w:rPr>
          <w:rFonts w:asciiTheme="minorHAnsi" w:hAnsiTheme="minorHAnsi" w:cstheme="minorHAnsi"/>
          <w:sz w:val="22"/>
          <w:szCs w:val="22"/>
        </w:rPr>
        <w:t>Stošek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tel.: </w:t>
      </w:r>
      <w:proofErr w:type="spellStart"/>
      <w:r w:rsidR="006A5168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616831B7" w14:textId="77777777" w:rsidR="005F40F6" w:rsidRPr="00AD2032" w:rsidRDefault="005F40F6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38A3997B" w:rsidR="008D733C" w:rsidRPr="00AD2032" w:rsidRDefault="008D733C" w:rsidP="007E35DF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– </w:t>
      </w:r>
      <w:r w:rsidR="005F40F6">
        <w:rPr>
          <w:rFonts w:cstheme="minorHAnsi"/>
          <w:b/>
          <w:bCs/>
        </w:rPr>
        <w:t>malířské práce – DM + ŠJ Alšova</w:t>
      </w:r>
      <w:r w:rsidR="006A42FA">
        <w:rPr>
          <w:rFonts w:cstheme="minorHAnsi"/>
          <w:b/>
          <w:bCs/>
        </w:rPr>
        <w:t>“</w:t>
      </w:r>
      <w:r w:rsidR="00A5130D">
        <w:rPr>
          <w:rFonts w:cstheme="minorHAnsi"/>
          <w:b/>
          <w:bCs/>
        </w:rPr>
        <w:t xml:space="preserve">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</w:t>
      </w:r>
      <w:r w:rsidR="006A42FA">
        <w:rPr>
          <w:rFonts w:cstheme="minorHAnsi"/>
        </w:rPr>
        <w:t xml:space="preserve"> SŠHS a VOŠ Opava, </w:t>
      </w:r>
      <w:proofErr w:type="spellStart"/>
      <w:proofErr w:type="gramStart"/>
      <w:r w:rsidR="006A42FA">
        <w:rPr>
          <w:rFonts w:cstheme="minorHAnsi"/>
        </w:rPr>
        <w:t>p.o</w:t>
      </w:r>
      <w:proofErr w:type="spellEnd"/>
      <w:r w:rsidR="006A42FA">
        <w:rPr>
          <w:rFonts w:cstheme="minorHAnsi"/>
        </w:rPr>
        <w:t>.</w:t>
      </w:r>
      <w:proofErr w:type="gramEnd"/>
      <w:r w:rsidR="006A42FA">
        <w:rPr>
          <w:rFonts w:cstheme="minorHAnsi"/>
        </w:rPr>
        <w:t xml:space="preserve"> - středisko </w:t>
      </w:r>
      <w:r w:rsidR="005F40F6">
        <w:rPr>
          <w:rFonts w:cstheme="minorHAnsi"/>
        </w:rPr>
        <w:t>DM a ŠJ</w:t>
      </w:r>
      <w:r w:rsidR="006A42FA">
        <w:rPr>
          <w:rFonts w:cstheme="minorHAnsi"/>
        </w:rPr>
        <w:t>,</w:t>
      </w:r>
      <w:r w:rsidR="005F40F6">
        <w:rPr>
          <w:rFonts w:cstheme="minorHAnsi"/>
        </w:rPr>
        <w:t xml:space="preserve"> Alšova 24 – 28,</w:t>
      </w:r>
      <w:r w:rsidR="006A42FA">
        <w:rPr>
          <w:rFonts w:cstheme="minorHAnsi"/>
        </w:rPr>
        <w:t xml:space="preserve"> 746 01 Opava</w:t>
      </w:r>
      <w:r w:rsidR="001C0B1B">
        <w:rPr>
          <w:rFonts w:cstheme="minorHAnsi"/>
        </w:rPr>
        <w:t xml:space="preserve">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 w:rsidP="007E35D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 w:rsidP="007E35D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 w:rsidP="007E35D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 w:rsidP="007E35D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6EE1724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7E35DF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7E35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40F6">
        <w:rPr>
          <w:rFonts w:asciiTheme="minorHAnsi" w:hAnsiTheme="minorHAnsi" w:cstheme="minorHAnsi"/>
          <w:b/>
          <w:sz w:val="22"/>
          <w:szCs w:val="22"/>
        </w:rPr>
        <w:t>18. 7</w:t>
      </w:r>
      <w:r w:rsidR="00AF3A6D" w:rsidRPr="007E35DF">
        <w:rPr>
          <w:rFonts w:asciiTheme="minorHAnsi" w:hAnsiTheme="minorHAnsi" w:cstheme="minorHAnsi"/>
          <w:b/>
          <w:sz w:val="22"/>
          <w:szCs w:val="22"/>
        </w:rPr>
        <w:t>.</w:t>
      </w:r>
      <w:r w:rsidR="006A42FA" w:rsidRPr="007E35DF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="007E35DF" w:rsidRPr="007E35DF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00B9CEA8" w14:textId="77777777" w:rsidR="00D94589" w:rsidRPr="00AD2032" w:rsidRDefault="00D94589" w:rsidP="007E35DF">
      <w:pPr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 w:rsidP="007E35D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6CD6C3F4" w:rsidR="001C0B1B" w:rsidRDefault="005F40F6" w:rsidP="007E35D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„CN</w:t>
      </w:r>
      <w:r>
        <w:rPr>
          <w:rFonts w:cstheme="minorHAnsi"/>
          <w:b/>
          <w:bCs/>
        </w:rPr>
        <w:t xml:space="preserve"> – malířské práce – DM + ŠJ Alšova“ </w:t>
      </w:r>
      <w:r w:rsidR="001C0B1B">
        <w:rPr>
          <w:rFonts w:cstheme="minorHAnsi"/>
        </w:rPr>
        <w:t>ve výši</w:t>
      </w:r>
      <w:r w:rsidR="00A5130D">
        <w:rPr>
          <w:rFonts w:cstheme="minorHAnsi"/>
        </w:rPr>
        <w:t xml:space="preserve"> </w:t>
      </w:r>
      <w:r w:rsidR="00621F5A">
        <w:rPr>
          <w:rFonts w:cstheme="minorHAnsi"/>
          <w:b/>
          <w:bCs/>
        </w:rPr>
        <w:t xml:space="preserve">106.910,00 </w:t>
      </w:r>
      <w:r w:rsidR="00694BAB">
        <w:rPr>
          <w:rFonts w:cstheme="minorHAnsi"/>
          <w:b/>
          <w:bCs/>
        </w:rPr>
        <w:t>Kč</w:t>
      </w:r>
      <w:r w:rsidR="00E41DEE">
        <w:rPr>
          <w:rFonts w:cstheme="minorHAnsi"/>
          <w:b/>
          <w:bCs/>
        </w:rPr>
        <w:t xml:space="preserve"> celkem,</w:t>
      </w:r>
      <w:r w:rsidR="001C0B1B">
        <w:rPr>
          <w:rFonts w:cstheme="minorHAnsi"/>
        </w:rPr>
        <w:t xml:space="preserve"> a to v rozsahu položkového rozpočtu stavby</w:t>
      </w:r>
      <w:r w:rsidR="00E41DEE">
        <w:rPr>
          <w:rFonts w:cstheme="minorHAnsi"/>
        </w:rPr>
        <w:t>.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09835544" w14:textId="77777777" w:rsidR="00E41DEE" w:rsidRDefault="00E41DE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cstheme="minorHAnsi"/>
        </w:rPr>
        <w:br w:type="page"/>
      </w:r>
    </w:p>
    <w:p w14:paraId="2BE25F53" w14:textId="68B867F2" w:rsidR="00AD2032" w:rsidRDefault="00D346B3" w:rsidP="00E41DEE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V případě změny účtu zhotovitele je zhotovitel povinen doložit vlastnictví k novému účtu, a to kopií příslušné smlouvy nebo potvrzením peněžního ústavu</w:t>
      </w:r>
      <w:r w:rsidR="00E41DEE">
        <w:rPr>
          <w:rFonts w:cstheme="minorHAnsi"/>
        </w:rPr>
        <w:t>.</w:t>
      </w:r>
    </w:p>
    <w:p w14:paraId="3BA7BF88" w14:textId="1198BEF4" w:rsidR="008D733C" w:rsidRPr="00AD2032" w:rsidRDefault="008D733C" w:rsidP="007E35D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6CF6A4DF" w:rsidR="008D733C" w:rsidRPr="00AD2032" w:rsidRDefault="008D733C" w:rsidP="007E35D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E41DEE">
        <w:rPr>
          <w:rFonts w:cstheme="minorHAnsi"/>
        </w:rPr>
        <w:t>celkem</w:t>
      </w:r>
      <w:r w:rsidRPr="00AD2032">
        <w:rPr>
          <w:rFonts w:cstheme="minorHAnsi"/>
        </w:rPr>
        <w:t xml:space="preserve"> uvedená v odst. 1 tohoto článku je cenou nejvýše přípustnou a nelze ji překročit. Cenu díla bude možné měnit pouze: </w:t>
      </w:r>
    </w:p>
    <w:p w14:paraId="12D0FD83" w14:textId="77777777" w:rsidR="008D733C" w:rsidRPr="00AD2032" w:rsidRDefault="008D733C" w:rsidP="007E35D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</w:t>
      </w:r>
      <w:proofErr w:type="spellStart"/>
      <w:r w:rsidRPr="00AD2032">
        <w:rPr>
          <w:rFonts w:cstheme="minorHAnsi"/>
        </w:rPr>
        <w:t>méněprací</w:t>
      </w:r>
      <w:proofErr w:type="spellEnd"/>
      <w:r w:rsidRPr="00AD2032">
        <w:rPr>
          <w:rFonts w:cstheme="minorHAnsi"/>
        </w:rPr>
        <w:t xml:space="preserve"> provedena, bude cena za dílo snížena, a to odečtením veškerých nákladů na provedení těch částí díla, které v rámci </w:t>
      </w:r>
      <w:proofErr w:type="spellStart"/>
      <w:r w:rsidRPr="00AD2032">
        <w:rPr>
          <w:rFonts w:cstheme="minorHAnsi"/>
        </w:rPr>
        <w:t>méněprací</w:t>
      </w:r>
      <w:proofErr w:type="spellEnd"/>
      <w:r w:rsidRPr="00AD2032">
        <w:rPr>
          <w:rFonts w:cstheme="minorHAnsi"/>
        </w:rPr>
        <w:t xml:space="preserve"> nebudou provedeny. Náklady na </w:t>
      </w:r>
      <w:proofErr w:type="spellStart"/>
      <w:r w:rsidRPr="00AD2032">
        <w:rPr>
          <w:rFonts w:cstheme="minorHAnsi"/>
        </w:rPr>
        <w:t>méněpráce</w:t>
      </w:r>
      <w:proofErr w:type="spellEnd"/>
      <w:r w:rsidRPr="00AD2032">
        <w:rPr>
          <w:rFonts w:cstheme="minorHAnsi"/>
        </w:rPr>
        <w:t xml:space="preserve">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 w:rsidP="007E35DF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 w:rsidP="007E35DF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 w:rsidP="007E35DF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 w:rsidP="007E35DF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 w:rsidP="007E35DF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 w:rsidP="007E35D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 w:rsidP="007E35D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 w:rsidP="007E35D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 w:rsidP="007E35D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6C3219B" w14:textId="77777777" w:rsidR="00504C27" w:rsidRDefault="00504C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049AB8B" w14:textId="26E6291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 w:rsidP="007E35D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 w:rsidP="007E35D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 w:rsidP="007E35D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825FA2E" w14:textId="77777777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35800DE0" w:rsidR="008D733C" w:rsidRPr="00AD2032" w:rsidRDefault="00504C27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Nesplní-li</w:t>
      </w:r>
      <w:r w:rsidR="008D733C"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2.500,- Kč za každý započatý týden prodlení.  </w:t>
      </w:r>
    </w:p>
    <w:p w14:paraId="5637D025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 w:rsidP="007E35DF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 w:rsidP="007E35DF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EAFDBCF" w14:textId="471417E6" w:rsidR="002D0EC3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B9F46E8" w:rsidR="008D733C" w:rsidRPr="00AD2032" w:rsidRDefault="00621F5A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Radek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Stošek</w:t>
            </w:r>
            <w:proofErr w:type="spellEnd"/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40AF5" w14:textId="77777777" w:rsidR="000069F7" w:rsidRDefault="000069F7">
      <w:r>
        <w:separator/>
      </w:r>
    </w:p>
  </w:endnote>
  <w:endnote w:type="continuationSeparator" w:id="0">
    <w:p w14:paraId="011A792F" w14:textId="77777777" w:rsidR="000069F7" w:rsidRDefault="0000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proofErr w:type="gramStart"/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746 </w:t>
                          </w:r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 +420 553 711 628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  č.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: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   /   DIČ: CZ72547651   /   č. ú.: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6A5168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6A5168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D0C17" w14:textId="77777777" w:rsidR="000069F7" w:rsidRDefault="000069F7">
      <w:r>
        <w:separator/>
      </w:r>
    </w:p>
  </w:footnote>
  <w:footnote w:type="continuationSeparator" w:id="0">
    <w:p w14:paraId="68AAE0BE" w14:textId="77777777" w:rsidR="000069F7" w:rsidRDefault="0000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069F7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263A"/>
    <w:rsid w:val="00082D06"/>
    <w:rsid w:val="000848C0"/>
    <w:rsid w:val="000856A7"/>
    <w:rsid w:val="000A79D1"/>
    <w:rsid w:val="000D3EA1"/>
    <w:rsid w:val="000F08CD"/>
    <w:rsid w:val="000F19D3"/>
    <w:rsid w:val="000F1CDF"/>
    <w:rsid w:val="000F23FC"/>
    <w:rsid w:val="00101122"/>
    <w:rsid w:val="001077C6"/>
    <w:rsid w:val="00110B9A"/>
    <w:rsid w:val="001125D8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07FB"/>
    <w:rsid w:val="00191D39"/>
    <w:rsid w:val="00193A19"/>
    <w:rsid w:val="001A111B"/>
    <w:rsid w:val="001A1D98"/>
    <w:rsid w:val="001B45C0"/>
    <w:rsid w:val="001B551E"/>
    <w:rsid w:val="001C0B1B"/>
    <w:rsid w:val="001D259F"/>
    <w:rsid w:val="001D709A"/>
    <w:rsid w:val="001E0E25"/>
    <w:rsid w:val="001E31AA"/>
    <w:rsid w:val="001F461E"/>
    <w:rsid w:val="00211FEC"/>
    <w:rsid w:val="00227DF2"/>
    <w:rsid w:val="00261267"/>
    <w:rsid w:val="002661B7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237B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A7527"/>
    <w:rsid w:val="003C2771"/>
    <w:rsid w:val="003C37D7"/>
    <w:rsid w:val="003C6ED8"/>
    <w:rsid w:val="003D35C0"/>
    <w:rsid w:val="003E2FA2"/>
    <w:rsid w:val="003F0446"/>
    <w:rsid w:val="003F1901"/>
    <w:rsid w:val="003F3C99"/>
    <w:rsid w:val="003F7BD9"/>
    <w:rsid w:val="00411370"/>
    <w:rsid w:val="00411C14"/>
    <w:rsid w:val="00423B3A"/>
    <w:rsid w:val="00426235"/>
    <w:rsid w:val="004267EC"/>
    <w:rsid w:val="004336DF"/>
    <w:rsid w:val="00434CA1"/>
    <w:rsid w:val="004422CA"/>
    <w:rsid w:val="0044587A"/>
    <w:rsid w:val="00446C28"/>
    <w:rsid w:val="004521E7"/>
    <w:rsid w:val="00464DDF"/>
    <w:rsid w:val="00464F93"/>
    <w:rsid w:val="00467FC7"/>
    <w:rsid w:val="004709DF"/>
    <w:rsid w:val="00485310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04C27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C5E39"/>
    <w:rsid w:val="005C6B1A"/>
    <w:rsid w:val="005D1D86"/>
    <w:rsid w:val="005E4F26"/>
    <w:rsid w:val="005F01D7"/>
    <w:rsid w:val="005F1C57"/>
    <w:rsid w:val="005F38E1"/>
    <w:rsid w:val="005F40F6"/>
    <w:rsid w:val="005F61A3"/>
    <w:rsid w:val="0060432A"/>
    <w:rsid w:val="00612CF2"/>
    <w:rsid w:val="00616A93"/>
    <w:rsid w:val="00621F5A"/>
    <w:rsid w:val="0062785E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94BAB"/>
    <w:rsid w:val="006A42FA"/>
    <w:rsid w:val="006A5168"/>
    <w:rsid w:val="006B55D1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35DF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20067"/>
    <w:rsid w:val="00926CB3"/>
    <w:rsid w:val="00930F0F"/>
    <w:rsid w:val="00931C02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D4877"/>
    <w:rsid w:val="009E10F3"/>
    <w:rsid w:val="009E682C"/>
    <w:rsid w:val="009F3330"/>
    <w:rsid w:val="009F715C"/>
    <w:rsid w:val="00A02E4A"/>
    <w:rsid w:val="00A03845"/>
    <w:rsid w:val="00A06CE4"/>
    <w:rsid w:val="00A16F4D"/>
    <w:rsid w:val="00A2703C"/>
    <w:rsid w:val="00A324B1"/>
    <w:rsid w:val="00A343A9"/>
    <w:rsid w:val="00A410E1"/>
    <w:rsid w:val="00A41DE4"/>
    <w:rsid w:val="00A42B47"/>
    <w:rsid w:val="00A5130D"/>
    <w:rsid w:val="00A616DC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41816"/>
    <w:rsid w:val="00C60F77"/>
    <w:rsid w:val="00C62CCE"/>
    <w:rsid w:val="00C71241"/>
    <w:rsid w:val="00C762A0"/>
    <w:rsid w:val="00C77D19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1DEE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D0370"/>
    <w:rsid w:val="00FD244A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2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1007-6696-4A5F-9570-3183A8B3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4</TotalTime>
  <Pages>6</Pages>
  <Words>2304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15871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Gibesová Jana</cp:lastModifiedBy>
  <cp:revision>3</cp:revision>
  <cp:lastPrinted>2025-06-16T09:24:00Z</cp:lastPrinted>
  <dcterms:created xsi:type="dcterms:W3CDTF">2025-07-10T07:55:00Z</dcterms:created>
  <dcterms:modified xsi:type="dcterms:W3CDTF">2025-07-10T08:00:00Z</dcterms:modified>
</cp:coreProperties>
</file>