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9864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18.06.2025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20250618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0" w:after="0" w:line="165" w:lineRule="exact"/>
        <w:ind w:left="485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1745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AKNENORMIN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KKÉ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TOBOLKY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10X400MG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ARICEPT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4888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ATARALGIN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325MG/130MG/70MG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AUGMENTIN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AULIN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15X100MG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BACLOFEN-POLPHARMA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Bella Mamma prsní vložky 30ks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BELODERM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CRM 30GM 005%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BRAUNOVIDON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 UNG 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17155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CARZAP 16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90X16MG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CEZERA 5 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CLENSIA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PLV SOL 4+4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COLAFIT 120 kosti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ek+30 ZDARMA 2016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 NEXTHALER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PLV 1X120DÁV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40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100X40M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200MG TBL NOB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Corega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Power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istota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istící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DEOXYMYKOIN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DERMOVATE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0,5MG/G CRM 25G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 ACTAVIS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DOLGIT GEL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 1X50GM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2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DOPEGYT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50X250MG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9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10X100M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DYMISTIN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137MCG/50MCG NAS SPR SUS 1X23G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EFFLUMIDEX LIQUIFILM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 OPH GTT SUS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4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8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8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ENAP 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30X2.5MG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ENTRESTO 97 MG/103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56X97MG/103MG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EPLERENON SANDOZ 25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8707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ERDOMED 300MG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20X300MG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EZETROL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EZOLETA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6534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FRISIUM 10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20X10MG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70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FUCIDIN H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4431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GLOBUL.C.NATR.TETRABOR.0.6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CSC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GLO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10X0.6GM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4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60X1000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 ON Energetická 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 o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íšek karamel 50g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Protein.ty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CRISP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cookies&amp;karamel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50g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GO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ON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Proteinová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inka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MILKY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HREBEN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VSIVACEK	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6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IBANDRONÁT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IBUPROFEN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ANEOS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15194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INDAP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JANUMET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56X50MG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JARDIANCE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28X1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27926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KAPIDIN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2583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KEPPRA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50X500M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KERENDIA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KETOSTERIL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Klas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Aktivní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uhlí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210mg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tbl.90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PLAY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MRKEV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LIMETKA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0.4L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KUBIK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WATERRR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ZELENE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JABLKO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0.5L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LAGOSA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8821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LEXAURIN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30X3MG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LIVSANE Chráni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 sluchu CLASSIC 8ks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26210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LOCOID LIPOCREAM 0,1%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CRM 1X30G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LOGEST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OBD 3X21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75MG CPS DUR 112(2X56)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2822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LYRICA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150MG CPS DUR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MND30X100MG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MARIXINO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Mate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ídouška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MILOTA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MAXITROL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POTAHOVANE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95" w:right="100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2655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 80 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NOB 98X80MG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SPR SOL 1X30ML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MIFLONID BREEZHALER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200MCG INH PLV CPS DUR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200MG TBL NOB 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15326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MONTELAR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MULADO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60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MULTIVITAMIN-MIN.+ZENSEN+ECHIN.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+Q10 TBL.100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5752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MYDOCALM 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NASIVIN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0,25MG/ML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8"/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nawa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elektrolyt-salbe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6041"/>
          <w:tab w:val="left" w:pos="6477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 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9178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NEUROL 0.25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30X0.25MG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NOVAPIO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25317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NOVAPIO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15MG/850MG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2678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NOVORAPID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PENFILL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U/ML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1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HYDROFILNÍ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PLETENÉ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NAPNUTÉM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STAVU,1KS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6629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30X3MG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OLTAR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30X6MG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OPHTHALMO-FRAMYKOIN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19786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PALGOTAL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Paranit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silný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sprej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100ml+h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Plantur39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Kofeinový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balzám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jemné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vlasy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420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PROTHIADEN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DRG 30X25MG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PROTHIADEN 75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 OBD 30X75MG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 0.1% 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500725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 DIAGNOSTICKÉ GLUCOCARD X-SENS.(PRO ZP KÓD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INZULÍNOVÝ REŽIM,50KS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PROVERA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NOB 24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REASEC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19325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REPAGLINIDE ACCORD 1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 NOB 90X1MG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RIVOCOR 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RIVOTRIL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0,5MG TBL NOB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40MG TBL FLM 100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SERTRALIN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FLM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SEVELAMER CARBONATE HEATON 800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180X800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SIDRETELLA 0,02 MG/3 MG POTAHOV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3X21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50MG/1000MG TBL FLM 196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SOBYCOR 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SPASMED 15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100X15MG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Stevia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Sweetiva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tbl.200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1X100ML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+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9864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TAFLOTAN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15MCG/ML OPH GTT SOL 1X3ML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1471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TARDYFERON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TARKA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240MG/4MG TBL MRL 98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 HCT 80 MG/12,5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26100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THROMBOREDUCTIN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 CPS DUR 100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TRALGIT SR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 TBL PRO 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100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5X3ML PENFILL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 5 MG/1,25 MG/5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 TBL FLM 90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URSOSAN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500MG TBL FLM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6089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VERRUMAL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LIQ 1X13ML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VIDONORM 4 MG/5 MG 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VIGANTOL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0,5MG/ML POR GTT SOL 1X10ML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VIOLETTA 60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/15 MIKROGRAM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Ů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POTAHOVANÉ TABLET</w:t>
      </w:r>
      <w:r>
        <w:rPr lang="en-US" sz="16" baseline="0" dirty="0">
          <w:jc w:val="left"/>
          <w:rFonts w:ascii="Calibri" w:hAnsi="Calibri" w:cs="Calibri"/>
          <w:color w:val="000000"/>
          <w:spacing w:val="-51"/>
          <w:w w:val="97"/>
          <w:sz w:val="16"/>
          <w:szCs w:val="16"/>
        </w:rPr>
        <w:t>Y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72+12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 B12 GAMMA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1000MCG TBL OBD 50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VIZIDOR DUO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WELNUR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3G POR GRA SOL SCC 1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10MG/20MG TBL NOB 100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ZEXITOR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56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6" w:firstLine="0"/>
        <w:jc w:val="right"/>
      </w:pPr>
      <w:r>
        <w:drawing>
          <wp:anchor simplePos="0" relativeHeight="25165864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56 389,60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65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#392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18.06.2025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16:00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2025-07-08T11:41:04Z</dcterms:created>
  <dcterms:modified xsi:type="dcterms:W3CDTF">2025-07-08T11:41:04Z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