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9864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18.06.2025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20250618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1745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AKNENORMIN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KKÉ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TOBOLKY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4888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ATARALGIN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325MG/130MG/70MG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AUGMENTIN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BACLOFEN-POLPHARMA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Bella Mamma prsní vložky 30ks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90X16MG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TBL NOB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Power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istota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istící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DEOXYMYKOIN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DERMOVATE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0,5MG/G CRM 25G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 ACTAVIS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DYMISTIN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137MCG/50MCG NAS SPR SUS 1X23G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18.06.2025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ENTRESTO 97 MG/103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56X97MG/103MG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EPLERENON SANDOZ 25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FUCIDIN H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125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10X0.6GM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4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60X1000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 ON Energetická 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 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íšek karamel 50g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Protein.ty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CRISP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cookies&amp;karamel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Proteinová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MILKY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IBUPROFEN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ANEOS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27926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KERENDIA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KETOSTERIL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Klas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Aktivní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uhlí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WATERRR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ZELENE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LIVSANE Chráni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 sluchu CLASSIC 8ks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LIPOCREAM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OBD 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DUR 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MND30X100MG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18.06.2025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 80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MONTELAR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MULTIVITAMIN-MIN.+ZENSEN+ECHIN.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+Q10 TBL.100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MYDOCALM 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8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PENFILL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30X6MG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Plantur39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Kofeinový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balzám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jemné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vlasy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PRESID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24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196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SOBYCOR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SPASMED 15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100X15MG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18.06.2025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100U/ML+33MCG/ML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TAFLOTAN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15MCG/ML OPH GTT SOL 1X3ML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 TBL MRL 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TEZEO HCT 80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 CPS DUR 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100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5X3ML 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5 MG/1,25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VERRUMAL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LIQ 1X13ML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VIDONORM 4 MG/5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VIOLETTA 60 MIKROGRAM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/15 MIKROGRAM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POTAHOVANÉ TABLET</w:t>
      </w:r>
      <w:r>
        <w:rPr lang="en-US" sz="16" baseline="0" dirty="0">
          <w:jc w:val="left"/>
          <w:rFonts w:ascii="Calibri" w:hAnsi="Calibri" w:cs="Calibri"/>
          <w:color w:val="000000"/>
          <w:spacing w:val="-51"/>
          <w:w w:val="97"/>
          <w:sz w:val="16"/>
          <w:szCs w:val="16"/>
        </w:rPr>
        <w:t>Y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72+12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 B12 GAMMA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1000MCG TBL OBD 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WELNUR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3G POR GRA SOL SCC 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10MG/20MG TBL NOB 100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ZEXITOR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6" w:firstLine="0"/>
        <w:jc w:val="right"/>
      </w:pPr>
      <w:r>
        <w:drawing>
          <wp:anchor simplePos="0" relativeHeight="25165864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56 389,60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65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18.06.2025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2025-07-08T11:41:25Z</dcterms:created>
  <dcterms:modified xsi:type="dcterms:W3CDTF">2025-07-08T11:41:25Z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