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9861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Always Sensitiv Ultra Normal Plus 1 vložky 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20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Bella Mamma prsní vložky 30ks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BILASTINE GLENMARK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BIODERMA Photoderm Autobronzant 150ml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BISOCARD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 PANTOTHENICUM KREM 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DASMINI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975" w:right="108" w:hanging="57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DERMATOP aftersun spray 100ml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DERMATOP stick sun 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WZF 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DIACHROM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1500MG POR PLV SOL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24 MG/26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28X24MG/26MG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FENOFIX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5166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GENTAMICIN WZF POLFA 0.3%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GO ON Energetická 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íšek karamel 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Protein.ty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CRISP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cookies&amp;karamel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Betakaroten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gold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cps.80+40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HIPRES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CHICCO TAMPONY ANTIBAKTERIALNI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 PODPRSENKY 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 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(PENFILL)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LIRIEN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0,15MG/0,03MG TBL FLM 3X28(21+7)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LOCOID CRELO 0,1%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1MG/G DRM EML 1X30G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Magnesia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Motolékárni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textil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vyhl.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.206/2018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NITRENDIPIN-RATIOPHARM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3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OPHTHALMO-HYDROCORTISON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 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OPODELDOK EXTRA SILNY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ROXILIP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 VIATRIS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196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SORVASTA 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HCT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80MG/25MG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TIMONIL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50X300MG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 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52 748,46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2025-07-08T11:38:42Z</dcterms:created>
  <dcterms:modified xsi:type="dcterms:W3CDTF">2025-07-08T11:38:42Z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