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9719" w14:textId="77777777" w:rsidR="00992B35" w:rsidRPr="00B60D79" w:rsidRDefault="00992B35">
      <w:pPr>
        <w:pStyle w:val="Nadpis1"/>
      </w:pPr>
      <w:r w:rsidRPr="00B60D7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60D79" w14:paraId="0A9F778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A367B5" w14:textId="77777777" w:rsidR="00992B35" w:rsidRPr="00B60D7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60D79">
              <w:rPr>
                <w:rFonts w:ascii="Arial" w:hAnsi="Arial" w:cs="Arial"/>
                <w:b/>
                <w:bCs/>
              </w:rPr>
              <w:t>ODBĚRATEL:</w:t>
            </w:r>
          </w:p>
          <w:p w14:paraId="54CE6B7C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DFE60FF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Okresní soud v Mostě</w:t>
            </w:r>
          </w:p>
          <w:p w14:paraId="72DBCE28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Moskevská 2</w:t>
            </w:r>
          </w:p>
          <w:p w14:paraId="7580C538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434 01 Most</w:t>
            </w:r>
          </w:p>
          <w:p w14:paraId="681AFCBD" w14:textId="77777777" w:rsidR="00992B35" w:rsidRPr="00B60D79" w:rsidRDefault="00992B35">
            <w:pPr>
              <w:rPr>
                <w:rFonts w:ascii="Arial" w:hAnsi="Arial" w:cs="Arial"/>
              </w:rPr>
            </w:pPr>
          </w:p>
          <w:p w14:paraId="6E5EC130" w14:textId="38E94F11" w:rsidR="00992B35" w:rsidRPr="00B60D79" w:rsidRDefault="00992B35">
            <w:pPr>
              <w:rPr>
                <w:rFonts w:ascii="Arial" w:hAnsi="Arial" w:cs="Arial"/>
              </w:rPr>
            </w:pPr>
            <w:proofErr w:type="gramStart"/>
            <w:r w:rsidRPr="00B60D79">
              <w:rPr>
                <w:rFonts w:ascii="Arial" w:hAnsi="Arial" w:cs="Arial"/>
              </w:rPr>
              <w:t xml:space="preserve">Účet:  </w:t>
            </w:r>
            <w:r w:rsidR="00B60D79" w:rsidRPr="00B60D79">
              <w:rPr>
                <w:rFonts w:ascii="Arial" w:hAnsi="Arial" w:cs="Arial"/>
                <w:highlight w:val="black"/>
              </w:rPr>
              <w:t>XXXXXXXXXXXXX</w:t>
            </w:r>
            <w:proofErr w:type="gramEnd"/>
          </w:p>
          <w:p w14:paraId="4426492C" w14:textId="77777777" w:rsidR="00992B35" w:rsidRPr="00B60D79" w:rsidRDefault="00380220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Odběratel není plátcem DPH.</w:t>
            </w:r>
          </w:p>
          <w:p w14:paraId="0BD1E4D8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  <w:r w:rsidRPr="00B60D7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4ED5E" w14:textId="3A7AB1EA" w:rsidR="00992B35" w:rsidRPr="00B60D79" w:rsidRDefault="00B60D79">
            <w:pPr>
              <w:spacing w:before="60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b/>
                <w:bCs/>
              </w:rPr>
              <w:t>IČ: 00024899</w:t>
            </w:r>
          </w:p>
          <w:p w14:paraId="0552D9C9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9B50E" w14:textId="77777777" w:rsidR="00992B35" w:rsidRPr="00B60D79" w:rsidRDefault="00992B35">
            <w:pPr>
              <w:spacing w:before="60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Číslo objednávky: </w:t>
            </w:r>
          </w:p>
          <w:p w14:paraId="1623CD67" w14:textId="77777777" w:rsidR="00992B35" w:rsidRPr="00B60D79" w:rsidRDefault="00992B35">
            <w:pPr>
              <w:spacing w:before="60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2025 / OBJ / 98</w:t>
            </w:r>
          </w:p>
          <w:p w14:paraId="768BB0CC" w14:textId="77777777" w:rsidR="00992B35" w:rsidRPr="00B60D79" w:rsidRDefault="00992B35">
            <w:pPr>
              <w:rPr>
                <w:rFonts w:ascii="Arial" w:hAnsi="Arial" w:cs="Arial"/>
              </w:rPr>
            </w:pPr>
          </w:p>
          <w:p w14:paraId="680A6DC7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Spisová značka:</w:t>
            </w:r>
          </w:p>
          <w:p w14:paraId="73226C3E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60D79" w14:paraId="700BF10D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8D97F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 </w:t>
            </w:r>
          </w:p>
          <w:p w14:paraId="287CAF1C" w14:textId="77777777" w:rsidR="00992B35" w:rsidRPr="00B60D79" w:rsidRDefault="00992B35">
            <w:pPr>
              <w:spacing w:after="120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569412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7B5AA4" w14:textId="77777777" w:rsidR="00992B35" w:rsidRPr="00B60D7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60D79">
              <w:rPr>
                <w:rFonts w:ascii="Arial" w:hAnsi="Arial" w:cs="Arial"/>
              </w:rPr>
              <w:t>IČ: 49097652</w:t>
            </w:r>
          </w:p>
          <w:p w14:paraId="3D513931" w14:textId="77777777" w:rsidR="00992B35" w:rsidRPr="00B60D7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DIČ: CZ49097652</w:t>
            </w:r>
          </w:p>
        </w:tc>
      </w:tr>
      <w:tr w:rsidR="00992B35" w:rsidRPr="00B60D79" w14:paraId="267AFB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B8147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10B3684" w14:textId="77777777" w:rsidR="00992B35" w:rsidRPr="00B60D7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748DB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AEC NOVÁK s.r.o.</w:t>
            </w:r>
          </w:p>
          <w:p w14:paraId="71F2F0C4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Beethovenova 216/28</w:t>
            </w:r>
          </w:p>
          <w:p w14:paraId="100B8F09" w14:textId="2325D61B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400 </w:t>
            </w:r>
            <w:r w:rsidR="00B60D79" w:rsidRPr="00B60D79">
              <w:rPr>
                <w:rFonts w:ascii="Arial" w:hAnsi="Arial" w:cs="Arial"/>
              </w:rPr>
              <w:t>01 Ústí</w:t>
            </w:r>
            <w:r w:rsidRPr="00B60D79">
              <w:rPr>
                <w:rFonts w:ascii="Arial" w:hAnsi="Arial" w:cs="Arial"/>
              </w:rPr>
              <w:t xml:space="preserve"> nad Labem</w:t>
            </w:r>
          </w:p>
        </w:tc>
      </w:tr>
      <w:tr w:rsidR="00992B35" w:rsidRPr="00B60D79" w14:paraId="3DCFE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59BD1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Datum objednání:</w:t>
            </w:r>
          </w:p>
          <w:p w14:paraId="0D378B67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Datum dodání:</w:t>
            </w:r>
          </w:p>
          <w:p w14:paraId="26EBA62B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52787E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07.07.2025</w:t>
            </w:r>
          </w:p>
          <w:p w14:paraId="2BE54E72" w14:textId="77777777" w:rsidR="00992B35" w:rsidRPr="00B60D79" w:rsidRDefault="00992B35">
            <w:pPr>
              <w:rPr>
                <w:rFonts w:ascii="Arial" w:hAnsi="Arial" w:cs="Arial"/>
              </w:rPr>
            </w:pPr>
          </w:p>
          <w:p w14:paraId="16FF28A2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91B0" w14:textId="77777777" w:rsidR="00992B35" w:rsidRPr="00B60D7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60D79" w14:paraId="70D6C0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069" w14:textId="77777777" w:rsidR="00992B35" w:rsidRPr="00B60D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Text: </w:t>
            </w:r>
          </w:p>
          <w:p w14:paraId="1837A0D0" w14:textId="77777777" w:rsidR="00992B35" w:rsidRPr="00B60D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Dobrý den, </w:t>
            </w:r>
          </w:p>
          <w:p w14:paraId="2920F7FF" w14:textId="20763175" w:rsidR="00992B35" w:rsidRPr="00B60D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 xml:space="preserve">na základě Vámi zpracované nabídky u Vás objednáváme zprovoznění nefunkčních kamer pro výslech </w:t>
            </w:r>
            <w:r w:rsidR="00B60D79" w:rsidRPr="00B60D79">
              <w:rPr>
                <w:rFonts w:ascii="Arial" w:hAnsi="Arial" w:cs="Arial"/>
              </w:rPr>
              <w:t>utajovaného svědka</w:t>
            </w:r>
            <w:r w:rsidRPr="00B60D79">
              <w:rPr>
                <w:rFonts w:ascii="Arial" w:hAnsi="Arial" w:cs="Arial"/>
              </w:rPr>
              <w:t>.</w:t>
            </w:r>
          </w:p>
        </w:tc>
      </w:tr>
      <w:tr w:rsidR="00992B35" w:rsidRPr="00B60D79" w14:paraId="376A3B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24C00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60D7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60D7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A93CF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  <w:r w:rsidRPr="00B60D7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5571F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  <w:r w:rsidRPr="00B60D7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C21D1" w14:textId="77777777" w:rsidR="00992B35" w:rsidRPr="00B60D79" w:rsidRDefault="00992B35">
            <w:pPr>
              <w:rPr>
                <w:rFonts w:ascii="Arial" w:hAnsi="Arial" w:cs="Arial"/>
                <w:b/>
                <w:bCs/>
              </w:rPr>
            </w:pPr>
            <w:r w:rsidRPr="00B60D7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184D808" w14:textId="77777777" w:rsidR="00992B35" w:rsidRPr="00B60D7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60D79" w14:paraId="3AD033E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6052FE" w14:textId="77777777" w:rsidR="00145471" w:rsidRPr="00B60D79" w:rsidRDefault="00145471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5CBAEE" w14:textId="77777777" w:rsidR="00145471" w:rsidRPr="00B60D79" w:rsidRDefault="00145471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zprovoznění nefunkčních kamer pro výslech utajovaného svědka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7C2DE8" w14:textId="77777777" w:rsidR="00145471" w:rsidRPr="00B60D79" w:rsidRDefault="00145471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0F9D0E7" w14:textId="77777777" w:rsidR="00145471" w:rsidRPr="00B60D79" w:rsidRDefault="00145471">
            <w:pPr>
              <w:jc w:val="right"/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1,00</w:t>
            </w:r>
          </w:p>
        </w:tc>
      </w:tr>
    </w:tbl>
    <w:p w14:paraId="60639A0D" w14:textId="77777777" w:rsidR="00145471" w:rsidRPr="00B60D79" w:rsidRDefault="00145471"/>
    <w:p w14:paraId="6819D7F6" w14:textId="77777777" w:rsidR="00992B35" w:rsidRPr="00B60D7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60D79" w14:paraId="3542CC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025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Počet příloh: 0</w:t>
            </w:r>
          </w:p>
          <w:p w14:paraId="1869B4E0" w14:textId="77777777" w:rsidR="00992B35" w:rsidRPr="00B60D7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CA927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Vyřizuje:</w:t>
            </w:r>
          </w:p>
          <w:p w14:paraId="5A020459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Telefon:</w:t>
            </w:r>
          </w:p>
          <w:p w14:paraId="1A6DB99A" w14:textId="77777777" w:rsidR="00992B35" w:rsidRPr="00B60D79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618AA" w14:textId="486328EB" w:rsidR="00992B35" w:rsidRPr="00B60D79" w:rsidRDefault="00B60D79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highlight w:val="black"/>
              </w:rPr>
              <w:t>XXXXXXXXXXXXXXX</w:t>
            </w:r>
          </w:p>
          <w:p w14:paraId="139D3C27" w14:textId="532EE8A3" w:rsidR="00992B35" w:rsidRPr="00B60D79" w:rsidRDefault="00B60D79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highlight w:val="black"/>
              </w:rPr>
              <w:t>XXXXXXXXXXXXXX</w:t>
            </w:r>
          </w:p>
          <w:p w14:paraId="12196A87" w14:textId="77777777" w:rsidR="00992B35" w:rsidRPr="00B60D79" w:rsidRDefault="00992B35">
            <w:pPr>
              <w:rPr>
                <w:rFonts w:ascii="Arial" w:hAnsi="Arial" w:cs="Arial"/>
              </w:rPr>
            </w:pPr>
          </w:p>
          <w:p w14:paraId="74188605" w14:textId="77777777" w:rsidR="00992B35" w:rsidRPr="00B60D7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9F" w14:textId="77777777" w:rsidR="00992B35" w:rsidRDefault="00992B35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</w:rPr>
              <w:t>Razítko a podpis:</w:t>
            </w:r>
          </w:p>
          <w:p w14:paraId="3B7F369C" w14:textId="77777777" w:rsidR="00B60D79" w:rsidRPr="00B60D79" w:rsidRDefault="00B60D79">
            <w:pPr>
              <w:rPr>
                <w:rFonts w:ascii="Arial" w:hAnsi="Arial" w:cs="Arial"/>
                <w:highlight w:val="black"/>
              </w:rPr>
            </w:pPr>
            <w:r w:rsidRPr="00B60D79">
              <w:rPr>
                <w:rFonts w:ascii="Arial" w:hAnsi="Arial" w:cs="Arial"/>
                <w:highlight w:val="black"/>
              </w:rPr>
              <w:t>XXXXXXXXXX</w:t>
            </w:r>
          </w:p>
          <w:p w14:paraId="6BDA6ADF" w14:textId="7A2DCCE7" w:rsidR="00B60D79" w:rsidRPr="00B60D79" w:rsidRDefault="00B60D79">
            <w:pPr>
              <w:rPr>
                <w:rFonts w:ascii="Arial" w:hAnsi="Arial" w:cs="Arial"/>
              </w:rPr>
            </w:pPr>
            <w:r w:rsidRPr="00B60D79">
              <w:rPr>
                <w:rFonts w:ascii="Arial" w:hAnsi="Arial" w:cs="Arial"/>
                <w:highlight w:val="black"/>
              </w:rPr>
              <w:t>XXXXXXXXX</w:t>
            </w:r>
          </w:p>
        </w:tc>
      </w:tr>
    </w:tbl>
    <w:p w14:paraId="5EBF2056" w14:textId="77777777" w:rsidR="00992B35" w:rsidRPr="00B60D79" w:rsidRDefault="00992B35">
      <w:pPr>
        <w:rPr>
          <w:rFonts w:ascii="Arial" w:hAnsi="Arial" w:cs="Arial"/>
        </w:rPr>
      </w:pPr>
    </w:p>
    <w:p w14:paraId="65486AF1" w14:textId="77777777" w:rsidR="00992B35" w:rsidRPr="00B60D79" w:rsidRDefault="00992B35">
      <w:pPr>
        <w:rPr>
          <w:rFonts w:ascii="Arial" w:hAnsi="Arial" w:cs="Arial"/>
        </w:rPr>
      </w:pPr>
    </w:p>
    <w:sectPr w:rsidR="00992B35" w:rsidRPr="00B60D7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BF16" w14:textId="77777777" w:rsidR="005150AF" w:rsidRDefault="005150AF">
      <w:r>
        <w:separator/>
      </w:r>
    </w:p>
  </w:endnote>
  <w:endnote w:type="continuationSeparator" w:id="0">
    <w:p w14:paraId="1129ADE8" w14:textId="77777777" w:rsidR="005150AF" w:rsidRDefault="005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B996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31AD" w14:textId="77777777" w:rsidR="005150AF" w:rsidRDefault="005150AF">
      <w:r>
        <w:separator/>
      </w:r>
    </w:p>
  </w:footnote>
  <w:footnote w:type="continuationSeparator" w:id="0">
    <w:p w14:paraId="34B213C9" w14:textId="77777777" w:rsidR="005150AF" w:rsidRDefault="0051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3 2025/07/09 10:24:19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21010567)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5150AF"/>
    <w:rsid w:val="0067312C"/>
    <w:rsid w:val="007D765C"/>
    <w:rsid w:val="00992B35"/>
    <w:rsid w:val="00B35482"/>
    <w:rsid w:val="00B60D79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EDF4B"/>
  <w14:defaultImageDpi w14:val="0"/>
  <w15:docId w15:val="{D82A31F3-813F-4855-9D7E-C3D7BBB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111</Words>
  <Characters>656</Characters>
  <Application>Microsoft Office Word</Application>
  <DocSecurity>0</DocSecurity>
  <Lines>5</Lines>
  <Paragraphs>1</Paragraphs>
  <ScaleCrop>false</ScaleCrop>
  <Company>CCA Systems a.s.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2025-07-09T08:27:00Z</dcterms:created>
  <dcterms:modified xsi:type="dcterms:W3CDTF">2025-07-09T08:27:00Z</dcterms:modified>
</cp:coreProperties>
</file>