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114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6809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39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94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74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5"/>
          <w:tab w:val="left" w:pos="5855"/>
          <w:tab w:val="left" w:pos="8975"/>
          <w:tab w:val="left" w:pos="10010"/>
        </w:tabs>
        <w:spacing w:before="0" w:after="0" w:line="165" w:lineRule="exact"/>
        <w:ind w:left="590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-73819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675" w:right="155" w:firstLine="0"/>
        <w:jc w:val="right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AMIKACIN MEDOCHEMIE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250MG/ML INJ/INF SOL 10X2ML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5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AMOXICILLIN/CLAVULANIC ACID OLIKLA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1000MG/200MG INJ/INF PLV SOL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CALCIUM PANTOTHENICUM MAST GENE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RICA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CARVESAN 6,25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100X6,2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DEPAKINE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400MG/4ML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1+1X4ML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DEXDOR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25X2ML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DICYNONE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4X2ML/250MG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GENTAMICIN LEK 80MG/2ML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10X2ML/80MG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 150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DUR56X150MG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MEROPENEM 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METRONIDAZOLE NORIDEM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5MG/ML INF SOL 20X100ML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MIFEGYNE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 TBL NOB 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MISPREGNOL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400MCG TBL NOB 16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NOREPINEPHRINE KALCEKS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INF CNC SOL 10X1ML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Protectum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5X1ML/6.5MG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1%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72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452,79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2025-07-08T11:36:22Z</dcterms:created>
  <dcterms:modified xsi:type="dcterms:W3CDTF">2025-07-08T11:36:22Z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