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-40" w:firstLine="0"/>
        <w:jc w:val="both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-46075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4321555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1327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9" w:after="0" w:line="148" w:lineRule="exact"/>
        <w:ind w:left="2140" w:right="0" w:firstLine="0"/>
      </w:pPr>
      <w:r>
        <w:drawing>
          <wp:anchor simplePos="0" relativeHeight="251658250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27204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Strana: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54" w:lineRule="exact"/>
        <w:ind w:left="0" w:right="1993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65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544475</wp:posOffset>
            </wp:positionV>
            <wp:extent cx="34762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84" w:lineRule="exact"/>
        <w:ind w:left="0" w:right="0" w:firstLine="0"/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-10281</wp:posOffset>
            </wp:positionV>
            <wp:extent cx="43688" cy="567944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2025-PU-059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2050" w:space="595"/>
            <w:col w:w="2711" w:space="348"/>
            <w:col w:w="2752" w:space="38"/>
            <w:col w:w="1223" w:space="0"/>
          </w:cols>
          <w:docGrid w:linePitch="360"/>
        </w:sectPr>
        <w:spacing w:before="200" w:after="0" w:line="166" w:lineRule="exact"/>
        <w:ind w:left="14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1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1" w:after="0" w:line="254" w:lineRule="exact"/>
        <w:ind w:left="0" w:right="0" w:firstLine="0"/>
      </w:pPr>
      <w:r>
        <w:drawing>
          <wp:anchor simplePos="0" relativeHeight="251658347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-642358</wp:posOffset>
            </wp:positionV>
            <wp:extent cx="47243" cy="3436116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3436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0" w:right="-40" w:firstLine="0"/>
      </w:pPr>
      <w:r>
        <w:drawing>
          <wp:anchor simplePos="0" relativeHeight="251658347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-575157</wp:posOffset>
            </wp:positionV>
            <wp:extent cx="43688" cy="3204464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-196951</wp:posOffset>
            </wp:positionV>
            <wp:extent cx="180" cy="11810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>
        <w:drawing>
          <wp:anchor simplePos="0" relativeHeight="251658347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-646168</wp:posOffset>
            </wp:positionV>
            <wp:extent cx="43688" cy="3204464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27496139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76"/>
            <w:col w:w="1847" w:space="2592"/>
            <w:col w:w="1252" w:space="1372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CZ27496139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" w:after="0" w:line="254" w:lineRule="exact"/>
        <w:ind w:left="222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1046987</wp:posOffset>
            </wp:positionH>
            <wp:positionV relativeFrom="line">
              <wp:posOffset>28575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46987" y="28575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124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7" w:after="0" w:line="128" w:lineRule="exact"/>
        <w:ind w:left="83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28" w:lineRule="exact"/>
        <w:ind w:left="3916" w:right="560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688847</wp:posOffset>
            </wp:positionH>
            <wp:positionV relativeFrom="line">
              <wp:posOffset>20320</wp:posOffset>
            </wp:positionV>
            <wp:extent cx="1125060" cy="196062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8847" y="20320"/>
                      <a:ext cx="1010760" cy="817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8" w:lineRule="exact"/>
                          <w:ind w:left="0" w:right="0" w:firstLine="0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datum 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4"/>
                            <w:szCs w:val="14"/>
                          </w:rPr>
                          <w:t>z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4"/>
                            <w:szCs w:val="14"/>
                          </w:rPr>
                          <w:t>ápisu: 09.10.2016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pacing w:val="-19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97"/>
        </w:tabs>
        <w:spacing w:before="134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4" w:after="0" w:line="148" w:lineRule="exact"/>
        <w:ind w:left="241" w:right="0" w:firstLine="0"/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1524000</wp:posOffset>
            </wp:positionH>
            <wp:positionV relativeFrom="line">
              <wp:posOffset>-3839</wp:posOffset>
            </wp:positionV>
            <wp:extent cx="950752" cy="126229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50752" cy="126229"/>
                    </a:xfrm>
                    <a:custGeom>
                      <a:rect l="l" t="t" r="r" b="b"/>
                      <a:pathLst>
                        <a:path w="950752" h="126229">
                          <a:moveTo>
                            <a:pt x="0" y="126229"/>
                          </a:moveTo>
                          <a:lnTo>
                            <a:pt x="950752" y="126229"/>
                          </a:lnTo>
                          <a:lnTo>
                            <a:pt x="95075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622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1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</w:t>
      </w:r>
      <w:r>
        <w:rPr lang="cs-CZ" sz="20" baseline="0" dirty="0">
          <w:jc w:val="left"/>
          <w:rFonts w:ascii="Arial" w:hAnsi="Arial" w:cs="Arial"/>
          <w:color w:val="000000"/>
          <w:spacing w:val="-12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AIR, s.</w:t>
      </w:r>
      <w:r>
        <w:rPr lang="cs-CZ" sz="20" baseline="0" dirty="0">
          <w:jc w:val="left"/>
          <w:rFonts w:ascii="Arial" w:hAnsi="Arial" w:cs="Arial"/>
          <w:color w:val="000000"/>
          <w:spacing w:val="-12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.o.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254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INTERNET SE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VICE PROVIDER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299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4"/>
        </w:tabs>
        <w:spacing w:before="6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51243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Jablonec nad Ji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erou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17" w:space="888"/>
            <w:col w:w="628" w:space="362"/>
            <w:col w:w="3056" w:space="0"/>
          </w:cols>
          <w:docGrid w:linePitch="360"/>
        </w:sect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241" w:right="-40" w:firstLine="0"/>
        <w:jc w:val="both"/>
      </w:pPr>
      <w:r>
        <w:drawing>
          <wp:anchor simplePos="0" relativeHeight="251658315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56542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Banka: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SWIF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19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840" w:space="1504"/>
            <w:col w:w="1991" w:space="1368"/>
            <w:col w:w="1679" w:space="0"/>
          </w:cols>
          <w:docGrid w:linePitch="360"/>
        </w:sectPr>
        <w:spacing w:before="0" w:after="0" w:line="244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37"/>
        </w:tabs>
        <w:spacing w:before="6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5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54" w:lineRule="exact"/>
        <w:ind w:left="241" w:right="0" w:firstLine="0"/>
      </w:pPr>
      <w:r>
        <w:drawing>
          <wp:anchor simplePos="0" relativeHeight="251658316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53367</wp:posOffset>
            </wp:positionV>
            <wp:extent cx="3467099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4" w:after="0" w:line="148" w:lineRule="exact"/>
        <w:ind w:left="0" w:right="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25300</wp:posOffset>
            </wp:positionV>
            <wp:extent cx="3476243" cy="18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3593" w:space="2112"/>
            <w:col w:w="1679" w:space="1497"/>
            <w:col w:w="103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12.06.2025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" w:after="0" w:line="254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8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5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6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219103</wp:posOffset>
            </wp:positionV>
            <wp:extent cx="6977887" cy="42164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615187</wp:posOffset>
            </wp:positionH>
            <wp:positionV relativeFrom="paragraph">
              <wp:posOffset>248058</wp:posOffset>
            </wp:positionV>
            <wp:extent cx="43687" cy="235711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9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23" w:after="0" w:line="190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12.06.2025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596" w:space="748"/>
            <w:col w:w="873" w:space="2486"/>
            <w:col w:w="4211" w:space="0"/>
          </w:cols>
          <w:docGrid w:linePitch="360"/>
        </w:sectPr>
        <w:tabs>
          <w:tab w:val="left" w:pos="2851"/>
        </w:tabs>
        <w:spacing w:before="83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Be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úhrady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52" behindDoc="0" locked="0" layoutInCell="1" allowOverlap="1">
            <wp:simplePos x="0" y="0"/>
            <wp:positionH relativeFrom="page">
              <wp:posOffset>1966975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5310632</wp:posOffset>
            </wp:positionH>
            <wp:positionV relativeFrom="paragraph">
              <wp:posOffset>210066</wp:posOffset>
            </wp:positionV>
            <wp:extent cx="43687" cy="235711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594"/>
          <w:tab w:val="left" w:pos="2739"/>
          <w:tab w:val="left" w:pos="8600"/>
          <w:tab w:val="left" w:pos="10028"/>
        </w:tabs>
        <w:spacing w:before="173" w:after="0" w:line="166" w:lineRule="exact"/>
        <w:ind w:left="112" w:right="647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20"/>
          <w:tab w:val="left" w:pos="9550"/>
        </w:tabs>
        <w:spacing w:before="120" w:after="0" w:line="148" w:lineRule="exact"/>
        <w:ind w:left="435" w:right="0" w:firstLine="0"/>
      </w:pPr>
      <w:r>
        <w:drawing>
          <wp:anchor simplePos="0" relativeHeight="251658356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30634</wp:posOffset>
            </wp:positionV>
            <wp:extent cx="6934199" cy="18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27077</wp:posOffset>
            </wp:positionV>
            <wp:extent cx="45720" cy="377449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3774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619759</wp:posOffset>
            </wp:positionH>
            <wp:positionV relativeFrom="line">
              <wp:posOffset>31650</wp:posOffset>
            </wp:positionV>
            <wp:extent cx="34544" cy="193039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1971547</wp:posOffset>
            </wp:positionH>
            <wp:positionV relativeFrom="line">
              <wp:posOffset>31650</wp:posOffset>
            </wp:positionV>
            <wp:extent cx="34544" cy="193039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5315203</wp:posOffset>
            </wp:positionH>
            <wp:positionV relativeFrom="line">
              <wp:posOffset>31650</wp:posOffset>
            </wp:positionV>
            <wp:extent cx="34544" cy="193039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7188200</wp:posOffset>
            </wp:positionH>
            <wp:positionV relativeFrom="line">
              <wp:posOffset>27077</wp:posOffset>
            </wp:positionV>
            <wp:extent cx="51307" cy="377449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3774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Objednáváme zasí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ť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ování objektu odb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rového st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ediska KNL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0,      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95"/>
        </w:tabs>
        <w:spacing w:before="160" w:after="0" w:line="166" w:lineRule="exact"/>
        <w:ind w:left="104" w:right="0" w:firstLine="0"/>
      </w:pPr>
      <w:r>
        <w:drawing>
          <wp:anchor simplePos="0" relativeHeight="251658374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49548</wp:posOffset>
            </wp:positionV>
            <wp:extent cx="6934199" cy="180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Objednávka celkem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0,00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00" w:after="0" w:line="148" w:lineRule="exact"/>
        <w:ind w:left="149" w:right="0" w:firstLine="0"/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22507</wp:posOffset>
            </wp:positionV>
            <wp:extent cx="6952487" cy="18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2487" cy="180"/>
                    </a:xfrm>
                    <a:custGeom>
                      <a:rect l="l" t="t" r="r" b="b"/>
                      <a:pathLst>
                        <a:path w="57937400" h="180">
                          <a:moveTo>
                            <a:pt x="0" y="0"/>
                          </a:moveTo>
                          <a:lnTo>
                            <a:pt x="579374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18951</wp:posOffset>
            </wp:positionV>
            <wp:extent cx="43688" cy="167131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18951</wp:posOffset>
            </wp:positionV>
            <wp:extent cx="43688" cy="167131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Zasí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ť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ování objekt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dle projektu, instalace a osazení rackových sk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íní,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483" w:right="567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test kabeláže, vým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na optického kabelu - dle požadavk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KNL.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03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-6450</wp:posOffset>
            </wp:positionV>
            <wp:extent cx="45720" cy="309884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3098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7188200</wp:posOffset>
            </wp:positionH>
            <wp:positionV relativeFrom="line">
              <wp:posOffset>-6450</wp:posOffset>
            </wp:positionV>
            <wp:extent cx="51307" cy="309884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3098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Odb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rové místo Nemocnice Jilemnice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8" w:after="0" w:line="223" w:lineRule="exact"/>
        <w:ind w:left="1484" w:right="6925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135156</wp:posOffset>
            </wp:positionV>
            <wp:extent cx="43688" cy="167132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135156</wp:posOffset>
            </wp:positionV>
            <wp:extent cx="43688" cy="167132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Cena celkem bez DPH: 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12.367 K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41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5608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5608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Cena celkem s DPH: 135.964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5" w:after="0" w:line="148" w:lineRule="exact"/>
        <w:ind w:left="92" w:right="0" w:firstLine="0"/>
      </w:pPr>
      <w:r>
        <w:drawing>
          <wp:anchor simplePos="0" relativeHeight="251658418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-19276</wp:posOffset>
            </wp:positionV>
            <wp:extent cx="43688" cy="787399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4092</wp:posOffset>
            </wp:positionV>
            <wp:extent cx="6954011" cy="180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-19276</wp:posOffset>
            </wp:positionV>
            <wp:extent cx="43688" cy="787399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2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34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8" w:after="0" w:line="148" w:lineRule="exact"/>
              <w:ind w:left="71" w:right="-18" w:firstLine="0"/>
            </w:pPr>
            <w:r>
              <w:drawing>
                <wp:anchor simplePos="0" relativeHeight="251658433" behindDoc="0" locked="0" layoutInCell="1" allowOverlap="1">
                  <wp:simplePos x="0" y="0"/>
                  <wp:positionH relativeFrom="page">
                    <wp:posOffset>1377670</wp:posOffset>
                  </wp:positionH>
                  <wp:positionV relativeFrom="line">
                    <wp:posOffset>55880</wp:posOffset>
                  </wp:positionV>
                  <wp:extent cx="1491454" cy="454604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491454" cy="454604"/>
                          </a:xfrm>
                          <a:custGeom>
                            <a:rect l="l" t="t" r="r" b="b"/>
                            <a:pathLst>
                              <a:path w="1491454" h="454604">
                                <a:moveTo>
                                  <a:pt x="0" y="454604"/>
                                </a:moveTo>
                                <a:lnTo>
                                  <a:pt x="1491454" y="454604"/>
                                </a:lnTo>
                                <a:lnTo>
                                  <a:pt x="1491454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454604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9" w:after="77" w:line="256" w:lineRule="exact"/>
              <w:ind w:left="71" w:right="4152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0" w:lineRule="exact"/>
        <w:ind w:left="17" w:right="0" w:firstLine="0"/>
      </w:pPr>
      <w:r>
        <w:drawing>
          <wp:anchor simplePos="0" relativeHeight="251658426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-66192</wp:posOffset>
            </wp:positionV>
            <wp:extent cx="3273043" cy="31496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45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3" Type="http://schemas.openxmlformats.org/officeDocument/2006/relationships/image" Target="media/image143.png"/><Relationship Id="rId145" Type="http://schemas.openxmlformats.org/officeDocument/2006/relationships/hyperlink" TargetMode="External" Target="http://www.saul-is.cz"/><Relationship Id="rId146" Type="http://schemas.openxmlformats.org/officeDocument/2006/relationships/image" Target="media/image14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2025-07-08T13:09:43Z</dcterms:created>
  <dcterms:modified xsi:type="dcterms:W3CDTF">2025-07-08T13:09:43Z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