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371D6" w14:textId="04922EF1" w:rsidR="0011742A" w:rsidRDefault="0011742A" w:rsidP="00F142D2"/>
    <w:p w14:paraId="771F76C4" w14:textId="77777777" w:rsidR="008B2758" w:rsidRDefault="008B2758" w:rsidP="00F142D2"/>
    <w:p w14:paraId="169713AD" w14:textId="77777777" w:rsidR="00F142D2" w:rsidRPr="00F142D2" w:rsidRDefault="00F142D2" w:rsidP="0011742A">
      <w:pPr>
        <w:pStyle w:val="Nzev"/>
      </w:pPr>
      <w:r w:rsidRPr="00F142D2">
        <w:t>smlouva o dílo</w:t>
      </w:r>
    </w:p>
    <w:p w14:paraId="3CDA9FD3" w14:textId="77777777" w:rsidR="00F142D2" w:rsidRPr="00F142D2" w:rsidRDefault="00F142D2" w:rsidP="0011742A">
      <w:pPr>
        <w:pStyle w:val="Podnadpis"/>
      </w:pPr>
      <w:r w:rsidRPr="00F142D2">
        <w:t>kterou ve smyslu § 2586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77777777" w:rsidR="00F142D2" w:rsidRPr="0011742A" w:rsidRDefault="00F142D2" w:rsidP="00F142D2">
      <w:pPr>
        <w:rPr>
          <w:rStyle w:val="Siln"/>
        </w:rPr>
      </w:pPr>
      <w:r w:rsidRPr="0011742A">
        <w:rPr>
          <w:rStyle w:val="Siln"/>
        </w:rPr>
        <w:t>OBJEDNATEL</w:t>
      </w:r>
    </w:p>
    <w:p w14:paraId="640E2A86" w14:textId="77777777" w:rsidR="00F142D2" w:rsidRPr="0011742A" w:rsidRDefault="00F142D2" w:rsidP="00F142D2">
      <w:pPr>
        <w:rPr>
          <w:rStyle w:val="Siln"/>
        </w:rPr>
      </w:pPr>
      <w:r w:rsidRPr="0011742A">
        <w:rPr>
          <w:rStyle w:val="Siln"/>
        </w:rPr>
        <w:t>Název:</w:t>
      </w:r>
      <w:r w:rsidRPr="0011742A">
        <w:rPr>
          <w:rStyle w:val="Siln"/>
        </w:rPr>
        <w:tab/>
      </w:r>
      <w:r w:rsidRPr="0011742A">
        <w:rPr>
          <w:rStyle w:val="Siln"/>
        </w:rPr>
        <w:tab/>
      </w:r>
      <w:r w:rsidRPr="0011742A">
        <w:rPr>
          <w:rStyle w:val="Siln"/>
        </w:rPr>
        <w:tab/>
        <w:t xml:space="preserve">Vysoké učení technické v Brně </w:t>
      </w:r>
    </w:p>
    <w:p w14:paraId="0E824820" w14:textId="77777777" w:rsidR="00F142D2" w:rsidRPr="00F142D2" w:rsidRDefault="00F142D2" w:rsidP="0011742A">
      <w:pPr>
        <w:pStyle w:val="Bezmezer"/>
      </w:pPr>
      <w:r w:rsidRPr="00F142D2">
        <w:t>Sídlo:</w:t>
      </w:r>
      <w:r w:rsidRPr="00F142D2">
        <w:tab/>
      </w:r>
      <w:r w:rsidRPr="00F142D2">
        <w:tab/>
      </w:r>
      <w:r w:rsidRPr="00F142D2">
        <w:tab/>
        <w:t>Antonínská 548/1, 601 90 Brno</w:t>
      </w:r>
    </w:p>
    <w:p w14:paraId="54BE21DC" w14:textId="7EBD38C2" w:rsidR="00F142D2" w:rsidRPr="00F142D2" w:rsidRDefault="00F142D2" w:rsidP="0011742A">
      <w:pPr>
        <w:pStyle w:val="Bezmezer"/>
      </w:pPr>
      <w:r w:rsidRPr="00F142D2">
        <w:t>Zástupce:</w:t>
      </w:r>
      <w:r w:rsidRPr="00F142D2">
        <w:tab/>
      </w:r>
      <w:r w:rsidRPr="00F142D2">
        <w:tab/>
      </w:r>
      <w:r w:rsidR="00CE15CF">
        <w:t>Mgr. Ing. Daniela Němcová, kvestorka</w:t>
      </w:r>
      <w:r w:rsidR="00CE15CF" w:rsidRPr="00F142D2">
        <w:tab/>
      </w:r>
    </w:p>
    <w:p w14:paraId="1D25C612" w14:textId="7485929D" w:rsidR="00F142D2" w:rsidRPr="00F142D2" w:rsidRDefault="00F142D2" w:rsidP="0011742A">
      <w:pPr>
        <w:pStyle w:val="Bezmezer"/>
      </w:pPr>
      <w:r w:rsidRPr="00F142D2">
        <w:t>IČ</w:t>
      </w:r>
      <w:r w:rsidR="00AF48E1">
        <w:t>O</w:t>
      </w:r>
      <w:r w:rsidRPr="00F142D2">
        <w:t>:</w:t>
      </w:r>
      <w:r w:rsidRPr="00F142D2">
        <w:tab/>
      </w:r>
      <w:r w:rsidRPr="00F142D2">
        <w:tab/>
      </w:r>
      <w:r w:rsidRPr="00F142D2">
        <w:tab/>
        <w:t>002 16 305</w:t>
      </w:r>
    </w:p>
    <w:p w14:paraId="4D2C6F83" w14:textId="77777777" w:rsidR="00F142D2" w:rsidRPr="00F142D2" w:rsidRDefault="00F142D2" w:rsidP="0011742A">
      <w:pPr>
        <w:pStyle w:val="Bezmezer"/>
      </w:pPr>
      <w:r w:rsidRPr="00F142D2">
        <w:t>DIČ:</w:t>
      </w:r>
      <w:r w:rsidRPr="00F142D2">
        <w:tab/>
      </w:r>
      <w:r w:rsidRPr="00F142D2">
        <w:tab/>
      </w:r>
      <w:r w:rsidRPr="00F142D2">
        <w:tab/>
        <w:t>CZ 00216305</w:t>
      </w:r>
      <w:r w:rsidRPr="00F142D2">
        <w:tab/>
      </w:r>
      <w:r w:rsidRPr="00F142D2">
        <w:tab/>
      </w:r>
      <w:r w:rsidRPr="00F142D2">
        <w:tab/>
      </w:r>
      <w:r w:rsidRPr="00F142D2">
        <w:tab/>
      </w:r>
      <w:r w:rsidRPr="00F142D2">
        <w:tab/>
      </w:r>
    </w:p>
    <w:p w14:paraId="2360FA18" w14:textId="4CAE6A20" w:rsidR="00F142D2" w:rsidRPr="00F142D2" w:rsidRDefault="00F142D2" w:rsidP="0011742A">
      <w:r w:rsidRPr="00F142D2">
        <w:t>Kontaktní osob</w:t>
      </w:r>
      <w:r w:rsidR="008B3597">
        <w:t>a</w:t>
      </w:r>
      <w:r w:rsidRPr="00F142D2">
        <w:t xml:space="preserve"> Objednatele: </w:t>
      </w:r>
      <w:r w:rsidRPr="00F142D2">
        <w:tab/>
      </w:r>
      <w:sdt>
        <w:sdtPr>
          <w:id w:val="785547133"/>
          <w:placeholder>
            <w:docPart w:val="3B5A8BC6A9884972BBBE9DBC04171D61"/>
          </w:placeholder>
        </w:sdtPr>
        <w:sdtEndPr/>
        <w:sdtContent>
          <w:r w:rsidR="008B5F7D">
            <w:t>Zdeněk Sýkora</w:t>
          </w:r>
          <w:r w:rsidR="00F752EB">
            <w:t xml:space="preserve">, </w:t>
          </w:r>
          <w:r w:rsidR="008B5F7D">
            <w:t>Oddělení Správy budov</w:t>
          </w:r>
        </w:sdtContent>
      </w:sdt>
    </w:p>
    <w:p w14:paraId="03F73183" w14:textId="77777777" w:rsidR="00F142D2" w:rsidRPr="00F142D2" w:rsidRDefault="00F142D2" w:rsidP="00F142D2"/>
    <w:p w14:paraId="3D3322AA" w14:textId="77777777" w:rsidR="00F142D2" w:rsidRPr="00F142D2" w:rsidRDefault="00F142D2" w:rsidP="00F142D2">
      <w:r w:rsidRPr="00F142D2">
        <w:t>a</w:t>
      </w:r>
    </w:p>
    <w:p w14:paraId="6DC5B6CF" w14:textId="77777777" w:rsidR="00F142D2" w:rsidRPr="00F142D2" w:rsidRDefault="00F142D2" w:rsidP="00F142D2"/>
    <w:p w14:paraId="55032859" w14:textId="77777777" w:rsidR="00F142D2" w:rsidRPr="0011742A" w:rsidRDefault="00F142D2" w:rsidP="00F142D2">
      <w:pPr>
        <w:rPr>
          <w:rStyle w:val="Siln"/>
        </w:rPr>
      </w:pPr>
      <w:r w:rsidRPr="0011742A">
        <w:rPr>
          <w:rStyle w:val="Siln"/>
        </w:rPr>
        <w:t>ZHOTOVITEL</w:t>
      </w:r>
    </w:p>
    <w:p w14:paraId="752FAFA0" w14:textId="2A1A1CFC" w:rsidR="00F142D2" w:rsidRPr="00317ED4" w:rsidRDefault="00EC46EC" w:rsidP="00E6790B">
      <w:pPr>
        <w:rPr>
          <w:rStyle w:val="Siln"/>
        </w:rPr>
      </w:pPr>
      <w:r>
        <w:rPr>
          <w:rStyle w:val="Siln"/>
        </w:rPr>
        <w:t>Jméno</w:t>
      </w:r>
      <w:r w:rsidR="00F142D2" w:rsidRPr="00317ED4">
        <w:rPr>
          <w:rStyle w:val="Siln"/>
        </w:rPr>
        <w:t>:</w:t>
      </w:r>
      <w:r w:rsidR="00F142D2" w:rsidRPr="00317ED4">
        <w:rPr>
          <w:rStyle w:val="Siln"/>
        </w:rPr>
        <w:tab/>
      </w:r>
      <w:r w:rsidR="00F142D2" w:rsidRPr="00317ED4">
        <w:rPr>
          <w:rStyle w:val="Siln"/>
        </w:rPr>
        <w:tab/>
      </w:r>
      <w:r w:rsidR="00F142D2" w:rsidRPr="00317ED4">
        <w:rPr>
          <w:rStyle w:val="Siln"/>
        </w:rPr>
        <w:tab/>
      </w:r>
      <w:sdt>
        <w:sdtPr>
          <w:rPr>
            <w:b/>
          </w:rPr>
          <w:id w:val="-1662460742"/>
          <w:placeholder>
            <w:docPart w:val="A0D4464DB9B2473BBF30C07F5B0A249A"/>
          </w:placeholder>
        </w:sdtPr>
        <w:sdtEndPr/>
        <w:sdtContent>
          <w:r w:rsidR="008D4F3F">
            <w:rPr>
              <w:b/>
            </w:rPr>
            <w:t xml:space="preserve">Smart </w:t>
          </w:r>
          <w:proofErr w:type="spellStart"/>
          <w:r w:rsidR="008D4F3F">
            <w:rPr>
              <w:b/>
            </w:rPr>
            <w:t>Clean</w:t>
          </w:r>
          <w:proofErr w:type="spellEnd"/>
          <w:r w:rsidR="008D4F3F">
            <w:rPr>
              <w:b/>
            </w:rPr>
            <w:t xml:space="preserve"> s.r.o.</w:t>
          </w:r>
        </w:sdtContent>
      </w:sdt>
    </w:p>
    <w:p w14:paraId="41719066" w14:textId="2B4A1D09" w:rsidR="00F142D2" w:rsidRPr="00F142D2" w:rsidRDefault="00F142D2" w:rsidP="00E6790B">
      <w:pPr>
        <w:pStyle w:val="Bezmezer"/>
      </w:pPr>
      <w:r w:rsidRPr="00F142D2">
        <w:t>Sídlo:</w:t>
      </w:r>
      <w:r w:rsidRPr="00F142D2">
        <w:tab/>
      </w:r>
      <w:r w:rsidRPr="00F142D2">
        <w:tab/>
      </w:r>
      <w:r w:rsidRPr="00F142D2">
        <w:tab/>
      </w:r>
      <w:sdt>
        <w:sdtPr>
          <w:id w:val="-435676362"/>
          <w:placeholder>
            <w:docPart w:val="630882F453274C59A2417636AE0CA134"/>
          </w:placeholder>
        </w:sdtPr>
        <w:sdtEndPr/>
        <w:sdtContent>
          <w:sdt>
            <w:sdtPr>
              <w:rPr>
                <w:highlight w:val="black"/>
              </w:rPr>
              <w:id w:val="2039081064"/>
              <w:placeholder>
                <w:docPart w:val="E715A6035CF9489EB68B55EE1C963117"/>
              </w:placeholder>
            </w:sdtPr>
            <w:sdtEndPr/>
            <w:sdtContent>
              <w:r w:rsidR="008D4F3F" w:rsidRPr="00577D70">
                <w:rPr>
                  <w:highlight w:val="black"/>
                </w:rPr>
                <w:t>Rokycanova 485/69, 615 00 Brno</w:t>
              </w:r>
            </w:sdtContent>
          </w:sdt>
        </w:sdtContent>
      </w:sdt>
    </w:p>
    <w:p w14:paraId="4743768E" w14:textId="175E6471" w:rsidR="00F142D2" w:rsidRPr="00F142D2" w:rsidRDefault="00F142D2" w:rsidP="00E6790B">
      <w:pPr>
        <w:pStyle w:val="Bezmezer"/>
      </w:pPr>
      <w:r w:rsidRPr="00F142D2">
        <w:t>IČ</w:t>
      </w:r>
      <w:r w:rsidR="00AF48E1">
        <w:t>O</w:t>
      </w:r>
      <w:r w:rsidRPr="00F142D2">
        <w:t>:</w:t>
      </w:r>
      <w:r w:rsidRPr="00F142D2">
        <w:tab/>
      </w:r>
      <w:r w:rsidRPr="00F142D2">
        <w:tab/>
      </w:r>
      <w:r w:rsidRPr="00F142D2">
        <w:tab/>
      </w:r>
      <w:sdt>
        <w:sdtPr>
          <w:rPr>
            <w:highlight w:val="black"/>
          </w:rPr>
          <w:id w:val="1494986963"/>
          <w:placeholder>
            <w:docPart w:val="38F165EB8CAA4EF6995DC89984F570E6"/>
          </w:placeholder>
        </w:sdtPr>
        <w:sdtEndPr/>
        <w:sdtContent>
          <w:r w:rsidR="008C4499" w:rsidRPr="00577D70">
            <w:rPr>
              <w:highlight w:val="black"/>
            </w:rPr>
            <w:t>02263921</w:t>
          </w:r>
        </w:sdtContent>
      </w:sdt>
    </w:p>
    <w:p w14:paraId="0227FA69" w14:textId="3FC167E7" w:rsidR="00F142D2" w:rsidRPr="00F142D2" w:rsidRDefault="00F142D2" w:rsidP="0011742A">
      <w:pPr>
        <w:pStyle w:val="Bezmezer"/>
      </w:pPr>
      <w:r w:rsidRPr="00F142D2">
        <w:t>DIČ:</w:t>
      </w:r>
      <w:r w:rsidRPr="00F142D2">
        <w:tab/>
      </w:r>
      <w:r w:rsidRPr="00F142D2">
        <w:tab/>
      </w:r>
      <w:r w:rsidRPr="00F142D2">
        <w:tab/>
      </w:r>
      <w:sdt>
        <w:sdtPr>
          <w:rPr>
            <w:highlight w:val="black"/>
          </w:rPr>
          <w:id w:val="1872872432"/>
          <w:placeholder>
            <w:docPart w:val="10A855489DA848AB9EC5E9CFF0B834E4"/>
          </w:placeholder>
        </w:sdtPr>
        <w:sdtEndPr/>
        <w:sdtContent>
          <w:r w:rsidR="0036036B" w:rsidRPr="00577D70">
            <w:rPr>
              <w:highlight w:val="black"/>
            </w:rPr>
            <w:t>CZ</w:t>
          </w:r>
          <w:r w:rsidR="008C4499" w:rsidRPr="00577D70">
            <w:rPr>
              <w:highlight w:val="black"/>
            </w:rPr>
            <w:t xml:space="preserve"> </w:t>
          </w:r>
          <w:sdt>
            <w:sdtPr>
              <w:rPr>
                <w:highlight w:val="black"/>
              </w:rPr>
              <w:id w:val="-252059188"/>
              <w:placeholder>
                <w:docPart w:val="0E8496F5D1884BEE820F1FD888F3C8F8"/>
              </w:placeholder>
            </w:sdtPr>
            <w:sdtEndPr/>
            <w:sdtContent>
              <w:r w:rsidR="008C4499" w:rsidRPr="00577D70">
                <w:rPr>
                  <w:highlight w:val="black"/>
                </w:rPr>
                <w:t>02263921</w:t>
              </w:r>
            </w:sdtContent>
          </w:sdt>
          <w:r w:rsidR="00CE15CF" w:rsidRPr="00577D70">
            <w:rPr>
              <w:highlight w:val="black"/>
            </w:rPr>
            <w:t xml:space="preserve"> </w:t>
          </w:r>
        </w:sdtContent>
      </w:sdt>
    </w:p>
    <w:p w14:paraId="6970515B" w14:textId="25C5C2E2" w:rsidR="008B5F7D" w:rsidRDefault="008B3597" w:rsidP="008B5F7D">
      <w:r>
        <w:t>Kontaktní osoba</w:t>
      </w:r>
      <w:r w:rsidR="00F142D2" w:rsidRPr="00F142D2">
        <w:t xml:space="preserve"> Zhotovitele:</w:t>
      </w:r>
      <w:r w:rsidR="00A97290">
        <w:t xml:space="preserve"> </w:t>
      </w:r>
      <w:r w:rsidR="00DE02AC">
        <w:tab/>
      </w:r>
      <w:r w:rsidR="008D4F3F" w:rsidRPr="00577D70">
        <w:rPr>
          <w:highlight w:val="black"/>
        </w:rPr>
        <w:t>Radek Skalník</w:t>
      </w:r>
      <w:r w:rsidR="008B5F7D" w:rsidRPr="00577D70">
        <w:rPr>
          <w:highlight w:val="black"/>
        </w:rPr>
        <w:t>, Tel: +420 777 333 621</w:t>
      </w:r>
    </w:p>
    <w:p w14:paraId="1E3ACC43" w14:textId="277C5FB4" w:rsidR="00F142D2" w:rsidRDefault="00F142D2" w:rsidP="008D4F3F"/>
    <w:p w14:paraId="429E4D27" w14:textId="77777777" w:rsidR="008D4F3F" w:rsidRPr="00F142D2" w:rsidRDefault="008D4F3F" w:rsidP="008D4F3F"/>
    <w:p w14:paraId="50BAF29E" w14:textId="2E7042FB" w:rsidR="00F142D2" w:rsidRDefault="00F142D2" w:rsidP="00F142D2">
      <w:pPr>
        <w:rPr>
          <w:rStyle w:val="Siln"/>
        </w:rPr>
      </w:pPr>
      <w:r w:rsidRPr="0011742A">
        <w:rPr>
          <w:rStyle w:val="Siln"/>
        </w:rPr>
        <w:t>(dále též jako „smluvní strany“)</w:t>
      </w:r>
    </w:p>
    <w:p w14:paraId="23C6632A" w14:textId="3D40A5DE" w:rsidR="00302073" w:rsidRDefault="00302073" w:rsidP="00F142D2">
      <w:pPr>
        <w:rPr>
          <w:rStyle w:val="Siln"/>
        </w:rPr>
      </w:pPr>
    </w:p>
    <w:p w14:paraId="74281541" w14:textId="40C45620" w:rsidR="00302073" w:rsidRDefault="00302073" w:rsidP="00F142D2">
      <w:pPr>
        <w:rPr>
          <w:rStyle w:val="Siln"/>
        </w:rPr>
      </w:pPr>
    </w:p>
    <w:p w14:paraId="4728D8AD" w14:textId="050D3087" w:rsidR="00302073" w:rsidRDefault="00302073" w:rsidP="00F142D2">
      <w:pPr>
        <w:rPr>
          <w:rStyle w:val="Siln"/>
        </w:rPr>
      </w:pPr>
    </w:p>
    <w:p w14:paraId="2EFA6DCB" w14:textId="77777777" w:rsidR="00F142D2" w:rsidRDefault="00F142D2">
      <w:pPr>
        <w:spacing w:before="0" w:after="160" w:line="259" w:lineRule="auto"/>
        <w:ind w:left="0"/>
        <w:jc w:val="left"/>
        <w:rPr>
          <w:bCs/>
        </w:rPr>
      </w:pPr>
      <w:r>
        <w:rPr>
          <w:bCs/>
        </w:rPr>
        <w:br w:type="page"/>
      </w:r>
    </w:p>
    <w:p w14:paraId="0CC8587B" w14:textId="12C608F9" w:rsidR="00AF48E1" w:rsidRPr="00912366" w:rsidRDefault="00AF48E1" w:rsidP="00277AB3">
      <w:pPr>
        <w:pStyle w:val="Nadpis1"/>
      </w:pPr>
      <w:bookmarkStart w:id="0" w:name="_Toc446340430"/>
      <w:bookmarkStart w:id="1" w:name="_Toc471226565"/>
      <w:r w:rsidRPr="00912366">
        <w:lastRenderedPageBreak/>
        <w:t>Předmět plnění</w:t>
      </w:r>
    </w:p>
    <w:p w14:paraId="7CF70DDE" w14:textId="66AEB854" w:rsidR="00AF48E1" w:rsidRDefault="009E0138" w:rsidP="00277AB3">
      <w:pPr>
        <w:pStyle w:val="Nadpis2"/>
      </w:pPr>
      <w:r w:rsidRPr="006223A7">
        <w:t>Zhotovitel se zavazuje za podmínek stanovených touto smlouvou provést na svůj náklad a nebezpečí</w:t>
      </w:r>
      <w:r w:rsidRPr="00F142D2">
        <w:t xml:space="preserve"> pro Objednatele dílo a splnit další s tím související závazky a Objednatel se zavazuje dílo převzít a zaplatit sjednanou cenu díla.</w:t>
      </w:r>
      <w:r>
        <w:t xml:space="preserve"> </w:t>
      </w:r>
    </w:p>
    <w:p w14:paraId="67840E94" w14:textId="1FCAA794" w:rsidR="008B3597" w:rsidRDefault="008B3597" w:rsidP="00E6790B">
      <w:pPr>
        <w:pStyle w:val="Nadpis2"/>
      </w:pPr>
      <w:r w:rsidRPr="004711DC">
        <w:t xml:space="preserve">Dílem je </w:t>
      </w:r>
      <w:r w:rsidR="008D4F3F" w:rsidRPr="008D4F3F">
        <w:rPr>
          <w:b/>
          <w:i/>
        </w:rPr>
        <w:t>Oprava žulového obložení u hlavního vstupu do budovy Rektorátu VUT, Antonínská 1</w:t>
      </w:r>
      <w:r w:rsidR="00F752EB" w:rsidRPr="004711DC">
        <w:rPr>
          <w:b/>
          <w:i/>
        </w:rPr>
        <w:t>.</w:t>
      </w:r>
      <w:r w:rsidR="00F752EB">
        <w:rPr>
          <w:i/>
        </w:rPr>
        <w:t xml:space="preserve"> </w:t>
      </w:r>
      <w:r w:rsidR="009E0138" w:rsidRPr="00912366">
        <w:t xml:space="preserve">Zhotovitel </w:t>
      </w:r>
      <w:r w:rsidR="009E0138">
        <w:t xml:space="preserve">provede dílo </w:t>
      </w:r>
      <w:r w:rsidR="009E0138" w:rsidRPr="00912366">
        <w:t>v rozsahu věcně vym</w:t>
      </w:r>
      <w:r w:rsidR="009E0138">
        <w:t>ezen</w:t>
      </w:r>
      <w:r w:rsidR="00B86276">
        <w:t>ou</w:t>
      </w:r>
      <w:r w:rsidR="009E0138">
        <w:t xml:space="preserve"> </w:t>
      </w:r>
      <w:r w:rsidR="00B86276">
        <w:t>nabídkou zhotovitele</w:t>
      </w:r>
      <w:r w:rsidR="003430F5">
        <w:t>,</w:t>
      </w:r>
      <w:r w:rsidR="003430F5" w:rsidRPr="00912366">
        <w:t xml:space="preserve"> </w:t>
      </w:r>
      <w:r w:rsidR="009E0138" w:rsidRPr="00912366">
        <w:t>kter</w:t>
      </w:r>
      <w:r w:rsidR="00BD4ADE">
        <w:t>ý</w:t>
      </w:r>
      <w:r w:rsidR="009E0138" w:rsidRPr="00912366">
        <w:t xml:space="preserve"> </w:t>
      </w:r>
      <w:r w:rsidR="00617768">
        <w:t>tvoří přílohu č. 1</w:t>
      </w:r>
      <w:r w:rsidR="009E0138" w:rsidRPr="00912366">
        <w:t xml:space="preserve"> této </w:t>
      </w:r>
      <w:r w:rsidR="009E0138">
        <w:t>smlouvy</w:t>
      </w:r>
      <w:r w:rsidR="009E0138" w:rsidRPr="00912366">
        <w:t>.</w:t>
      </w:r>
    </w:p>
    <w:p w14:paraId="34DBB869" w14:textId="77777777" w:rsidR="009E0138" w:rsidRPr="00F142D2" w:rsidRDefault="009E0138" w:rsidP="009E0138">
      <w:pPr>
        <w:pStyle w:val="Nadpis2"/>
      </w:pPr>
      <w:r w:rsidRPr="00F142D2">
        <w:t>Zhotovitel prohlašuje, že:</w:t>
      </w:r>
    </w:p>
    <w:p w14:paraId="6C3E716E" w14:textId="77777777" w:rsidR="009E0138" w:rsidRPr="00F142D2" w:rsidRDefault="009E0138" w:rsidP="009E0138">
      <w:pPr>
        <w:pStyle w:val="Nadpis3"/>
      </w:pPr>
      <w:r w:rsidRPr="00F142D2">
        <w:t>je výlučným vlastníkem věcí k provedení díla, které pro plnění svých závazků použije,</w:t>
      </w:r>
    </w:p>
    <w:p w14:paraId="32926845" w14:textId="77777777" w:rsidR="009E0138" w:rsidRPr="00F142D2" w:rsidRDefault="009E0138" w:rsidP="009E0138">
      <w:pPr>
        <w:pStyle w:val="Nadpis3"/>
      </w:pPr>
      <w:r w:rsidRPr="00F142D2">
        <w:t xml:space="preserve">věci k provedení díla, které pro plnění svých závazků použije, jsou nové, tzn. nikoli dříve použité; vhodné použití recyklovaných materiálů pro provedení díla tím není dotčeno,   </w:t>
      </w:r>
    </w:p>
    <w:p w14:paraId="35B6FAB4" w14:textId="08A2C9BD" w:rsidR="009E0138" w:rsidRPr="00F142D2" w:rsidRDefault="009E0138" w:rsidP="009E0138">
      <w:pPr>
        <w:pStyle w:val="Nadpis3"/>
      </w:pPr>
      <w:r w:rsidRPr="00F142D2">
        <w:t>dílo pr</w:t>
      </w:r>
      <w:r w:rsidR="00957617">
        <w:t>ovede ve shodě s touto smlouvou</w:t>
      </w:r>
      <w:r w:rsidRPr="00F142D2">
        <w:t>.</w:t>
      </w:r>
    </w:p>
    <w:p w14:paraId="60BA046F" w14:textId="77777777" w:rsidR="00AF48E1" w:rsidRPr="00912366" w:rsidRDefault="00AF48E1" w:rsidP="00AF48E1">
      <w:pPr>
        <w:overflowPunct w:val="0"/>
        <w:autoSpaceDE w:val="0"/>
        <w:autoSpaceDN w:val="0"/>
        <w:adjustRightInd w:val="0"/>
        <w:textAlignment w:val="baseline"/>
        <w:rPr>
          <w:szCs w:val="20"/>
        </w:rPr>
      </w:pPr>
    </w:p>
    <w:p w14:paraId="145D7A30" w14:textId="1FF73974" w:rsidR="007001F6" w:rsidRDefault="007001F6" w:rsidP="00277AB3">
      <w:pPr>
        <w:pStyle w:val="Nadpis1"/>
      </w:pPr>
      <w:bookmarkStart w:id="2" w:name="_Toc514349980"/>
      <w:bookmarkStart w:id="3" w:name="_Toc514349981"/>
      <w:r>
        <w:t>PODMÍNKY PROVÁDĚNÍ DÍLA A PLNĚNÍ DALŠÍCH ZÁVAZKŮ</w:t>
      </w:r>
      <w:bookmarkEnd w:id="2"/>
    </w:p>
    <w:p w14:paraId="6A63D182" w14:textId="18A2A353" w:rsidR="007001F6" w:rsidRDefault="007001F6" w:rsidP="007001F6">
      <w:pPr>
        <w:pStyle w:val="Nadpis2"/>
      </w:pPr>
      <w:r w:rsidRPr="00BF7AA7">
        <w:t xml:space="preserve">Smluvní strany prohlašují, že svoje závazky budou plnit řádně a včas. </w:t>
      </w:r>
      <w:r w:rsidRPr="0074523B">
        <w:t>Zhotovitel provede dílo s potřebnou péčí v ujednaném čase a obstará vše, co je k provedení díla potřeba.</w:t>
      </w:r>
      <w:r w:rsidRPr="00BF7AA7">
        <w:t xml:space="preserve"> </w:t>
      </w:r>
      <w:r w:rsidRPr="0074523B">
        <w:t>Zhotovitel provede dílo v souladu s touto smlouvou, příslušnými právními předpisy a technickými i jinými normami, které se na provedení díla přímo či nepřímo vztahují.</w:t>
      </w:r>
    </w:p>
    <w:p w14:paraId="326077ED" w14:textId="6BA6F024" w:rsidR="007001F6" w:rsidRDefault="007001F6" w:rsidP="007001F6">
      <w:pPr>
        <w:pStyle w:val="Nadpis2"/>
        <w:rPr>
          <w:color w:val="000000" w:themeColor="text1"/>
        </w:rPr>
      </w:pPr>
      <w:r w:rsidRPr="001A78C7">
        <w:rPr>
          <w:bCs/>
          <w:color w:val="000000" w:themeColor="text1"/>
        </w:rPr>
        <w:t xml:space="preserve">Zhotovitel 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Pr="001A78C7">
        <w:rPr>
          <w:color w:val="000000" w:themeColor="text1"/>
        </w:rPr>
        <w:t xml:space="preserve">Zhotovitel je povinen provést pro všechny své pracovníky provádějící dílo školení o bezpečnosti a ochraně zdraví při práci </w:t>
      </w:r>
      <w:r w:rsidRPr="001A78C7">
        <w:rPr>
          <w:bCs/>
          <w:color w:val="000000" w:themeColor="text1"/>
        </w:rPr>
        <w:t xml:space="preserve">a požární ochraně </w:t>
      </w:r>
      <w:r w:rsidRPr="001A78C7">
        <w:rPr>
          <w:color w:val="000000" w:themeColor="text1"/>
        </w:rPr>
        <w:t>(dále také jen „BOZP a PO“).</w:t>
      </w:r>
      <w:r w:rsidRPr="001A78C7">
        <w:rPr>
          <w:bCs/>
          <w:color w:val="000000" w:themeColor="text1"/>
        </w:rPr>
        <w:t xml:space="preserve"> </w:t>
      </w:r>
      <w:r w:rsidRPr="001A78C7">
        <w:rPr>
          <w:color w:val="000000" w:themeColor="text1"/>
        </w:rPr>
        <w:t>Zhotovitel je povinen zabezpečit provedení školení o BO</w:t>
      </w:r>
      <w:r>
        <w:rPr>
          <w:color w:val="000000" w:themeColor="text1"/>
        </w:rPr>
        <w:t>ZP a PO i u svých případných pod</w:t>
      </w:r>
      <w:r w:rsidRPr="001A78C7">
        <w:rPr>
          <w:color w:val="000000" w:themeColor="text1"/>
        </w:rPr>
        <w:t>dodavatelů, resp. u jejich pracovníků.</w:t>
      </w:r>
    </w:p>
    <w:p w14:paraId="7C328B0C" w14:textId="6F49CACF" w:rsidR="007D7E00" w:rsidRDefault="007D7E00" w:rsidP="007001F6">
      <w:pPr>
        <w:pStyle w:val="Nadpis2"/>
      </w:pPr>
      <w:r>
        <w:t xml:space="preserve">Zhotovitel se zavazuje po celou dobu provádění díla zajistit dodržování veškerých právních předpisů v pracovněprávní oblasti, zejména co se týká odměňování, pracovní doby, doby odpočinku mezi směnami, placených přesčasů apod., a dále předpisů týkajících se oblasti zaměstnanosti, tj. zejména zákona č. 435/2004 Sb., o zaměstnanosti, ve znění pozdějších předpisů, a to vůči všem osobám, které se na provádění díla podílejí, bez ohledu na to, zda budou prováděny Zhotovitelem </w:t>
      </w:r>
      <w:r w:rsidR="00BF0DDC">
        <w:t xml:space="preserve">nebo </w:t>
      </w:r>
      <w:r>
        <w:t>jeho poddodavatelem. Zhotovitel neumožní nelegální práci.</w:t>
      </w:r>
    </w:p>
    <w:p w14:paraId="7E5775BB" w14:textId="26C8B0C7" w:rsidR="007001F6" w:rsidRDefault="007001F6" w:rsidP="007001F6">
      <w:pPr>
        <w:pStyle w:val="Nadpis2"/>
      </w:pPr>
      <w:r w:rsidRPr="00B34C9E">
        <w:t xml:space="preserve">Zhotovitel se zavazuje, že pro provádění díla nepoužije žádný </w:t>
      </w:r>
      <w:r w:rsidRPr="00B34C9E">
        <w:rPr>
          <w:rFonts w:eastAsia="Calibri"/>
        </w:rPr>
        <w:t>materiál, výrobek ani zařízení</w:t>
      </w:r>
      <w:r w:rsidRPr="00B34C9E">
        <w:t>, o kterých je v době jejich použití známo, že nesplňují příslušné bezpečnostní, hygienické, ekologické či jiné právní předpisy. Zhotovitel se zavazuje, že při provádění díla nebudou použity materiály, výrobky nebo zařízení, jejichž užití nebo důsledek jejich užití by mohly být pro člověka či životní prostředí škodlivé. 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602A94A4" w14:textId="0B0D4509" w:rsidR="007001F6" w:rsidRDefault="007001F6" w:rsidP="007001F6">
      <w:pPr>
        <w:pStyle w:val="Nadpis2"/>
      </w:pPr>
      <w:r w:rsidRPr="00CD6B40">
        <w:t>Při provádění díla postupuje Zhotovitel samostatně, není-li ve smlouvě dohodnuto jinak. Zhotovitel se zavazuje respektovat pokyny Objednatele, kterými jej Objednatel upozorňuje na možné porušení jeho smluvních či jiných povinností.</w:t>
      </w:r>
    </w:p>
    <w:p w14:paraId="4F808238" w14:textId="47B1CD35" w:rsidR="007D7E00" w:rsidRPr="007D7E00" w:rsidRDefault="007D7E00" w:rsidP="007001F6">
      <w:pPr>
        <w:pStyle w:val="Nadpis2"/>
        <w:rPr>
          <w:bCs/>
        </w:rPr>
      </w:pPr>
      <w:r w:rsidRPr="00D267BD">
        <w:rPr>
          <w:rFonts w:cstheme="minorHAnsi"/>
          <w:szCs w:val="22"/>
        </w:rPr>
        <w:t xml:space="preserve">Zhotovitel je povinen zajistit řádné a včasné plnění finančních závazků svým poddodavatelům, kdy za řádné a včasné plnění se považuje plné uhrazení poddodavatelem vystavených faktur za plnění poskytnutá </w:t>
      </w:r>
      <w:r>
        <w:rPr>
          <w:rFonts w:cstheme="minorHAnsi"/>
          <w:szCs w:val="22"/>
        </w:rPr>
        <w:t>v rámci provádění díla dle této smlouvy</w:t>
      </w:r>
      <w:r w:rsidRPr="00D267BD">
        <w:rPr>
          <w:rFonts w:cstheme="minorHAnsi"/>
          <w:szCs w:val="22"/>
        </w:rPr>
        <w:t xml:space="preserve">, a to vždy </w:t>
      </w:r>
      <w:r>
        <w:rPr>
          <w:rFonts w:cstheme="minorHAnsi"/>
          <w:szCs w:val="22"/>
        </w:rPr>
        <w:t>ve lhůtě splatnosti příslušné faktury, která nepřesáhne 3</w:t>
      </w:r>
      <w:r w:rsidR="00D55752">
        <w:rPr>
          <w:rFonts w:cstheme="minorHAnsi"/>
          <w:szCs w:val="22"/>
        </w:rPr>
        <w:t>5</w:t>
      </w:r>
      <w:r>
        <w:rPr>
          <w:rFonts w:cstheme="minorHAnsi"/>
          <w:szCs w:val="22"/>
        </w:rPr>
        <w:t xml:space="preserve"> dní</w:t>
      </w:r>
      <w:r w:rsidRPr="00D267BD">
        <w:rPr>
          <w:rFonts w:cstheme="minorHAnsi"/>
          <w:szCs w:val="22"/>
        </w:rPr>
        <w:t>. Zhotovitel se zavazuje přenést totožnou povinnost do dalších úrovní dodavatelského řetězce.</w:t>
      </w:r>
    </w:p>
    <w:p w14:paraId="171E19C7" w14:textId="20C820FB" w:rsidR="007001F6" w:rsidRDefault="007D7E00" w:rsidP="007001F6">
      <w:pPr>
        <w:pStyle w:val="Nadpis2"/>
        <w:rPr>
          <w:bCs/>
        </w:rPr>
      </w:pPr>
      <w:r w:rsidRPr="00CD6B40">
        <w:t>Objednatel má právo kontrolovat provádění díla</w:t>
      </w:r>
      <w:r>
        <w:t xml:space="preserve"> a dodržování smluvních podmínek; Zhotovitel je povinen Objednateli kontrolu umožnit, neumožnění kontroly se považuje za podstatné porušení </w:t>
      </w:r>
      <w:r>
        <w:lastRenderedPageBreak/>
        <w:t>smlouvy</w:t>
      </w:r>
      <w:r w:rsidRPr="00CD6B40">
        <w:t>. Zjistí-li</w:t>
      </w:r>
      <w:r>
        <w:t xml:space="preserve"> Objednatel</w:t>
      </w:r>
      <w:r w:rsidRPr="00CD6B40">
        <w:t xml:space="preserve">, že Zhotovitel porušuje svou povinnost, může požadovat, aby Zhotovitel provedl nápravu a prováděl dílo řádným způsobem. </w:t>
      </w:r>
      <w:r w:rsidRPr="00CD6B40">
        <w:rPr>
          <w:bCs/>
        </w:rPr>
        <w:t xml:space="preserve">Jestliže tak Zhotovitel neučiní ani v dodatečné přiměřené lhůtě, která však nesmí být delší než </w:t>
      </w:r>
      <w:r>
        <w:rPr>
          <w:bCs/>
        </w:rPr>
        <w:t>2</w:t>
      </w:r>
      <w:r w:rsidRPr="00CD6B40">
        <w:rPr>
          <w:bCs/>
        </w:rPr>
        <w:t xml:space="preserve"> (slovy: </w:t>
      </w:r>
      <w:r>
        <w:rPr>
          <w:bCs/>
        </w:rPr>
        <w:t>dva</w:t>
      </w:r>
      <w:r w:rsidRPr="00CD6B40">
        <w:rPr>
          <w:bCs/>
        </w:rPr>
        <w:t>) pracovní dny, jedná se o podstatné porušení smlouvy.</w:t>
      </w:r>
      <w:r>
        <w:rPr>
          <w:bCs/>
        </w:rPr>
        <w:t xml:space="preserve"> Pro vyloučení pochybností strany sjednávají, že výzva a dodatečná lhůta</w:t>
      </w:r>
      <w:r w:rsidRPr="002C2B15">
        <w:rPr>
          <w:bCs/>
        </w:rPr>
        <w:t xml:space="preserve"> </w:t>
      </w:r>
      <w:r>
        <w:rPr>
          <w:bCs/>
        </w:rPr>
        <w:t>ke zjednání nápravy nebude aplikována u těch závazků, jejichž porušení je touto smlouvou deklarováno jako podstatné porušení smlouvy.</w:t>
      </w:r>
    </w:p>
    <w:p w14:paraId="1A13D63A" w14:textId="1651F1A0" w:rsidR="00C809F3" w:rsidRDefault="00C809F3" w:rsidP="007001F6">
      <w:pPr>
        <w:pStyle w:val="Nadpis2"/>
      </w:pPr>
      <w:r w:rsidRPr="00F142D2">
        <w:t xml:space="preserve">Zhotovitel je povinen před zahájením provádění díla uzavřít pojistnou smlouvu, jejímž předmětem bude pojištění odpovědnosti Zhotovitele za škodu, která vznikne Objednateli nebo třetím osobám v důsledku smrti nebo úrazu nebo za škodu na jejich majetku v souvislosti s prováděním díla v důsledku činnosti Zhotovitele. Pojištění odpovědnosti bude zahrnovat rovněž povinnost nahradit škodu či újmu způsobenou vadným výrobkem nebo vadně vykonanou prací a povinnost nahradit škodu či újmu vzniklou na věci, kterou převzal za účelem provedení objednané činnosti. Minimální výše pojistného plnění bude činit </w:t>
      </w:r>
      <w:r w:rsidRPr="00905925">
        <w:t xml:space="preserve">alespoň </w:t>
      </w:r>
      <w:r w:rsidR="00235101">
        <w:t>1</w:t>
      </w:r>
      <w:r w:rsidRPr="00905925">
        <w:t xml:space="preserve">.000.000 (slovy: </w:t>
      </w:r>
      <w:proofErr w:type="spellStart"/>
      <w:r w:rsidR="00235101">
        <w:t>jedenmilion</w:t>
      </w:r>
      <w:proofErr w:type="spellEnd"/>
      <w:r w:rsidRPr="00905925">
        <w:t>) Kč</w:t>
      </w:r>
      <w:r w:rsidRPr="00F142D2">
        <w:t xml:space="preserve"> za každý škodní případ</w:t>
      </w:r>
      <w:r>
        <w:t>.</w:t>
      </w:r>
    </w:p>
    <w:p w14:paraId="08C7C010" w14:textId="723C9B04" w:rsidR="007001F6" w:rsidRDefault="007001F6" w:rsidP="007001F6">
      <w:pPr>
        <w:pStyle w:val="Nadpis2"/>
      </w:pPr>
      <w:r w:rsidRPr="0074523B">
        <w:t>Zhotovitel se zavazuje</w:t>
      </w:r>
    </w:p>
    <w:p w14:paraId="75E1A684" w14:textId="47E8D839" w:rsidR="007001F6" w:rsidRPr="0074523B" w:rsidRDefault="007D7E00" w:rsidP="007001F6">
      <w:pPr>
        <w:pStyle w:val="Nadpis4"/>
        <w:numPr>
          <w:ilvl w:val="2"/>
          <w:numId w:val="21"/>
        </w:numPr>
        <w:spacing w:before="120"/>
        <w:ind w:left="993"/>
        <w:contextualSpacing w:val="0"/>
      </w:pPr>
      <w:r>
        <w:rPr>
          <w:color w:val="000000" w:themeColor="text1"/>
        </w:rPr>
        <w:t xml:space="preserve">minimalizovat produkci odpadu a </w:t>
      </w:r>
      <w:r w:rsidR="007001F6" w:rsidRPr="0074523B">
        <w:rPr>
          <w:color w:val="000000" w:themeColor="text1"/>
        </w:rPr>
        <w:t xml:space="preserve">průběžně v průběhu provádění díla odvážet a likvidovat veškerý odpad, zejm. obaly a materiály použité při provádění díla, v souladu s příslušnými ustanoveními zákona č. </w:t>
      </w:r>
      <w:r w:rsidR="006F6680">
        <w:rPr>
          <w:color w:val="000000" w:themeColor="text1"/>
        </w:rPr>
        <w:t>541</w:t>
      </w:r>
      <w:r w:rsidR="007001F6" w:rsidRPr="0074523B">
        <w:rPr>
          <w:color w:val="000000" w:themeColor="text1"/>
        </w:rPr>
        <w:t>/20</w:t>
      </w:r>
      <w:r w:rsidR="006F6680">
        <w:rPr>
          <w:color w:val="000000" w:themeColor="text1"/>
        </w:rPr>
        <w:t>20</w:t>
      </w:r>
      <w:r w:rsidR="007001F6" w:rsidRPr="0074523B">
        <w:rPr>
          <w:color w:val="000000" w:themeColor="text1"/>
        </w:rPr>
        <w:t xml:space="preserve"> Sb., o odpadech</w:t>
      </w:r>
      <w:r w:rsidR="006F6680">
        <w:rPr>
          <w:color w:val="000000" w:themeColor="text1"/>
        </w:rPr>
        <w:t xml:space="preserve">, </w:t>
      </w:r>
      <w:r w:rsidR="007001F6" w:rsidRPr="0074523B">
        <w:rPr>
          <w:color w:val="000000" w:themeColor="text1"/>
        </w:rPr>
        <w:t xml:space="preserve">ve znění pozdějších předpisů, a dalšími právními předpisy; doklady o likvidaci odpadů je </w:t>
      </w:r>
      <w:r w:rsidR="007001F6">
        <w:rPr>
          <w:color w:val="000000" w:themeColor="text1"/>
        </w:rPr>
        <w:t>Z</w:t>
      </w:r>
      <w:r w:rsidR="007001F6" w:rsidRPr="0074523B">
        <w:rPr>
          <w:color w:val="000000" w:themeColor="text1"/>
        </w:rPr>
        <w:t xml:space="preserve">hotovitel povinen na požádání </w:t>
      </w:r>
      <w:r w:rsidR="007001F6">
        <w:rPr>
          <w:color w:val="000000" w:themeColor="text1"/>
        </w:rPr>
        <w:t>O</w:t>
      </w:r>
      <w:r w:rsidR="007001F6" w:rsidRPr="0074523B">
        <w:rPr>
          <w:color w:val="000000" w:themeColor="text1"/>
        </w:rPr>
        <w:t>bjednateli předložit,</w:t>
      </w:r>
      <w:r w:rsidR="007001F6">
        <w:rPr>
          <w:color w:val="000000" w:themeColor="text1"/>
        </w:rPr>
        <w:t xml:space="preserve"> a to do 5 (slovy: pěti) pracovních dnů,</w:t>
      </w:r>
    </w:p>
    <w:p w14:paraId="6CBE1541" w14:textId="77777777" w:rsidR="007001F6" w:rsidRPr="00BF7AA7" w:rsidRDefault="007001F6" w:rsidP="007001F6">
      <w:pPr>
        <w:pStyle w:val="Nadpis4"/>
        <w:numPr>
          <w:ilvl w:val="2"/>
          <w:numId w:val="21"/>
        </w:numPr>
        <w:spacing w:before="120"/>
        <w:ind w:left="993"/>
        <w:contextualSpacing w:val="0"/>
        <w:rPr>
          <w:bCs/>
        </w:rPr>
      </w:pPr>
      <w:r w:rsidRPr="0074523B">
        <w:rPr>
          <w:color w:val="000000" w:themeColor="text1"/>
        </w:rPr>
        <w:t xml:space="preserve">průběžně v průběhu provádění díla provádět úklid </w:t>
      </w:r>
      <w:r>
        <w:rPr>
          <w:color w:val="000000" w:themeColor="text1"/>
        </w:rPr>
        <w:t>místa provádění díla</w:t>
      </w:r>
      <w:r w:rsidRPr="0074523B">
        <w:rPr>
          <w:color w:val="000000" w:themeColor="text1"/>
        </w:rPr>
        <w:t>, a</w:t>
      </w:r>
    </w:p>
    <w:p w14:paraId="53424FD4" w14:textId="64AB89A6" w:rsidR="007001F6" w:rsidRDefault="007001F6" w:rsidP="007001F6">
      <w:pPr>
        <w:pStyle w:val="Nadpis4"/>
        <w:numPr>
          <w:ilvl w:val="2"/>
          <w:numId w:val="21"/>
        </w:numPr>
        <w:spacing w:before="120"/>
        <w:ind w:left="993"/>
        <w:contextualSpacing w:val="0"/>
        <w:rPr>
          <w:color w:val="000000" w:themeColor="text1"/>
        </w:rPr>
      </w:pPr>
      <w:r w:rsidRPr="0074523B">
        <w:rPr>
          <w:color w:val="000000" w:themeColor="text1"/>
        </w:rPr>
        <w:t xml:space="preserve">provést závěrečný úklid; závěrečným úklidem se rozumí úklid </w:t>
      </w:r>
      <w:r>
        <w:rPr>
          <w:color w:val="000000" w:themeColor="text1"/>
        </w:rPr>
        <w:t>místa provádění díla</w:t>
      </w:r>
      <w:r w:rsidRPr="0074523B">
        <w:rPr>
          <w:color w:val="000000" w:themeColor="text1"/>
        </w:rPr>
        <w:t xml:space="preserve"> včetně uvedení zejména všech povrchů, konstrukcí a instalací dotčených prováděním díla do původního stavu.</w:t>
      </w:r>
    </w:p>
    <w:p w14:paraId="06A11D98" w14:textId="77777777" w:rsidR="007001F6" w:rsidRPr="007001F6" w:rsidRDefault="007001F6" w:rsidP="007001F6"/>
    <w:p w14:paraId="10EB1970" w14:textId="7B76B728" w:rsidR="005D21EB" w:rsidRDefault="003A4487" w:rsidP="00277AB3">
      <w:pPr>
        <w:pStyle w:val="Nadpis1"/>
      </w:pPr>
      <w:r>
        <w:t xml:space="preserve">Místo a </w:t>
      </w:r>
      <w:r w:rsidR="005D21EB">
        <w:t>ČAS PROVEDENÍ DÍLA</w:t>
      </w:r>
      <w:bookmarkEnd w:id="3"/>
    </w:p>
    <w:p w14:paraId="3B149AD8" w14:textId="2A125229" w:rsidR="003A4487" w:rsidRDefault="003A4487" w:rsidP="005D21EB">
      <w:pPr>
        <w:pStyle w:val="Nadpis2"/>
      </w:pPr>
      <w:r>
        <w:t xml:space="preserve">Místem provedení díla je </w:t>
      </w:r>
      <w:sdt>
        <w:sdtPr>
          <w:id w:val="749854573"/>
          <w:placeholder>
            <w:docPart w:val="F54CE847F4824021B371AC31D1615564"/>
          </w:placeholder>
        </w:sdtPr>
        <w:sdtEndPr/>
        <w:sdtContent>
          <w:r w:rsidR="00075817">
            <w:t>Vysoké učení technické v Brně</w:t>
          </w:r>
        </w:sdtContent>
      </w:sdt>
      <w:r w:rsidR="003430F5">
        <w:t xml:space="preserve"> </w:t>
      </w:r>
      <w:r>
        <w:t xml:space="preserve">v areálu </w:t>
      </w:r>
      <w:sdt>
        <w:sdtPr>
          <w:id w:val="-137650739"/>
          <w:placeholder>
            <w:docPart w:val="F68DCC5D3B5741528930388AA6B53A96"/>
          </w:placeholder>
        </w:sdtPr>
        <w:sdtEndPr/>
        <w:sdtContent>
          <w:r w:rsidR="00075817">
            <w:t>Centra VUT v Brně</w:t>
          </w:r>
        </w:sdtContent>
      </w:sdt>
      <w:r w:rsidR="003430F5">
        <w:t xml:space="preserve"> </w:t>
      </w:r>
      <w:r>
        <w:t>na adrese</w:t>
      </w:r>
      <w:r w:rsidR="00E6790B">
        <w:t xml:space="preserve"> </w:t>
      </w:r>
      <w:sdt>
        <w:sdtPr>
          <w:id w:val="441882098"/>
          <w:placeholder>
            <w:docPart w:val="8E0D67C3C7C34009834E4003FA35FC1A"/>
          </w:placeholder>
        </w:sdtPr>
        <w:sdtEndPr/>
        <w:sdtContent>
          <w:r w:rsidR="00075817">
            <w:t>Antonínská 548/1, 601 90 Brno</w:t>
          </w:r>
        </w:sdtContent>
      </w:sdt>
      <w:r w:rsidR="003430F5">
        <w:t>.</w:t>
      </w:r>
    </w:p>
    <w:p w14:paraId="09254DAC" w14:textId="4D62ABD3" w:rsidR="005D21EB" w:rsidRDefault="005D21EB" w:rsidP="005D21EB">
      <w:pPr>
        <w:pStyle w:val="Nadpis2"/>
      </w:pPr>
      <w:r w:rsidRPr="0074523B">
        <w:t>Díl</w:t>
      </w:r>
      <w:r>
        <w:t>o je provedeno, je-li dokončeno a předáno</w:t>
      </w:r>
      <w:r w:rsidRPr="0074523B">
        <w:t>.</w:t>
      </w:r>
    </w:p>
    <w:p w14:paraId="240C0C3E" w14:textId="77777777" w:rsidR="006E59C6" w:rsidRDefault="005D21EB" w:rsidP="005D21EB">
      <w:pPr>
        <w:pStyle w:val="Nadpis2"/>
      </w:pPr>
      <w:r w:rsidRPr="00F115D8">
        <w:t>Zhotovitel a Objednatel ujednávají, že</w:t>
      </w:r>
    </w:p>
    <w:p w14:paraId="6593C0E2" w14:textId="447852A7" w:rsidR="006E59C6" w:rsidRDefault="00AA436C" w:rsidP="006E59C6">
      <w:pPr>
        <w:pStyle w:val="Nadpis3"/>
      </w:pPr>
      <w:r>
        <w:t>Místo provedení díla</w:t>
      </w:r>
      <w:r w:rsidR="006E59C6">
        <w:t xml:space="preserve"> bude Zhotoviteli Objednatelem předáno do 3 pracovních dnů ode dne nabytí účinnosti této smlouvy; o převzetí </w:t>
      </w:r>
      <w:r>
        <w:t>místa provedení díla</w:t>
      </w:r>
      <w:r w:rsidR="006E59C6">
        <w:t xml:space="preserve"> strany vyhotoví písemný protokol;</w:t>
      </w:r>
    </w:p>
    <w:p w14:paraId="71517921" w14:textId="77777777" w:rsidR="004711DC" w:rsidRDefault="001E4383" w:rsidP="004711DC">
      <w:pPr>
        <w:pStyle w:val="Nadpis3"/>
      </w:pPr>
      <w:r w:rsidRPr="002155F8">
        <w:t>Zhotovitel vyzve Objednatele k převzetí díla vč</w:t>
      </w:r>
      <w:r>
        <w:t>etně</w:t>
      </w:r>
      <w:r w:rsidRPr="002155F8">
        <w:t xml:space="preserve"> dokladové části nejméně </w:t>
      </w:r>
      <w:sdt>
        <w:sdtPr>
          <w:id w:val="1171446766"/>
          <w:placeholder>
            <w:docPart w:val="DFCF4BAFB1E246409E8AECFF86CE0BA7"/>
          </w:placeholder>
        </w:sdtPr>
        <w:sdtEndPr/>
        <w:sdtContent>
          <w:r w:rsidR="00075817">
            <w:t>5</w:t>
          </w:r>
        </w:sdtContent>
      </w:sdt>
      <w:r w:rsidRPr="002155F8">
        <w:t xml:space="preserve"> dní před datem, ve kterém </w:t>
      </w:r>
      <w:r>
        <w:t>hodlá</w:t>
      </w:r>
      <w:r w:rsidRPr="002155F8">
        <w:t xml:space="preserve"> dílo předat; výzva bude zaslána formou prostého e-mailu a bude obsahovat dokladovou část díla ke kontrole Objednatelem</w:t>
      </w:r>
      <w:r>
        <w:t>;</w:t>
      </w:r>
    </w:p>
    <w:p w14:paraId="741FD7ED" w14:textId="276FC9E5" w:rsidR="006E59C6" w:rsidRPr="004711DC" w:rsidRDefault="006E59C6" w:rsidP="004711DC">
      <w:pPr>
        <w:pStyle w:val="Nadpis3"/>
      </w:pPr>
      <w:r w:rsidRPr="004711DC">
        <w:t>Z</w:t>
      </w:r>
      <w:r w:rsidRPr="00C21C55">
        <w:t xml:space="preserve">hotovitel </w:t>
      </w:r>
      <w:r w:rsidR="00B7662B" w:rsidRPr="00C21C55">
        <w:t>d</w:t>
      </w:r>
      <w:r w:rsidR="005D21EB" w:rsidRPr="00C21C55">
        <w:t>ílo předá</w:t>
      </w:r>
      <w:r w:rsidRPr="00C21C55">
        <w:t xml:space="preserve"> Objednateli </w:t>
      </w:r>
      <w:r w:rsidR="005D21EB" w:rsidRPr="004711DC">
        <w:rPr>
          <w:b/>
        </w:rPr>
        <w:t xml:space="preserve">do </w:t>
      </w:r>
      <w:sdt>
        <w:sdtPr>
          <w:rPr>
            <w:b/>
          </w:rPr>
          <w:id w:val="1356693532"/>
          <w:placeholder>
            <w:docPart w:val="FA869CCACD60406289F677592C365E3E"/>
          </w:placeholder>
        </w:sdtPr>
        <w:sdtEndPr/>
        <w:sdtContent>
          <w:r w:rsidR="00AA436C" w:rsidRPr="004711DC">
            <w:rPr>
              <w:b/>
            </w:rPr>
            <w:t>3</w:t>
          </w:r>
          <w:r w:rsidR="00CE15CF" w:rsidRPr="004711DC">
            <w:rPr>
              <w:b/>
            </w:rPr>
            <w:t>0</w:t>
          </w:r>
          <w:r w:rsidR="00AA436C" w:rsidRPr="004711DC">
            <w:rPr>
              <w:b/>
            </w:rPr>
            <w:t>.</w:t>
          </w:r>
          <w:r w:rsidR="00B76F94" w:rsidRPr="004711DC">
            <w:rPr>
              <w:b/>
            </w:rPr>
            <w:t xml:space="preserve"> </w:t>
          </w:r>
          <w:r w:rsidR="008D4F3F">
            <w:rPr>
              <w:b/>
            </w:rPr>
            <w:t>09</w:t>
          </w:r>
          <w:r w:rsidR="00AA436C" w:rsidRPr="004711DC">
            <w:rPr>
              <w:b/>
            </w:rPr>
            <w:t>.</w:t>
          </w:r>
        </w:sdtContent>
      </w:sdt>
      <w:r w:rsidR="003430F5" w:rsidRPr="004711DC">
        <w:rPr>
          <w:b/>
        </w:rPr>
        <w:t xml:space="preserve"> </w:t>
      </w:r>
      <w:r w:rsidR="005D21EB" w:rsidRPr="004711DC">
        <w:rPr>
          <w:b/>
        </w:rPr>
        <w:t>20</w:t>
      </w:r>
      <w:r w:rsidR="003430F5" w:rsidRPr="004711DC">
        <w:rPr>
          <w:b/>
        </w:rPr>
        <w:t>2</w:t>
      </w:r>
      <w:r w:rsidR="00C21C55" w:rsidRPr="004711DC">
        <w:rPr>
          <w:b/>
        </w:rPr>
        <w:t>5</w:t>
      </w:r>
      <w:r w:rsidR="000B64F5" w:rsidRPr="004711DC">
        <w:rPr>
          <w:b/>
        </w:rPr>
        <w:t>.</w:t>
      </w:r>
    </w:p>
    <w:p w14:paraId="2314532D" w14:textId="7B79362A" w:rsidR="005D21EB" w:rsidRDefault="009A6C58" w:rsidP="006E59C6">
      <w:r>
        <w:t>Prodlení Zhotovitele oproti termínu předání díla je podstatným porušením smlouvy.</w:t>
      </w:r>
    </w:p>
    <w:p w14:paraId="491AE4B3" w14:textId="6B2DCB28" w:rsidR="005D21EB" w:rsidRDefault="005D21EB" w:rsidP="005D21EB">
      <w:pPr>
        <w:pStyle w:val="Nadpis2"/>
      </w:pPr>
      <w:r w:rsidRPr="00F142D2">
        <w:t>O předání a převzetí díla vyhotoví Zhotovitel písemný předávací protokol</w:t>
      </w:r>
      <w:r w:rsidR="0043047C">
        <w:t>, který podepíší zástupci smluvních stran</w:t>
      </w:r>
      <w:r w:rsidRPr="00F142D2">
        <w:t>.</w:t>
      </w:r>
      <w:r w:rsidR="005242B9">
        <w:t xml:space="preserve"> </w:t>
      </w:r>
    </w:p>
    <w:p w14:paraId="0C64F8A4" w14:textId="71682FB3" w:rsidR="005D21EB" w:rsidRDefault="005D21EB" w:rsidP="005D21EB">
      <w:pPr>
        <w:pStyle w:val="Nadpis2"/>
      </w:pPr>
      <w:r w:rsidRPr="00F142D2">
        <w:t>Převzetím díla přechází na Objednatele nebezpečí škody na předmětu díla, přičemž tato skutečnost nezbavuje Zhotovitele odpovědnosti za škody vzniklé v důsledku vad díla. Do doby převzetí díla nese nebezpečí škody na předmětu díla Zhotovitel. Bylo-li dílo Objednatelem převzato s alespoň jednou vadou, přechází na Objednatele nebezpečí škody na předmětu díla až odstraněním poslední vady.</w:t>
      </w:r>
    </w:p>
    <w:p w14:paraId="44FADEA9" w14:textId="18ED16CC" w:rsidR="005D21EB" w:rsidRDefault="005D21EB" w:rsidP="005D21EB">
      <w:pPr>
        <w:pStyle w:val="Nadpis2"/>
      </w:pPr>
      <w:r w:rsidRPr="00F142D2">
        <w:t xml:space="preserve">Objednatel není povinen převzít dílo, vykazuje-li vady, byť by tyto samy o sobě ani ve spojení s jinými nebránily řádnému užívání předmětu díla nebo jeho užívání podstatným způsobem neomezovaly. Nevyužije-li Objednatel svého práva nepřevzít dílo vykazující vady, uvedou Objednatel a Zhotovitel skutečnost, že dílo bylo převzato s vadami, do předávacího protokolu a jako nedílnou přílohu připojí soupis těchto vad včetně způsobu jejich odstranění. Takové vady budou odstraněny ve lhůtě </w:t>
      </w:r>
      <w:r w:rsidR="00387CFA">
        <w:t>5</w:t>
      </w:r>
      <w:r w:rsidRPr="00F142D2">
        <w:t xml:space="preserve"> (slovy: </w:t>
      </w:r>
      <w:r w:rsidR="00387CFA">
        <w:lastRenderedPageBreak/>
        <w:t>pěti</w:t>
      </w:r>
      <w:r w:rsidRPr="00F142D2">
        <w:t>) dní, nebude-li mezi Objednatelem a Zhotovitelem dohodnuto jinak. V souvislosti s vadným plněním smluvní strany dále postupují přiměřeně v souladu s ustanoveními o reklamaci vad díla v záruční době a o uspokojení práv z vadného plnění v záruční době.</w:t>
      </w:r>
    </w:p>
    <w:p w14:paraId="5A903F50" w14:textId="6AD9CA89" w:rsidR="003A1E25" w:rsidRPr="003A1E25" w:rsidRDefault="003A1E25" w:rsidP="00E164F1">
      <w:pPr>
        <w:pStyle w:val="Nadpis2"/>
      </w:pPr>
      <w:r w:rsidRPr="00F142D2">
        <w:t>Lhůta pro předání díla může být přiměřeně prodloužena</w:t>
      </w:r>
    </w:p>
    <w:p w14:paraId="672661F6" w14:textId="77777777" w:rsidR="003A1E25" w:rsidRPr="00F142D2" w:rsidRDefault="003A1E25" w:rsidP="003A1E25">
      <w:pPr>
        <w:pStyle w:val="Nadpis3"/>
      </w:pPr>
      <w:r w:rsidRPr="00F142D2">
        <w:t xml:space="preserve">jestliže dojde k přerušení provádění díla na základě písemného pokynu Objednatele, </w:t>
      </w:r>
    </w:p>
    <w:p w14:paraId="4689152D" w14:textId="77777777" w:rsidR="003A1E25" w:rsidRPr="00F142D2" w:rsidRDefault="003A1E25" w:rsidP="003A1E25">
      <w:pPr>
        <w:pStyle w:val="Nadpis3"/>
      </w:pPr>
      <w:r w:rsidRPr="00F142D2">
        <w:t>jestliže dojde k přerušení provádění díla z důvodu prodlení na straně Objednatele,</w:t>
      </w:r>
    </w:p>
    <w:p w14:paraId="13FE2E06" w14:textId="77777777" w:rsidR="003A1E25" w:rsidRPr="00F142D2" w:rsidRDefault="003A1E25" w:rsidP="003A1E25">
      <w:pPr>
        <w:pStyle w:val="Nadpis3"/>
      </w:pPr>
      <w:r w:rsidRPr="00F142D2">
        <w:t>zjistí-li Zhotovitel při provádění díla skryté překážky týkající se místa provedení díla znemožňující provést dílo dohodnutým způsobem,</w:t>
      </w:r>
    </w:p>
    <w:p w14:paraId="19386B62" w14:textId="4DF72B53" w:rsidR="003A1E25" w:rsidRDefault="003A1E25" w:rsidP="003A1E25">
      <w:pPr>
        <w:pStyle w:val="Nadpis3"/>
      </w:pPr>
      <w:r w:rsidRPr="00F142D2">
        <w:t xml:space="preserve">jestliže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w:t>
      </w:r>
    </w:p>
    <w:p w14:paraId="1E45F4E8" w14:textId="7CD13561" w:rsidR="003A1E25" w:rsidRPr="00E164F1" w:rsidRDefault="003A1E25" w:rsidP="00E164F1">
      <w:r w:rsidRPr="00F142D2">
        <w:t>Prodloužená lhůta pro předání díla se určí adekvátně podle délky trvání překážky s přihlédnutím k době nezbytné pro provedení díla za podmínky, že Zhotovitel učinil veškerá rozumně očekávatelná opatření k tomu, aby předešel či alespoň zkrátil dobu trvání takové překážky.</w:t>
      </w:r>
    </w:p>
    <w:p w14:paraId="753EFBB0" w14:textId="77777777" w:rsidR="00DA4E31" w:rsidRPr="00DA4E31" w:rsidRDefault="00DA4E31" w:rsidP="00DA4E31"/>
    <w:p w14:paraId="5B490CB6" w14:textId="3677119A" w:rsidR="00AF48E1" w:rsidRDefault="00AF48E1" w:rsidP="00277AB3">
      <w:pPr>
        <w:pStyle w:val="Nadpis1"/>
      </w:pPr>
      <w:r w:rsidRPr="00912366">
        <w:t>Cena díla</w:t>
      </w:r>
    </w:p>
    <w:p w14:paraId="6721CEA6" w14:textId="27146D1B" w:rsidR="00AF48E1" w:rsidRPr="00320F49" w:rsidRDefault="00256533" w:rsidP="00320F49">
      <w:pPr>
        <w:pStyle w:val="Nadpis2"/>
        <w:rPr>
          <w:b/>
          <w:sz w:val="28"/>
          <w:szCs w:val="28"/>
        </w:rPr>
      </w:pPr>
      <w:r w:rsidRPr="004711DC">
        <w:t>C</w:t>
      </w:r>
      <w:r w:rsidR="006E59C6" w:rsidRPr="004711DC">
        <w:t>ena díla čin</w:t>
      </w:r>
      <w:r w:rsidR="00320F49" w:rsidRPr="004711DC">
        <w:t xml:space="preserve">í </w:t>
      </w:r>
      <w:sdt>
        <w:sdtPr>
          <w:rPr>
            <w:b/>
            <w:highlight w:val="black"/>
          </w:rPr>
          <w:id w:val="-1410450883"/>
          <w:placeholder>
            <w:docPart w:val="BE3748F183FE4BD0BB4911347463E48F"/>
          </w:placeholder>
        </w:sdtPr>
        <w:sdtEndPr>
          <w:rPr>
            <w:b w:val="0"/>
          </w:rPr>
        </w:sdtEndPr>
        <w:sdtContent>
          <w:r w:rsidR="008D4F3F" w:rsidRPr="00577D70">
            <w:rPr>
              <w:b/>
              <w:highlight w:val="black"/>
            </w:rPr>
            <w:t>98 200</w:t>
          </w:r>
          <w:r w:rsidR="00663F27" w:rsidRPr="00577D70">
            <w:rPr>
              <w:b/>
              <w:highlight w:val="black"/>
            </w:rPr>
            <w:t>,00</w:t>
          </w:r>
        </w:sdtContent>
      </w:sdt>
      <w:r w:rsidR="00320F49" w:rsidRPr="00577D70">
        <w:rPr>
          <w:b/>
          <w:szCs w:val="28"/>
          <w:highlight w:val="black"/>
        </w:rPr>
        <w:t xml:space="preserve"> </w:t>
      </w:r>
      <w:r w:rsidR="00AF48E1" w:rsidRPr="00577D70">
        <w:rPr>
          <w:b/>
          <w:szCs w:val="28"/>
          <w:highlight w:val="black"/>
        </w:rPr>
        <w:t>Kč</w:t>
      </w:r>
      <w:r w:rsidR="00AF48E1" w:rsidRPr="004711DC">
        <w:rPr>
          <w:b/>
          <w:szCs w:val="28"/>
        </w:rPr>
        <w:t xml:space="preserve"> </w:t>
      </w:r>
      <w:r w:rsidR="00320F49">
        <w:t xml:space="preserve">a je sjednána jako </w:t>
      </w:r>
      <w:r w:rsidR="00320F49" w:rsidRPr="00124BBD">
        <w:t>cena</w:t>
      </w:r>
      <w:r w:rsidR="00075817" w:rsidRPr="00124BBD">
        <w:t xml:space="preserve"> </w:t>
      </w:r>
      <w:r w:rsidR="00320F49" w:rsidRPr="00124BBD">
        <w:t>měřená</w:t>
      </w:r>
      <w:r w:rsidR="0020377E">
        <w:t>.</w:t>
      </w:r>
      <w:r w:rsidR="00B76F94">
        <w:t xml:space="preserve"> Zhotovitel </w:t>
      </w:r>
      <w:r w:rsidR="00663F27">
        <w:t>je</w:t>
      </w:r>
      <w:r w:rsidR="00B76F94">
        <w:t xml:space="preserve"> plátce DPH.</w:t>
      </w:r>
    </w:p>
    <w:p w14:paraId="6A6B899D" w14:textId="77777777" w:rsidR="00320F49" w:rsidRDefault="00320F49" w:rsidP="0020377E">
      <w:pPr>
        <w:pStyle w:val="Nadpis2"/>
      </w:pPr>
      <w:r w:rsidRPr="00F142D2">
        <w:t>Smluvní strany ujednávají, že jakákoli množství stanovená v položkovém rozpočtu jsou množství předpokládaná a nejsou považována za množství skutečná.</w:t>
      </w:r>
    </w:p>
    <w:p w14:paraId="2D899D4B" w14:textId="7B23FF1A" w:rsidR="00320F49" w:rsidRDefault="00320F49" w:rsidP="0020377E">
      <w:pPr>
        <w:pStyle w:val="Nadpis2"/>
      </w:pPr>
      <w:r w:rsidRPr="00F142D2">
        <w:t>Skutečná cena díla je pro účely platby dána měřením skutečného množství provedených prací a poskytnutých dodávek či služeb, na základě jednotkových cen uvedených v položkovém rozpočt</w:t>
      </w:r>
      <w:r w:rsidR="00F61C57">
        <w:t>u</w:t>
      </w:r>
      <w:r w:rsidRPr="00F142D2">
        <w:t>. Není-li ve smlouvě stanoveno jinak, musí se měřit čisté skutečné a na staveništi zjištěné množství každé položky uvedené v položkovém rozpočtu a metoda měření musí být s</w:t>
      </w:r>
      <w:r w:rsidR="00F61C57">
        <w:t> položkovým</w:t>
      </w:r>
      <w:r w:rsidRPr="00F142D2">
        <w:t> rozpočtem v souladu. Zhotovitel je povinen vést průběžně o každém měření dostatečně průkazné záznamy a předkládat je bez zbytečného odkladu technickému dozoru provádění díla, případně zástupci Objednatele není-li technický dozor jmenován, k potvrzení správnosti záznamů.</w:t>
      </w:r>
    </w:p>
    <w:p w14:paraId="5387913B" w14:textId="77777777" w:rsidR="00CB0D56" w:rsidRPr="00CB0D56" w:rsidRDefault="00CB0D56" w:rsidP="00CB0D56">
      <w:pPr>
        <w:ind w:left="284"/>
      </w:pPr>
    </w:p>
    <w:p w14:paraId="73540F8E" w14:textId="77777777" w:rsidR="001913C1" w:rsidRDefault="001913C1" w:rsidP="001913C1">
      <w:pPr>
        <w:pStyle w:val="Nadpis1"/>
      </w:pPr>
      <w:r w:rsidRPr="00912366">
        <w:t>Platební podmínky</w:t>
      </w:r>
    </w:p>
    <w:p w14:paraId="7AE5B863" w14:textId="77777777" w:rsidR="001913C1" w:rsidRDefault="001913C1" w:rsidP="001913C1">
      <w:pPr>
        <w:pStyle w:val="Nadpis2"/>
      </w:pPr>
      <w:r w:rsidRPr="002E7D0A">
        <w:t>Objednatel neposkytne Zhotoviteli žádné zálohy.</w:t>
      </w:r>
    </w:p>
    <w:p w14:paraId="27D4F4D2" w14:textId="77777777" w:rsidR="001913C1" w:rsidRPr="00DE4BF8" w:rsidRDefault="001913C1" w:rsidP="001913C1">
      <w:r w:rsidRPr="00F142D2">
        <w:t>Cena díla bude Objednatelem uhrazena po částech, které odpovídají stavebním pracím, dodávkám a službám řádně provedeným v daném období, po které bylo dílo prováděno, a to na základě řádně vystavených daňových dokladů (dále jen „faktury“).</w:t>
      </w:r>
    </w:p>
    <w:p w14:paraId="1FF44F17" w14:textId="77777777" w:rsidR="001913C1" w:rsidRDefault="001913C1" w:rsidP="001913C1">
      <w:pPr>
        <w:pStyle w:val="Nadpis2"/>
        <w:numPr>
          <w:ilvl w:val="0"/>
          <w:numId w:val="0"/>
        </w:numPr>
        <w:ind w:left="680"/>
      </w:pPr>
      <w:r w:rsidRPr="00F142D2">
        <w:t xml:space="preserve">Zhotovitel je oprávněn vystavit a zaslat fakturu po odsouhlasení soupisu řádně provedených stavebních prací, dodávek a služeb (dále jen „zjišťovací protokol“) Objednatelem. Zjišťovací protokol musí obsahovat zejména detailní rozpis skutečně provedených prací za dané období a ceny dle </w:t>
      </w:r>
      <w:r>
        <w:t xml:space="preserve">položkového </w:t>
      </w:r>
      <w:r w:rsidRPr="00F142D2">
        <w:t>rozpočtu. Zjišťovací protokol bude zástupci smluvních stran podepsán vždy k prvnímu pracovnímu dni následujícího kalendářního měsíce; tento den je také dnem uskutečnění zdanitelného plnění.</w:t>
      </w:r>
      <w:r>
        <w:t xml:space="preserve"> Poslední zjišťovací protokol bude přílohou předávacího protokolu. Datum podpisu předávacího protokolu je dnem </w:t>
      </w:r>
      <w:r w:rsidRPr="00F142D2">
        <w:t>uskutečnění zdanitelného plnění</w:t>
      </w:r>
      <w:r>
        <w:t xml:space="preserve"> za poslední období.</w:t>
      </w:r>
    </w:p>
    <w:p w14:paraId="7A8ADBE6" w14:textId="77777777" w:rsidR="001913C1" w:rsidRDefault="001913C1" w:rsidP="001913C1">
      <w:pPr>
        <w:pStyle w:val="Nadpis2"/>
      </w:pPr>
      <w:r w:rsidRPr="00E951B8">
        <w:t>Splatnost faktur</w:t>
      </w:r>
      <w:r>
        <w:t>y</w:t>
      </w:r>
      <w:r w:rsidRPr="00E951B8">
        <w:t xml:space="preserve"> je 30 (slovy: třicet) dní ode dne</w:t>
      </w:r>
      <w:r>
        <w:t xml:space="preserve"> jejího</w:t>
      </w:r>
      <w:r w:rsidRPr="00E951B8">
        <w:t xml:space="preserve"> doručení Objednateli.</w:t>
      </w:r>
    </w:p>
    <w:p w14:paraId="3C230FC0" w14:textId="77777777" w:rsidR="001913C1" w:rsidRDefault="001913C1" w:rsidP="001913C1">
      <w:pPr>
        <w:pStyle w:val="Nadpis2"/>
      </w:pPr>
      <w:r>
        <w:t>Fakturu</w:t>
      </w:r>
      <w:r w:rsidRPr="00F142D2">
        <w:t xml:space="preserve"> je Zhotovitel povinen doručit do 3 (slovy: tří) pracovních dnů od data </w:t>
      </w:r>
      <w:r>
        <w:t>jejího</w:t>
      </w:r>
      <w:r w:rsidRPr="00F142D2">
        <w:t xml:space="preserve"> vystavení, a to</w:t>
      </w:r>
    </w:p>
    <w:p w14:paraId="282002B5" w14:textId="77777777" w:rsidR="001913C1" w:rsidRDefault="001913C1" w:rsidP="001913C1">
      <w:pPr>
        <w:pStyle w:val="Nadpis4"/>
        <w:ind w:left="1134" w:hanging="425"/>
      </w:pPr>
      <w:r>
        <w:t>buď v listinné podobě</w:t>
      </w:r>
      <w:r w:rsidRPr="001C71C2">
        <w:t xml:space="preserve"> v </w:t>
      </w:r>
      <w:r>
        <w:t>1</w:t>
      </w:r>
      <w:r w:rsidRPr="001C71C2">
        <w:t xml:space="preserve"> vyhotovení</w:t>
      </w:r>
      <w:r w:rsidRPr="001C71C2" w:rsidDel="007F2D71">
        <w:t xml:space="preserve"> </w:t>
      </w:r>
      <w:r w:rsidRPr="001C71C2">
        <w:t xml:space="preserve">do sídla Objednatele, </w:t>
      </w:r>
      <w:r>
        <w:t>nebo</w:t>
      </w:r>
    </w:p>
    <w:p w14:paraId="6F1497F1" w14:textId="77777777" w:rsidR="001913C1" w:rsidRPr="00F142D2" w:rsidRDefault="001913C1" w:rsidP="001913C1">
      <w:pPr>
        <w:pStyle w:val="Nadpis4"/>
        <w:ind w:left="1134" w:hanging="425"/>
      </w:pPr>
      <w:r>
        <w:lastRenderedPageBreak/>
        <w:t xml:space="preserve">v elektronické podobě ve formátu, který je v souladu s evropským standardem elektronické faktury (formát ISDOC/EDI), a ve formátu </w:t>
      </w:r>
      <w:proofErr w:type="spellStart"/>
      <w:r>
        <w:t>pdf</w:t>
      </w:r>
      <w:proofErr w:type="spellEnd"/>
      <w:r>
        <w:t xml:space="preserve">, na adresu </w:t>
      </w:r>
      <w:hyperlink r:id="rId8" w:history="1">
        <w:r w:rsidRPr="00A77A1D">
          <w:rPr>
            <w:rStyle w:val="Hypertextovodkaz"/>
          </w:rPr>
          <w:t>vut@vutbr.cz</w:t>
        </w:r>
      </w:hyperlink>
      <w:r>
        <w:t xml:space="preserve"> nebo prostřednictvím datové schránky.</w:t>
      </w:r>
    </w:p>
    <w:p w14:paraId="0415EF9E" w14:textId="77777777" w:rsidR="001913C1" w:rsidRDefault="001913C1" w:rsidP="001913C1">
      <w:pPr>
        <w:pStyle w:val="Nadpis2"/>
      </w:pPr>
      <w:r>
        <w:t>Z</w:t>
      </w:r>
      <w:r w:rsidRPr="00F142D2">
        <w:t xml:space="preserve">hotovitel vystaví </w:t>
      </w:r>
      <w:r>
        <w:t>fakturu</w:t>
      </w:r>
      <w:r w:rsidRPr="00F142D2">
        <w:t xml:space="preserve"> v souladu se zákonem </w:t>
      </w:r>
      <w:r>
        <w:t xml:space="preserve">č. 235/2004 Sb., </w:t>
      </w:r>
      <w:r w:rsidRPr="00F142D2">
        <w:t xml:space="preserve">o </w:t>
      </w:r>
      <w:r>
        <w:t>dani z přidané hodnoty, ve znění pozdějších předpisů.</w:t>
      </w:r>
    </w:p>
    <w:p w14:paraId="589625A3" w14:textId="77777777" w:rsidR="001913C1" w:rsidRPr="00590478" w:rsidRDefault="001913C1" w:rsidP="001913C1">
      <w:pPr>
        <w:pStyle w:val="Nadpis2"/>
      </w:pPr>
      <w:r w:rsidRPr="00590478">
        <w:t>Pro případ převzetí díla Objednatelem s alespoň jednou vadou sjednávají smluvní strany právo Objednatele zadržet část ceny díla (dále jen „zádržné“), a to následovně.</w:t>
      </w:r>
      <w:r>
        <w:t xml:space="preserve"> </w:t>
      </w:r>
      <w:r w:rsidRPr="00590478">
        <w:t>Z vystavené faktury bude Objednatelem uhrazeno 90 (slovy: devadesát) % částky, na kterou zní. Zbývajících 10 (slovy: deset) % z fakturované částky představuje zádržné. Smluvní strany v této souvislosti sjednávají, že provedením úhrady 90 (slovy: devadesáti) % fakturované částky se Objednatel nedostává do prodlení s provedením úhrady zbylých 10 (slovy: deseti) % fakturované částky.</w:t>
      </w:r>
      <w:r>
        <w:t xml:space="preserve"> </w:t>
      </w:r>
      <w:r w:rsidRPr="00590478">
        <w:t>Zádržné bude uhrazeno do 30 (slovy: třiceti) dnů po odstranění poslední vady Zhotovitelem dle čl. II</w:t>
      </w:r>
      <w:r>
        <w:t>I</w:t>
      </w:r>
      <w:r w:rsidRPr="00590478">
        <w:t xml:space="preserve">. odst. </w:t>
      </w:r>
      <w:r>
        <w:t>6)</w:t>
      </w:r>
      <w:r w:rsidRPr="00986C75">
        <w:t>.</w:t>
      </w:r>
    </w:p>
    <w:p w14:paraId="6603F644" w14:textId="7A7D2500" w:rsidR="00ED3B3A" w:rsidRPr="00590478" w:rsidRDefault="00ED3B3A" w:rsidP="00ED3B3A">
      <w:pPr>
        <w:pStyle w:val="Nadpis3"/>
        <w:numPr>
          <w:ilvl w:val="0"/>
          <w:numId w:val="0"/>
        </w:numPr>
        <w:ind w:left="680"/>
      </w:pPr>
    </w:p>
    <w:bookmarkEnd w:id="0"/>
    <w:bookmarkEnd w:id="1"/>
    <w:p w14:paraId="16F79B13" w14:textId="77777777" w:rsidR="00F142D2" w:rsidRPr="00F142D2" w:rsidRDefault="00F142D2" w:rsidP="00053FE9">
      <w:pPr>
        <w:pStyle w:val="Nadpis1"/>
      </w:pPr>
      <w:r w:rsidRPr="00F142D2">
        <w:t xml:space="preserve"> </w:t>
      </w:r>
      <w:bookmarkStart w:id="4" w:name="_Toc446340436"/>
      <w:bookmarkStart w:id="5" w:name="_Toc471226571"/>
      <w:r w:rsidRPr="00F142D2">
        <w:t>PRÁVA Z VADNÉHO PLNĚNÍ; ZÁRUKA ZA JAKOST DÍLA</w:t>
      </w:r>
      <w:bookmarkEnd w:id="4"/>
      <w:bookmarkEnd w:id="5"/>
    </w:p>
    <w:p w14:paraId="3404F8D3" w14:textId="77777777" w:rsidR="00F142D2" w:rsidRPr="00F142D2" w:rsidRDefault="00F142D2" w:rsidP="00053FE9">
      <w:pPr>
        <w:pStyle w:val="Nadpis2"/>
      </w:pPr>
      <w:r w:rsidRPr="00F142D2">
        <w:t>Dílo má vadu, neodpovídá-li smlouvě.</w:t>
      </w:r>
    </w:p>
    <w:p w14:paraId="3DCA9716" w14:textId="77777777" w:rsidR="00F142D2" w:rsidRPr="00F142D2" w:rsidRDefault="00F142D2" w:rsidP="00053FE9">
      <w:pPr>
        <w:pStyle w:val="Nadpis2"/>
      </w:pPr>
      <w:r w:rsidRPr="00F142D2">
        <w:t>Zhotovitel odpovídá za vady</w:t>
      </w:r>
    </w:p>
    <w:p w14:paraId="2012F811" w14:textId="77777777" w:rsidR="00F142D2" w:rsidRPr="00F142D2" w:rsidRDefault="00F142D2" w:rsidP="00053FE9">
      <w:pPr>
        <w:pStyle w:val="Nadpis3"/>
      </w:pPr>
      <w:r w:rsidRPr="00F142D2">
        <w:t xml:space="preserve">jež má dílo při jeho předání, </w:t>
      </w:r>
    </w:p>
    <w:p w14:paraId="12C36C2F" w14:textId="77777777" w:rsidR="00F142D2" w:rsidRPr="00F142D2" w:rsidRDefault="00F142D2" w:rsidP="009A6C58">
      <w:pPr>
        <w:pStyle w:val="Nadpis3"/>
        <w:spacing w:before="0"/>
      </w:pPr>
      <w:r w:rsidRPr="00F142D2">
        <w:t>jež má dílo v době mezi předáním díla Objednateli a počátkem běhu záruční doby nebo</w:t>
      </w:r>
    </w:p>
    <w:p w14:paraId="6E1A0FE7" w14:textId="77777777" w:rsidR="00F142D2" w:rsidRPr="00F142D2" w:rsidRDefault="00F142D2" w:rsidP="009A6C58">
      <w:pPr>
        <w:pStyle w:val="Nadpis3"/>
        <w:spacing w:before="0"/>
      </w:pPr>
      <w:r w:rsidRPr="00F142D2">
        <w:t>jež má dílo v záruční době.</w:t>
      </w:r>
    </w:p>
    <w:p w14:paraId="78E10009" w14:textId="77777777" w:rsidR="00F142D2" w:rsidRPr="00F142D2" w:rsidRDefault="00F142D2" w:rsidP="00F142D2">
      <w:pPr>
        <w:rPr>
          <w:bCs/>
        </w:rPr>
      </w:pPr>
      <w:r w:rsidRPr="00F142D2">
        <w:rPr>
          <w:bCs/>
        </w:rPr>
        <w:t>Je-li dílo Objednatelem převzato s alespoň jednou vadou a do odstranění poslední vady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6ACB417E" w14:textId="77777777" w:rsidR="00F142D2" w:rsidRPr="00F142D2" w:rsidRDefault="00F142D2" w:rsidP="00053FE9">
      <w:pPr>
        <w:pStyle w:val="Nadpis2"/>
      </w:pPr>
      <w:r w:rsidRPr="00F142D2">
        <w:t>Zhotovitel odpovídá Objednateli zejména za to, že ode dne předání díla do konce smluvené záruční doby předmět díla:</w:t>
      </w:r>
    </w:p>
    <w:p w14:paraId="129C7217" w14:textId="77777777" w:rsidR="00F142D2" w:rsidRPr="00F142D2" w:rsidRDefault="00F142D2" w:rsidP="00053FE9">
      <w:pPr>
        <w:pStyle w:val="Nadpis3"/>
      </w:pPr>
      <w:r w:rsidRPr="00F142D2">
        <w:t>má a bude mít vlastnosti, které si strany ujednaly, a chybí-li ujednání, takové vlastnosti, které Zhotovitel nebo výrobce věcí k provedení díla popsal nebo které Objednatel očekával s ohledem na povahu předmětu díla a na základě reklamy jimi prováděné,</w:t>
      </w:r>
    </w:p>
    <w:p w14:paraId="16D1A4D0" w14:textId="6314B60E" w:rsidR="00F142D2" w:rsidRPr="00F142D2" w:rsidRDefault="00F142D2" w:rsidP="00053FE9">
      <w:pPr>
        <w:pStyle w:val="Nadpis3"/>
      </w:pPr>
      <w:r w:rsidRPr="00F142D2">
        <w:t xml:space="preserve">plní a bude plnit svůj účel, který vyplývá </w:t>
      </w:r>
      <w:r w:rsidR="00214EA2">
        <w:t>z této smlouvy</w:t>
      </w:r>
      <w:r w:rsidRPr="00F142D2">
        <w:t>, a příp. dále který pro něj Zhotovitel uvádí nebo ke kterému se dílo obvykle provádí,</w:t>
      </w:r>
    </w:p>
    <w:p w14:paraId="03AC8BD8" w14:textId="77777777" w:rsidR="00F142D2" w:rsidRPr="00F142D2" w:rsidRDefault="00F142D2" w:rsidP="00053FE9">
      <w:pPr>
        <w:pStyle w:val="Nadpis3"/>
      </w:pPr>
      <w:r w:rsidRPr="00F142D2">
        <w:t>vyhovuje a bude vyhovovat požadavkům příslušných právních předpisů a požadavkům stanoveným touto smlouvou; jsou-li požadavky Objednatele uvedené ve smlouvě přísnější než požadavky příslušných právních předpisů, mají přednost požadavky uvedené ve smlouvě.</w:t>
      </w:r>
    </w:p>
    <w:p w14:paraId="24AA2B89" w14:textId="41612B5F" w:rsidR="00F142D2" w:rsidRPr="00F142D2" w:rsidRDefault="00F142D2" w:rsidP="00387CFA">
      <w:pPr>
        <w:pStyle w:val="Nadpis2"/>
      </w:pPr>
      <w:r w:rsidRPr="00F142D2">
        <w:t xml:space="preserve">Záruční doba na dílo činí </w:t>
      </w:r>
      <w:sdt>
        <w:sdtPr>
          <w:id w:val="1822847701"/>
          <w:placeholder>
            <w:docPart w:val="49BA9B95CC504D1CB6C78704621074F0"/>
          </w:placeholder>
        </w:sdtPr>
        <w:sdtEndPr/>
        <w:sdtContent>
          <w:r w:rsidR="00AA436C">
            <w:t>24</w:t>
          </w:r>
        </w:sdtContent>
      </w:sdt>
      <w:r w:rsidR="003430F5" w:rsidRPr="00F142D2">
        <w:t xml:space="preserve"> </w:t>
      </w:r>
      <w:r w:rsidRPr="00F142D2">
        <w:t xml:space="preserve">(slovy: </w:t>
      </w:r>
      <w:sdt>
        <w:sdtPr>
          <w:id w:val="-1009526888"/>
          <w:placeholder>
            <w:docPart w:val="87C7D07B94F046B4954562CAE67EA6F8"/>
          </w:placeholder>
        </w:sdtPr>
        <w:sdtEndPr/>
        <w:sdtContent>
          <w:proofErr w:type="spellStart"/>
          <w:r w:rsidR="00AA436C">
            <w:t>dvacetčtyři</w:t>
          </w:r>
          <w:proofErr w:type="spellEnd"/>
        </w:sdtContent>
      </w:sdt>
      <w:r w:rsidRPr="00F142D2">
        <w:t xml:space="preserve">) měsíců. Záruční doba začíná běžet ode dne převzetí díla Objednatelem. </w:t>
      </w:r>
      <w:r w:rsidR="00387CFA" w:rsidRPr="00F142D2">
        <w:t>Je-li dílo Objednatelem převzato s alespoň jednou vadou, počíná záruční doba běžet až dnem odstranění poslední vady.</w:t>
      </w:r>
    </w:p>
    <w:p w14:paraId="0528D75A" w14:textId="5472B8BC" w:rsidR="00F142D2" w:rsidRPr="00F142D2" w:rsidRDefault="00F142D2" w:rsidP="00387CFA">
      <w:pPr>
        <w:pStyle w:val="Nadpis2"/>
      </w:pPr>
      <w:r w:rsidRPr="00F142D2">
        <w:t>Práva z vadného plnění Objednatel uplatní u Zhotovitele kdykoliv po zjištění vady, a to písemným oznámením (dále jen „reklamace“) doručeným k rukám kontaktní osoby Zhotovitele uvedené v záhlaví smlouvy. Smluvní strany sjednávají, že § 2605 odst. 2 občanského zákoníku, § 2618 občanského zákoníku a § 2629 odst. 1 občanského zákoníku se nepoužijí. V reklamaci Objednatel uvede alespoň:</w:t>
      </w:r>
    </w:p>
    <w:p w14:paraId="0ADA48C7" w14:textId="77777777" w:rsidR="00F142D2" w:rsidRPr="00F142D2" w:rsidRDefault="00F142D2" w:rsidP="00053FE9">
      <w:pPr>
        <w:pStyle w:val="Nadpis4"/>
      </w:pPr>
      <w:r w:rsidRPr="00F142D2">
        <w:t>popis vady díla nebo informaci o tom, jak se vada projevuje,</w:t>
      </w:r>
    </w:p>
    <w:p w14:paraId="7326ACCB" w14:textId="77777777" w:rsidR="00F142D2" w:rsidRPr="00F142D2" w:rsidRDefault="00F142D2" w:rsidP="00053FE9">
      <w:pPr>
        <w:pStyle w:val="Nadpis4"/>
      </w:pPr>
      <w:r w:rsidRPr="00F142D2">
        <w:t>jaká práva v souvislosti s vadou díla uplatňuje.</w:t>
      </w:r>
    </w:p>
    <w:p w14:paraId="2DBFD1EC" w14:textId="77777777" w:rsidR="00F142D2" w:rsidRPr="00053FE9" w:rsidRDefault="00F142D2" w:rsidP="00387CFA">
      <w:pPr>
        <w:pStyle w:val="Nadpis3-odstavec"/>
        <w:ind w:left="709"/>
      </w:pPr>
      <w:r w:rsidRPr="00053FE9">
        <w:lastRenderedPageBreak/>
        <w:t>Neuvede-li Objednatel, jaká práva v souvislosti s vadou díla uplatňuje, má se za to, že požaduje provedení opravy díla, příp. nové provedení vadné části díla, není-li vada díla opravou odstranitelná.</w:t>
      </w:r>
    </w:p>
    <w:p w14:paraId="183255AF" w14:textId="77777777" w:rsidR="00F142D2" w:rsidRPr="00F142D2" w:rsidRDefault="00F142D2" w:rsidP="00387CFA">
      <w:pPr>
        <w:pStyle w:val="Nadpis2"/>
      </w:pPr>
      <w:r w:rsidRPr="00F142D2">
        <w:t>Objednatel může v rámci reklamace uplatnit právo</w:t>
      </w:r>
    </w:p>
    <w:p w14:paraId="5E0DE99F" w14:textId="77777777" w:rsidR="00F142D2" w:rsidRPr="00F142D2" w:rsidRDefault="00F142D2" w:rsidP="00053FE9">
      <w:pPr>
        <w:pStyle w:val="Nadpis4"/>
      </w:pPr>
      <w:r w:rsidRPr="00F142D2">
        <w:t>na odstranění vady novým provedením vadné části díla nebo provedením chybějící části díla,</w:t>
      </w:r>
    </w:p>
    <w:p w14:paraId="56C86ACD" w14:textId="77777777" w:rsidR="00F142D2" w:rsidRPr="00F142D2" w:rsidRDefault="00F142D2" w:rsidP="00053FE9">
      <w:pPr>
        <w:pStyle w:val="Nadpis4"/>
      </w:pPr>
      <w:r w:rsidRPr="00F142D2">
        <w:t>na odstranění vady opravou díla, je-li vada tímto způsobem opravitelná,</w:t>
      </w:r>
    </w:p>
    <w:p w14:paraId="61B625D8" w14:textId="77777777" w:rsidR="00F142D2" w:rsidRPr="00F142D2" w:rsidRDefault="00F142D2" w:rsidP="00053FE9">
      <w:pPr>
        <w:pStyle w:val="Nadpis4"/>
      </w:pPr>
      <w:r w:rsidRPr="00F142D2">
        <w:t>na přiměřenou slevu z ceny díla, nebo,</w:t>
      </w:r>
    </w:p>
    <w:p w14:paraId="23D6B479" w14:textId="77777777" w:rsidR="00F142D2" w:rsidRPr="00F142D2" w:rsidRDefault="00F142D2" w:rsidP="00053FE9">
      <w:pPr>
        <w:pStyle w:val="Nadpis4"/>
      </w:pPr>
      <w:r w:rsidRPr="00F142D2">
        <w:t>je-li vadné plnění podstatným porušením smlouvy, od smlouvy odstoupit.</w:t>
      </w:r>
    </w:p>
    <w:p w14:paraId="7ED65A19" w14:textId="77777777" w:rsidR="00F142D2" w:rsidRPr="00F142D2" w:rsidRDefault="00F142D2" w:rsidP="00053FE9">
      <w:pPr>
        <w:pStyle w:val="Nadpis3-odstavec"/>
      </w:pPr>
      <w:r w:rsidRPr="00F142D2">
        <w:t>Objednatel je oprávněn zvolit si a uplatnit kterékoliv z uvedených práv dle svého uvážení, případně zvolit a uplatnit jejich kombinaci.</w:t>
      </w:r>
    </w:p>
    <w:p w14:paraId="004B709D" w14:textId="77777777" w:rsidR="00F142D2" w:rsidRPr="00F142D2" w:rsidRDefault="00F142D2" w:rsidP="00053FE9">
      <w:pPr>
        <w:pStyle w:val="Nadpis3-odstavec"/>
      </w:pPr>
      <w:r w:rsidRPr="00F142D2">
        <w:t xml:space="preserve">Pro účely odstoupení od smlouvy dle tohoto písmene je podstatným takové porušení smlouvy, o němž strana porušující smlouvu již při uzavření smlouvy věděla nebo musela vědět, že by druhá strana smlouvu neuzavřela, pokud by toto porušení předvídala. V pochybnostech se má za to, že porušení smlouvy je podstatné. </w:t>
      </w:r>
      <w:r w:rsidRPr="00F142D2">
        <w:tab/>
      </w:r>
    </w:p>
    <w:p w14:paraId="55B66AEB" w14:textId="77777777" w:rsidR="00F142D2" w:rsidRPr="00F142D2" w:rsidRDefault="00F142D2" w:rsidP="00387CFA">
      <w:pPr>
        <w:pStyle w:val="Nadpis2"/>
        <w:rPr>
          <w:b/>
        </w:rPr>
      </w:pPr>
      <w:r w:rsidRPr="00F142D2">
        <w:t>Zhotovitel se zavazuje prověřit reklamaci a do 2 (slovy: dvou) pracovních dnů ode dne jejího doručení oznámit Objednateli, zda reklamaci uznává. Pokud tak Zhotovitel v uvedené lhůtě neučiní, má se za to, že reklamaci uznává a že zvolené právo z vadného plnění uspokojí.</w:t>
      </w:r>
    </w:p>
    <w:p w14:paraId="48D3F23E" w14:textId="7B445D90" w:rsidR="00F142D2" w:rsidRPr="00F142D2" w:rsidRDefault="00F142D2" w:rsidP="00387CFA">
      <w:pPr>
        <w:pStyle w:val="Nadpis2"/>
      </w:pPr>
      <w:r w:rsidRPr="00F142D2">
        <w:t>Zhotovitel se zavazuje, že s odstraňováním vad započne bezodkladně po jejich reklamaci.</w:t>
      </w:r>
      <w:r w:rsidR="00387CFA">
        <w:t xml:space="preserve"> </w:t>
      </w:r>
      <w:r w:rsidR="00387CFA" w:rsidRPr="00F142D2">
        <w:t xml:space="preserve">Reklamovanou vadu se Zhotovitel zavazuje odstranit bezodkladně, nejpozději do </w:t>
      </w:r>
      <w:r w:rsidR="00387CFA" w:rsidRPr="00F142D2">
        <w:rPr>
          <w:iCs/>
        </w:rPr>
        <w:t xml:space="preserve">10 </w:t>
      </w:r>
      <w:r w:rsidR="00387CFA" w:rsidRPr="00F142D2">
        <w:t>(slovy: deseti) dnů ode dne doručení reklamace, nebude-li mezi Objednatelem a Zhotovitelem dohodnuto jinak.</w:t>
      </w:r>
    </w:p>
    <w:p w14:paraId="218862EB" w14:textId="77777777" w:rsidR="00383D75" w:rsidRPr="00F142D2" w:rsidRDefault="00383D75" w:rsidP="00F142D2">
      <w:pPr>
        <w:rPr>
          <w:bCs/>
        </w:rPr>
      </w:pPr>
    </w:p>
    <w:p w14:paraId="1F2F47C4" w14:textId="6E1C1462" w:rsidR="00F142D2" w:rsidRPr="00F142D2" w:rsidRDefault="00F142D2" w:rsidP="00053FE9">
      <w:pPr>
        <w:pStyle w:val="Nadpis1"/>
      </w:pPr>
      <w:bookmarkStart w:id="6" w:name="_Toc446340438"/>
      <w:bookmarkStart w:id="7" w:name="_Toc471226573"/>
      <w:r w:rsidRPr="00F142D2">
        <w:t>SMLUVNÍ POKUTY A NÁHRADA ŠKODY</w:t>
      </w:r>
      <w:bookmarkEnd w:id="6"/>
      <w:bookmarkEnd w:id="7"/>
    </w:p>
    <w:p w14:paraId="5E10D2C9" w14:textId="180F1F9B" w:rsidR="00F142D2" w:rsidRPr="00F142D2" w:rsidRDefault="00F142D2" w:rsidP="00053FE9">
      <w:pPr>
        <w:pStyle w:val="Nadpis2"/>
      </w:pPr>
      <w:r w:rsidRPr="00F142D2">
        <w:t>V případě prodlení Zhotovitele oproti lhůtě pro předání díla se Zhotovitel zavazuje Objednateli zaplatit smluvní pokutu ve výši 0,</w:t>
      </w:r>
      <w:r w:rsidR="004409D8">
        <w:t>1</w:t>
      </w:r>
      <w:r w:rsidRPr="00F142D2">
        <w:t xml:space="preserve"> </w:t>
      </w:r>
      <w:r w:rsidR="00383D75">
        <w:t xml:space="preserve">(slovy: </w:t>
      </w:r>
      <w:proofErr w:type="spellStart"/>
      <w:r w:rsidR="00383D75">
        <w:t>nulacelá</w:t>
      </w:r>
      <w:r w:rsidR="004409D8">
        <w:t>jedna</w:t>
      </w:r>
      <w:r w:rsidR="00383D75">
        <w:t>desetin</w:t>
      </w:r>
      <w:r w:rsidR="004409D8">
        <w:t>a</w:t>
      </w:r>
      <w:proofErr w:type="spellEnd"/>
      <w:r w:rsidR="00383D75">
        <w:t>) % z </w:t>
      </w:r>
      <w:r w:rsidRPr="00F142D2">
        <w:t>ceny</w:t>
      </w:r>
      <w:r w:rsidR="00383D75">
        <w:t xml:space="preserve"> díla</w:t>
      </w:r>
      <w:r w:rsidRPr="00F142D2">
        <w:t xml:space="preserve"> za každý započatý den prodlení.</w:t>
      </w:r>
    </w:p>
    <w:p w14:paraId="4673487A" w14:textId="40A0587E" w:rsidR="00F142D2" w:rsidRPr="00F142D2" w:rsidRDefault="00F142D2" w:rsidP="00053FE9">
      <w:pPr>
        <w:pStyle w:val="Nadpis2"/>
      </w:pPr>
      <w:r w:rsidRPr="00F142D2">
        <w:t>Pokud Objednatel využije svého práva a převezme dílo s vadami a pokud Zhotovitel neodstraní řádně a včas vadu uvedenou v předávacím protokolu, je Objednatel oprávněn požadovat po Zhotovi</w:t>
      </w:r>
      <w:r w:rsidR="00383D75">
        <w:t xml:space="preserve">teli zaplacení smluvní pokuty </w:t>
      </w:r>
      <w:r w:rsidR="004409D8">
        <w:t>5</w:t>
      </w:r>
      <w:r w:rsidRPr="00F142D2">
        <w:t xml:space="preserve">00,- (slovy: </w:t>
      </w:r>
      <w:proofErr w:type="spellStart"/>
      <w:r w:rsidR="004409D8">
        <w:t>pětset</w:t>
      </w:r>
      <w:proofErr w:type="spellEnd"/>
      <w:r w:rsidRPr="00F142D2">
        <w:t>) Kč za každou vadu, s jejímž odstraněním je Zhotovitel v prodlení, a to za každý i započatý den prodlení.</w:t>
      </w:r>
    </w:p>
    <w:p w14:paraId="4FB059E5" w14:textId="2EE25D0D" w:rsidR="00F142D2" w:rsidRPr="00F142D2" w:rsidRDefault="00F142D2" w:rsidP="00053FE9">
      <w:pPr>
        <w:pStyle w:val="Nadpis2"/>
      </w:pPr>
      <w:r w:rsidRPr="00F142D2">
        <w:t xml:space="preserve">Pokud Zhotovitel ve sjednané lhůtě neuspokojí práva Objednatele z vadného plnění v záruční době, zejména ve sjednané lhůtě nezaplatí částku odpovídající požadované slevě z ceny díla či neodstraní reklamovanou vadu díla, zavazuje se Objednateli zaplatit smluvní pokutu 1.500,- (slovy: </w:t>
      </w:r>
      <w:proofErr w:type="spellStart"/>
      <w:r w:rsidRPr="00F142D2">
        <w:t>tisícpětset</w:t>
      </w:r>
      <w:proofErr w:type="spellEnd"/>
      <w:r w:rsidRPr="00F142D2">
        <w:t>) Kč za každou reklamovanou vadu, u níž je v prodlení s uspokojením práv Objednatele z vadného plnění, a to za každý i započatý den prodlení.</w:t>
      </w:r>
    </w:p>
    <w:p w14:paraId="02A4C3A0" w14:textId="4567D5B5" w:rsidR="00F142D2" w:rsidRPr="00F142D2" w:rsidRDefault="00F142D2" w:rsidP="00053FE9">
      <w:pPr>
        <w:pStyle w:val="Nadpis2"/>
      </w:pPr>
      <w:r w:rsidRPr="00F142D2">
        <w:t>Pokud bude Objednatel v prodlení s úhradou faktury oproti sjednané lhůtě, je Zhotovitel oprávněn požadovat po Objednateli zaplacení úroku z prodlení ve výši 0,</w:t>
      </w:r>
      <w:r w:rsidR="004409D8">
        <w:t>1</w:t>
      </w:r>
      <w:r w:rsidRPr="00F142D2">
        <w:t xml:space="preserve"> (slovy: </w:t>
      </w:r>
      <w:proofErr w:type="spellStart"/>
      <w:r w:rsidR="004409D8">
        <w:t>nulacelájednadesetina</w:t>
      </w:r>
      <w:proofErr w:type="spellEnd"/>
      <w:r w:rsidRPr="00F142D2">
        <w:t>) % z dlužné částky za každý i započatý den prodlení.</w:t>
      </w:r>
    </w:p>
    <w:p w14:paraId="1D0B9E89" w14:textId="77777777" w:rsidR="00F142D2" w:rsidRPr="00F142D2" w:rsidRDefault="00F142D2" w:rsidP="00053FE9">
      <w:pPr>
        <w:pStyle w:val="Nadpis2"/>
      </w:pPr>
      <w:r w:rsidRPr="00F142D2">
        <w:t>Smluvní pokuty se stávají splatnými dnem následujícím po dni, ve kterém na ně vznikl nárok.</w:t>
      </w:r>
    </w:p>
    <w:p w14:paraId="61CDBAEF" w14:textId="77777777" w:rsidR="00F142D2" w:rsidRPr="00F142D2" w:rsidRDefault="00F142D2" w:rsidP="00053FE9">
      <w:pPr>
        <w:pStyle w:val="Nadpis2"/>
      </w:pPr>
      <w:r w:rsidRPr="00F142D2">
        <w:t>Objednatel je oprávněn započíst smluvní pokutu oproti ceně díla.</w:t>
      </w:r>
    </w:p>
    <w:p w14:paraId="2C89573A" w14:textId="77777777" w:rsidR="00F142D2" w:rsidRPr="00F142D2" w:rsidRDefault="00F142D2" w:rsidP="00053FE9">
      <w:pPr>
        <w:pStyle w:val="Nadpis2"/>
      </w:pPr>
      <w:r w:rsidRPr="00F142D2">
        <w:t>Zaplacením smluvní pokuty není dotčen nárok Objednatele na náhradu škody způsobené mu porušením povinnosti Zhotovitele, ke které se vztahuje smluvní pokuta. To platí i tehdy, bude-li smluvní pokuta snížena rozhodnutím soudu.</w:t>
      </w:r>
    </w:p>
    <w:p w14:paraId="6B21DA46" w14:textId="77777777" w:rsidR="00CB0D56" w:rsidRPr="00F142D2" w:rsidRDefault="00CB0D56" w:rsidP="00F142D2">
      <w:pPr>
        <w:rPr>
          <w:bCs/>
        </w:rPr>
      </w:pPr>
    </w:p>
    <w:p w14:paraId="7E6815DA" w14:textId="77777777" w:rsidR="00F142D2" w:rsidRPr="00F142D2" w:rsidRDefault="00F142D2" w:rsidP="00053FE9">
      <w:pPr>
        <w:pStyle w:val="Nadpis1"/>
      </w:pPr>
      <w:r w:rsidRPr="00F142D2">
        <w:t xml:space="preserve"> </w:t>
      </w:r>
      <w:bookmarkStart w:id="8" w:name="_Toc446340439"/>
      <w:bookmarkStart w:id="9" w:name="_Toc471226574"/>
      <w:r w:rsidRPr="00F142D2">
        <w:t>ODSTOUPENÍ OD SMLOUVY</w:t>
      </w:r>
      <w:bookmarkEnd w:id="8"/>
      <w:bookmarkEnd w:id="9"/>
    </w:p>
    <w:p w14:paraId="7A1B4FB1" w14:textId="508A2233" w:rsidR="00F142D2" w:rsidRPr="00F142D2" w:rsidRDefault="00F142D2" w:rsidP="00053FE9">
      <w:pPr>
        <w:pStyle w:val="Nadpis2"/>
      </w:pPr>
      <w:r w:rsidRPr="00F142D2">
        <w:t>Zhotovitel je oprávněn od smlouvy odstoupit v případě podstatného porušení povinností Objednatele</w:t>
      </w:r>
      <w:r w:rsidR="006F1572">
        <w:t>, kterým je prodlení Objednatele s úhradou ceny díla delší než 15 dní.</w:t>
      </w:r>
    </w:p>
    <w:p w14:paraId="04CD311D" w14:textId="77777777" w:rsidR="00F142D2" w:rsidRPr="00F142D2" w:rsidRDefault="00F142D2" w:rsidP="00053FE9">
      <w:pPr>
        <w:pStyle w:val="Nadpis2"/>
      </w:pPr>
      <w:r w:rsidRPr="00F142D2">
        <w:lastRenderedPageBreak/>
        <w:t>Objednatel je oprávněn od smlouvy odstoupit:</w:t>
      </w:r>
    </w:p>
    <w:p w14:paraId="15195E86" w14:textId="4A4CF0E5" w:rsidR="009A6C58" w:rsidRDefault="009A6C58" w:rsidP="009A6C58">
      <w:pPr>
        <w:pStyle w:val="Nadpis3"/>
      </w:pPr>
      <w:r w:rsidRPr="00F142D2">
        <w:t>v případě podstatného porušení povinností</w:t>
      </w:r>
      <w:r>
        <w:t xml:space="preserve"> Zhotovitele</w:t>
      </w:r>
      <w:r w:rsidR="006F1572">
        <w:t>,</w:t>
      </w:r>
    </w:p>
    <w:p w14:paraId="4EE1EA18" w14:textId="1C787685" w:rsidR="00F142D2" w:rsidRPr="00F142D2" w:rsidRDefault="00F142D2" w:rsidP="00053FE9">
      <w:pPr>
        <w:pStyle w:val="Nadpis3"/>
      </w:pPr>
      <w:r w:rsidRPr="00F142D2">
        <w:t>bez zbytečného odkladu poté, co z chování Zhotovitele nepochybně vyplyne, že poruší smlouvu podstatným způsobem, a nedá-li na výzvu Objednatele přiměřenou jistotu,</w:t>
      </w:r>
      <w:r w:rsidR="006F1572">
        <w:t xml:space="preserve"> nebo</w:t>
      </w:r>
    </w:p>
    <w:p w14:paraId="4BDE7C46" w14:textId="460F4094" w:rsidR="00F142D2" w:rsidRPr="00F142D2" w:rsidRDefault="00F142D2" w:rsidP="00053FE9">
      <w:pPr>
        <w:pStyle w:val="Nadpis3"/>
      </w:pPr>
      <w:r w:rsidRPr="00F142D2">
        <w:t>v případě vydání rozhodnutí o úpadku Zhotovitele dle § 136 zákona č. 182/2006 Sb., o úpadku a způsobech jeho řešení (insolvenční zákon</w:t>
      </w:r>
      <w:r w:rsidR="00ED05A4">
        <w:t>), ve znění pozdějších předpisů.</w:t>
      </w:r>
    </w:p>
    <w:p w14:paraId="43913EE4" w14:textId="77777777" w:rsidR="00F142D2" w:rsidRPr="00F142D2" w:rsidRDefault="00F142D2" w:rsidP="00053FE9">
      <w:pPr>
        <w:pStyle w:val="Nadpis2"/>
      </w:pPr>
      <w:r w:rsidRPr="00F142D2">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7DEDA772" w14:textId="77777777" w:rsidR="00F142D2" w:rsidRPr="00F142D2" w:rsidRDefault="00F142D2" w:rsidP="00053FE9">
      <w:pPr>
        <w:pStyle w:val="Nadpis2"/>
      </w:pPr>
      <w:r w:rsidRPr="00F142D2">
        <w:t>Odstoupení od smlouvy musí být provedeno písemně, jinak je neplatné. Odstoupení od smlouvy je účinné doručením písemného oznámení o odstoupení od smlouvy druhé smluvní straně.</w:t>
      </w:r>
    </w:p>
    <w:p w14:paraId="48617CA3" w14:textId="77777777" w:rsidR="00F142D2" w:rsidRPr="00F142D2" w:rsidRDefault="00F142D2" w:rsidP="00F142D2">
      <w:pPr>
        <w:rPr>
          <w:bCs/>
        </w:rPr>
      </w:pPr>
    </w:p>
    <w:p w14:paraId="5EF7651C" w14:textId="693984F5" w:rsidR="00F142D2" w:rsidRPr="00F142D2" w:rsidRDefault="00F142D2" w:rsidP="00053FE9">
      <w:pPr>
        <w:pStyle w:val="Nadpis1"/>
      </w:pPr>
      <w:r w:rsidRPr="00F142D2">
        <w:t xml:space="preserve"> </w:t>
      </w:r>
      <w:bookmarkStart w:id="10" w:name="_Toc446340440"/>
      <w:bookmarkStart w:id="11" w:name="_Toc471226575"/>
      <w:r w:rsidR="00540D19">
        <w:t xml:space="preserve">změny díla </w:t>
      </w:r>
      <w:r w:rsidR="004409D8">
        <w:t xml:space="preserve">a </w:t>
      </w:r>
      <w:r w:rsidRPr="00F142D2">
        <w:t>ZMĚNY SMLOUVY; KONTAKTNÍ OSOBY</w:t>
      </w:r>
      <w:bookmarkEnd w:id="10"/>
      <w:bookmarkEnd w:id="11"/>
    </w:p>
    <w:p w14:paraId="10438F5C" w14:textId="0BCEFA2D" w:rsidR="002871D4" w:rsidRPr="002871D4" w:rsidRDefault="00CB0D56" w:rsidP="00053FE9">
      <w:pPr>
        <w:pStyle w:val="Nadpis2"/>
        <w:rPr>
          <w:b/>
        </w:rPr>
      </w:pPr>
      <w:r>
        <w:rPr>
          <w:b/>
        </w:rPr>
        <w:t>Změn</w:t>
      </w:r>
      <w:r w:rsidR="008B2758">
        <w:rPr>
          <w:b/>
        </w:rPr>
        <w:t>a</w:t>
      </w:r>
      <w:r>
        <w:rPr>
          <w:b/>
        </w:rPr>
        <w:t xml:space="preserve"> díla a změna ceny díla</w:t>
      </w:r>
    </w:p>
    <w:p w14:paraId="01F126DD" w14:textId="6CB5373B" w:rsidR="00CB0D56" w:rsidRDefault="00CB0D56" w:rsidP="00ED5F31">
      <w:pPr>
        <w:pStyle w:val="Bezmezer"/>
        <w:spacing w:before="120"/>
      </w:pPr>
      <w:r w:rsidRPr="00CC54C1">
        <w:t xml:space="preserve">Důvodem pro </w:t>
      </w:r>
      <w:r>
        <w:t>z</w:t>
      </w:r>
      <w:r w:rsidRPr="00CC54C1">
        <w:t>měnu je zejména potřeba provedení stavebních prací, dodávek či služeb, které nejsou obsaženy v</w:t>
      </w:r>
      <w:r>
        <w:t xml:space="preserve"> této</w:t>
      </w:r>
      <w:r w:rsidRPr="00CC54C1">
        <w:t xml:space="preserve"> </w:t>
      </w:r>
      <w:r>
        <w:t>s</w:t>
      </w:r>
      <w:r w:rsidRPr="00CC54C1">
        <w:t xml:space="preserve">mlouvě; jejich provedení je přitom z hlediska předmětu </w:t>
      </w:r>
      <w:r>
        <w:t>d</w:t>
      </w:r>
      <w:r w:rsidRPr="00CC54C1">
        <w:t>íla či jeho pozdějšího užívání Objednatelem nutné nebo prospěšné.</w:t>
      </w:r>
      <w:r>
        <w:t xml:space="preserve"> Důvodem pro změnu může být rovněž vypuštění </w:t>
      </w:r>
      <w:r w:rsidRPr="00CC54C1">
        <w:t>stavebních prací, dodávek či služeb</w:t>
      </w:r>
      <w:r>
        <w:t>.</w:t>
      </w:r>
    </w:p>
    <w:p w14:paraId="1723101A" w14:textId="34AA0F17" w:rsidR="004409D8" w:rsidRDefault="004409D8" w:rsidP="00ED5F31">
      <w:pPr>
        <w:pStyle w:val="Bezmezer"/>
        <w:spacing w:before="120"/>
      </w:pPr>
      <w:r>
        <w:t>Z</w:t>
      </w:r>
      <w:r w:rsidRPr="00F142D2">
        <w:t xml:space="preserve">měny díla </w:t>
      </w:r>
      <w:r>
        <w:t xml:space="preserve">budou stranami řešeny na základě vzájemně odsouhlasených změnových listů a při </w:t>
      </w:r>
      <w:r w:rsidR="00CB0D56">
        <w:t xml:space="preserve">jejich </w:t>
      </w:r>
      <w:r>
        <w:t xml:space="preserve">oceňování bude postupováno </w:t>
      </w:r>
      <w:r w:rsidR="002871D4">
        <w:t>následujícím způsobem:</w:t>
      </w:r>
    </w:p>
    <w:p w14:paraId="3E60B8CE" w14:textId="3739BD49" w:rsidR="002871D4" w:rsidRDefault="002871D4" w:rsidP="002871D4">
      <w:pPr>
        <w:pStyle w:val="Nadpis3"/>
      </w:pPr>
      <w:r>
        <w:t xml:space="preserve">Na základě jednotkových cen odpovídajících položkám </w:t>
      </w:r>
      <w:r w:rsidR="00F61C57">
        <w:t xml:space="preserve">položkového </w:t>
      </w:r>
      <w:r>
        <w:t>rozpočtu.</w:t>
      </w:r>
    </w:p>
    <w:p w14:paraId="1F9E9672" w14:textId="5D386EE0" w:rsidR="002871D4" w:rsidRDefault="002871D4" w:rsidP="002871D4">
      <w:pPr>
        <w:pStyle w:val="Nadpis3"/>
      </w:pPr>
      <w:r>
        <w:t>Na základě jednotkových cen obdobných položek uvedených v</w:t>
      </w:r>
      <w:r w:rsidR="00F61C57">
        <w:t xml:space="preserve"> položkovém </w:t>
      </w:r>
      <w:r>
        <w:t>rozpočtu, není-li možné postupovat podle předchozí</w:t>
      </w:r>
      <w:r w:rsidR="00FC4345">
        <w:t>ho písmene</w:t>
      </w:r>
      <w:r>
        <w:t>.</w:t>
      </w:r>
    </w:p>
    <w:p w14:paraId="67895BEF" w14:textId="6F517BD4" w:rsidR="004409D8" w:rsidRPr="004409D8" w:rsidRDefault="002871D4" w:rsidP="002871D4">
      <w:pPr>
        <w:pStyle w:val="Nadpis3"/>
      </w:pPr>
      <w:r>
        <w:t>Není-li možné postupovat podle předchozí</w:t>
      </w:r>
      <w:r w:rsidR="00FC4345">
        <w:t>ho písmene</w:t>
      </w:r>
      <w:r>
        <w:t>, určí se cena na základě kalkulace přiměřených přímých nákladů položky, spolu s přirážkou přiměřeného zisku ve výši 5</w:t>
      </w:r>
      <w:r w:rsidR="00CA0AB0">
        <w:t xml:space="preserve"> </w:t>
      </w:r>
      <w:r>
        <w:t>% přímých nákladů příslušné položky, přirážkou na výrobní režii ve výši 5 % přímých nákladů příslušné položky a přirážkou na správní režii ve výši 5</w:t>
      </w:r>
      <w:r w:rsidR="00CA0AB0">
        <w:t xml:space="preserve"> </w:t>
      </w:r>
      <w:r>
        <w:t>% přímých nákladů příslušné položky.</w:t>
      </w:r>
    </w:p>
    <w:p w14:paraId="4840D747" w14:textId="521C8FA0" w:rsidR="002871D4" w:rsidRPr="002871D4" w:rsidRDefault="002871D4" w:rsidP="00053FE9">
      <w:pPr>
        <w:pStyle w:val="Nadpis2"/>
        <w:rPr>
          <w:b/>
        </w:rPr>
      </w:pPr>
      <w:r w:rsidRPr="002871D4">
        <w:rPr>
          <w:b/>
        </w:rPr>
        <w:t>Změny smlouvy</w:t>
      </w:r>
    </w:p>
    <w:p w14:paraId="53EED297" w14:textId="46208F0C" w:rsidR="00F142D2" w:rsidRPr="00F142D2" w:rsidRDefault="00F142D2" w:rsidP="00CA0AB0">
      <w:pPr>
        <w:pStyle w:val="Bezmezer"/>
        <w:spacing w:before="120"/>
      </w:pPr>
      <w:r w:rsidRPr="00F142D2">
        <w:t xml:space="preserve">Tuto smlouvu lze měnit nebo doplnit pouze písemnými průběžně číslovanými dodatky podepsanými oběma smluvními stranami. Za písemnou formu se pro tento účel považuje </w:t>
      </w:r>
      <w:r w:rsidR="00CA0AB0">
        <w:t xml:space="preserve">rovněž </w:t>
      </w:r>
      <w:r w:rsidRPr="00F142D2">
        <w:t>jednání učiněné elektronickými prostředky</w:t>
      </w:r>
      <w:r w:rsidR="00CA0AB0">
        <w:t xml:space="preserve">, </w:t>
      </w:r>
      <w:r w:rsidR="00CA0AB0" w:rsidRPr="003114DE">
        <w:t xml:space="preserve">a to tak, že každá smluvní strana </w:t>
      </w:r>
      <w:r w:rsidR="00CA0AB0">
        <w:t xml:space="preserve">dodatek </w:t>
      </w:r>
      <w:r w:rsidR="00CA0AB0" w:rsidRPr="003114DE">
        <w:t>opatří svým uznávaným elektronickým podpisem</w:t>
      </w:r>
      <w:r w:rsidRPr="00F142D2">
        <w:t>.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p>
    <w:p w14:paraId="5F84CBD6" w14:textId="771945D0" w:rsidR="00F142D2" w:rsidRPr="00F142D2" w:rsidRDefault="00F142D2" w:rsidP="00ED05A4">
      <w:pPr>
        <w:pStyle w:val="Nadpis2"/>
      </w:pPr>
      <w:r w:rsidRPr="002871D4">
        <w:rPr>
          <w:b/>
        </w:rPr>
        <w:t>Kontaktní osoby</w:t>
      </w:r>
      <w:r w:rsidRPr="00F142D2">
        <w:t xml:space="preserve"> smluvních stran uvedené v této smlouvě jsou oprávněny</w:t>
      </w:r>
    </w:p>
    <w:p w14:paraId="048CA929" w14:textId="77777777" w:rsidR="00F142D2" w:rsidRPr="00F142D2" w:rsidRDefault="00F142D2" w:rsidP="00053FE9">
      <w:pPr>
        <w:pStyle w:val="Nadpis3"/>
      </w:pPr>
      <w:r w:rsidRPr="00F142D2">
        <w:t>vést vzájemnou komunikaci smluvních stran, zejména odesílat a přijímat oznámení a jiná sdělení na základě této smlouvy, a</w:t>
      </w:r>
    </w:p>
    <w:p w14:paraId="23424A43" w14:textId="77777777" w:rsidR="00F142D2" w:rsidRPr="00F142D2" w:rsidRDefault="00F142D2" w:rsidP="00053FE9">
      <w:pPr>
        <w:pStyle w:val="Nadpis3"/>
      </w:pPr>
      <w:r w:rsidRPr="00F142D2">
        <w:t xml:space="preserve">jednat za smluvní strany v záležitostech, které jsou jim touto smlouvou výslovně svěřeny. </w:t>
      </w:r>
    </w:p>
    <w:p w14:paraId="4127A0F1" w14:textId="7C6064BB" w:rsidR="00F142D2" w:rsidRDefault="00F142D2" w:rsidP="00053FE9">
      <w:r w:rsidRPr="00F142D2">
        <w:t>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w:t>
      </w:r>
    </w:p>
    <w:p w14:paraId="063FD391" w14:textId="77777777" w:rsidR="00F142D2" w:rsidRPr="00F142D2" w:rsidRDefault="00F142D2" w:rsidP="00F142D2">
      <w:pPr>
        <w:rPr>
          <w:bCs/>
        </w:rPr>
      </w:pPr>
    </w:p>
    <w:p w14:paraId="59A419A5" w14:textId="57D249DE" w:rsidR="00F142D2" w:rsidRPr="00F142D2" w:rsidRDefault="00F142D2" w:rsidP="00053FE9">
      <w:pPr>
        <w:pStyle w:val="Nadpis1"/>
      </w:pPr>
      <w:r w:rsidRPr="00F142D2">
        <w:t xml:space="preserve"> </w:t>
      </w:r>
      <w:bookmarkStart w:id="12" w:name="_Toc446340442"/>
      <w:bookmarkStart w:id="13" w:name="_Toc471226577"/>
      <w:r w:rsidRPr="00F142D2">
        <w:t>ZÁVĚREČNÁ UJEDNÁNÍ</w:t>
      </w:r>
      <w:bookmarkEnd w:id="12"/>
      <w:bookmarkEnd w:id="13"/>
    </w:p>
    <w:p w14:paraId="0778C316" w14:textId="77777777" w:rsidR="00F142D2" w:rsidRPr="00F142D2" w:rsidRDefault="00F142D2" w:rsidP="00053FE9">
      <w:pPr>
        <w:pStyle w:val="Nadpis2"/>
      </w:pPr>
      <w:r w:rsidRPr="00F142D2">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3EE0C4EF" w14:textId="45F8480B" w:rsidR="00F142D2" w:rsidRPr="00F142D2" w:rsidRDefault="00F142D2" w:rsidP="00053FE9">
      <w:pPr>
        <w:pStyle w:val="Nadpis2"/>
      </w:pPr>
      <w:r w:rsidRPr="00F142D2">
        <w:t xml:space="preserve">Vyžaduje-li tato smlouva pro uplatnění práva, splnění povinnosti či jiné jednání písemnou formu, tato </w:t>
      </w:r>
      <w:r w:rsidR="008319B2">
        <w:t>je</w:t>
      </w:r>
      <w:r w:rsidR="008319B2" w:rsidRPr="00F142D2">
        <w:t xml:space="preserve"> </w:t>
      </w:r>
      <w:r w:rsidRPr="00F142D2">
        <w:t xml:space="preserve">zachována, je-li jednání učiněno </w:t>
      </w:r>
      <w:r w:rsidR="008319B2">
        <w:t xml:space="preserve">prostřednictvím datové schránky, příp. </w:t>
      </w:r>
      <w:r w:rsidRPr="00F142D2">
        <w:t>elektronick</w:t>
      </w:r>
      <w:r w:rsidR="008319B2">
        <w:t>ou</w:t>
      </w:r>
      <w:r w:rsidRPr="00F142D2">
        <w:t xml:space="preserve"> </w:t>
      </w:r>
      <w:r w:rsidR="008319B2">
        <w:t>komunikací opatřenou uznávaným elektronickým podpisem</w:t>
      </w:r>
      <w:r w:rsidRPr="00F142D2">
        <w:t>.</w:t>
      </w:r>
    </w:p>
    <w:p w14:paraId="4FEFE987" w14:textId="210332E1" w:rsidR="00F142D2" w:rsidRPr="00F142D2" w:rsidRDefault="00F142D2" w:rsidP="00053FE9">
      <w:pPr>
        <w:pStyle w:val="Nadpis2"/>
      </w:pPr>
      <w:r w:rsidRPr="00F142D2">
        <w:t xml:space="preserve">Nedílnou součástí smlouvy </w:t>
      </w:r>
      <w:r w:rsidR="003916A5">
        <w:t>je</w:t>
      </w:r>
      <w:r w:rsidRPr="00F142D2">
        <w:t xml:space="preserve">: </w:t>
      </w:r>
    </w:p>
    <w:p w14:paraId="1945DC80" w14:textId="29155F90" w:rsidR="00F142D2" w:rsidRPr="00F142D2" w:rsidRDefault="00F142D2">
      <w:pPr>
        <w:pStyle w:val="Nadpis3"/>
      </w:pPr>
      <w:r w:rsidRPr="00F142D2">
        <w:t xml:space="preserve">Příloha č. 1 – </w:t>
      </w:r>
      <w:r w:rsidR="00BC49D0">
        <w:t>Nabídka zhotovitele</w:t>
      </w:r>
      <w:r w:rsidR="003916A5">
        <w:t>.</w:t>
      </w:r>
    </w:p>
    <w:p w14:paraId="0969D5D3" w14:textId="77777777" w:rsidR="00F142D2" w:rsidRPr="00F142D2" w:rsidRDefault="00F142D2" w:rsidP="00053FE9">
      <w:pPr>
        <w:pStyle w:val="Nadpis2"/>
      </w:pPr>
      <w:r w:rsidRPr="00F142D2">
        <w:t>Zhotovitel je oprávněn převést svoje práva a povinnosti z této smlouvy na třetí osobu pouze s předchozím písemným souhlasem Objednatele. § 1879 občanského zákoníku se nepoužije.</w:t>
      </w:r>
    </w:p>
    <w:p w14:paraId="3C3CBD3E" w14:textId="77777777" w:rsidR="00F142D2" w:rsidRPr="00F142D2" w:rsidRDefault="00F142D2" w:rsidP="00053FE9">
      <w:pPr>
        <w:pStyle w:val="Nadpis2"/>
      </w:pPr>
      <w:r w:rsidRPr="00F142D2">
        <w:t>Objednatel je oprávněn převést svoje práva a povinnosti z této smlouvy na třetí osobu.</w:t>
      </w:r>
    </w:p>
    <w:p w14:paraId="062D1B24" w14:textId="7455999C" w:rsidR="00F142D2" w:rsidRPr="00F142D2" w:rsidRDefault="00F142D2" w:rsidP="008B04D5">
      <w:pPr>
        <w:pStyle w:val="Nadpis2"/>
      </w:pPr>
      <w:r w:rsidRPr="00F142D2">
        <w:t xml:space="preserve">Zhotovitel se </w:t>
      </w:r>
      <w:r w:rsidR="002871D4">
        <w:t xml:space="preserve">zavazuje </w:t>
      </w:r>
      <w:r w:rsidRPr="00F142D2">
        <w:t>strpět uveřejnění této smlouvy včetně případných dodatků Objednatelem podle § 219 ZZVZ.</w:t>
      </w:r>
    </w:p>
    <w:p w14:paraId="0B76F498" w14:textId="20A3DBDA" w:rsidR="00F142D2" w:rsidRPr="00F142D2" w:rsidRDefault="00F142D2" w:rsidP="00053FE9">
      <w:pPr>
        <w:pStyle w:val="Nadpis2"/>
      </w:pPr>
      <w:r w:rsidRPr="00F142D2">
        <w:t>Smluvní strany podpisem na této smlouvě potvrzují, že jsou si vědomy, že se na tuto smlouvu vztahuje povinnost jejího uveřejnění dle zákona č. 340/2015 Sb.</w:t>
      </w:r>
      <w:r w:rsidR="003916A5">
        <w:t>,</w:t>
      </w:r>
      <w:r w:rsidRPr="00F142D2">
        <w:t xml:space="preserve"> </w:t>
      </w:r>
      <w:r w:rsidR="00C47CF0">
        <w:rPr>
          <w:rStyle w:val="h1a"/>
        </w:rPr>
        <w:t>o zvláštních podmínkách účinnosti některých smluv, uveřejňování těchto smluv a o registru smluv (zákon o registru smluv)</w:t>
      </w:r>
      <w:r w:rsidRPr="00F142D2">
        <w:t>, v platném znění. Uveřejnění smlouvy zajišťuje Objednatel.</w:t>
      </w:r>
    </w:p>
    <w:p w14:paraId="6D922DC1" w14:textId="77777777" w:rsidR="00F142D2" w:rsidRPr="00F142D2" w:rsidRDefault="00F142D2" w:rsidP="00053FE9">
      <w:pPr>
        <w:pStyle w:val="Nadpis2"/>
      </w:pPr>
      <w:r w:rsidRPr="00F142D2">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BF22A58" w14:textId="77777777" w:rsidR="00F142D2" w:rsidRPr="00F142D2" w:rsidRDefault="00F142D2" w:rsidP="00053FE9">
      <w:pPr>
        <w:pStyle w:val="Nadpis2"/>
      </w:pPr>
      <w:r w:rsidRPr="00F142D2">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344F34BB" w14:textId="77777777" w:rsidR="00F142D2" w:rsidRPr="00F142D2" w:rsidRDefault="00F142D2" w:rsidP="00053FE9">
      <w:pPr>
        <w:pStyle w:val="Nadpis2"/>
      </w:pPr>
      <w:r w:rsidRPr="00F142D2">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DA6BDB4" w14:textId="447B9117" w:rsidR="00F142D2" w:rsidRPr="00F142D2" w:rsidRDefault="00F142D2" w:rsidP="00053FE9">
      <w:pPr>
        <w:pStyle w:val="Nadpis2"/>
      </w:pPr>
      <w:r w:rsidRPr="00F142D2">
        <w:t>Tato smlouva je vyhotovena ve čtyřech stejnopisech, z</w:t>
      </w:r>
      <w:r w:rsidR="00FA1C1C">
        <w:t> </w:t>
      </w:r>
      <w:r w:rsidRPr="00F142D2">
        <w:t>nichž</w:t>
      </w:r>
      <w:r w:rsidR="00FA1C1C">
        <w:t xml:space="preserve"> k</w:t>
      </w:r>
      <w:r w:rsidRPr="00F142D2">
        <w:t>aždá smluvní strana obdrží po dvou</w:t>
      </w:r>
      <w:r w:rsidR="00FA1C1C">
        <w:t>, není-li uzavřena elektronicky</w:t>
      </w:r>
      <w:r w:rsidRPr="00F142D2">
        <w:t>.</w:t>
      </w:r>
    </w:p>
    <w:p w14:paraId="60C87F13" w14:textId="2DE05E48" w:rsidR="00F142D2" w:rsidRDefault="00F142D2" w:rsidP="00053FE9">
      <w:pPr>
        <w:pStyle w:val="Nadpis2"/>
      </w:pPr>
      <w:r w:rsidRPr="00F142D2">
        <w:t>Smluvní strany potvrzují, že si tuto smlouvu před jejím podpisem přečetly a že s jejím obsahem souhlasí. Na důkaz toho připojují své podpisy.</w:t>
      </w:r>
    </w:p>
    <w:p w14:paraId="6E584A12" w14:textId="77777777" w:rsidR="00120B5B" w:rsidRPr="003E7935" w:rsidRDefault="00120B5B" w:rsidP="003E7935"/>
    <w:tbl>
      <w:tblPr>
        <w:tblW w:w="0" w:type="auto"/>
        <w:tblLook w:val="00A0" w:firstRow="1" w:lastRow="0" w:firstColumn="1" w:lastColumn="0" w:noHBand="0" w:noVBand="0"/>
      </w:tblPr>
      <w:tblGrid>
        <w:gridCol w:w="4644"/>
        <w:gridCol w:w="4219"/>
      </w:tblGrid>
      <w:tr w:rsidR="0011742A" w:rsidRPr="0074523B" w14:paraId="3700A61A" w14:textId="77777777" w:rsidTr="0011742A">
        <w:trPr>
          <w:trHeight w:val="311"/>
        </w:trPr>
        <w:tc>
          <w:tcPr>
            <w:tcW w:w="4644" w:type="dxa"/>
          </w:tcPr>
          <w:p w14:paraId="3AD2C9B7" w14:textId="77777777" w:rsidR="0011742A" w:rsidRPr="0074523B" w:rsidRDefault="0011742A" w:rsidP="0011742A">
            <w:pPr>
              <w:pStyle w:val="Bezmezer"/>
              <w:ind w:left="34"/>
              <w:rPr>
                <w:rFonts w:eastAsia="Calibri"/>
                <w:b/>
              </w:rPr>
            </w:pPr>
            <w:r w:rsidRPr="0074523B">
              <w:rPr>
                <w:rFonts w:eastAsia="Calibri"/>
              </w:rPr>
              <w:t>V Brně dne ………………………</w:t>
            </w:r>
            <w:proofErr w:type="gramStart"/>
            <w:r w:rsidRPr="0074523B">
              <w:rPr>
                <w:rFonts w:eastAsia="Calibri"/>
              </w:rPr>
              <w:t>…….</w:t>
            </w:r>
            <w:proofErr w:type="gramEnd"/>
            <w:r w:rsidRPr="0074523B">
              <w:rPr>
                <w:rFonts w:eastAsia="Calibri"/>
              </w:rPr>
              <w:t>.</w:t>
            </w:r>
          </w:p>
        </w:tc>
        <w:tc>
          <w:tcPr>
            <w:tcW w:w="4219" w:type="dxa"/>
          </w:tcPr>
          <w:p w14:paraId="43914493" w14:textId="42ABB513" w:rsidR="0011742A" w:rsidRPr="0074523B" w:rsidRDefault="0011742A" w:rsidP="00743BA9">
            <w:pPr>
              <w:pStyle w:val="Bezmezer"/>
              <w:ind w:left="0"/>
              <w:rPr>
                <w:rFonts w:eastAsia="Calibri"/>
                <w:b/>
              </w:rPr>
            </w:pPr>
            <w:r w:rsidRPr="0074523B">
              <w:rPr>
                <w:rFonts w:eastAsia="Calibri"/>
              </w:rPr>
              <w:t>V </w:t>
            </w:r>
            <w:sdt>
              <w:sdtPr>
                <w:id w:val="-1731612637"/>
                <w:placeholder>
                  <w:docPart w:val="7C1C9F73DF5649428994B10DA7B11AD7"/>
                </w:placeholder>
              </w:sdtPr>
              <w:sdtEndPr/>
              <w:sdtContent>
                <w:r w:rsidR="00075817">
                  <w:t>Brně</w:t>
                </w:r>
              </w:sdtContent>
            </w:sdt>
            <w:r w:rsidR="003430F5">
              <w:t xml:space="preserve"> dne ………………</w:t>
            </w:r>
            <w:r w:rsidR="0007067F">
              <w:t>………………</w:t>
            </w:r>
          </w:p>
        </w:tc>
      </w:tr>
      <w:tr w:rsidR="0011742A" w:rsidRPr="0074523B" w14:paraId="204C5C35" w14:textId="77777777" w:rsidTr="00260528">
        <w:tc>
          <w:tcPr>
            <w:tcW w:w="4644" w:type="dxa"/>
          </w:tcPr>
          <w:p w14:paraId="2DF5136F" w14:textId="77777777" w:rsidR="0011742A" w:rsidRPr="0074523B" w:rsidRDefault="0011742A" w:rsidP="0011742A">
            <w:pPr>
              <w:pStyle w:val="Bezmezer"/>
              <w:ind w:left="34"/>
              <w:rPr>
                <w:rFonts w:eastAsia="Calibri"/>
              </w:rPr>
            </w:pPr>
          </w:p>
          <w:p w14:paraId="396517CB" w14:textId="77777777" w:rsidR="003E7935" w:rsidRDefault="003E7935"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10DD47F2" w14:textId="0AF80E11" w:rsidR="0011742A" w:rsidRPr="0074523B" w:rsidRDefault="00663F27" w:rsidP="0011742A">
            <w:pPr>
              <w:pStyle w:val="Bezmezer"/>
              <w:ind w:left="34"/>
            </w:pPr>
            <w:r>
              <w:t xml:space="preserve">Mgr. Ing. Daniela Němcová, </w:t>
            </w:r>
          </w:p>
          <w:p w14:paraId="141DD965" w14:textId="6672DEB2" w:rsidR="0011742A" w:rsidRPr="0074523B" w:rsidRDefault="0011742A" w:rsidP="0011742A">
            <w:pPr>
              <w:pStyle w:val="Bezmezer"/>
              <w:ind w:left="34"/>
              <w:rPr>
                <w:rFonts w:eastAsia="Calibri"/>
              </w:rPr>
            </w:pPr>
            <w:r>
              <w:rPr>
                <w:rFonts w:eastAsia="Calibri"/>
              </w:rPr>
              <w:t>kvestor</w:t>
            </w:r>
            <w:r w:rsidR="00663F27">
              <w:rPr>
                <w:rFonts w:eastAsia="Calibri"/>
              </w:rPr>
              <w:t>ka</w:t>
            </w:r>
          </w:p>
          <w:p w14:paraId="5829C04C" w14:textId="77777777" w:rsidR="0011742A" w:rsidRPr="0074523B" w:rsidRDefault="0011742A" w:rsidP="0011742A">
            <w:pPr>
              <w:ind w:left="34"/>
              <w:rPr>
                <w:rFonts w:eastAsia="Calibri"/>
              </w:rPr>
            </w:pPr>
            <w:r w:rsidRPr="0074523B">
              <w:rPr>
                <w:rFonts w:eastAsia="Calibri"/>
              </w:rPr>
              <w:t>za Objednatele</w:t>
            </w:r>
          </w:p>
        </w:tc>
        <w:tc>
          <w:tcPr>
            <w:tcW w:w="4219" w:type="dxa"/>
          </w:tcPr>
          <w:p w14:paraId="54C2FDD2" w14:textId="77777777" w:rsidR="0011742A" w:rsidRPr="0074523B" w:rsidRDefault="0011742A" w:rsidP="0011742A">
            <w:pPr>
              <w:pStyle w:val="Bezmezer"/>
              <w:ind w:left="0"/>
              <w:rPr>
                <w:rFonts w:eastAsia="Calibri"/>
              </w:rPr>
            </w:pPr>
          </w:p>
          <w:p w14:paraId="2E4497DD" w14:textId="2BC77F4B" w:rsidR="0011742A" w:rsidRDefault="0011742A" w:rsidP="0011742A">
            <w:pPr>
              <w:pStyle w:val="Bezmezer"/>
              <w:ind w:left="0"/>
              <w:rPr>
                <w:rFonts w:eastAsia="Calibri"/>
              </w:rPr>
            </w:pPr>
          </w:p>
          <w:p w14:paraId="1882B36F" w14:textId="77777777" w:rsidR="0011742A" w:rsidRPr="0074523B" w:rsidRDefault="0011742A" w:rsidP="0011742A">
            <w:pPr>
              <w:pStyle w:val="Bezmezer"/>
              <w:ind w:left="0"/>
              <w:rPr>
                <w:rFonts w:eastAsia="Calibri"/>
              </w:rPr>
            </w:pPr>
            <w:r w:rsidRPr="0074523B">
              <w:rPr>
                <w:rFonts w:eastAsia="Calibri"/>
              </w:rPr>
              <w:t>………………………………....................</w:t>
            </w:r>
          </w:p>
          <w:p w14:paraId="692A5B00" w14:textId="3014A001" w:rsidR="0011742A" w:rsidRPr="0074523B" w:rsidRDefault="004C5076" w:rsidP="0011742A">
            <w:pPr>
              <w:pStyle w:val="Bezmezer"/>
              <w:ind w:left="0"/>
              <w:rPr>
                <w:rFonts w:eastAsia="Calibri"/>
              </w:rPr>
            </w:pPr>
            <w:sdt>
              <w:sdtPr>
                <w:id w:val="195275547"/>
                <w:placeholder>
                  <w:docPart w:val="3282453542504EDA8F935E874733F5A5"/>
                </w:placeholder>
              </w:sdtPr>
              <w:sdtEndPr/>
              <w:sdtContent>
                <w:r w:rsidR="008D4F3F">
                  <w:t>Radek Skalník</w:t>
                </w:r>
              </w:sdtContent>
            </w:sdt>
          </w:p>
          <w:p w14:paraId="4650AEBD" w14:textId="4FD20737" w:rsidR="0011742A" w:rsidRPr="0074523B" w:rsidRDefault="00663F27" w:rsidP="00D11015">
            <w:pPr>
              <w:ind w:left="0"/>
              <w:rPr>
                <w:rFonts w:eastAsia="Calibri"/>
              </w:rPr>
            </w:pPr>
            <w:r>
              <w:rPr>
                <w:rFonts w:eastAsia="Calibri"/>
              </w:rPr>
              <w:t xml:space="preserve">za </w:t>
            </w:r>
            <w:r w:rsidR="0011742A" w:rsidRPr="0074523B">
              <w:rPr>
                <w:rFonts w:eastAsia="Calibri"/>
              </w:rPr>
              <w:t>Zhotovitel</w:t>
            </w:r>
            <w:r>
              <w:rPr>
                <w:rFonts w:eastAsia="Calibri"/>
              </w:rPr>
              <w:t>e</w:t>
            </w:r>
          </w:p>
        </w:tc>
      </w:tr>
    </w:tbl>
    <w:p w14:paraId="0899598F" w14:textId="0293AE08" w:rsidR="008B5F7D" w:rsidRPr="008B5F7D" w:rsidRDefault="008B5F7D" w:rsidP="00CC1376">
      <w:pPr>
        <w:ind w:left="0"/>
        <w:rPr>
          <w:b/>
          <w:sz w:val="24"/>
        </w:rPr>
      </w:pPr>
      <w:r w:rsidRPr="008B5F7D">
        <w:rPr>
          <w:b/>
          <w:sz w:val="24"/>
        </w:rPr>
        <w:lastRenderedPageBreak/>
        <w:t>Příloha č.1</w:t>
      </w:r>
    </w:p>
    <w:p w14:paraId="63E15826" w14:textId="56FF9D6B" w:rsidR="008B5F7D" w:rsidRDefault="008B5F7D" w:rsidP="00CC1376">
      <w:pPr>
        <w:ind w:left="0"/>
      </w:pPr>
    </w:p>
    <w:p w14:paraId="538E7B93" w14:textId="2387073E" w:rsidR="008B5F7D" w:rsidRDefault="008B5F7D" w:rsidP="008B5F7D">
      <w:r w:rsidRPr="007A4BDB">
        <w:rPr>
          <w:noProof/>
        </w:rPr>
        <w:drawing>
          <wp:inline distT="0" distB="0" distL="0" distR="0" wp14:anchorId="685D04D0" wp14:editId="3B5413C4">
            <wp:extent cx="999490" cy="638175"/>
            <wp:effectExtent l="0" t="0" r="0" b="9525"/>
            <wp:docPr id="1" name="Obrázek 1" descr="log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9490" cy="638175"/>
                    </a:xfrm>
                    <a:prstGeom prst="rect">
                      <a:avLst/>
                    </a:prstGeom>
                    <a:noFill/>
                    <a:ln>
                      <a:noFill/>
                    </a:ln>
                  </pic:spPr>
                </pic:pic>
              </a:graphicData>
            </a:graphic>
          </wp:inline>
        </w:drawing>
      </w:r>
      <w:r>
        <w:t xml:space="preserve">                         </w:t>
      </w:r>
    </w:p>
    <w:p w14:paraId="1C279258" w14:textId="77777777" w:rsidR="008B5F7D" w:rsidRDefault="008B5F7D" w:rsidP="008B5F7D"/>
    <w:p w14:paraId="3525E893" w14:textId="77777777" w:rsidR="008B5F7D" w:rsidRPr="00F90EF4" w:rsidRDefault="008B5F7D" w:rsidP="008B5F7D">
      <w:pPr>
        <w:rPr>
          <w:b/>
          <w:sz w:val="48"/>
          <w:szCs w:val="48"/>
        </w:rPr>
      </w:pPr>
      <w:r>
        <w:t xml:space="preserve">                                           </w:t>
      </w:r>
      <w:r>
        <w:rPr>
          <w:b/>
          <w:sz w:val="48"/>
          <w:szCs w:val="48"/>
        </w:rPr>
        <w:t>Cenová nabídka</w:t>
      </w:r>
      <w:r w:rsidRPr="00F90EF4">
        <w:rPr>
          <w:b/>
          <w:sz w:val="48"/>
          <w:szCs w:val="48"/>
        </w:rPr>
        <w:t xml:space="preserve">. </w:t>
      </w:r>
    </w:p>
    <w:p w14:paraId="0A58287F" w14:textId="77777777" w:rsidR="008B5F7D" w:rsidRPr="009C099A" w:rsidRDefault="008B5F7D" w:rsidP="008B5F7D">
      <w:pPr>
        <w:rPr>
          <w:b/>
          <w:sz w:val="32"/>
          <w:szCs w:val="32"/>
        </w:rPr>
      </w:pPr>
      <w:r>
        <w:rPr>
          <w:b/>
          <w:sz w:val="36"/>
          <w:szCs w:val="36"/>
        </w:rPr>
        <w:t xml:space="preserve">                                          </w:t>
      </w:r>
    </w:p>
    <w:p w14:paraId="7316427C" w14:textId="77777777" w:rsidR="008B5F7D" w:rsidRPr="003F1F12" w:rsidRDefault="008B5F7D" w:rsidP="008B5F7D">
      <w:pPr>
        <w:rPr>
          <w:sz w:val="32"/>
        </w:rPr>
      </w:pPr>
      <w:r>
        <w:rPr>
          <w:b/>
          <w:sz w:val="28"/>
        </w:rPr>
        <w:t>Objekt:</w:t>
      </w:r>
      <w:r>
        <w:rPr>
          <w:sz w:val="28"/>
        </w:rPr>
        <w:t xml:space="preserve"> VUT Brno, renovace venkovního žulového schodiště </w:t>
      </w:r>
    </w:p>
    <w:p w14:paraId="380191A6" w14:textId="77777777" w:rsidR="008B5F7D" w:rsidRDefault="008B5F7D" w:rsidP="008B5F7D">
      <w:pPr>
        <w:rPr>
          <w:b/>
          <w:sz w:val="28"/>
          <w:szCs w:val="28"/>
        </w:rPr>
      </w:pPr>
    </w:p>
    <w:p w14:paraId="2F3D57DC" w14:textId="77777777" w:rsidR="008B5F7D" w:rsidRPr="00511155" w:rsidRDefault="008B5F7D" w:rsidP="008B5F7D">
      <w:pPr>
        <w:rPr>
          <w:b/>
          <w:i/>
          <w:color w:val="FF0000"/>
          <w:szCs w:val="28"/>
        </w:rPr>
      </w:pPr>
      <w:r w:rsidRPr="00511155">
        <w:rPr>
          <w:b/>
          <w:color w:val="FF0000"/>
          <w:szCs w:val="28"/>
        </w:rPr>
        <w:t xml:space="preserve">  </w:t>
      </w:r>
    </w:p>
    <w:p w14:paraId="5F60627E" w14:textId="77777777" w:rsidR="008B5F7D" w:rsidRPr="00BD2271" w:rsidRDefault="008B5F7D" w:rsidP="008B5F7D">
      <w:pPr>
        <w:rPr>
          <w:b/>
          <w:i/>
          <w:sz w:val="32"/>
        </w:rPr>
      </w:pPr>
      <w:r w:rsidRPr="00C47E2D">
        <w:rPr>
          <w:b/>
          <w:i/>
          <w:sz w:val="32"/>
        </w:rPr>
        <w:t xml:space="preserve">                                                                       </w:t>
      </w:r>
      <w:r>
        <w:t xml:space="preserve">                                         </w:t>
      </w:r>
    </w:p>
    <w:p w14:paraId="0FAF783C" w14:textId="77777777" w:rsidR="008B5F7D" w:rsidRPr="00DA4234" w:rsidRDefault="008B5F7D" w:rsidP="008B5F7D">
      <w:pPr>
        <w:rPr>
          <w:szCs w:val="28"/>
        </w:rPr>
      </w:pPr>
      <w:r w:rsidRPr="00DA4234">
        <w:rPr>
          <w:szCs w:val="28"/>
        </w:rPr>
        <w:t>Celoplošní hloubkové chemické čištění</w:t>
      </w:r>
      <w:r>
        <w:rPr>
          <w:szCs w:val="28"/>
        </w:rPr>
        <w:t xml:space="preserve"> žulového schodiště /podest a </w:t>
      </w:r>
      <w:proofErr w:type="gramStart"/>
      <w:r>
        <w:rPr>
          <w:szCs w:val="28"/>
        </w:rPr>
        <w:t xml:space="preserve">obkladu </w:t>
      </w:r>
      <w:r w:rsidRPr="00DA4234">
        <w:rPr>
          <w:szCs w:val="28"/>
        </w:rPr>
        <w:t>.</w:t>
      </w:r>
      <w:proofErr w:type="gramEnd"/>
    </w:p>
    <w:p w14:paraId="59A43DF5" w14:textId="77777777" w:rsidR="008B5F7D" w:rsidRPr="00DA4234" w:rsidRDefault="008B5F7D" w:rsidP="008B5F7D">
      <w:pPr>
        <w:rPr>
          <w:szCs w:val="28"/>
        </w:rPr>
      </w:pPr>
      <w:r w:rsidRPr="00577D70">
        <w:rPr>
          <w:szCs w:val="28"/>
          <w:highlight w:val="black"/>
        </w:rPr>
        <w:t>80m2/560,-Kč……………………</w:t>
      </w:r>
      <w:proofErr w:type="gramStart"/>
      <w:r w:rsidRPr="00577D70">
        <w:rPr>
          <w:szCs w:val="28"/>
          <w:highlight w:val="black"/>
        </w:rPr>
        <w:t>…….</w:t>
      </w:r>
      <w:proofErr w:type="gramEnd"/>
      <w:r w:rsidRPr="00577D70">
        <w:rPr>
          <w:szCs w:val="28"/>
          <w:highlight w:val="black"/>
        </w:rPr>
        <w:t>.……………………………………    44.800,-Kč</w:t>
      </w:r>
      <w:r w:rsidRPr="00DA4234">
        <w:rPr>
          <w:szCs w:val="28"/>
        </w:rPr>
        <w:t xml:space="preserve"> </w:t>
      </w:r>
    </w:p>
    <w:p w14:paraId="0CE9C7A2" w14:textId="77777777" w:rsidR="008B5F7D" w:rsidRDefault="008B5F7D" w:rsidP="008B5F7D">
      <w:pPr>
        <w:rPr>
          <w:szCs w:val="28"/>
        </w:rPr>
      </w:pPr>
      <w:r>
        <w:rPr>
          <w:szCs w:val="28"/>
        </w:rPr>
        <w:t xml:space="preserve">Lokální opravy spárovací </w:t>
      </w:r>
      <w:proofErr w:type="gramStart"/>
      <w:r>
        <w:rPr>
          <w:szCs w:val="28"/>
        </w:rPr>
        <w:t>hmoty  (</w:t>
      </w:r>
      <w:proofErr w:type="gramEnd"/>
      <w:r>
        <w:rPr>
          <w:szCs w:val="28"/>
        </w:rPr>
        <w:t xml:space="preserve">Vyřezání poškozených spár, nové zaspárování) </w:t>
      </w:r>
    </w:p>
    <w:p w14:paraId="7F9C4D57" w14:textId="77777777" w:rsidR="008B5F7D" w:rsidRPr="00DA4234" w:rsidRDefault="008B5F7D" w:rsidP="008B5F7D">
      <w:pPr>
        <w:rPr>
          <w:szCs w:val="28"/>
        </w:rPr>
      </w:pPr>
      <w:r w:rsidRPr="00DA4234">
        <w:rPr>
          <w:szCs w:val="28"/>
        </w:rPr>
        <w:t xml:space="preserve"> ………………………………………..…</w:t>
      </w:r>
      <w:r>
        <w:rPr>
          <w:szCs w:val="28"/>
        </w:rPr>
        <w:t xml:space="preserve">......................................................    </w:t>
      </w:r>
      <w:r w:rsidRPr="00577D70">
        <w:rPr>
          <w:szCs w:val="28"/>
          <w:highlight w:val="black"/>
        </w:rPr>
        <w:t>22.400,-Kč</w:t>
      </w:r>
    </w:p>
    <w:p w14:paraId="2A500B5A" w14:textId="77777777" w:rsidR="008B5F7D" w:rsidRPr="00DA4234" w:rsidRDefault="008B5F7D" w:rsidP="008B5F7D">
      <w:pPr>
        <w:rPr>
          <w:szCs w:val="28"/>
        </w:rPr>
      </w:pPr>
      <w:proofErr w:type="gramStart"/>
      <w:r w:rsidRPr="00DA4234">
        <w:rPr>
          <w:szCs w:val="28"/>
        </w:rPr>
        <w:t>Hydrofobní  hloubková</w:t>
      </w:r>
      <w:proofErr w:type="gramEnd"/>
      <w:r w:rsidRPr="00DA4234">
        <w:rPr>
          <w:szCs w:val="28"/>
        </w:rPr>
        <w:t xml:space="preserve"> impregnace plochy.                                                                                                                                                                                                                   </w:t>
      </w:r>
    </w:p>
    <w:p w14:paraId="5BD04234" w14:textId="77777777" w:rsidR="008B5F7D" w:rsidRPr="00DA4234" w:rsidRDefault="008B5F7D" w:rsidP="008B5F7D">
      <w:r w:rsidRPr="00577D70">
        <w:rPr>
          <w:highlight w:val="black"/>
        </w:rPr>
        <w:t>80m2/360,-Kč</w:t>
      </w:r>
      <w:proofErr w:type="gramStart"/>
      <w:r w:rsidRPr="00577D70">
        <w:rPr>
          <w:highlight w:val="black"/>
        </w:rPr>
        <w:t>…….</w:t>
      </w:r>
      <w:proofErr w:type="gramEnd"/>
      <w:r w:rsidRPr="00577D70">
        <w:rPr>
          <w:highlight w:val="black"/>
        </w:rPr>
        <w:t>………………………………………………………….    28.800,-Kč</w:t>
      </w:r>
    </w:p>
    <w:p w14:paraId="5F889BCE" w14:textId="77777777" w:rsidR="008B5F7D" w:rsidRDefault="008B5F7D" w:rsidP="008B5F7D">
      <w:r>
        <w:t>Doprava a přesun materiálu</w:t>
      </w:r>
    </w:p>
    <w:p w14:paraId="16CE22A7" w14:textId="77777777" w:rsidR="008B5F7D" w:rsidRDefault="008B5F7D" w:rsidP="008B5F7D">
      <w:r>
        <w:t xml:space="preserve">……………………………………………………………………………….      </w:t>
      </w:r>
      <w:r w:rsidRPr="00577D70">
        <w:rPr>
          <w:highlight w:val="black"/>
        </w:rPr>
        <w:t>2.200,-Kč</w:t>
      </w:r>
    </w:p>
    <w:p w14:paraId="7D141AF5" w14:textId="77777777" w:rsidR="008B5F7D" w:rsidRPr="00E94788" w:rsidRDefault="008B5F7D" w:rsidP="008B5F7D"/>
    <w:p w14:paraId="075B3559" w14:textId="77777777" w:rsidR="008B5F7D" w:rsidRDefault="008B5F7D" w:rsidP="008B5F7D">
      <w:pPr>
        <w:rPr>
          <w:b/>
          <w:color w:val="FF0000"/>
        </w:rPr>
      </w:pPr>
      <w:r w:rsidRPr="002E7E08">
        <w:rPr>
          <w:b/>
          <w:color w:val="FF0000"/>
        </w:rPr>
        <w:t>Celkem Bez DPH</w:t>
      </w:r>
      <w:r w:rsidRPr="00577D70">
        <w:rPr>
          <w:b/>
          <w:color w:val="FF0000"/>
          <w:highlight w:val="black"/>
        </w:rPr>
        <w:t>……………………………………………………………   98.200,-Kč</w:t>
      </w:r>
    </w:p>
    <w:p w14:paraId="511A530D" w14:textId="77777777" w:rsidR="008B5F7D" w:rsidRDefault="008B5F7D" w:rsidP="008B5F7D">
      <w:pPr>
        <w:rPr>
          <w:b/>
          <w:color w:val="FF0000"/>
        </w:rPr>
      </w:pPr>
      <w:r w:rsidRPr="002E7E08">
        <w:rPr>
          <w:b/>
          <w:color w:val="FF0000"/>
        </w:rPr>
        <w:t xml:space="preserve">  </w:t>
      </w:r>
    </w:p>
    <w:p w14:paraId="79F0EAA4" w14:textId="77777777" w:rsidR="008B5F7D" w:rsidRPr="002E7E08" w:rsidRDefault="008B5F7D" w:rsidP="008B5F7D">
      <w:pPr>
        <w:rPr>
          <w:b/>
          <w:color w:val="FF0000"/>
        </w:rPr>
      </w:pPr>
      <w:r w:rsidRPr="002E7E08">
        <w:rPr>
          <w:b/>
          <w:color w:val="FF0000"/>
        </w:rPr>
        <w:t xml:space="preserve">   </w:t>
      </w:r>
    </w:p>
    <w:p w14:paraId="2A669C60" w14:textId="77777777" w:rsidR="008B5F7D" w:rsidRDefault="008B5F7D" w:rsidP="008B5F7D">
      <w:pPr>
        <w:rPr>
          <w:sz w:val="28"/>
        </w:rPr>
      </w:pPr>
      <w:r>
        <w:rPr>
          <w:sz w:val="28"/>
        </w:rPr>
        <w:t xml:space="preserve"> </w:t>
      </w:r>
    </w:p>
    <w:p w14:paraId="3D89E006" w14:textId="77777777" w:rsidR="008B5F7D" w:rsidRDefault="008B5F7D" w:rsidP="008B5F7D">
      <w:r w:rsidRPr="001448B0">
        <w:t xml:space="preserve">Smart </w:t>
      </w:r>
      <w:proofErr w:type="spellStart"/>
      <w:r w:rsidRPr="001448B0">
        <w:t>Clean</w:t>
      </w:r>
      <w:proofErr w:type="spellEnd"/>
      <w:r w:rsidRPr="001448B0">
        <w:t xml:space="preserve"> s.r.o</w:t>
      </w:r>
    </w:p>
    <w:p w14:paraId="6D641527" w14:textId="77777777" w:rsidR="008B5F7D" w:rsidRPr="00577D70" w:rsidRDefault="008B5F7D" w:rsidP="008B5F7D">
      <w:pPr>
        <w:rPr>
          <w:highlight w:val="black"/>
        </w:rPr>
      </w:pPr>
      <w:bookmarkStart w:id="14" w:name="_GoBack"/>
      <w:bookmarkEnd w:id="14"/>
      <w:r w:rsidRPr="00577D70">
        <w:rPr>
          <w:highlight w:val="black"/>
        </w:rPr>
        <w:t>Ič:02263921</w:t>
      </w:r>
    </w:p>
    <w:p w14:paraId="338C643E" w14:textId="77777777" w:rsidR="008B5F7D" w:rsidRPr="00577D70" w:rsidRDefault="008B5F7D" w:rsidP="008B5F7D">
      <w:pPr>
        <w:rPr>
          <w:highlight w:val="black"/>
        </w:rPr>
      </w:pPr>
      <w:r w:rsidRPr="00577D70">
        <w:rPr>
          <w:highlight w:val="black"/>
        </w:rPr>
        <w:t>Dič:CZ02263921</w:t>
      </w:r>
    </w:p>
    <w:p w14:paraId="2BEE67BB" w14:textId="77777777" w:rsidR="008B5F7D" w:rsidRPr="00577D70" w:rsidRDefault="008B5F7D" w:rsidP="008B5F7D">
      <w:pPr>
        <w:rPr>
          <w:highlight w:val="black"/>
        </w:rPr>
      </w:pPr>
      <w:r w:rsidRPr="00577D70">
        <w:rPr>
          <w:highlight w:val="black"/>
        </w:rPr>
        <w:t>Radek Skalník</w:t>
      </w:r>
    </w:p>
    <w:p w14:paraId="740E362A" w14:textId="7C736D8A" w:rsidR="008B5F7D" w:rsidRDefault="008B5F7D" w:rsidP="008B5F7D">
      <w:r w:rsidRPr="00577D70">
        <w:rPr>
          <w:highlight w:val="black"/>
        </w:rPr>
        <w:t>Tel: +420 777 333 621</w:t>
      </w:r>
    </w:p>
    <w:p w14:paraId="2746F621" w14:textId="77777777" w:rsidR="008B5F7D" w:rsidRPr="0011742A" w:rsidRDefault="008B5F7D" w:rsidP="00CC1376">
      <w:pPr>
        <w:ind w:left="0"/>
      </w:pPr>
    </w:p>
    <w:sectPr w:rsidR="008B5F7D" w:rsidRPr="0011742A" w:rsidSect="009F2679">
      <w:headerReference w:type="default" r:id="rId10"/>
      <w:footerReference w:type="default" r:id="rId11"/>
      <w:headerReference w:type="first" r:id="rId12"/>
      <w:footerReference w:type="first" r:id="rId13"/>
      <w:pgSz w:w="11906" w:h="16838"/>
      <w:pgMar w:top="1276" w:right="1417" w:bottom="1134"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8A573" w14:textId="77777777" w:rsidR="004C5076" w:rsidRDefault="004C5076" w:rsidP="0083118B">
      <w:r>
        <w:separator/>
      </w:r>
    </w:p>
  </w:endnote>
  <w:endnote w:type="continuationSeparator" w:id="0">
    <w:p w14:paraId="064AB167" w14:textId="77777777" w:rsidR="004C5076" w:rsidRDefault="004C5076"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9E5" w14:textId="2ECF034A" w:rsidR="006D1609" w:rsidRPr="00772FEE" w:rsidRDefault="006D1609" w:rsidP="00B955B1">
    <w:pPr>
      <w:pStyle w:val="Zpat"/>
    </w:pPr>
    <w:r w:rsidRPr="00772FEE">
      <w:t xml:space="preserve">Strana </w:t>
    </w:r>
    <w:r w:rsidRPr="00772FEE">
      <w:fldChar w:fldCharType="begin"/>
    </w:r>
    <w:r w:rsidRPr="00772FEE">
      <w:instrText xml:space="preserve"> PAGE </w:instrText>
    </w:r>
    <w:r w:rsidRPr="00772FEE">
      <w:fldChar w:fldCharType="separate"/>
    </w:r>
    <w:r w:rsidR="0084365E">
      <w:t>8</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84365E">
      <w:t>8</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71FA" w14:textId="54E60677" w:rsidR="006D1609" w:rsidRDefault="006D1609" w:rsidP="00CD4E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E8A30" w14:textId="77777777" w:rsidR="004C5076" w:rsidRDefault="004C5076" w:rsidP="0083118B">
      <w:r>
        <w:separator/>
      </w:r>
    </w:p>
  </w:footnote>
  <w:footnote w:type="continuationSeparator" w:id="0">
    <w:p w14:paraId="0D1185FD" w14:textId="77777777" w:rsidR="004C5076" w:rsidRDefault="004C5076"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878D" w14:textId="64F20BC9" w:rsidR="006D1609" w:rsidRDefault="006D1609" w:rsidP="00772FEE">
    <w:pPr>
      <w:pStyle w:val="Zhlav"/>
    </w:pPr>
    <w:r>
      <w:t>Smlouva o dílo</w:t>
    </w:r>
  </w:p>
  <w:p w14:paraId="34BB183B" w14:textId="3583E3E5" w:rsidR="006D1609" w:rsidRDefault="008B5F7D" w:rsidP="00772FEE">
    <w:pPr>
      <w:pStyle w:val="Zhlav"/>
    </w:pPr>
    <w:r>
      <w:t>Oprava žulového obložení u hlavního vstupu do</w:t>
    </w:r>
    <w:r w:rsidR="00F752EB" w:rsidRPr="00F752EB">
      <w:t xml:space="preserve"> budovy rektorátu VUT v Brně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FFBD" w14:textId="77777777" w:rsidR="006D1609" w:rsidRDefault="006D1609" w:rsidP="00772FEE">
    <w:pPr>
      <w:pStyle w:val="Zhlav"/>
    </w:pPr>
    <w:r>
      <w:rPr>
        <w:noProof/>
        <w:lang w:eastAsia="cs-CZ"/>
      </w:rPr>
      <w:drawing>
        <wp:anchor distT="0" distB="0" distL="114300" distR="114300" simplePos="0" relativeHeight="251663360" behindDoc="1" locked="0" layoutInCell="1" allowOverlap="1" wp14:anchorId="787002D3" wp14:editId="7C2957E1">
          <wp:simplePos x="0" y="0"/>
          <wp:positionH relativeFrom="page">
            <wp:align>right</wp:align>
          </wp:positionH>
          <wp:positionV relativeFrom="page">
            <wp:align>top</wp:align>
          </wp:positionV>
          <wp:extent cx="7559675" cy="1510030"/>
          <wp:effectExtent l="0" t="0" r="3175" b="0"/>
          <wp:wrapNone/>
          <wp:docPr id="2" name="Obrázek 2" descr="hlavic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89B1121" w14:textId="77777777" w:rsidR="006D1609" w:rsidRDefault="006D1609" w:rsidP="0011742A">
    <w:pPr>
      <w:pStyle w:val="Zhlav"/>
    </w:pPr>
  </w:p>
  <w:p w14:paraId="7FED08A2" w14:textId="77777777" w:rsidR="006D1609" w:rsidRDefault="006D1609" w:rsidP="0011742A">
    <w:pPr>
      <w:pStyle w:val="Zhlav"/>
    </w:pPr>
  </w:p>
  <w:p w14:paraId="47EC9334" w14:textId="77777777" w:rsidR="006D1609" w:rsidRDefault="006D1609" w:rsidP="0011742A">
    <w:pPr>
      <w:pStyle w:val="Zhlav"/>
    </w:pPr>
  </w:p>
  <w:p w14:paraId="59D804C3" w14:textId="77777777" w:rsidR="006D1609" w:rsidRDefault="006D1609" w:rsidP="0011742A">
    <w:pPr>
      <w:pStyle w:val="Zhlav"/>
    </w:pPr>
  </w:p>
  <w:p w14:paraId="4F3B82A2" w14:textId="77777777" w:rsidR="006D1609" w:rsidRDefault="006D1609" w:rsidP="0011742A">
    <w:pPr>
      <w:pStyle w:val="Zhlav"/>
    </w:pPr>
  </w:p>
  <w:p w14:paraId="510C2676" w14:textId="60145343" w:rsidR="006D1609" w:rsidRPr="0011742A" w:rsidRDefault="00E23F7A" w:rsidP="00E23F7A">
    <w:pPr>
      <w:pStyle w:val="Zhlav"/>
      <w:jc w:val="center"/>
    </w:pPr>
    <w:r>
      <w:t xml:space="preserve">                                                                                                                 </w:t>
    </w:r>
    <w:r w:rsidR="00291737">
      <w:t xml:space="preserve">                            </w:t>
    </w:r>
    <w:r w:rsidR="001B4336">
      <w:t xml:space="preserve"> </w:t>
    </w:r>
    <w:r w:rsidR="006D1609" w:rsidRPr="0011742A">
      <w:t>Číslo smlouvy Objednatele:</w:t>
    </w:r>
    <w:r w:rsidR="00291737">
      <w:t>12858/2025/00</w:t>
    </w:r>
    <w:r w:rsidR="006D1609" w:rsidRPr="0011742A">
      <w:t xml:space="preserve"> </w:t>
    </w:r>
  </w:p>
  <w:p w14:paraId="101FBE1E" w14:textId="5CD58B27" w:rsidR="006D1609" w:rsidRPr="0011742A" w:rsidRDefault="00B427B2" w:rsidP="00B427B2">
    <w:pPr>
      <w:pStyle w:val="Zhlav"/>
      <w:jc w:val="center"/>
    </w:pPr>
    <w:r>
      <w:t xml:space="preserve">                                                                                                                           </w:t>
    </w:r>
    <w:r w:rsidR="006D1609" w:rsidRPr="0011742A">
      <w:t>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658"/>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 w15:restartNumberingAfterBreak="0">
    <w:nsid w:val="039105A4"/>
    <w:multiLevelType w:val="hybridMultilevel"/>
    <w:tmpl w:val="7A9AFB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D00C7A"/>
    <w:multiLevelType w:val="hybridMultilevel"/>
    <w:tmpl w:val="A1FCCC5E"/>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7F62AB"/>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6" w15:restartNumberingAfterBreak="0">
    <w:nsid w:val="22097094"/>
    <w:multiLevelType w:val="multilevel"/>
    <w:tmpl w:val="BBB6A95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val="0"/>
        <w:i w:val="0"/>
        <w:sz w:val="22"/>
        <w:szCs w:val="22"/>
      </w:rPr>
    </w:lvl>
    <w:lvl w:ilvl="2">
      <w:start w:val="1"/>
      <w:numFmt w:val="lowerLetter"/>
      <w:pStyle w:val="Nadpis3"/>
      <w:lvlText w:val="%3)"/>
      <w:lvlJc w:val="left"/>
      <w:pPr>
        <w:ind w:left="964" w:hanging="284"/>
      </w:pPr>
      <w:rPr>
        <w:rFonts w:hint="default"/>
        <w:b w: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2B091C"/>
    <w:multiLevelType w:val="hybridMultilevel"/>
    <w:tmpl w:val="E778634A"/>
    <w:lvl w:ilvl="0" w:tplc="90CC84E6">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00204CE"/>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3" w15:restartNumberingAfterBreak="0">
    <w:nsid w:val="33602E8B"/>
    <w:multiLevelType w:val="multilevel"/>
    <w:tmpl w:val="9E967A02"/>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4"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42274"/>
    <w:multiLevelType w:val="multilevel"/>
    <w:tmpl w:val="F0C411EA"/>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6" w15:restartNumberingAfterBreak="0">
    <w:nsid w:val="376B3388"/>
    <w:multiLevelType w:val="hybridMultilevel"/>
    <w:tmpl w:val="6C66DFDE"/>
    <w:lvl w:ilvl="0" w:tplc="DC52CE58">
      <w:start w:val="1"/>
      <w:numFmt w:val="bullet"/>
      <w:lvlText w:val=""/>
      <w:lvlJc w:val="left"/>
      <w:pPr>
        <w:tabs>
          <w:tab w:val="num" w:pos="720"/>
        </w:tabs>
        <w:ind w:left="720" w:hanging="360"/>
      </w:pPr>
      <w:rPr>
        <w:rFonts w:ascii="Wingdings" w:hAnsi="Wingdings" w:hint="default"/>
      </w:rPr>
    </w:lvl>
    <w:lvl w:ilvl="1" w:tplc="90708632">
      <w:start w:val="1"/>
      <w:numFmt w:val="bullet"/>
      <w:lvlText w:val=""/>
      <w:lvlJc w:val="left"/>
      <w:pPr>
        <w:tabs>
          <w:tab w:val="num" w:pos="1440"/>
        </w:tabs>
        <w:ind w:left="1440" w:hanging="360"/>
      </w:pPr>
      <w:rPr>
        <w:rFonts w:ascii="Wingdings" w:hAnsi="Wingdings" w:hint="default"/>
      </w:rPr>
    </w:lvl>
    <w:lvl w:ilvl="2" w:tplc="A2EE2F80" w:tentative="1">
      <w:start w:val="1"/>
      <w:numFmt w:val="bullet"/>
      <w:lvlText w:val=""/>
      <w:lvlJc w:val="left"/>
      <w:pPr>
        <w:tabs>
          <w:tab w:val="num" w:pos="2160"/>
        </w:tabs>
        <w:ind w:left="2160" w:hanging="360"/>
      </w:pPr>
      <w:rPr>
        <w:rFonts w:ascii="Wingdings" w:hAnsi="Wingdings" w:hint="default"/>
      </w:rPr>
    </w:lvl>
    <w:lvl w:ilvl="3" w:tplc="D1462886" w:tentative="1">
      <w:start w:val="1"/>
      <w:numFmt w:val="bullet"/>
      <w:lvlText w:val=""/>
      <w:lvlJc w:val="left"/>
      <w:pPr>
        <w:tabs>
          <w:tab w:val="num" w:pos="2880"/>
        </w:tabs>
        <w:ind w:left="2880" w:hanging="360"/>
      </w:pPr>
      <w:rPr>
        <w:rFonts w:ascii="Wingdings" w:hAnsi="Wingdings" w:hint="default"/>
      </w:rPr>
    </w:lvl>
    <w:lvl w:ilvl="4" w:tplc="FF38CA6A" w:tentative="1">
      <w:start w:val="1"/>
      <w:numFmt w:val="bullet"/>
      <w:lvlText w:val=""/>
      <w:lvlJc w:val="left"/>
      <w:pPr>
        <w:tabs>
          <w:tab w:val="num" w:pos="3600"/>
        </w:tabs>
        <w:ind w:left="3600" w:hanging="360"/>
      </w:pPr>
      <w:rPr>
        <w:rFonts w:ascii="Wingdings" w:hAnsi="Wingdings" w:hint="default"/>
      </w:rPr>
    </w:lvl>
    <w:lvl w:ilvl="5" w:tplc="FF5860B6" w:tentative="1">
      <w:start w:val="1"/>
      <w:numFmt w:val="bullet"/>
      <w:lvlText w:val=""/>
      <w:lvlJc w:val="left"/>
      <w:pPr>
        <w:tabs>
          <w:tab w:val="num" w:pos="4320"/>
        </w:tabs>
        <w:ind w:left="4320" w:hanging="360"/>
      </w:pPr>
      <w:rPr>
        <w:rFonts w:ascii="Wingdings" w:hAnsi="Wingdings" w:hint="default"/>
      </w:rPr>
    </w:lvl>
    <w:lvl w:ilvl="6" w:tplc="811C7A70" w:tentative="1">
      <w:start w:val="1"/>
      <w:numFmt w:val="bullet"/>
      <w:lvlText w:val=""/>
      <w:lvlJc w:val="left"/>
      <w:pPr>
        <w:tabs>
          <w:tab w:val="num" w:pos="5040"/>
        </w:tabs>
        <w:ind w:left="5040" w:hanging="360"/>
      </w:pPr>
      <w:rPr>
        <w:rFonts w:ascii="Wingdings" w:hAnsi="Wingdings" w:hint="default"/>
      </w:rPr>
    </w:lvl>
    <w:lvl w:ilvl="7" w:tplc="B1FA78C2" w:tentative="1">
      <w:start w:val="1"/>
      <w:numFmt w:val="bullet"/>
      <w:lvlText w:val=""/>
      <w:lvlJc w:val="left"/>
      <w:pPr>
        <w:tabs>
          <w:tab w:val="num" w:pos="5760"/>
        </w:tabs>
        <w:ind w:left="5760" w:hanging="360"/>
      </w:pPr>
      <w:rPr>
        <w:rFonts w:ascii="Wingdings" w:hAnsi="Wingdings" w:hint="default"/>
      </w:rPr>
    </w:lvl>
    <w:lvl w:ilvl="8" w:tplc="371A3D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96864"/>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F695115"/>
    <w:multiLevelType w:val="hybridMultilevel"/>
    <w:tmpl w:val="9ECED52E"/>
    <w:lvl w:ilvl="0" w:tplc="D71C1036">
      <w:start w:val="1"/>
      <w:numFmt w:val="bullet"/>
      <w:lvlText w:val=""/>
      <w:lvlJc w:val="left"/>
      <w:pPr>
        <w:tabs>
          <w:tab w:val="num" w:pos="720"/>
        </w:tabs>
        <w:ind w:left="720" w:hanging="360"/>
      </w:pPr>
      <w:rPr>
        <w:rFonts w:ascii="Wingdings" w:hAnsi="Wingdings" w:hint="default"/>
      </w:rPr>
    </w:lvl>
    <w:lvl w:ilvl="1" w:tplc="3780B244">
      <w:start w:val="1"/>
      <w:numFmt w:val="bullet"/>
      <w:lvlText w:val=""/>
      <w:lvlJc w:val="left"/>
      <w:pPr>
        <w:tabs>
          <w:tab w:val="num" w:pos="1440"/>
        </w:tabs>
        <w:ind w:left="1440" w:hanging="360"/>
      </w:pPr>
      <w:rPr>
        <w:rFonts w:ascii="Wingdings" w:hAnsi="Wingdings" w:hint="default"/>
      </w:rPr>
    </w:lvl>
    <w:lvl w:ilvl="2" w:tplc="81787DB2" w:tentative="1">
      <w:start w:val="1"/>
      <w:numFmt w:val="bullet"/>
      <w:lvlText w:val=""/>
      <w:lvlJc w:val="left"/>
      <w:pPr>
        <w:tabs>
          <w:tab w:val="num" w:pos="2160"/>
        </w:tabs>
        <w:ind w:left="2160" w:hanging="360"/>
      </w:pPr>
      <w:rPr>
        <w:rFonts w:ascii="Wingdings" w:hAnsi="Wingdings" w:hint="default"/>
      </w:rPr>
    </w:lvl>
    <w:lvl w:ilvl="3" w:tplc="882A4478" w:tentative="1">
      <w:start w:val="1"/>
      <w:numFmt w:val="bullet"/>
      <w:lvlText w:val=""/>
      <w:lvlJc w:val="left"/>
      <w:pPr>
        <w:tabs>
          <w:tab w:val="num" w:pos="2880"/>
        </w:tabs>
        <w:ind w:left="2880" w:hanging="360"/>
      </w:pPr>
      <w:rPr>
        <w:rFonts w:ascii="Wingdings" w:hAnsi="Wingdings" w:hint="default"/>
      </w:rPr>
    </w:lvl>
    <w:lvl w:ilvl="4" w:tplc="2A3CCD3E" w:tentative="1">
      <w:start w:val="1"/>
      <w:numFmt w:val="bullet"/>
      <w:lvlText w:val=""/>
      <w:lvlJc w:val="left"/>
      <w:pPr>
        <w:tabs>
          <w:tab w:val="num" w:pos="3600"/>
        </w:tabs>
        <w:ind w:left="3600" w:hanging="360"/>
      </w:pPr>
      <w:rPr>
        <w:rFonts w:ascii="Wingdings" w:hAnsi="Wingdings" w:hint="default"/>
      </w:rPr>
    </w:lvl>
    <w:lvl w:ilvl="5" w:tplc="58D45098" w:tentative="1">
      <w:start w:val="1"/>
      <w:numFmt w:val="bullet"/>
      <w:lvlText w:val=""/>
      <w:lvlJc w:val="left"/>
      <w:pPr>
        <w:tabs>
          <w:tab w:val="num" w:pos="4320"/>
        </w:tabs>
        <w:ind w:left="4320" w:hanging="360"/>
      </w:pPr>
      <w:rPr>
        <w:rFonts w:ascii="Wingdings" w:hAnsi="Wingdings" w:hint="default"/>
      </w:rPr>
    </w:lvl>
    <w:lvl w:ilvl="6" w:tplc="5C6CF1E4" w:tentative="1">
      <w:start w:val="1"/>
      <w:numFmt w:val="bullet"/>
      <w:lvlText w:val=""/>
      <w:lvlJc w:val="left"/>
      <w:pPr>
        <w:tabs>
          <w:tab w:val="num" w:pos="5040"/>
        </w:tabs>
        <w:ind w:left="5040" w:hanging="360"/>
      </w:pPr>
      <w:rPr>
        <w:rFonts w:ascii="Wingdings" w:hAnsi="Wingdings" w:hint="default"/>
      </w:rPr>
    </w:lvl>
    <w:lvl w:ilvl="7" w:tplc="5B787E28" w:tentative="1">
      <w:start w:val="1"/>
      <w:numFmt w:val="bullet"/>
      <w:lvlText w:val=""/>
      <w:lvlJc w:val="left"/>
      <w:pPr>
        <w:tabs>
          <w:tab w:val="num" w:pos="5760"/>
        </w:tabs>
        <w:ind w:left="5760" w:hanging="360"/>
      </w:pPr>
      <w:rPr>
        <w:rFonts w:ascii="Wingdings" w:hAnsi="Wingdings" w:hint="default"/>
      </w:rPr>
    </w:lvl>
    <w:lvl w:ilvl="8" w:tplc="4B3237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627AD9"/>
    <w:multiLevelType w:val="multilevel"/>
    <w:tmpl w:val="2F9491CE"/>
    <w:lvl w:ilvl="0">
      <w:start w:val="1"/>
      <w:numFmt w:val="bullet"/>
      <w:lvlText w:val="•"/>
      <w:lvlJc w:val="left"/>
      <w:pPr>
        <w:ind w:left="680" w:hanging="680"/>
      </w:pPr>
      <w:rPr>
        <w:rFonts w:ascii="Calibri" w:eastAsiaTheme="minorHAnsi" w:hAnsi="Calibri" w:cstheme="minorBidi"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79F473E"/>
    <w:multiLevelType w:val="hybridMultilevel"/>
    <w:tmpl w:val="A1D4DA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7D72E6E"/>
    <w:multiLevelType w:val="hybridMultilevel"/>
    <w:tmpl w:val="BF245548"/>
    <w:lvl w:ilvl="0" w:tplc="89B2FF62">
      <w:start w:val="1"/>
      <w:numFmt w:val="bullet"/>
      <w:lvlText w:val="•"/>
      <w:lvlJc w:val="left"/>
      <w:pPr>
        <w:ind w:left="1430" w:hanging="750"/>
      </w:pPr>
      <w:rPr>
        <w:rFonts w:ascii="Calibri" w:eastAsiaTheme="minorHAnsi" w:hAnsi="Calibri" w:cstheme="minorBid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5" w15:restartNumberingAfterBreak="0">
    <w:nsid w:val="774C6B9A"/>
    <w:multiLevelType w:val="hybridMultilevel"/>
    <w:tmpl w:val="214831EC"/>
    <w:lvl w:ilvl="0" w:tplc="F8347BE6">
      <w:start w:val="1"/>
      <w:numFmt w:val="upp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B02EA"/>
    <w:multiLevelType w:val="hybridMultilevel"/>
    <w:tmpl w:val="D85E34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8"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9" w15:restartNumberingAfterBreak="0">
    <w:nsid w:val="7B4733ED"/>
    <w:multiLevelType w:val="hybridMultilevel"/>
    <w:tmpl w:val="99B2B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473813"/>
    <w:multiLevelType w:val="hybridMultilevel"/>
    <w:tmpl w:val="E1227EA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B8D1675"/>
    <w:multiLevelType w:val="multilevel"/>
    <w:tmpl w:val="028E5FDA"/>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28"/>
  </w:num>
  <w:num w:numId="2">
    <w:abstractNumId w:val="12"/>
  </w:num>
  <w:num w:numId="3">
    <w:abstractNumId w:val="9"/>
  </w:num>
  <w:num w:numId="4">
    <w:abstractNumId w:val="13"/>
  </w:num>
  <w:num w:numId="5">
    <w:abstractNumId w:val="15"/>
  </w:num>
  <w:num w:numId="6">
    <w:abstractNumId w:val="17"/>
  </w:num>
  <w:num w:numId="7">
    <w:abstractNumId w:val="5"/>
  </w:num>
  <w:num w:numId="8">
    <w:abstractNumId w:val="0"/>
  </w:num>
  <w:num w:numId="9">
    <w:abstractNumId w:val="23"/>
  </w:num>
  <w:num w:numId="10">
    <w:abstractNumId w:val="31"/>
  </w:num>
  <w:num w:numId="11">
    <w:abstractNumId w:val="22"/>
  </w:num>
  <w:num w:numId="12">
    <w:abstractNumId w:val="30"/>
  </w:num>
  <w:num w:numId="13">
    <w:abstractNumId w:val="1"/>
  </w:num>
  <w:num w:numId="14">
    <w:abstractNumId w:val="22"/>
    <w:lvlOverride w:ilvl="0">
      <w:startOverride w:val="1"/>
    </w:lvlOverride>
  </w:num>
  <w:num w:numId="15">
    <w:abstractNumId w:val="22"/>
    <w:lvlOverride w:ilvl="0">
      <w:startOverride w:val="1"/>
    </w:lvlOverride>
  </w:num>
  <w:num w:numId="16">
    <w:abstractNumId w:val="2"/>
  </w:num>
  <w:num w:numId="17">
    <w:abstractNumId w:val="16"/>
  </w:num>
  <w:num w:numId="18">
    <w:abstractNumId w:val="18"/>
  </w:num>
  <w:num w:numId="19">
    <w:abstractNumId w:val="27"/>
  </w:num>
  <w:num w:numId="20">
    <w:abstractNumId w:val="24"/>
  </w:num>
  <w:num w:numId="21">
    <w:abstractNumId w:val="6"/>
  </w:num>
  <w:num w:numId="22">
    <w:abstractNumId w:val="2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num>
  <w:num w:numId="26">
    <w:abstractNumId w:val="7"/>
  </w:num>
  <w:num w:numId="27">
    <w:abstractNumId w:val="11"/>
  </w:num>
  <w:num w:numId="28">
    <w:abstractNumId w:val="26"/>
  </w:num>
  <w:num w:numId="29">
    <w:abstractNumId w:val="19"/>
  </w:num>
  <w:num w:numId="30">
    <w:abstractNumId w:val="14"/>
  </w:num>
  <w:num w:numId="31">
    <w:abstractNumId w:val="3"/>
  </w:num>
  <w:num w:numId="32">
    <w:abstractNumId w:val="10"/>
  </w:num>
  <w:num w:numId="33">
    <w:abstractNumId w:val="32"/>
  </w:num>
  <w:num w:numId="34">
    <w:abstractNumId w:val="25"/>
  </w:num>
  <w:num w:numId="35">
    <w:abstractNumId w:val="20"/>
  </w:num>
  <w:num w:numId="36">
    <w:abstractNumId w:val="6"/>
  </w:num>
  <w:num w:numId="37">
    <w:abstractNumId w:val="6"/>
  </w:num>
  <w:num w:numId="38">
    <w:abstractNumId w:val="29"/>
  </w:num>
  <w:num w:numId="39">
    <w:abstractNumId w:val="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89"/>
    <w:rsid w:val="00047162"/>
    <w:rsid w:val="00053FE9"/>
    <w:rsid w:val="000649CD"/>
    <w:rsid w:val="0007067F"/>
    <w:rsid w:val="00075817"/>
    <w:rsid w:val="00077743"/>
    <w:rsid w:val="000A380B"/>
    <w:rsid w:val="000A5077"/>
    <w:rsid w:val="000A771A"/>
    <w:rsid w:val="000B5B89"/>
    <w:rsid w:val="000B64F5"/>
    <w:rsid w:val="000D31C7"/>
    <w:rsid w:val="000F4333"/>
    <w:rsid w:val="000F4A86"/>
    <w:rsid w:val="00100FB2"/>
    <w:rsid w:val="0011742A"/>
    <w:rsid w:val="00120B5B"/>
    <w:rsid w:val="00124BBD"/>
    <w:rsid w:val="00127A59"/>
    <w:rsid w:val="00131187"/>
    <w:rsid w:val="0013477A"/>
    <w:rsid w:val="0015070C"/>
    <w:rsid w:val="001557AD"/>
    <w:rsid w:val="00156771"/>
    <w:rsid w:val="00186BE9"/>
    <w:rsid w:val="001913C1"/>
    <w:rsid w:val="00192972"/>
    <w:rsid w:val="00196B77"/>
    <w:rsid w:val="001A155F"/>
    <w:rsid w:val="001B1927"/>
    <w:rsid w:val="001B4336"/>
    <w:rsid w:val="001B55D5"/>
    <w:rsid w:val="001C2839"/>
    <w:rsid w:val="001E4383"/>
    <w:rsid w:val="001E5329"/>
    <w:rsid w:val="001F3199"/>
    <w:rsid w:val="001F32DE"/>
    <w:rsid w:val="001F6C0C"/>
    <w:rsid w:val="002007AF"/>
    <w:rsid w:val="0020377E"/>
    <w:rsid w:val="002046F4"/>
    <w:rsid w:val="00207049"/>
    <w:rsid w:val="00214EA2"/>
    <w:rsid w:val="00217AF0"/>
    <w:rsid w:val="00223CE2"/>
    <w:rsid w:val="0022593B"/>
    <w:rsid w:val="00230D43"/>
    <w:rsid w:val="00233B0A"/>
    <w:rsid w:val="00235101"/>
    <w:rsid w:val="00246137"/>
    <w:rsid w:val="00256533"/>
    <w:rsid w:val="00260528"/>
    <w:rsid w:val="00277AB3"/>
    <w:rsid w:val="00282927"/>
    <w:rsid w:val="002871D4"/>
    <w:rsid w:val="00290AC8"/>
    <w:rsid w:val="00291737"/>
    <w:rsid w:val="002959F0"/>
    <w:rsid w:val="002B2958"/>
    <w:rsid w:val="002C1A48"/>
    <w:rsid w:val="002C3CD4"/>
    <w:rsid w:val="002C6FB6"/>
    <w:rsid w:val="002F03EB"/>
    <w:rsid w:val="002F2CED"/>
    <w:rsid w:val="002F60FE"/>
    <w:rsid w:val="00302073"/>
    <w:rsid w:val="0030288C"/>
    <w:rsid w:val="00317ED4"/>
    <w:rsid w:val="00320F49"/>
    <w:rsid w:val="0033092F"/>
    <w:rsid w:val="003430F5"/>
    <w:rsid w:val="00357F4A"/>
    <w:rsid w:val="0036036B"/>
    <w:rsid w:val="00383C8C"/>
    <w:rsid w:val="00383D75"/>
    <w:rsid w:val="00387CFA"/>
    <w:rsid w:val="003916A5"/>
    <w:rsid w:val="003A1E25"/>
    <w:rsid w:val="003A4487"/>
    <w:rsid w:val="003A4CD7"/>
    <w:rsid w:val="003A7C8D"/>
    <w:rsid w:val="003B352F"/>
    <w:rsid w:val="003C2607"/>
    <w:rsid w:val="003C34AF"/>
    <w:rsid w:val="003E0C34"/>
    <w:rsid w:val="003E31C3"/>
    <w:rsid w:val="003E7935"/>
    <w:rsid w:val="003F36E4"/>
    <w:rsid w:val="00420E37"/>
    <w:rsid w:val="00426604"/>
    <w:rsid w:val="0043047C"/>
    <w:rsid w:val="00431496"/>
    <w:rsid w:val="00436191"/>
    <w:rsid w:val="00436AEF"/>
    <w:rsid w:val="004409D8"/>
    <w:rsid w:val="00441A54"/>
    <w:rsid w:val="00450D41"/>
    <w:rsid w:val="00456186"/>
    <w:rsid w:val="00456C4A"/>
    <w:rsid w:val="004627C3"/>
    <w:rsid w:val="00464981"/>
    <w:rsid w:val="004711DC"/>
    <w:rsid w:val="00480907"/>
    <w:rsid w:val="00483879"/>
    <w:rsid w:val="004871C6"/>
    <w:rsid w:val="00493C62"/>
    <w:rsid w:val="004B3BB2"/>
    <w:rsid w:val="004C5076"/>
    <w:rsid w:val="004E17FB"/>
    <w:rsid w:val="004E5F74"/>
    <w:rsid w:val="004E76AE"/>
    <w:rsid w:val="004F2835"/>
    <w:rsid w:val="004F7F90"/>
    <w:rsid w:val="00520BBA"/>
    <w:rsid w:val="005235D4"/>
    <w:rsid w:val="005242B9"/>
    <w:rsid w:val="00540D19"/>
    <w:rsid w:val="005458B1"/>
    <w:rsid w:val="0056235B"/>
    <w:rsid w:val="005632E6"/>
    <w:rsid w:val="00577D70"/>
    <w:rsid w:val="005A212E"/>
    <w:rsid w:val="005B1D99"/>
    <w:rsid w:val="005C17E5"/>
    <w:rsid w:val="005D21EB"/>
    <w:rsid w:val="005D4E42"/>
    <w:rsid w:val="005D7FE8"/>
    <w:rsid w:val="005E402F"/>
    <w:rsid w:val="005E4632"/>
    <w:rsid w:val="005E4C3D"/>
    <w:rsid w:val="006039DA"/>
    <w:rsid w:val="00613D1A"/>
    <w:rsid w:val="00614457"/>
    <w:rsid w:val="00617768"/>
    <w:rsid w:val="00621E42"/>
    <w:rsid w:val="006223A7"/>
    <w:rsid w:val="00627AC8"/>
    <w:rsid w:val="00646915"/>
    <w:rsid w:val="00647999"/>
    <w:rsid w:val="00663F27"/>
    <w:rsid w:val="00665B29"/>
    <w:rsid w:val="00675552"/>
    <w:rsid w:val="00675C35"/>
    <w:rsid w:val="00682478"/>
    <w:rsid w:val="00685737"/>
    <w:rsid w:val="006906AF"/>
    <w:rsid w:val="0069674E"/>
    <w:rsid w:val="006A0C7A"/>
    <w:rsid w:val="006B0836"/>
    <w:rsid w:val="006B1020"/>
    <w:rsid w:val="006C1747"/>
    <w:rsid w:val="006D0A8B"/>
    <w:rsid w:val="006D1609"/>
    <w:rsid w:val="006D2A4D"/>
    <w:rsid w:val="006D2BA9"/>
    <w:rsid w:val="006D6981"/>
    <w:rsid w:val="006E5862"/>
    <w:rsid w:val="006E59C6"/>
    <w:rsid w:val="006F058F"/>
    <w:rsid w:val="006F1572"/>
    <w:rsid w:val="006F5B9E"/>
    <w:rsid w:val="006F6680"/>
    <w:rsid w:val="007001F6"/>
    <w:rsid w:val="00706C74"/>
    <w:rsid w:val="00710269"/>
    <w:rsid w:val="00726F7C"/>
    <w:rsid w:val="00740099"/>
    <w:rsid w:val="00743BA9"/>
    <w:rsid w:val="00747F6E"/>
    <w:rsid w:val="00751674"/>
    <w:rsid w:val="0076166F"/>
    <w:rsid w:val="0076487B"/>
    <w:rsid w:val="00770033"/>
    <w:rsid w:val="00772FEE"/>
    <w:rsid w:val="00780E4D"/>
    <w:rsid w:val="0078635A"/>
    <w:rsid w:val="00794286"/>
    <w:rsid w:val="007A2A42"/>
    <w:rsid w:val="007C19BE"/>
    <w:rsid w:val="007C52CB"/>
    <w:rsid w:val="007C60C1"/>
    <w:rsid w:val="007C7980"/>
    <w:rsid w:val="007D32CD"/>
    <w:rsid w:val="007D58F1"/>
    <w:rsid w:val="007D7E00"/>
    <w:rsid w:val="007E7BB0"/>
    <w:rsid w:val="007F6CA0"/>
    <w:rsid w:val="0083118B"/>
    <w:rsid w:val="008319B2"/>
    <w:rsid w:val="008359DC"/>
    <w:rsid w:val="0084365E"/>
    <w:rsid w:val="00843E85"/>
    <w:rsid w:val="00846C90"/>
    <w:rsid w:val="00862942"/>
    <w:rsid w:val="008820D0"/>
    <w:rsid w:val="00887695"/>
    <w:rsid w:val="00890913"/>
    <w:rsid w:val="0089447F"/>
    <w:rsid w:val="00895AB9"/>
    <w:rsid w:val="008B1C10"/>
    <w:rsid w:val="008B2758"/>
    <w:rsid w:val="008B2A36"/>
    <w:rsid w:val="008B3597"/>
    <w:rsid w:val="008B5F7D"/>
    <w:rsid w:val="008C26F4"/>
    <w:rsid w:val="008C4499"/>
    <w:rsid w:val="008C6612"/>
    <w:rsid w:val="008C74D5"/>
    <w:rsid w:val="008C7AFF"/>
    <w:rsid w:val="008D34DD"/>
    <w:rsid w:val="008D4F3F"/>
    <w:rsid w:val="008F3EAA"/>
    <w:rsid w:val="00902337"/>
    <w:rsid w:val="00904F1B"/>
    <w:rsid w:val="009341C3"/>
    <w:rsid w:val="00952070"/>
    <w:rsid w:val="009564B6"/>
    <w:rsid w:val="00957617"/>
    <w:rsid w:val="00963A9E"/>
    <w:rsid w:val="009664E8"/>
    <w:rsid w:val="00973DFF"/>
    <w:rsid w:val="009770BA"/>
    <w:rsid w:val="009A6C58"/>
    <w:rsid w:val="009B78C9"/>
    <w:rsid w:val="009E0138"/>
    <w:rsid w:val="009E1D1D"/>
    <w:rsid w:val="009F1DEB"/>
    <w:rsid w:val="009F2679"/>
    <w:rsid w:val="009F40A6"/>
    <w:rsid w:val="009F7808"/>
    <w:rsid w:val="00A10AF7"/>
    <w:rsid w:val="00A12520"/>
    <w:rsid w:val="00A2216A"/>
    <w:rsid w:val="00A34911"/>
    <w:rsid w:val="00A53360"/>
    <w:rsid w:val="00A64D43"/>
    <w:rsid w:val="00A6769D"/>
    <w:rsid w:val="00A7159B"/>
    <w:rsid w:val="00A72162"/>
    <w:rsid w:val="00A81392"/>
    <w:rsid w:val="00A824F1"/>
    <w:rsid w:val="00A97290"/>
    <w:rsid w:val="00AA436C"/>
    <w:rsid w:val="00AC4E78"/>
    <w:rsid w:val="00AD2313"/>
    <w:rsid w:val="00AE083F"/>
    <w:rsid w:val="00AF48E1"/>
    <w:rsid w:val="00B230CA"/>
    <w:rsid w:val="00B3032D"/>
    <w:rsid w:val="00B36027"/>
    <w:rsid w:val="00B37AAF"/>
    <w:rsid w:val="00B41CF5"/>
    <w:rsid w:val="00B427B2"/>
    <w:rsid w:val="00B4420C"/>
    <w:rsid w:val="00B461BA"/>
    <w:rsid w:val="00B506C1"/>
    <w:rsid w:val="00B51F25"/>
    <w:rsid w:val="00B55B51"/>
    <w:rsid w:val="00B639A6"/>
    <w:rsid w:val="00B72C71"/>
    <w:rsid w:val="00B7662B"/>
    <w:rsid w:val="00B76F94"/>
    <w:rsid w:val="00B86276"/>
    <w:rsid w:val="00B955B1"/>
    <w:rsid w:val="00BA25DA"/>
    <w:rsid w:val="00BC49D0"/>
    <w:rsid w:val="00BC4B94"/>
    <w:rsid w:val="00BC7C53"/>
    <w:rsid w:val="00BD4ADE"/>
    <w:rsid w:val="00BE223C"/>
    <w:rsid w:val="00BF0DDC"/>
    <w:rsid w:val="00C07111"/>
    <w:rsid w:val="00C1148D"/>
    <w:rsid w:val="00C13A27"/>
    <w:rsid w:val="00C21C55"/>
    <w:rsid w:val="00C22946"/>
    <w:rsid w:val="00C23816"/>
    <w:rsid w:val="00C26840"/>
    <w:rsid w:val="00C4581E"/>
    <w:rsid w:val="00C47CF0"/>
    <w:rsid w:val="00C55913"/>
    <w:rsid w:val="00C71F3B"/>
    <w:rsid w:val="00C809F3"/>
    <w:rsid w:val="00CA0AB0"/>
    <w:rsid w:val="00CB0D56"/>
    <w:rsid w:val="00CB3856"/>
    <w:rsid w:val="00CB514A"/>
    <w:rsid w:val="00CB55B7"/>
    <w:rsid w:val="00CC1376"/>
    <w:rsid w:val="00CC3E35"/>
    <w:rsid w:val="00CC5FBF"/>
    <w:rsid w:val="00CC7E9A"/>
    <w:rsid w:val="00CD4ECE"/>
    <w:rsid w:val="00CD6296"/>
    <w:rsid w:val="00CE15CF"/>
    <w:rsid w:val="00CE493C"/>
    <w:rsid w:val="00CF23CA"/>
    <w:rsid w:val="00D049FA"/>
    <w:rsid w:val="00D10558"/>
    <w:rsid w:val="00D11015"/>
    <w:rsid w:val="00D1457F"/>
    <w:rsid w:val="00D16F9F"/>
    <w:rsid w:val="00D24106"/>
    <w:rsid w:val="00D248F0"/>
    <w:rsid w:val="00D2720C"/>
    <w:rsid w:val="00D45731"/>
    <w:rsid w:val="00D54490"/>
    <w:rsid w:val="00D55752"/>
    <w:rsid w:val="00D57DBA"/>
    <w:rsid w:val="00D70D59"/>
    <w:rsid w:val="00D76946"/>
    <w:rsid w:val="00D83946"/>
    <w:rsid w:val="00D95864"/>
    <w:rsid w:val="00DA1BED"/>
    <w:rsid w:val="00DA4149"/>
    <w:rsid w:val="00DA4E31"/>
    <w:rsid w:val="00DC257C"/>
    <w:rsid w:val="00DC44CD"/>
    <w:rsid w:val="00DD374B"/>
    <w:rsid w:val="00DE02AC"/>
    <w:rsid w:val="00DE13C2"/>
    <w:rsid w:val="00DE4BF8"/>
    <w:rsid w:val="00DF2019"/>
    <w:rsid w:val="00E004F2"/>
    <w:rsid w:val="00E0212F"/>
    <w:rsid w:val="00E06824"/>
    <w:rsid w:val="00E10D6F"/>
    <w:rsid w:val="00E149CA"/>
    <w:rsid w:val="00E164F1"/>
    <w:rsid w:val="00E23F7A"/>
    <w:rsid w:val="00E253E9"/>
    <w:rsid w:val="00E53DCA"/>
    <w:rsid w:val="00E56FB5"/>
    <w:rsid w:val="00E639C0"/>
    <w:rsid w:val="00E6790B"/>
    <w:rsid w:val="00E74127"/>
    <w:rsid w:val="00E77B86"/>
    <w:rsid w:val="00E82BBF"/>
    <w:rsid w:val="00E934CB"/>
    <w:rsid w:val="00E96281"/>
    <w:rsid w:val="00EA05B2"/>
    <w:rsid w:val="00EA0989"/>
    <w:rsid w:val="00EA2463"/>
    <w:rsid w:val="00EA3010"/>
    <w:rsid w:val="00EB0EF3"/>
    <w:rsid w:val="00EB2A3D"/>
    <w:rsid w:val="00EB418B"/>
    <w:rsid w:val="00EC46EC"/>
    <w:rsid w:val="00ED05A4"/>
    <w:rsid w:val="00ED3B3A"/>
    <w:rsid w:val="00ED5F31"/>
    <w:rsid w:val="00EF5F4F"/>
    <w:rsid w:val="00F142D2"/>
    <w:rsid w:val="00F17395"/>
    <w:rsid w:val="00F22536"/>
    <w:rsid w:val="00F27B46"/>
    <w:rsid w:val="00F30790"/>
    <w:rsid w:val="00F33CEE"/>
    <w:rsid w:val="00F61C57"/>
    <w:rsid w:val="00F62B15"/>
    <w:rsid w:val="00F65CC5"/>
    <w:rsid w:val="00F671E2"/>
    <w:rsid w:val="00F747AC"/>
    <w:rsid w:val="00F752EB"/>
    <w:rsid w:val="00F85FFC"/>
    <w:rsid w:val="00F9273E"/>
    <w:rsid w:val="00FA1C1C"/>
    <w:rsid w:val="00FC4345"/>
    <w:rsid w:val="00FC4DBC"/>
    <w:rsid w:val="00FD0E49"/>
    <w:rsid w:val="00FE047B"/>
    <w:rsid w:val="00FE07F7"/>
    <w:rsid w:val="00FE0F72"/>
    <w:rsid w:val="00FE6374"/>
    <w:rsid w:val="00FF6294"/>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D3E7FF"/>
  <w15:docId w15:val="{AF7B51B3-70AD-4C67-9733-BE309F2F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qFormat/>
    <w:rsid w:val="00F142D2"/>
    <w:pPr>
      <w:numPr>
        <w:numId w:val="2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F142D2"/>
    <w:pPr>
      <w:numPr>
        <w:ilvl w:val="1"/>
        <w:numId w:val="21"/>
      </w:numPr>
      <w:contextualSpacing w:val="0"/>
      <w:outlineLvl w:val="1"/>
    </w:pPr>
  </w:style>
  <w:style w:type="paragraph" w:styleId="Nadpis3">
    <w:name w:val="heading 3"/>
    <w:basedOn w:val="Odstavecseseznamem"/>
    <w:next w:val="Normln"/>
    <w:link w:val="Nadpis3Char"/>
    <w:unhideWhenUsed/>
    <w:qFormat/>
    <w:rsid w:val="00A53360"/>
    <w:pPr>
      <w:numPr>
        <w:ilvl w:val="2"/>
        <w:numId w:val="21"/>
      </w:numPr>
      <w:contextualSpacing w:val="0"/>
      <w:outlineLvl w:val="2"/>
    </w:pPr>
  </w:style>
  <w:style w:type="paragraph" w:styleId="Nadpis4">
    <w:name w:val="heading 4"/>
    <w:basedOn w:val="Odstavecseseznamem"/>
    <w:link w:val="Nadpis4Char"/>
    <w:unhideWhenUsed/>
    <w:qFormat/>
    <w:rsid w:val="00A72162"/>
    <w:pPr>
      <w:numPr>
        <w:ilvl w:val="3"/>
        <w:numId w:val="21"/>
      </w:numPr>
      <w:spacing w:before="0"/>
      <w:outlineLvl w:val="3"/>
    </w:pPr>
  </w:style>
  <w:style w:type="paragraph" w:styleId="Nadpis5">
    <w:name w:val="heading 5"/>
    <w:basedOn w:val="Odstavecseseznamem"/>
    <w:next w:val="Normln"/>
    <w:link w:val="Nadpis5Char"/>
    <w:unhideWhenUsed/>
    <w:qFormat/>
    <w:rsid w:val="007D58F1"/>
    <w:pPr>
      <w:numPr>
        <w:ilvl w:val="4"/>
        <w:numId w:val="21"/>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rsid w:val="008359DC"/>
    <w:pPr>
      <w:ind w:left="720"/>
      <w:contextualSpacing/>
    </w:pPr>
  </w:style>
  <w:style w:type="character" w:customStyle="1" w:styleId="Nadpis1Char">
    <w:name w:val="Nadpis 1 Char"/>
    <w:basedOn w:val="Standardnpsmoodstavce"/>
    <w:link w:val="Nadpis1"/>
    <w:rsid w:val="00F142D2"/>
    <w:rPr>
      <w:b/>
      <w:caps/>
      <w:sz w:val="24"/>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 w:val="24"/>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 w:val="24"/>
      <w:szCs w:val="24"/>
    </w:rPr>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1"/>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1742A"/>
    <w:rPr>
      <w:sz w:val="18"/>
      <w:szCs w:val="18"/>
    </w:rPr>
  </w:style>
  <w:style w:type="paragraph" w:styleId="Zpat">
    <w:name w:val="footer"/>
    <w:basedOn w:val="Bezmezer"/>
    <w:link w:val="ZpatChar"/>
    <w:autoRedefine/>
    <w:unhideWhenUsed/>
    <w:qFormat/>
    <w:rsid w:val="00B955B1"/>
    <w:pPr>
      <w:pBdr>
        <w:top w:val="single" w:sz="4" w:space="1" w:color="auto"/>
      </w:pBdr>
      <w:ind w:left="0"/>
      <w:jc w:val="right"/>
    </w:pPr>
    <w:rPr>
      <w:rFonts w:cs="Times New Roman"/>
      <w:noProof/>
      <w:sz w:val="18"/>
      <w:szCs w:val="18"/>
      <w:lang w:eastAsia="cs-CZ"/>
    </w:rPr>
  </w:style>
  <w:style w:type="character" w:customStyle="1" w:styleId="ZpatChar">
    <w:name w:val="Zápatí Char"/>
    <w:basedOn w:val="Standardnpsmoodstavce"/>
    <w:link w:val="Zpat"/>
    <w:rsid w:val="00B955B1"/>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semiHidden/>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29"/>
      </w:numPr>
      <w:tabs>
        <w:tab w:val="clear" w:pos="360"/>
      </w:tabs>
      <w:ind w:left="851"/>
    </w:pPr>
  </w:style>
  <w:style w:type="paragraph" w:customStyle="1" w:styleId="bllcislovany">
    <w:name w:val="bll_cislovany"/>
    <w:basedOn w:val="bllzaklad"/>
    <w:rsid w:val="00F142D2"/>
    <w:pPr>
      <w:numPr>
        <w:numId w:val="26"/>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27"/>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28"/>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30"/>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32"/>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character" w:customStyle="1" w:styleId="h1a">
    <w:name w:val="h1a"/>
    <w:basedOn w:val="Standardnpsmoodstavce"/>
    <w:rsid w:val="00C47CF0"/>
  </w:style>
  <w:style w:type="character" w:customStyle="1" w:styleId="bold">
    <w:name w:val="bold"/>
    <w:basedOn w:val="Standardnpsmoodstavce"/>
    <w:rsid w:val="0083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566764682">
      <w:bodyDiv w:val="1"/>
      <w:marLeft w:val="0"/>
      <w:marRight w:val="0"/>
      <w:marTop w:val="0"/>
      <w:marBottom w:val="0"/>
      <w:divBdr>
        <w:top w:val="none" w:sz="0" w:space="0" w:color="auto"/>
        <w:left w:val="none" w:sz="0" w:space="0" w:color="auto"/>
        <w:bottom w:val="none" w:sz="0" w:space="0" w:color="auto"/>
        <w:right w:val="none" w:sz="0" w:space="0" w:color="auto"/>
      </w:divBdr>
      <w:divsChild>
        <w:div w:id="411464352">
          <w:marLeft w:val="0"/>
          <w:marRight w:val="0"/>
          <w:marTop w:val="0"/>
          <w:marBottom w:val="0"/>
          <w:divBdr>
            <w:top w:val="none" w:sz="0" w:space="0" w:color="auto"/>
            <w:left w:val="none" w:sz="0" w:space="0" w:color="auto"/>
            <w:bottom w:val="none" w:sz="0" w:space="0" w:color="auto"/>
            <w:right w:val="none" w:sz="0" w:space="0" w:color="auto"/>
          </w:divBdr>
        </w:div>
      </w:divsChild>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330330511">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1763331482">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t@vutb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5A8BC6A9884972BBBE9DBC04171D61"/>
        <w:category>
          <w:name w:val="Obecné"/>
          <w:gallery w:val="placeholder"/>
        </w:category>
        <w:types>
          <w:type w:val="bbPlcHdr"/>
        </w:types>
        <w:behaviors>
          <w:behavior w:val="content"/>
        </w:behaviors>
        <w:guid w:val="{07D8C859-0203-4CF7-ABF2-79DD50365633}"/>
      </w:docPartPr>
      <w:docPartBody>
        <w:p w:rsidR="00142A7C" w:rsidRDefault="009437E9" w:rsidP="009437E9">
          <w:pPr>
            <w:pStyle w:val="3B5A8BC6A9884972BBBE9DBC04171D61"/>
          </w:pPr>
          <w:r w:rsidRPr="00772FEE">
            <w:rPr>
              <w:rStyle w:val="Zstupntext"/>
              <w:shd w:val="clear" w:color="auto" w:fill="FFFF00"/>
            </w:rPr>
            <w:t>Klikněte sem a zadejte text.</w:t>
          </w:r>
        </w:p>
      </w:docPartBody>
    </w:docPart>
    <w:docPart>
      <w:docPartPr>
        <w:name w:val="A0D4464DB9B2473BBF30C07F5B0A249A"/>
        <w:category>
          <w:name w:val="Obecné"/>
          <w:gallery w:val="placeholder"/>
        </w:category>
        <w:types>
          <w:type w:val="bbPlcHdr"/>
        </w:types>
        <w:behaviors>
          <w:behavior w:val="content"/>
        </w:behaviors>
        <w:guid w:val="{1FA7C397-2132-4C25-8B9D-9D5FF838AD06}"/>
      </w:docPartPr>
      <w:docPartBody>
        <w:p w:rsidR="00142A7C" w:rsidRDefault="009437E9" w:rsidP="009437E9">
          <w:pPr>
            <w:pStyle w:val="A0D4464DB9B2473BBF30C07F5B0A249A"/>
          </w:pPr>
          <w:r w:rsidRPr="00772FEE">
            <w:rPr>
              <w:rStyle w:val="Zstupntext"/>
              <w:shd w:val="clear" w:color="auto" w:fill="FFFF00"/>
            </w:rPr>
            <w:t>Klikněte sem a zadejte text.</w:t>
          </w:r>
        </w:p>
      </w:docPartBody>
    </w:docPart>
    <w:docPart>
      <w:docPartPr>
        <w:name w:val="630882F453274C59A2417636AE0CA134"/>
        <w:category>
          <w:name w:val="Obecné"/>
          <w:gallery w:val="placeholder"/>
        </w:category>
        <w:types>
          <w:type w:val="bbPlcHdr"/>
        </w:types>
        <w:behaviors>
          <w:behavior w:val="content"/>
        </w:behaviors>
        <w:guid w:val="{03D4C9EE-51B6-4CDC-9CFE-C9C8A085BEC8}"/>
      </w:docPartPr>
      <w:docPartBody>
        <w:p w:rsidR="00142A7C" w:rsidRDefault="009437E9" w:rsidP="009437E9">
          <w:pPr>
            <w:pStyle w:val="630882F453274C59A2417636AE0CA134"/>
          </w:pPr>
          <w:r w:rsidRPr="00772FEE">
            <w:rPr>
              <w:rStyle w:val="Zstupntext"/>
              <w:shd w:val="clear" w:color="auto" w:fill="FFFF00"/>
            </w:rPr>
            <w:t>Klikněte sem a zadejte text.</w:t>
          </w:r>
        </w:p>
      </w:docPartBody>
    </w:docPart>
    <w:docPart>
      <w:docPartPr>
        <w:name w:val="38F165EB8CAA4EF6995DC89984F570E6"/>
        <w:category>
          <w:name w:val="Obecné"/>
          <w:gallery w:val="placeholder"/>
        </w:category>
        <w:types>
          <w:type w:val="bbPlcHdr"/>
        </w:types>
        <w:behaviors>
          <w:behavior w:val="content"/>
        </w:behaviors>
        <w:guid w:val="{C41EB080-EFFE-4C4D-8975-9733DDE02D01}"/>
      </w:docPartPr>
      <w:docPartBody>
        <w:p w:rsidR="00142A7C" w:rsidRDefault="009437E9" w:rsidP="009437E9">
          <w:pPr>
            <w:pStyle w:val="38F165EB8CAA4EF6995DC89984F570E6"/>
          </w:pPr>
          <w:r w:rsidRPr="00772FEE">
            <w:rPr>
              <w:rStyle w:val="Zstupntext"/>
              <w:shd w:val="clear" w:color="auto" w:fill="FFFF00"/>
            </w:rPr>
            <w:t>Klikněte sem a zadejte text.</w:t>
          </w:r>
        </w:p>
      </w:docPartBody>
    </w:docPart>
    <w:docPart>
      <w:docPartPr>
        <w:name w:val="10A855489DA848AB9EC5E9CFF0B834E4"/>
        <w:category>
          <w:name w:val="Obecné"/>
          <w:gallery w:val="placeholder"/>
        </w:category>
        <w:types>
          <w:type w:val="bbPlcHdr"/>
        </w:types>
        <w:behaviors>
          <w:behavior w:val="content"/>
        </w:behaviors>
        <w:guid w:val="{D81C7AC0-9C30-454D-9D86-45B8C49DE35D}"/>
      </w:docPartPr>
      <w:docPartBody>
        <w:p w:rsidR="00142A7C" w:rsidRDefault="009437E9" w:rsidP="009437E9">
          <w:pPr>
            <w:pStyle w:val="10A855489DA848AB9EC5E9CFF0B834E4"/>
          </w:pPr>
          <w:r w:rsidRPr="00772FEE">
            <w:rPr>
              <w:rStyle w:val="Zstupntext"/>
              <w:shd w:val="clear" w:color="auto" w:fill="FFFF00"/>
            </w:rPr>
            <w:t>Klikněte sem a zadejte text.</w:t>
          </w:r>
        </w:p>
      </w:docPartBody>
    </w:docPart>
    <w:docPart>
      <w:docPartPr>
        <w:name w:val="F54CE847F4824021B371AC31D1615564"/>
        <w:category>
          <w:name w:val="Obecné"/>
          <w:gallery w:val="placeholder"/>
        </w:category>
        <w:types>
          <w:type w:val="bbPlcHdr"/>
        </w:types>
        <w:behaviors>
          <w:behavior w:val="content"/>
        </w:behaviors>
        <w:guid w:val="{33206DD0-854A-47C5-A0D0-DCF67CF2049D}"/>
      </w:docPartPr>
      <w:docPartBody>
        <w:p w:rsidR="00142A7C" w:rsidRDefault="009437E9" w:rsidP="009437E9">
          <w:pPr>
            <w:pStyle w:val="F54CE847F4824021B371AC31D1615564"/>
          </w:pPr>
          <w:r w:rsidRPr="00772FEE">
            <w:rPr>
              <w:rStyle w:val="Zstupntext"/>
              <w:shd w:val="clear" w:color="auto" w:fill="FFFF00"/>
            </w:rPr>
            <w:t>Klikněte sem a zadejte text.</w:t>
          </w:r>
        </w:p>
      </w:docPartBody>
    </w:docPart>
    <w:docPart>
      <w:docPartPr>
        <w:name w:val="F68DCC5D3B5741528930388AA6B53A96"/>
        <w:category>
          <w:name w:val="Obecné"/>
          <w:gallery w:val="placeholder"/>
        </w:category>
        <w:types>
          <w:type w:val="bbPlcHdr"/>
        </w:types>
        <w:behaviors>
          <w:behavior w:val="content"/>
        </w:behaviors>
        <w:guid w:val="{832BB854-AA80-4357-AE3A-DC4E7D11976B}"/>
      </w:docPartPr>
      <w:docPartBody>
        <w:p w:rsidR="00142A7C" w:rsidRDefault="009437E9" w:rsidP="009437E9">
          <w:pPr>
            <w:pStyle w:val="F68DCC5D3B5741528930388AA6B53A96"/>
          </w:pPr>
          <w:r w:rsidRPr="00772FEE">
            <w:rPr>
              <w:rStyle w:val="Zstupntext"/>
              <w:shd w:val="clear" w:color="auto" w:fill="FFFF00"/>
            </w:rPr>
            <w:t>Klikněte sem a zadejte text.</w:t>
          </w:r>
        </w:p>
      </w:docPartBody>
    </w:docPart>
    <w:docPart>
      <w:docPartPr>
        <w:name w:val="8E0D67C3C7C34009834E4003FA35FC1A"/>
        <w:category>
          <w:name w:val="Obecné"/>
          <w:gallery w:val="placeholder"/>
        </w:category>
        <w:types>
          <w:type w:val="bbPlcHdr"/>
        </w:types>
        <w:behaviors>
          <w:behavior w:val="content"/>
        </w:behaviors>
        <w:guid w:val="{30BE3B69-30A3-4188-B271-36D441AC3247}"/>
      </w:docPartPr>
      <w:docPartBody>
        <w:p w:rsidR="00142A7C" w:rsidRDefault="009437E9" w:rsidP="009437E9">
          <w:pPr>
            <w:pStyle w:val="8E0D67C3C7C34009834E4003FA35FC1A"/>
          </w:pPr>
          <w:r w:rsidRPr="00772FEE">
            <w:rPr>
              <w:rStyle w:val="Zstupntext"/>
              <w:shd w:val="clear" w:color="auto" w:fill="FFFF00"/>
            </w:rPr>
            <w:t>Klikněte sem a zadejte text.</w:t>
          </w:r>
        </w:p>
      </w:docPartBody>
    </w:docPart>
    <w:docPart>
      <w:docPartPr>
        <w:name w:val="FA869CCACD60406289F677592C365E3E"/>
        <w:category>
          <w:name w:val="Obecné"/>
          <w:gallery w:val="placeholder"/>
        </w:category>
        <w:types>
          <w:type w:val="bbPlcHdr"/>
        </w:types>
        <w:behaviors>
          <w:behavior w:val="content"/>
        </w:behaviors>
        <w:guid w:val="{7AFB7D0D-E4D3-467D-9E33-79A23615730A}"/>
      </w:docPartPr>
      <w:docPartBody>
        <w:p w:rsidR="00142A7C" w:rsidRDefault="009437E9" w:rsidP="009437E9">
          <w:pPr>
            <w:pStyle w:val="FA869CCACD60406289F677592C365E3E"/>
          </w:pPr>
          <w:r w:rsidRPr="00772FEE">
            <w:rPr>
              <w:rStyle w:val="Zstupntext"/>
              <w:shd w:val="clear" w:color="auto" w:fill="FFFF00"/>
            </w:rPr>
            <w:t>Klikněte sem a zadejte text.</w:t>
          </w:r>
        </w:p>
      </w:docPartBody>
    </w:docPart>
    <w:docPart>
      <w:docPartPr>
        <w:name w:val="BE3748F183FE4BD0BB4911347463E48F"/>
        <w:category>
          <w:name w:val="Obecné"/>
          <w:gallery w:val="placeholder"/>
        </w:category>
        <w:types>
          <w:type w:val="bbPlcHdr"/>
        </w:types>
        <w:behaviors>
          <w:behavior w:val="content"/>
        </w:behaviors>
        <w:guid w:val="{E513BE6C-C2F2-470A-9255-F74EDC9B8A2C}"/>
      </w:docPartPr>
      <w:docPartBody>
        <w:p w:rsidR="00142A7C" w:rsidRDefault="009437E9" w:rsidP="009437E9">
          <w:pPr>
            <w:pStyle w:val="BE3748F183FE4BD0BB4911347463E48F"/>
          </w:pPr>
          <w:r w:rsidRPr="00772FEE">
            <w:rPr>
              <w:rStyle w:val="Zstupntext"/>
              <w:shd w:val="clear" w:color="auto" w:fill="FFFF00"/>
            </w:rPr>
            <w:t>Klikněte sem a zadejte text.</w:t>
          </w:r>
        </w:p>
      </w:docPartBody>
    </w:docPart>
    <w:docPart>
      <w:docPartPr>
        <w:name w:val="49BA9B95CC504D1CB6C78704621074F0"/>
        <w:category>
          <w:name w:val="Obecné"/>
          <w:gallery w:val="placeholder"/>
        </w:category>
        <w:types>
          <w:type w:val="bbPlcHdr"/>
        </w:types>
        <w:behaviors>
          <w:behavior w:val="content"/>
        </w:behaviors>
        <w:guid w:val="{BF2DE1EF-143C-4609-8EB3-63671CFA084D}"/>
      </w:docPartPr>
      <w:docPartBody>
        <w:p w:rsidR="00142A7C" w:rsidRDefault="009437E9" w:rsidP="009437E9">
          <w:pPr>
            <w:pStyle w:val="49BA9B95CC504D1CB6C78704621074F0"/>
          </w:pPr>
          <w:r w:rsidRPr="00772FEE">
            <w:rPr>
              <w:rStyle w:val="Zstupntext"/>
              <w:shd w:val="clear" w:color="auto" w:fill="FFFF00"/>
            </w:rPr>
            <w:t>Klikněte sem a zadejte text.</w:t>
          </w:r>
        </w:p>
      </w:docPartBody>
    </w:docPart>
    <w:docPart>
      <w:docPartPr>
        <w:name w:val="87C7D07B94F046B4954562CAE67EA6F8"/>
        <w:category>
          <w:name w:val="Obecné"/>
          <w:gallery w:val="placeholder"/>
        </w:category>
        <w:types>
          <w:type w:val="bbPlcHdr"/>
        </w:types>
        <w:behaviors>
          <w:behavior w:val="content"/>
        </w:behaviors>
        <w:guid w:val="{0D7AF899-C253-47EC-9A7C-DDD4799D3E67}"/>
      </w:docPartPr>
      <w:docPartBody>
        <w:p w:rsidR="00142A7C" w:rsidRDefault="009437E9" w:rsidP="009437E9">
          <w:pPr>
            <w:pStyle w:val="87C7D07B94F046B4954562CAE67EA6F8"/>
          </w:pPr>
          <w:r w:rsidRPr="00772FEE">
            <w:rPr>
              <w:rStyle w:val="Zstupntext"/>
              <w:shd w:val="clear" w:color="auto" w:fill="FFFF00"/>
            </w:rPr>
            <w:t>Klikněte sem a zadejte text.</w:t>
          </w:r>
        </w:p>
      </w:docPartBody>
    </w:docPart>
    <w:docPart>
      <w:docPartPr>
        <w:name w:val="7C1C9F73DF5649428994B10DA7B11AD7"/>
        <w:category>
          <w:name w:val="Obecné"/>
          <w:gallery w:val="placeholder"/>
        </w:category>
        <w:types>
          <w:type w:val="bbPlcHdr"/>
        </w:types>
        <w:behaviors>
          <w:behavior w:val="content"/>
        </w:behaviors>
        <w:guid w:val="{F9AE760D-C188-4893-9818-1665F4D50AC6}"/>
      </w:docPartPr>
      <w:docPartBody>
        <w:p w:rsidR="00142A7C" w:rsidRDefault="009437E9" w:rsidP="009437E9">
          <w:pPr>
            <w:pStyle w:val="7C1C9F73DF5649428994B10DA7B11AD7"/>
          </w:pPr>
          <w:r w:rsidRPr="00772FEE">
            <w:rPr>
              <w:rStyle w:val="Zstupntext"/>
              <w:shd w:val="clear" w:color="auto" w:fill="FFFF00"/>
            </w:rPr>
            <w:t>Klikněte sem a zadejte text.</w:t>
          </w:r>
        </w:p>
      </w:docPartBody>
    </w:docPart>
    <w:docPart>
      <w:docPartPr>
        <w:name w:val="3282453542504EDA8F935E874733F5A5"/>
        <w:category>
          <w:name w:val="Obecné"/>
          <w:gallery w:val="placeholder"/>
        </w:category>
        <w:types>
          <w:type w:val="bbPlcHdr"/>
        </w:types>
        <w:behaviors>
          <w:behavior w:val="content"/>
        </w:behaviors>
        <w:guid w:val="{5D235521-D8E9-4D45-A7E7-2C5EC2D006D5}"/>
      </w:docPartPr>
      <w:docPartBody>
        <w:p w:rsidR="00142A7C" w:rsidRDefault="009437E9" w:rsidP="009437E9">
          <w:pPr>
            <w:pStyle w:val="3282453542504EDA8F935E874733F5A5"/>
          </w:pPr>
          <w:r w:rsidRPr="00772FEE">
            <w:rPr>
              <w:rStyle w:val="Zstupntext"/>
              <w:shd w:val="clear" w:color="auto" w:fill="FFFF00"/>
            </w:rPr>
            <w:t>Klikněte sem a zadejte text.</w:t>
          </w:r>
        </w:p>
      </w:docPartBody>
    </w:docPart>
    <w:docPart>
      <w:docPartPr>
        <w:name w:val="DFCF4BAFB1E246409E8AECFF86CE0BA7"/>
        <w:category>
          <w:name w:val="Obecné"/>
          <w:gallery w:val="placeholder"/>
        </w:category>
        <w:types>
          <w:type w:val="bbPlcHdr"/>
        </w:types>
        <w:behaviors>
          <w:behavior w:val="content"/>
        </w:behaviors>
        <w:guid w:val="{431D6333-56CC-4A79-9784-173BA18392A0}"/>
      </w:docPartPr>
      <w:docPartBody>
        <w:p w:rsidR="00B2729B" w:rsidRDefault="006B6E91" w:rsidP="006B6E91">
          <w:pPr>
            <w:pStyle w:val="DFCF4BAFB1E246409E8AECFF86CE0BA7"/>
          </w:pPr>
          <w:r w:rsidRPr="00772FEE">
            <w:rPr>
              <w:rStyle w:val="Zstupntext"/>
              <w:shd w:val="clear" w:color="auto" w:fill="FFFF00"/>
            </w:rPr>
            <w:t>Klikněte sem a zadejte text.</w:t>
          </w:r>
        </w:p>
      </w:docPartBody>
    </w:docPart>
    <w:docPart>
      <w:docPartPr>
        <w:name w:val="E715A6035CF9489EB68B55EE1C963117"/>
        <w:category>
          <w:name w:val="Obecné"/>
          <w:gallery w:val="placeholder"/>
        </w:category>
        <w:types>
          <w:type w:val="bbPlcHdr"/>
        </w:types>
        <w:behaviors>
          <w:behavior w:val="content"/>
        </w:behaviors>
        <w:guid w:val="{D3FAA743-2723-4085-BE48-8A95A608CE14}"/>
      </w:docPartPr>
      <w:docPartBody>
        <w:p w:rsidR="002C7A39" w:rsidRDefault="00C51C27" w:rsidP="00C51C27">
          <w:pPr>
            <w:pStyle w:val="E715A6035CF9489EB68B55EE1C963117"/>
          </w:pPr>
          <w:r w:rsidRPr="00772FEE">
            <w:rPr>
              <w:rStyle w:val="Zstupntext"/>
              <w:shd w:val="clear" w:color="auto" w:fill="FFFF00"/>
            </w:rPr>
            <w:t>Klikněte sem a zadejte text.</w:t>
          </w:r>
        </w:p>
      </w:docPartBody>
    </w:docPart>
    <w:docPart>
      <w:docPartPr>
        <w:name w:val="0E8496F5D1884BEE820F1FD888F3C8F8"/>
        <w:category>
          <w:name w:val="Obecné"/>
          <w:gallery w:val="placeholder"/>
        </w:category>
        <w:types>
          <w:type w:val="bbPlcHdr"/>
        </w:types>
        <w:behaviors>
          <w:behavior w:val="content"/>
        </w:behaviors>
        <w:guid w:val="{9DD2F1DE-82C5-4DDB-8937-71509F5AEAC1}"/>
      </w:docPartPr>
      <w:docPartBody>
        <w:p w:rsidR="00726D13" w:rsidRDefault="004B3F4A" w:rsidP="004B3F4A">
          <w:pPr>
            <w:pStyle w:val="0E8496F5D1884BEE820F1FD888F3C8F8"/>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E9"/>
    <w:rsid w:val="00041929"/>
    <w:rsid w:val="000F0698"/>
    <w:rsid w:val="00142A7C"/>
    <w:rsid w:val="002C7A39"/>
    <w:rsid w:val="00382D2F"/>
    <w:rsid w:val="004B3F4A"/>
    <w:rsid w:val="00547965"/>
    <w:rsid w:val="00562E9D"/>
    <w:rsid w:val="005A5499"/>
    <w:rsid w:val="005A5D0C"/>
    <w:rsid w:val="0069165F"/>
    <w:rsid w:val="006B6E91"/>
    <w:rsid w:val="00726D13"/>
    <w:rsid w:val="00753E56"/>
    <w:rsid w:val="007A5672"/>
    <w:rsid w:val="00834321"/>
    <w:rsid w:val="00846DA5"/>
    <w:rsid w:val="008C3585"/>
    <w:rsid w:val="009437E9"/>
    <w:rsid w:val="00A83C61"/>
    <w:rsid w:val="00B128EC"/>
    <w:rsid w:val="00B2729B"/>
    <w:rsid w:val="00B80665"/>
    <w:rsid w:val="00C51C27"/>
    <w:rsid w:val="00D53108"/>
    <w:rsid w:val="00E42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3F4A"/>
    <w:rPr>
      <w:color w:val="808080"/>
    </w:rPr>
  </w:style>
  <w:style w:type="paragraph" w:customStyle="1" w:styleId="3B5A8BC6A9884972BBBE9DBC04171D61">
    <w:name w:val="3B5A8BC6A9884972BBBE9DBC04171D61"/>
    <w:rsid w:val="009437E9"/>
  </w:style>
  <w:style w:type="paragraph" w:customStyle="1" w:styleId="A0D4464DB9B2473BBF30C07F5B0A249A">
    <w:name w:val="A0D4464DB9B2473BBF30C07F5B0A249A"/>
    <w:rsid w:val="009437E9"/>
  </w:style>
  <w:style w:type="paragraph" w:customStyle="1" w:styleId="630882F453274C59A2417636AE0CA134">
    <w:name w:val="630882F453274C59A2417636AE0CA134"/>
    <w:rsid w:val="009437E9"/>
  </w:style>
  <w:style w:type="paragraph" w:customStyle="1" w:styleId="38F165EB8CAA4EF6995DC89984F570E6">
    <w:name w:val="38F165EB8CAA4EF6995DC89984F570E6"/>
    <w:rsid w:val="009437E9"/>
  </w:style>
  <w:style w:type="paragraph" w:customStyle="1" w:styleId="10A855489DA848AB9EC5E9CFF0B834E4">
    <w:name w:val="10A855489DA848AB9EC5E9CFF0B834E4"/>
    <w:rsid w:val="009437E9"/>
  </w:style>
  <w:style w:type="paragraph" w:customStyle="1" w:styleId="F04B8033520742E89D70F92246690F9A">
    <w:name w:val="F04B8033520742E89D70F92246690F9A"/>
    <w:rsid w:val="009437E9"/>
  </w:style>
  <w:style w:type="paragraph" w:customStyle="1" w:styleId="F54CE847F4824021B371AC31D1615564">
    <w:name w:val="F54CE847F4824021B371AC31D1615564"/>
    <w:rsid w:val="009437E9"/>
  </w:style>
  <w:style w:type="paragraph" w:customStyle="1" w:styleId="F68DCC5D3B5741528930388AA6B53A96">
    <w:name w:val="F68DCC5D3B5741528930388AA6B53A96"/>
    <w:rsid w:val="009437E9"/>
  </w:style>
  <w:style w:type="paragraph" w:customStyle="1" w:styleId="8E0D67C3C7C34009834E4003FA35FC1A">
    <w:name w:val="8E0D67C3C7C34009834E4003FA35FC1A"/>
    <w:rsid w:val="009437E9"/>
  </w:style>
  <w:style w:type="paragraph" w:customStyle="1" w:styleId="FA869CCACD60406289F677592C365E3E">
    <w:name w:val="FA869CCACD60406289F677592C365E3E"/>
    <w:rsid w:val="009437E9"/>
  </w:style>
  <w:style w:type="paragraph" w:customStyle="1" w:styleId="BE3748F183FE4BD0BB4911347463E48F">
    <w:name w:val="BE3748F183FE4BD0BB4911347463E48F"/>
    <w:rsid w:val="009437E9"/>
  </w:style>
  <w:style w:type="paragraph" w:customStyle="1" w:styleId="49BA9B95CC504D1CB6C78704621074F0">
    <w:name w:val="49BA9B95CC504D1CB6C78704621074F0"/>
    <w:rsid w:val="009437E9"/>
  </w:style>
  <w:style w:type="paragraph" w:customStyle="1" w:styleId="87C7D07B94F046B4954562CAE67EA6F8">
    <w:name w:val="87C7D07B94F046B4954562CAE67EA6F8"/>
    <w:rsid w:val="009437E9"/>
  </w:style>
  <w:style w:type="paragraph" w:customStyle="1" w:styleId="7C1C9F73DF5649428994B10DA7B11AD7">
    <w:name w:val="7C1C9F73DF5649428994B10DA7B11AD7"/>
    <w:rsid w:val="009437E9"/>
  </w:style>
  <w:style w:type="paragraph" w:customStyle="1" w:styleId="3282453542504EDA8F935E874733F5A5">
    <w:name w:val="3282453542504EDA8F935E874733F5A5"/>
    <w:rsid w:val="009437E9"/>
  </w:style>
  <w:style w:type="paragraph" w:customStyle="1" w:styleId="DFCF4BAFB1E246409E8AECFF86CE0BA7">
    <w:name w:val="DFCF4BAFB1E246409E8AECFF86CE0BA7"/>
    <w:rsid w:val="006B6E91"/>
  </w:style>
  <w:style w:type="paragraph" w:customStyle="1" w:styleId="E715A6035CF9489EB68B55EE1C963117">
    <w:name w:val="E715A6035CF9489EB68B55EE1C963117"/>
    <w:rsid w:val="00C51C27"/>
  </w:style>
  <w:style w:type="paragraph" w:customStyle="1" w:styleId="0E8496F5D1884BEE820F1FD888F3C8F8">
    <w:name w:val="0E8496F5D1884BEE820F1FD888F3C8F8"/>
    <w:rsid w:val="004B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B0FBE-9F9B-49CF-A1FE-484A2306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5</TotalTime>
  <Pages>9</Pages>
  <Words>3700</Words>
  <Characters>21833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Schrotterova</dc:creator>
  <cp:lastModifiedBy>Richtáriková Andrea (146142)</cp:lastModifiedBy>
  <cp:revision>5</cp:revision>
  <cp:lastPrinted>2021-11-22T09:29:00Z</cp:lastPrinted>
  <dcterms:created xsi:type="dcterms:W3CDTF">2025-07-01T07:32:00Z</dcterms:created>
  <dcterms:modified xsi:type="dcterms:W3CDTF">2025-07-08T09:12:00Z</dcterms:modified>
</cp:coreProperties>
</file>