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E00BD" w14:textId="77777777" w:rsidR="00EB4217" w:rsidRDefault="00EB4217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J E D N Á V K A</w:t>
      </w:r>
    </w:p>
    <w:p w14:paraId="3AFF1738" w14:textId="5781D1DC" w:rsidR="00EB4217" w:rsidRDefault="00EB4217" w:rsidP="00EB4217">
      <w:pPr>
        <w:rPr>
          <w:b/>
          <w:sz w:val="20"/>
        </w:rPr>
      </w:pPr>
      <w:r>
        <w:t>Dodavatel</w:t>
      </w:r>
      <w:r>
        <w:rPr>
          <w:lang w:val="en-US"/>
        </w:rPr>
        <w:t xml:space="preserve">:                                                                                                                                 </w:t>
      </w:r>
      <w:r>
        <w:t>č. obj.</w:t>
      </w:r>
      <w:r>
        <w:rPr>
          <w:lang w:val="en-US"/>
        </w:rPr>
        <w:t xml:space="preserve">: </w:t>
      </w:r>
      <w:r w:rsidR="007D48C5">
        <w:rPr>
          <w:lang w:val="en-US"/>
        </w:rPr>
        <w:t>79/2025</w:t>
      </w:r>
    </w:p>
    <w:p w14:paraId="672AA0E6" w14:textId="77777777" w:rsidR="0069758C" w:rsidRDefault="005961D4" w:rsidP="0091591A">
      <w:pPr>
        <w:spacing w:after="0"/>
        <w:rPr>
          <w:lang w:val="en-US"/>
        </w:rPr>
      </w:pPr>
      <w:r>
        <w:rPr>
          <w:lang w:val="en-US"/>
        </w:rPr>
        <w:t>Vítězslav Pchálek</w:t>
      </w:r>
    </w:p>
    <w:p w14:paraId="696B846C" w14:textId="77777777" w:rsidR="00D862CA" w:rsidRDefault="005961D4" w:rsidP="0091591A">
      <w:pPr>
        <w:spacing w:after="0"/>
        <w:rPr>
          <w:lang w:val="en-US"/>
        </w:rPr>
      </w:pPr>
      <w:r>
        <w:rPr>
          <w:lang w:val="en-US"/>
        </w:rPr>
        <w:t>Hany Kvapilové 3</w:t>
      </w:r>
    </w:p>
    <w:p w14:paraId="5CC42083" w14:textId="77777777" w:rsidR="00514443" w:rsidRDefault="005961D4" w:rsidP="00514443">
      <w:pPr>
        <w:spacing w:after="0"/>
        <w:rPr>
          <w:lang w:val="en-US"/>
        </w:rPr>
      </w:pPr>
      <w:r>
        <w:rPr>
          <w:lang w:val="en-US"/>
        </w:rPr>
        <w:t>746 01  Opava</w:t>
      </w:r>
    </w:p>
    <w:p w14:paraId="6B203667" w14:textId="77777777" w:rsidR="0042130B" w:rsidRDefault="0042130B" w:rsidP="00514443">
      <w:pPr>
        <w:spacing w:after="0"/>
        <w:rPr>
          <w:lang w:val="en-US"/>
        </w:rPr>
      </w:pPr>
    </w:p>
    <w:p w14:paraId="4DD3EE13" w14:textId="77777777" w:rsidR="00EB4217" w:rsidRDefault="00EB4217" w:rsidP="00EB4217">
      <w:pPr>
        <w:spacing w:after="0"/>
      </w:pPr>
      <w:r>
        <w:rPr>
          <w:lang w:val="en-US"/>
        </w:rPr>
        <w:t>IČO</w:t>
      </w:r>
      <w:r>
        <w:t>:</w:t>
      </w:r>
      <w:r w:rsidR="0013521B">
        <w:t xml:space="preserve"> </w:t>
      </w:r>
      <w:r w:rsidR="0069758C">
        <w:t xml:space="preserve"> </w:t>
      </w:r>
      <w:r w:rsidR="005961D4">
        <w:t>68931344</w:t>
      </w:r>
    </w:p>
    <w:p w14:paraId="56613507" w14:textId="77777777" w:rsidR="00514443" w:rsidRDefault="00EB4217" w:rsidP="00EB4217">
      <w:pPr>
        <w:spacing w:after="0"/>
      </w:pPr>
      <w:r>
        <w:t>DIČ:</w:t>
      </w:r>
      <w:r w:rsidR="0013521B">
        <w:t xml:space="preserve"> </w:t>
      </w:r>
      <w:r w:rsidR="0069758C">
        <w:t xml:space="preserve"> </w:t>
      </w:r>
    </w:p>
    <w:p w14:paraId="240FA620" w14:textId="6D91D56D" w:rsidR="00010D98" w:rsidRPr="00A05175" w:rsidRDefault="00A82C60" w:rsidP="00EB4217">
      <w:pPr>
        <w:spacing w:after="0"/>
      </w:pPr>
      <w:r>
        <w:t>e-mail:</w:t>
      </w:r>
      <w:r w:rsidR="0042130B">
        <w:t xml:space="preserve"> </w:t>
      </w:r>
      <w:r w:rsidR="005961D4">
        <w:t>vitapchalek@seznam.cz</w:t>
      </w:r>
    </w:p>
    <w:p w14:paraId="0764D892" w14:textId="4DC4BF88" w:rsidR="00EB4217" w:rsidRDefault="00EB4217" w:rsidP="00EB4217">
      <w:pPr>
        <w:spacing w:after="0"/>
        <w:rPr>
          <w:b/>
          <w:lang w:val="en-US"/>
        </w:rPr>
      </w:pPr>
      <w:r>
        <w:rPr>
          <w:b/>
          <w:lang w:val="en-US"/>
        </w:rPr>
        <w:t>Objednáváme u Vás:</w:t>
      </w:r>
    </w:p>
    <w:p w14:paraId="2664748A" w14:textId="7C2E6378" w:rsidR="00150294" w:rsidRDefault="00C43B42" w:rsidP="00604E96">
      <w:pPr>
        <w:numPr>
          <w:ilvl w:val="0"/>
          <w:numId w:val="6"/>
        </w:numPr>
        <w:spacing w:after="0"/>
      </w:pPr>
      <w:r>
        <w:t xml:space="preserve">oprava zdi v uč. č. </w:t>
      </w:r>
      <w:r w:rsidR="007D48C5">
        <w:t>307</w:t>
      </w:r>
      <w:r>
        <w:t>, DS 4</w:t>
      </w:r>
      <w:r w:rsidR="007D48C5">
        <w:t xml:space="preserve"> </w:t>
      </w:r>
      <w:r>
        <w:t>– vysekání a odstranění nerovností, přizdívání, materiál, doprava, práce</w:t>
      </w:r>
      <w:r w:rsidR="007D48C5">
        <w:t>, výměna zárubní, těsnění, výměna dveří, prahů, štukování – viz příloha</w:t>
      </w:r>
    </w:p>
    <w:p w14:paraId="20889564" w14:textId="77777777" w:rsidR="00C43B42" w:rsidRDefault="00C43B42" w:rsidP="00C43B42">
      <w:pPr>
        <w:spacing w:after="0"/>
        <w:ind w:left="1080"/>
      </w:pPr>
    </w:p>
    <w:p w14:paraId="4E85EE75" w14:textId="66498031" w:rsidR="00EB4217" w:rsidRDefault="00EB4217" w:rsidP="00EB4217">
      <w:pPr>
        <w:spacing w:after="0"/>
        <w:rPr>
          <w:lang w:val="en-US"/>
        </w:rPr>
      </w:pPr>
      <w:r>
        <w:t>Předpokládaná cena bez D</w:t>
      </w:r>
      <w:r>
        <w:rPr>
          <w:lang w:val="en-US"/>
        </w:rPr>
        <w:t>PH:</w:t>
      </w:r>
      <w:r w:rsidR="00D26915">
        <w:rPr>
          <w:lang w:val="en-US"/>
        </w:rPr>
        <w:t xml:space="preserve"> </w:t>
      </w:r>
      <w:r w:rsidR="00ED5557">
        <w:rPr>
          <w:lang w:val="en-US"/>
        </w:rPr>
        <w:t xml:space="preserve">  </w:t>
      </w:r>
      <w:r w:rsidR="000B4DD4">
        <w:rPr>
          <w:lang w:val="en-US"/>
        </w:rPr>
        <w:t xml:space="preserve"> </w:t>
      </w:r>
      <w:r w:rsidR="00175423">
        <w:rPr>
          <w:lang w:val="en-US"/>
        </w:rPr>
        <w:t xml:space="preserve"> </w:t>
      </w:r>
      <w:r w:rsidR="007D48C5">
        <w:rPr>
          <w:lang w:val="en-US"/>
        </w:rPr>
        <w:t>152.790</w:t>
      </w:r>
      <w:r w:rsidR="00175423">
        <w:rPr>
          <w:lang w:val="en-US"/>
        </w:rPr>
        <w:t>,--</w:t>
      </w:r>
      <w:r w:rsidR="000B4DD4">
        <w:rPr>
          <w:lang w:val="en-US"/>
        </w:rPr>
        <w:t xml:space="preserve"> </w:t>
      </w:r>
      <w:r w:rsidR="002B365A">
        <w:rPr>
          <w:lang w:val="en-US"/>
        </w:rPr>
        <w:t xml:space="preserve">  </w:t>
      </w:r>
      <w:r w:rsidR="00ED5557">
        <w:rPr>
          <w:lang w:val="en-US"/>
        </w:rPr>
        <w:t>Kč</w:t>
      </w:r>
    </w:p>
    <w:p w14:paraId="0319CAB6" w14:textId="19F1065C" w:rsidR="00955E2F" w:rsidRDefault="00EB4217" w:rsidP="00EB4217">
      <w:pPr>
        <w:spacing w:after="0"/>
        <w:rPr>
          <w:lang w:val="en-US"/>
        </w:rPr>
      </w:pPr>
      <w:r>
        <w:rPr>
          <w:lang w:val="en-US"/>
        </w:rPr>
        <w:t>Předpokládaná cena s DPH:</w:t>
      </w:r>
      <w:r w:rsidR="004F403D">
        <w:rPr>
          <w:lang w:val="en-US"/>
        </w:rPr>
        <w:t xml:space="preserve"> </w:t>
      </w:r>
      <w:r w:rsidR="00955E2F">
        <w:rPr>
          <w:lang w:val="en-US"/>
        </w:rPr>
        <w:t xml:space="preserve"> </w:t>
      </w:r>
      <w:r w:rsidR="00A05175">
        <w:rPr>
          <w:lang w:val="en-US"/>
        </w:rPr>
        <w:t xml:space="preserve">   </w:t>
      </w:r>
      <w:r w:rsidR="00ED5557">
        <w:rPr>
          <w:lang w:val="en-US"/>
        </w:rPr>
        <w:t xml:space="preserve"> </w:t>
      </w:r>
      <w:r w:rsidR="00487C5B">
        <w:rPr>
          <w:lang w:val="en-US"/>
        </w:rPr>
        <w:t xml:space="preserve"> </w:t>
      </w:r>
      <w:r w:rsidR="00BD2C86">
        <w:rPr>
          <w:lang w:val="en-US"/>
        </w:rPr>
        <w:t xml:space="preserve">   </w:t>
      </w:r>
      <w:r w:rsidR="007D48C5">
        <w:rPr>
          <w:lang w:val="en-US"/>
        </w:rPr>
        <w:t>152.790</w:t>
      </w:r>
      <w:r w:rsidR="002B365A">
        <w:rPr>
          <w:lang w:val="en-US"/>
        </w:rPr>
        <w:t>,--</w:t>
      </w:r>
      <w:r w:rsidR="00BD2C86">
        <w:rPr>
          <w:lang w:val="en-US"/>
        </w:rPr>
        <w:t xml:space="preserve">  </w:t>
      </w:r>
      <w:r w:rsidR="00447403">
        <w:rPr>
          <w:lang w:val="en-US"/>
        </w:rPr>
        <w:t>K</w:t>
      </w:r>
      <w:r w:rsidR="00955E2F">
        <w:rPr>
          <w:lang w:val="en-US"/>
        </w:rPr>
        <w:t>č</w:t>
      </w:r>
    </w:p>
    <w:p w14:paraId="0F82512E" w14:textId="77777777" w:rsidR="00EB4217" w:rsidRDefault="00EB4217" w:rsidP="00EB4217">
      <w:pPr>
        <w:spacing w:after="0"/>
        <w:rPr>
          <w:lang w:val="en-US"/>
        </w:rPr>
      </w:pPr>
      <w:r>
        <w:rPr>
          <w:lang w:val="en-US"/>
        </w:rPr>
        <w:t>Nejsme plátci DPH.</w:t>
      </w:r>
    </w:p>
    <w:p w14:paraId="157119DF" w14:textId="77777777" w:rsidR="0099520F" w:rsidRDefault="0099520F" w:rsidP="00EB4217">
      <w:pPr>
        <w:spacing w:after="0"/>
        <w:rPr>
          <w:lang w:val="en-US"/>
        </w:rPr>
      </w:pPr>
    </w:p>
    <w:p w14:paraId="2EFA476B" w14:textId="77777777" w:rsidR="00E97CD9" w:rsidRDefault="00EB4217" w:rsidP="00E97CD9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Příkazce operace: Mg</w:t>
      </w:r>
      <w:r w:rsidR="006A6C20">
        <w:rPr>
          <w:b/>
          <w:lang w:val="en-US"/>
        </w:rPr>
        <w:t>A</w:t>
      </w:r>
      <w:r>
        <w:rPr>
          <w:b/>
          <w:lang w:val="en-US"/>
        </w:rPr>
        <w:t xml:space="preserve">. </w:t>
      </w:r>
      <w:r w:rsidR="006A6C20">
        <w:rPr>
          <w:b/>
          <w:lang w:val="en-US"/>
        </w:rPr>
        <w:t>Lukáš Poledna, Ph.D.</w:t>
      </w:r>
      <w:r w:rsidR="00E97CD9">
        <w:rPr>
          <w:b/>
          <w:lang w:val="en-US"/>
        </w:rPr>
        <w:t xml:space="preserve">                            </w:t>
      </w:r>
    </w:p>
    <w:p w14:paraId="5292B1AE" w14:textId="77777777" w:rsidR="006A6C20" w:rsidRPr="006A6C20" w:rsidRDefault="006A6C20" w:rsidP="00E97CD9">
      <w:pPr>
        <w:spacing w:after="0" w:line="240" w:lineRule="auto"/>
        <w:rPr>
          <w:bCs/>
          <w:lang w:val="en-US"/>
        </w:rPr>
      </w:pPr>
      <w:r>
        <w:rPr>
          <w:b/>
          <w:lang w:val="en-US"/>
        </w:rPr>
        <w:t xml:space="preserve">                                 ředitel                                                          </w:t>
      </w:r>
      <w:r>
        <w:rPr>
          <w:bCs/>
          <w:lang w:val="en-US"/>
        </w:rPr>
        <w:t>………………………………………………………………</w:t>
      </w:r>
    </w:p>
    <w:p w14:paraId="60B749EF" w14:textId="77777777" w:rsidR="00E97CD9" w:rsidRDefault="00E97CD9" w:rsidP="00E97CD9">
      <w:pPr>
        <w:spacing w:after="0" w:line="240" w:lineRule="auto"/>
        <w:rPr>
          <w:lang w:val="en-US"/>
        </w:rPr>
      </w:pPr>
    </w:p>
    <w:p w14:paraId="729C3AFA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>Správce rozpočtu: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14:paraId="6E8F6AE6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</w:p>
    <w:p w14:paraId="0F04F0EB" w14:textId="600E2B22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Opavě dne:    </w:t>
      </w:r>
      <w:r w:rsidR="0013521B">
        <w:rPr>
          <w:lang w:val="en-US"/>
        </w:rPr>
        <w:t xml:space="preserve"> </w:t>
      </w:r>
      <w:r w:rsidR="007D48C5">
        <w:rPr>
          <w:lang w:val="en-US"/>
        </w:rPr>
        <w:t>25. 6. 2025</w:t>
      </w:r>
      <w:r>
        <w:rPr>
          <w:lang w:val="en-US"/>
        </w:rPr>
        <w:t xml:space="preserve">          </w:t>
      </w:r>
    </w:p>
    <w:p w14:paraId="4B9B287C" w14:textId="77777777" w:rsidR="00EB4217" w:rsidRDefault="00EB4217" w:rsidP="00EB4217">
      <w:pPr>
        <w:tabs>
          <w:tab w:val="left" w:pos="4820"/>
        </w:tabs>
        <w:rPr>
          <w:lang w:val="en-US"/>
        </w:rPr>
      </w:pPr>
      <w:r>
        <w:rPr>
          <w:lang w:val="en-US"/>
        </w:rPr>
        <w:t>Vystavil: Bc. Marcela Janíková</w:t>
      </w:r>
    </w:p>
    <w:p w14:paraId="1A6CF0F8" w14:textId="77777777" w:rsidR="00EB4217" w:rsidRPr="00EB4217" w:rsidRDefault="00EB4217" w:rsidP="00EB4217">
      <w:pPr>
        <w:pStyle w:val="Nadpis3"/>
        <w:rPr>
          <w:rFonts w:ascii="Calibri" w:hAnsi="Calibri"/>
          <w:sz w:val="20"/>
        </w:rPr>
      </w:pPr>
      <w:r w:rsidRPr="00EB4217">
        <w:rPr>
          <w:rFonts w:ascii="Calibri" w:hAnsi="Calibri"/>
          <w:sz w:val="20"/>
        </w:rPr>
        <w:t xml:space="preserve">Objednavatel: </w:t>
      </w:r>
    </w:p>
    <w:p w14:paraId="60651E5A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14:paraId="224A4EBE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14:paraId="17BBA605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14:paraId="14DCBCE0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14:paraId="7346938C" w14:textId="77777777" w:rsidR="00EB4217" w:rsidRDefault="00EB4217" w:rsidP="00EB4217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>Číslo účtu: 26432821/0100</w:t>
      </w:r>
    </w:p>
    <w:p w14:paraId="75974835" w14:textId="039EB917" w:rsidR="00EB4217" w:rsidRDefault="00EB4217" w:rsidP="00EB4217">
      <w:pPr>
        <w:tabs>
          <w:tab w:val="left" w:pos="482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Objednávka byla akceptována dodavatelem dne:</w:t>
      </w:r>
      <w:r w:rsidR="00514443">
        <w:rPr>
          <w:sz w:val="24"/>
          <w:szCs w:val="24"/>
          <w:lang w:val="en-US"/>
        </w:rPr>
        <w:t xml:space="preserve"> </w:t>
      </w:r>
      <w:r w:rsidR="008A44B2">
        <w:rPr>
          <w:sz w:val="24"/>
          <w:szCs w:val="24"/>
          <w:lang w:val="en-US"/>
        </w:rPr>
        <w:t xml:space="preserve"> </w:t>
      </w:r>
      <w:r w:rsidR="007D48C5">
        <w:rPr>
          <w:sz w:val="24"/>
          <w:szCs w:val="24"/>
          <w:lang w:val="en-US"/>
        </w:rPr>
        <w:t>25. 6. 2025</w:t>
      </w:r>
    </w:p>
    <w:sectPr w:rsidR="00EB4217" w:rsidSect="00DB7D64">
      <w:headerReference w:type="default" r:id="rId7"/>
      <w:footerReference w:type="default" r:id="rId8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74F36" w14:textId="77777777" w:rsidR="00A75C11" w:rsidRDefault="00A75C11" w:rsidP="004A41BA">
      <w:pPr>
        <w:spacing w:after="0" w:line="240" w:lineRule="auto"/>
      </w:pPr>
      <w:r>
        <w:separator/>
      </w:r>
    </w:p>
  </w:endnote>
  <w:endnote w:type="continuationSeparator" w:id="0">
    <w:p w14:paraId="57D4C176" w14:textId="77777777" w:rsidR="00A75C11" w:rsidRDefault="00A75C11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6224" w14:textId="77777777" w:rsidR="008E4C1D" w:rsidRDefault="008E4C1D" w:rsidP="00FD153F">
    <w:pPr>
      <w:pStyle w:val="Zpat"/>
      <w:jc w:val="center"/>
    </w:pPr>
    <w:r>
      <w:rPr>
        <w:noProof/>
      </w:rPr>
      <w:drawing>
        <wp:inline distT="0" distB="0" distL="0" distR="0" wp14:anchorId="4D6F77B0" wp14:editId="484F75FA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D12C9" w14:textId="77777777" w:rsidR="00A75C11" w:rsidRDefault="00A75C11" w:rsidP="004A41BA">
      <w:pPr>
        <w:spacing w:after="0" w:line="240" w:lineRule="auto"/>
      </w:pPr>
      <w:r>
        <w:separator/>
      </w:r>
    </w:p>
  </w:footnote>
  <w:footnote w:type="continuationSeparator" w:id="0">
    <w:p w14:paraId="3B37EBCC" w14:textId="77777777" w:rsidR="00A75C11" w:rsidRDefault="00A75C11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54B57" w14:textId="77777777" w:rsidR="008E4C1D" w:rsidRDefault="008E4C1D" w:rsidP="00895B33">
    <w:pPr>
      <w:pStyle w:val="Zhlav"/>
      <w:jc w:val="both"/>
    </w:pPr>
    <w:r>
      <w:rPr>
        <w:noProof/>
      </w:rPr>
      <w:drawing>
        <wp:inline distT="0" distB="0" distL="0" distR="0" wp14:anchorId="006D212B" wp14:editId="759E1A9A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12062"/>
    <w:multiLevelType w:val="hybridMultilevel"/>
    <w:tmpl w:val="66C04C56"/>
    <w:lvl w:ilvl="0" w:tplc="C1487E4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8C4821"/>
    <w:multiLevelType w:val="hybridMultilevel"/>
    <w:tmpl w:val="0116279A"/>
    <w:lvl w:ilvl="0" w:tplc="71C6531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25670"/>
    <w:multiLevelType w:val="hybridMultilevel"/>
    <w:tmpl w:val="BE5EC9F6"/>
    <w:lvl w:ilvl="0" w:tplc="C038C80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57F7F"/>
    <w:multiLevelType w:val="hybridMultilevel"/>
    <w:tmpl w:val="C4FC937C"/>
    <w:lvl w:ilvl="0" w:tplc="6B2A88FC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7949">
    <w:abstractNumId w:val="3"/>
  </w:num>
  <w:num w:numId="2" w16cid:durableId="1337268137">
    <w:abstractNumId w:val="2"/>
  </w:num>
  <w:num w:numId="3" w16cid:durableId="414865571">
    <w:abstractNumId w:val="1"/>
  </w:num>
  <w:num w:numId="4" w16cid:durableId="1472556972">
    <w:abstractNumId w:val="0"/>
  </w:num>
  <w:num w:numId="5" w16cid:durableId="133766976">
    <w:abstractNumId w:val="0"/>
  </w:num>
  <w:num w:numId="6" w16cid:durableId="23609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10D98"/>
    <w:rsid w:val="00011048"/>
    <w:rsid w:val="00023CB5"/>
    <w:rsid w:val="00024EE2"/>
    <w:rsid w:val="00035F90"/>
    <w:rsid w:val="00041BB9"/>
    <w:rsid w:val="00044561"/>
    <w:rsid w:val="0004662D"/>
    <w:rsid w:val="00093394"/>
    <w:rsid w:val="000A00B7"/>
    <w:rsid w:val="000B1343"/>
    <w:rsid w:val="000B32EF"/>
    <w:rsid w:val="000B4DD4"/>
    <w:rsid w:val="000C34AC"/>
    <w:rsid w:val="000C356D"/>
    <w:rsid w:val="000D2F59"/>
    <w:rsid w:val="000D7A34"/>
    <w:rsid w:val="001279E4"/>
    <w:rsid w:val="00131DC4"/>
    <w:rsid w:val="0013521B"/>
    <w:rsid w:val="00136E09"/>
    <w:rsid w:val="00146E9C"/>
    <w:rsid w:val="00150294"/>
    <w:rsid w:val="00153A6C"/>
    <w:rsid w:val="00156E9B"/>
    <w:rsid w:val="001625C1"/>
    <w:rsid w:val="00164AE6"/>
    <w:rsid w:val="00175423"/>
    <w:rsid w:val="00177A9C"/>
    <w:rsid w:val="00183A3F"/>
    <w:rsid w:val="00187EC9"/>
    <w:rsid w:val="00190967"/>
    <w:rsid w:val="0019344D"/>
    <w:rsid w:val="001A0695"/>
    <w:rsid w:val="001E0FDF"/>
    <w:rsid w:val="001E7B04"/>
    <w:rsid w:val="00202C48"/>
    <w:rsid w:val="002049A1"/>
    <w:rsid w:val="00213FBA"/>
    <w:rsid w:val="0021531A"/>
    <w:rsid w:val="00220A60"/>
    <w:rsid w:val="00251F2B"/>
    <w:rsid w:val="002534E4"/>
    <w:rsid w:val="00262BF6"/>
    <w:rsid w:val="00262DA7"/>
    <w:rsid w:val="002B365A"/>
    <w:rsid w:val="002B7FE7"/>
    <w:rsid w:val="002C53FE"/>
    <w:rsid w:val="002E2D86"/>
    <w:rsid w:val="002F23D1"/>
    <w:rsid w:val="002F4320"/>
    <w:rsid w:val="00304619"/>
    <w:rsid w:val="0031694F"/>
    <w:rsid w:val="00316B94"/>
    <w:rsid w:val="003233D2"/>
    <w:rsid w:val="00336D4D"/>
    <w:rsid w:val="003425A2"/>
    <w:rsid w:val="00342796"/>
    <w:rsid w:val="00361672"/>
    <w:rsid w:val="00362197"/>
    <w:rsid w:val="00364074"/>
    <w:rsid w:val="00377CD2"/>
    <w:rsid w:val="00383A1E"/>
    <w:rsid w:val="00390A03"/>
    <w:rsid w:val="00392C1A"/>
    <w:rsid w:val="003B686F"/>
    <w:rsid w:val="003C3C29"/>
    <w:rsid w:val="003E1E5E"/>
    <w:rsid w:val="003E2B16"/>
    <w:rsid w:val="003E2EA1"/>
    <w:rsid w:val="003F0C5F"/>
    <w:rsid w:val="0042130B"/>
    <w:rsid w:val="00445CF1"/>
    <w:rsid w:val="00447403"/>
    <w:rsid w:val="004548FF"/>
    <w:rsid w:val="0046370F"/>
    <w:rsid w:val="004714D8"/>
    <w:rsid w:val="00475FE2"/>
    <w:rsid w:val="004832FA"/>
    <w:rsid w:val="00484BAD"/>
    <w:rsid w:val="00487C5B"/>
    <w:rsid w:val="00490B51"/>
    <w:rsid w:val="00492DB1"/>
    <w:rsid w:val="00492FB2"/>
    <w:rsid w:val="004A384B"/>
    <w:rsid w:val="004A41BA"/>
    <w:rsid w:val="004C647A"/>
    <w:rsid w:val="004E23BE"/>
    <w:rsid w:val="004F403D"/>
    <w:rsid w:val="005013DC"/>
    <w:rsid w:val="00513A08"/>
    <w:rsid w:val="00514443"/>
    <w:rsid w:val="005231ED"/>
    <w:rsid w:val="00536B5A"/>
    <w:rsid w:val="005475AD"/>
    <w:rsid w:val="005629FC"/>
    <w:rsid w:val="00570550"/>
    <w:rsid w:val="005961D4"/>
    <w:rsid w:val="005A1806"/>
    <w:rsid w:val="005A58CE"/>
    <w:rsid w:val="005B5259"/>
    <w:rsid w:val="005B6A30"/>
    <w:rsid w:val="005C51C7"/>
    <w:rsid w:val="005D3B5F"/>
    <w:rsid w:val="005E3136"/>
    <w:rsid w:val="00603128"/>
    <w:rsid w:val="006050A0"/>
    <w:rsid w:val="0061264E"/>
    <w:rsid w:val="00613DB1"/>
    <w:rsid w:val="00615B52"/>
    <w:rsid w:val="00616087"/>
    <w:rsid w:val="00623E15"/>
    <w:rsid w:val="006314DE"/>
    <w:rsid w:val="0064302D"/>
    <w:rsid w:val="00655FBE"/>
    <w:rsid w:val="006664B1"/>
    <w:rsid w:val="00672359"/>
    <w:rsid w:val="00672D35"/>
    <w:rsid w:val="00674299"/>
    <w:rsid w:val="00686963"/>
    <w:rsid w:val="0069758C"/>
    <w:rsid w:val="006A6C20"/>
    <w:rsid w:val="006A72D2"/>
    <w:rsid w:val="006B0584"/>
    <w:rsid w:val="006B52F0"/>
    <w:rsid w:val="006D335F"/>
    <w:rsid w:val="006F55A5"/>
    <w:rsid w:val="00700C43"/>
    <w:rsid w:val="007031CD"/>
    <w:rsid w:val="00715ED9"/>
    <w:rsid w:val="00720AB7"/>
    <w:rsid w:val="007300B9"/>
    <w:rsid w:val="0074134A"/>
    <w:rsid w:val="007423D4"/>
    <w:rsid w:val="00742462"/>
    <w:rsid w:val="00745EEE"/>
    <w:rsid w:val="00746EFB"/>
    <w:rsid w:val="0074761F"/>
    <w:rsid w:val="00763A0E"/>
    <w:rsid w:val="0076730C"/>
    <w:rsid w:val="00774444"/>
    <w:rsid w:val="007872C4"/>
    <w:rsid w:val="007A01C4"/>
    <w:rsid w:val="007A5B47"/>
    <w:rsid w:val="007B013C"/>
    <w:rsid w:val="007C04E2"/>
    <w:rsid w:val="007D48C5"/>
    <w:rsid w:val="007E2CA0"/>
    <w:rsid w:val="00801005"/>
    <w:rsid w:val="0080588F"/>
    <w:rsid w:val="00805B1A"/>
    <w:rsid w:val="00811043"/>
    <w:rsid w:val="0082620F"/>
    <w:rsid w:val="00826B1D"/>
    <w:rsid w:val="00840022"/>
    <w:rsid w:val="00852733"/>
    <w:rsid w:val="00854497"/>
    <w:rsid w:val="00865E47"/>
    <w:rsid w:val="0087577E"/>
    <w:rsid w:val="008775D5"/>
    <w:rsid w:val="008803BE"/>
    <w:rsid w:val="00893DDE"/>
    <w:rsid w:val="00895B33"/>
    <w:rsid w:val="008A10E0"/>
    <w:rsid w:val="008A44B2"/>
    <w:rsid w:val="008C3EBE"/>
    <w:rsid w:val="008C5171"/>
    <w:rsid w:val="008D5565"/>
    <w:rsid w:val="008E4BCB"/>
    <w:rsid w:val="008E4C1D"/>
    <w:rsid w:val="00914F13"/>
    <w:rsid w:val="0091591A"/>
    <w:rsid w:val="0092781B"/>
    <w:rsid w:val="00955E2F"/>
    <w:rsid w:val="00964357"/>
    <w:rsid w:val="00972B7E"/>
    <w:rsid w:val="0097670D"/>
    <w:rsid w:val="009910F9"/>
    <w:rsid w:val="0099520F"/>
    <w:rsid w:val="009A0F0D"/>
    <w:rsid w:val="009C2D82"/>
    <w:rsid w:val="009C44DD"/>
    <w:rsid w:val="009C5AB7"/>
    <w:rsid w:val="009C73D7"/>
    <w:rsid w:val="009D55D1"/>
    <w:rsid w:val="009E0B93"/>
    <w:rsid w:val="009E7774"/>
    <w:rsid w:val="009F1299"/>
    <w:rsid w:val="009F5DE8"/>
    <w:rsid w:val="00A00FE8"/>
    <w:rsid w:val="00A018C6"/>
    <w:rsid w:val="00A05175"/>
    <w:rsid w:val="00A06579"/>
    <w:rsid w:val="00A1219F"/>
    <w:rsid w:val="00A21AD9"/>
    <w:rsid w:val="00A26332"/>
    <w:rsid w:val="00A277C0"/>
    <w:rsid w:val="00A45426"/>
    <w:rsid w:val="00A57209"/>
    <w:rsid w:val="00A70749"/>
    <w:rsid w:val="00A75C11"/>
    <w:rsid w:val="00A82C60"/>
    <w:rsid w:val="00AA5A67"/>
    <w:rsid w:val="00AA6347"/>
    <w:rsid w:val="00AC37E0"/>
    <w:rsid w:val="00AD428B"/>
    <w:rsid w:val="00AD4C22"/>
    <w:rsid w:val="00AE0FDD"/>
    <w:rsid w:val="00AE625F"/>
    <w:rsid w:val="00AF3406"/>
    <w:rsid w:val="00AF78B8"/>
    <w:rsid w:val="00B0267E"/>
    <w:rsid w:val="00B052B5"/>
    <w:rsid w:val="00B16D6E"/>
    <w:rsid w:val="00B26283"/>
    <w:rsid w:val="00B37357"/>
    <w:rsid w:val="00B42F46"/>
    <w:rsid w:val="00B50510"/>
    <w:rsid w:val="00B94FD8"/>
    <w:rsid w:val="00BA5CCA"/>
    <w:rsid w:val="00BB5C42"/>
    <w:rsid w:val="00BD1F51"/>
    <w:rsid w:val="00BD2C86"/>
    <w:rsid w:val="00BF11BB"/>
    <w:rsid w:val="00BF491F"/>
    <w:rsid w:val="00C01AB3"/>
    <w:rsid w:val="00C105F4"/>
    <w:rsid w:val="00C3139D"/>
    <w:rsid w:val="00C34C5A"/>
    <w:rsid w:val="00C42FBC"/>
    <w:rsid w:val="00C43B42"/>
    <w:rsid w:val="00C52450"/>
    <w:rsid w:val="00C86DFE"/>
    <w:rsid w:val="00C91D99"/>
    <w:rsid w:val="00CA4E8D"/>
    <w:rsid w:val="00CE20BA"/>
    <w:rsid w:val="00CE4C8D"/>
    <w:rsid w:val="00CE6398"/>
    <w:rsid w:val="00CF1EFF"/>
    <w:rsid w:val="00CF1F84"/>
    <w:rsid w:val="00CF4219"/>
    <w:rsid w:val="00D01183"/>
    <w:rsid w:val="00D16224"/>
    <w:rsid w:val="00D21EE7"/>
    <w:rsid w:val="00D2331E"/>
    <w:rsid w:val="00D26915"/>
    <w:rsid w:val="00D45A81"/>
    <w:rsid w:val="00D56283"/>
    <w:rsid w:val="00D647E4"/>
    <w:rsid w:val="00D710E2"/>
    <w:rsid w:val="00D744F4"/>
    <w:rsid w:val="00D77C0A"/>
    <w:rsid w:val="00D82EE8"/>
    <w:rsid w:val="00D862CA"/>
    <w:rsid w:val="00D96D77"/>
    <w:rsid w:val="00DA7D36"/>
    <w:rsid w:val="00DB7D64"/>
    <w:rsid w:val="00DD08D6"/>
    <w:rsid w:val="00DD6A8C"/>
    <w:rsid w:val="00DE0C92"/>
    <w:rsid w:val="00DF1CDF"/>
    <w:rsid w:val="00DF3F12"/>
    <w:rsid w:val="00DF41B2"/>
    <w:rsid w:val="00DF7DFC"/>
    <w:rsid w:val="00E065F5"/>
    <w:rsid w:val="00E15AD4"/>
    <w:rsid w:val="00E36159"/>
    <w:rsid w:val="00E44095"/>
    <w:rsid w:val="00E53B75"/>
    <w:rsid w:val="00E77EAD"/>
    <w:rsid w:val="00E95506"/>
    <w:rsid w:val="00E97CD9"/>
    <w:rsid w:val="00EB4217"/>
    <w:rsid w:val="00ED54B9"/>
    <w:rsid w:val="00ED5557"/>
    <w:rsid w:val="00EE2A57"/>
    <w:rsid w:val="00EE382F"/>
    <w:rsid w:val="00EE4369"/>
    <w:rsid w:val="00EE6C63"/>
    <w:rsid w:val="00EF2428"/>
    <w:rsid w:val="00F06108"/>
    <w:rsid w:val="00F33437"/>
    <w:rsid w:val="00F37E38"/>
    <w:rsid w:val="00F4366B"/>
    <w:rsid w:val="00F43F55"/>
    <w:rsid w:val="00F50CA2"/>
    <w:rsid w:val="00F51A50"/>
    <w:rsid w:val="00F5793D"/>
    <w:rsid w:val="00F7189F"/>
    <w:rsid w:val="00F738C0"/>
    <w:rsid w:val="00F7574F"/>
    <w:rsid w:val="00F82A88"/>
    <w:rsid w:val="00F85753"/>
    <w:rsid w:val="00F945F7"/>
    <w:rsid w:val="00F9717F"/>
    <w:rsid w:val="00FA0C62"/>
    <w:rsid w:val="00FA0C69"/>
    <w:rsid w:val="00FB17AD"/>
    <w:rsid w:val="00FB5A77"/>
    <w:rsid w:val="00FC15A9"/>
    <w:rsid w:val="00FC4C60"/>
    <w:rsid w:val="00FD153F"/>
    <w:rsid w:val="00FD38E3"/>
    <w:rsid w:val="00FE0B79"/>
    <w:rsid w:val="00FE48D9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DC65F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13521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E0B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0B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0B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0B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0B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1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Marcela Janíková</cp:lastModifiedBy>
  <cp:revision>2</cp:revision>
  <cp:lastPrinted>2023-11-23T09:59:00Z</cp:lastPrinted>
  <dcterms:created xsi:type="dcterms:W3CDTF">2025-07-08T11:16:00Z</dcterms:created>
  <dcterms:modified xsi:type="dcterms:W3CDTF">2025-07-08T11:16:00Z</dcterms:modified>
</cp:coreProperties>
</file>