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CD19F2" w:rsidRDefault="00CD19F2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</w:t>
            </w:r>
            <w:r w:rsidR="005D1586">
              <w:rPr>
                <w:rFonts w:ascii="Arial" w:hAnsi="Arial"/>
                <w:sz w:val="20"/>
              </w:rPr>
              <w:t>386</w:t>
            </w:r>
            <w:r>
              <w:rPr>
                <w:rFonts w:ascii="Arial" w:hAnsi="Arial"/>
                <w:sz w:val="20"/>
              </w:rPr>
              <w:t>/</w:t>
            </w:r>
            <w:r w:rsidR="005D1586">
              <w:rPr>
                <w:rFonts w:ascii="Arial" w:hAnsi="Arial"/>
                <w:sz w:val="20"/>
              </w:rPr>
              <w:t>F7500</w:t>
            </w:r>
            <w:r>
              <w:rPr>
                <w:rFonts w:ascii="Arial" w:hAnsi="Arial"/>
                <w:sz w:val="20"/>
              </w:rPr>
              <w:t>/17/RS</w:t>
            </w:r>
          </w:p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027"/>
      </w:tblGrid>
      <w:tr w:rsidR="00820158" w:rsidRPr="008429B5" w:rsidTr="00B32DDB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Default="007D2E87" w:rsidP="00DE50C5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Zuzana Zvelebilová</w:t>
            </w:r>
          </w:p>
          <w:p w:rsidR="005D1586" w:rsidRPr="005D1586" w:rsidRDefault="005D1586" w:rsidP="005D1586"/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D2478D" w:rsidRDefault="007D2E87" w:rsidP="00DE50C5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Křejpského 1531</w:t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  <w:p w:rsidR="007D2E87" w:rsidRPr="00FC3273" w:rsidRDefault="007D2E87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Bankovní spojení: ČSOB a.s., </w:t>
            </w:r>
            <w:proofErr w:type="spellStart"/>
            <w:proofErr w:type="gramStart"/>
            <w:r w:rsidRPr="00FC3273">
              <w:rPr>
                <w:rFonts w:ascii="Arial" w:hAnsi="Arial" w:cs="Arial"/>
                <w:sz w:val="20"/>
              </w:rPr>
              <w:t>č.ú</w:t>
            </w:r>
            <w:proofErr w:type="spellEnd"/>
            <w:r w:rsidRPr="00FC3273">
              <w:rPr>
                <w:rFonts w:ascii="Arial" w:hAnsi="Arial" w:cs="Arial"/>
                <w:sz w:val="20"/>
              </w:rPr>
              <w:t>.: 117411663/0300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D2478D" w:rsidRDefault="007D2E87" w:rsidP="005D1586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149</w:t>
            </w:r>
            <w:r w:rsidRPr="00D2478D">
              <w:rPr>
                <w:b w:val="0"/>
                <w:sz w:val="18"/>
                <w:szCs w:val="18"/>
              </w:rPr>
              <w:t xml:space="preserve"> 00 </w:t>
            </w:r>
            <w:bookmarkStart w:id="0" w:name="_GoBack"/>
            <w:bookmarkEnd w:id="0"/>
            <w:r w:rsidRPr="00D2478D">
              <w:rPr>
                <w:b w:val="0"/>
                <w:sz w:val="18"/>
                <w:szCs w:val="18"/>
              </w:rPr>
              <w:t xml:space="preserve"> Praha </w:t>
            </w:r>
            <w:r w:rsidR="005D1586">
              <w:rPr>
                <w:b w:val="0"/>
                <w:sz w:val="18"/>
                <w:szCs w:val="18"/>
              </w:rPr>
              <w:t>4</w:t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Česká spořitelna, a.s., </w:t>
            </w:r>
            <w:proofErr w:type="spellStart"/>
            <w:proofErr w:type="gramStart"/>
            <w:r w:rsidRPr="00FC3273">
              <w:rPr>
                <w:rFonts w:ascii="Arial" w:hAnsi="Arial" w:cs="Arial"/>
                <w:sz w:val="20"/>
              </w:rPr>
              <w:t>č.ú</w:t>
            </w:r>
            <w:proofErr w:type="spellEnd"/>
            <w:r w:rsidRPr="00FC3273">
              <w:rPr>
                <w:rFonts w:ascii="Arial" w:hAnsi="Arial" w:cs="Arial"/>
                <w:sz w:val="20"/>
              </w:rPr>
              <w:t>.: 6060522/0800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7D2E87" w:rsidRPr="008429B5" w:rsidTr="00B32DDB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8429B5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87" w:rsidRPr="00FC3273" w:rsidRDefault="007D2E87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5D1586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7D2E87" w:rsidP="005D1586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5D1586">
              <w:rPr>
                <w:rFonts w:ascii="Arial" w:hAnsi="Arial" w:cs="Arial"/>
                <w:sz w:val="20"/>
              </w:rPr>
              <w:t>11</w:t>
            </w:r>
            <w:r w:rsidR="00A221A2">
              <w:rPr>
                <w:rFonts w:ascii="Arial" w:hAnsi="Arial" w:cs="Arial"/>
                <w:sz w:val="20"/>
              </w:rPr>
              <w:t>.</w:t>
            </w:r>
            <w:r w:rsidR="005D1586">
              <w:rPr>
                <w:rFonts w:ascii="Arial" w:hAnsi="Arial" w:cs="Arial"/>
                <w:sz w:val="20"/>
              </w:rPr>
              <w:t>8</w:t>
            </w:r>
            <w:r w:rsidR="00857661">
              <w:rPr>
                <w:rFonts w:ascii="Arial" w:hAnsi="Arial" w:cs="Arial"/>
                <w:sz w:val="20"/>
              </w:rPr>
              <w:t>.2017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C2549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C25493"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7D2E87" w:rsidP="007D2E87">
            <w:pPr>
              <w:spacing w:line="32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Plátce DPH:    ne</w:t>
            </w:r>
            <w:r w:rsidR="00817D3C" w:rsidRPr="008429B5">
              <w:rPr>
                <w:rFonts w:ascii="Arial" w:hAnsi="Arial" w:cs="Arial"/>
                <w:sz w:val="20"/>
              </w:rPr>
              <w:t xml:space="preserve">   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7D2E87" w:rsidRDefault="005D1586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5D1586">
              <w:rPr>
                <w:rFonts w:ascii="Arial" w:hAnsi="Arial"/>
                <w:sz w:val="20"/>
              </w:rPr>
              <w:t xml:space="preserve">u Vás činnost koordinátora na akci </w:t>
            </w:r>
            <w:r w:rsidRPr="005D1586">
              <w:rPr>
                <w:rFonts w:ascii="Arial" w:hAnsi="Arial"/>
                <w:b/>
                <w:sz w:val="20"/>
              </w:rPr>
              <w:t>ČS Novodvorská, Praha 4</w:t>
            </w:r>
            <w:r w:rsidRPr="005D1586">
              <w:rPr>
                <w:rFonts w:ascii="Arial" w:hAnsi="Arial"/>
                <w:sz w:val="20"/>
              </w:rPr>
              <w:t xml:space="preserve">. </w:t>
            </w:r>
          </w:p>
          <w:p w:rsidR="005D1586" w:rsidRDefault="005D1586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5D1586" w:rsidRDefault="005D1586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Číslo akce. </w:t>
            </w:r>
            <w:r w:rsidRPr="005D1586">
              <w:rPr>
                <w:rFonts w:ascii="Arial" w:hAnsi="Arial"/>
                <w:b/>
                <w:sz w:val="20"/>
              </w:rPr>
              <w:t>14F7500</w:t>
            </w:r>
          </w:p>
          <w:p w:rsidR="005D1586" w:rsidRDefault="005D1586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Cena: </w:t>
            </w:r>
            <w:r w:rsidRPr="005D1586">
              <w:rPr>
                <w:rFonts w:ascii="Arial" w:hAnsi="Arial"/>
                <w:b/>
                <w:sz w:val="20"/>
              </w:rPr>
              <w:t>127 600,- Kč</w:t>
            </w:r>
          </w:p>
          <w:p w:rsidR="005D1586" w:rsidRDefault="005D1586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5D1586" w:rsidRDefault="005D1586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5D1586" w:rsidRDefault="005D1586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5D1586" w:rsidRDefault="005D1586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5D1586" w:rsidRDefault="005D1586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5D1586" w:rsidRPr="005D1586" w:rsidRDefault="005D1586" w:rsidP="007D2E8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</w:p>
          <w:p w:rsidR="00F624E9" w:rsidRDefault="007D2E87" w:rsidP="005D158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857661">
              <w:rPr>
                <w:rFonts w:ascii="Arial" w:eastAsia="Times New Roman" w:hAnsi="Arial" w:cs="Arial"/>
                <w:color w:val="000000"/>
                <w:sz w:val="20"/>
              </w:rPr>
              <w:t>„</w:t>
            </w:r>
          </w:p>
          <w:p w:rsidR="00B054B5" w:rsidRPr="00C23CBD" w:rsidRDefault="00B054B5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B054B5" w:rsidRPr="000164C5" w:rsidRDefault="00B054B5" w:rsidP="00B054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B054B5" w:rsidRPr="000164C5" w:rsidRDefault="00B054B5" w:rsidP="00B054B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objednávky (2x) oprávněnou osobou předá zhotovitel osobně nebo zašle na adresu objednatele k rukám pí. Jolany Uhlířové. Účinnost objednávky začíná běžet dnem zveřejnění v Registru smluv, do té doby neproběhne plnění dle objednávky ani úhrada daňového dokladu.</w:t>
            </w:r>
          </w:p>
          <w:p w:rsidR="00B054B5" w:rsidRPr="00C23CBD" w:rsidRDefault="00B054B5" w:rsidP="00B054B5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B054B5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tel: </w:t>
            </w:r>
            <w:r w:rsidR="002D0CEB">
              <w:rPr>
                <w:rFonts w:ascii="Arial" w:hAnsi="Arial" w:cs="Arial"/>
                <w:sz w:val="20"/>
              </w:rPr>
              <w:t>251 170 111</w:t>
            </w:r>
          </w:p>
          <w:p w:rsidR="00E51466" w:rsidRPr="00C23CBD" w:rsidRDefault="00E51466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77130" w:rsidRPr="00C23CBD" w:rsidRDefault="007B11FC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 </w:t>
            </w:r>
            <w:r w:rsidR="00F77130"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77130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="00F77130" w:rsidRPr="00C23CBD">
              <w:rPr>
                <w:rFonts w:ascii="Arial" w:hAnsi="Arial" w:cs="Arial"/>
                <w:sz w:val="20"/>
              </w:rPr>
            </w:r>
            <w:r w:rsidR="00F77130" w:rsidRPr="00C23CBD">
              <w:rPr>
                <w:rFonts w:ascii="Arial" w:hAnsi="Arial" w:cs="Arial"/>
                <w:sz w:val="20"/>
              </w:rPr>
              <w:fldChar w:fldCharType="separate"/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77130"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A2F9F"/>
    <w:rsid w:val="000E2454"/>
    <w:rsid w:val="001347A4"/>
    <w:rsid w:val="00137925"/>
    <w:rsid w:val="00145122"/>
    <w:rsid w:val="00187797"/>
    <w:rsid w:val="001C7A6D"/>
    <w:rsid w:val="001F34A1"/>
    <w:rsid w:val="00202FF2"/>
    <w:rsid w:val="00210E41"/>
    <w:rsid w:val="00272965"/>
    <w:rsid w:val="002D0CEB"/>
    <w:rsid w:val="00324413"/>
    <w:rsid w:val="003B0942"/>
    <w:rsid w:val="003B764B"/>
    <w:rsid w:val="003C4077"/>
    <w:rsid w:val="003C548A"/>
    <w:rsid w:val="003E66C2"/>
    <w:rsid w:val="00421837"/>
    <w:rsid w:val="004419B2"/>
    <w:rsid w:val="00452F89"/>
    <w:rsid w:val="0046020B"/>
    <w:rsid w:val="00482CBF"/>
    <w:rsid w:val="004A64A4"/>
    <w:rsid w:val="00597728"/>
    <w:rsid w:val="005A3723"/>
    <w:rsid w:val="005D1586"/>
    <w:rsid w:val="005E5D9B"/>
    <w:rsid w:val="005E75E9"/>
    <w:rsid w:val="005F051A"/>
    <w:rsid w:val="00606812"/>
    <w:rsid w:val="00666A80"/>
    <w:rsid w:val="006704A0"/>
    <w:rsid w:val="006C3012"/>
    <w:rsid w:val="00705C14"/>
    <w:rsid w:val="00741B0A"/>
    <w:rsid w:val="007B11FC"/>
    <w:rsid w:val="007C1FBF"/>
    <w:rsid w:val="007D2E87"/>
    <w:rsid w:val="007D4612"/>
    <w:rsid w:val="0081082C"/>
    <w:rsid w:val="00817D3C"/>
    <w:rsid w:val="00820158"/>
    <w:rsid w:val="008429B5"/>
    <w:rsid w:val="00857661"/>
    <w:rsid w:val="00863FB3"/>
    <w:rsid w:val="008B3014"/>
    <w:rsid w:val="008B6BBC"/>
    <w:rsid w:val="008C05F2"/>
    <w:rsid w:val="008D2ACB"/>
    <w:rsid w:val="008F7037"/>
    <w:rsid w:val="009407BA"/>
    <w:rsid w:val="00960CB1"/>
    <w:rsid w:val="00994AD3"/>
    <w:rsid w:val="009A1351"/>
    <w:rsid w:val="009C42D5"/>
    <w:rsid w:val="009F78CF"/>
    <w:rsid w:val="00A221A2"/>
    <w:rsid w:val="00A6560B"/>
    <w:rsid w:val="00AD1AB4"/>
    <w:rsid w:val="00AD29D8"/>
    <w:rsid w:val="00AD6ECC"/>
    <w:rsid w:val="00AF1A9E"/>
    <w:rsid w:val="00AF6047"/>
    <w:rsid w:val="00B054B5"/>
    <w:rsid w:val="00B32DDB"/>
    <w:rsid w:val="00B810FD"/>
    <w:rsid w:val="00BC7EEA"/>
    <w:rsid w:val="00BD51DF"/>
    <w:rsid w:val="00C05ED7"/>
    <w:rsid w:val="00C23CBD"/>
    <w:rsid w:val="00C25493"/>
    <w:rsid w:val="00C3023F"/>
    <w:rsid w:val="00CB430C"/>
    <w:rsid w:val="00CD19F2"/>
    <w:rsid w:val="00D01DD7"/>
    <w:rsid w:val="00D5365D"/>
    <w:rsid w:val="00D83B9B"/>
    <w:rsid w:val="00DD7504"/>
    <w:rsid w:val="00DE0FD4"/>
    <w:rsid w:val="00E41D1C"/>
    <w:rsid w:val="00E51466"/>
    <w:rsid w:val="00E90D06"/>
    <w:rsid w:val="00F00E9A"/>
    <w:rsid w:val="00F25C2C"/>
    <w:rsid w:val="00F31D70"/>
    <w:rsid w:val="00F624E9"/>
    <w:rsid w:val="00F77130"/>
    <w:rsid w:val="00FB60C4"/>
    <w:rsid w:val="00FC3273"/>
    <w:rsid w:val="00FD352F"/>
    <w:rsid w:val="00FD7D00"/>
    <w:rsid w:val="00FE5118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9E2-FD86-485E-BF3B-21239B9F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8</TotalTime>
  <Pages>2</Pages>
  <Words>229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2017-07-14T05:15:00Z</cp:lastPrinted>
  <dcterms:created xsi:type="dcterms:W3CDTF">2017-07-25T08:15:00Z</dcterms:created>
  <dcterms:modified xsi:type="dcterms:W3CDTF">2017-08-24T11:06:00Z</dcterms:modified>
</cp:coreProperties>
</file>