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F66E0" w14:textId="19C053BC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3A4A50">
        <w:rPr>
          <w:b/>
          <w:bCs/>
          <w:sz w:val="40"/>
        </w:rPr>
        <w:t>139</w:t>
      </w:r>
      <w:r w:rsidR="00AC09FF">
        <w:rPr>
          <w:b/>
          <w:bCs/>
          <w:sz w:val="40"/>
        </w:rPr>
        <w:t>M/202</w:t>
      </w:r>
      <w:r w:rsidR="003A4A50">
        <w:rPr>
          <w:b/>
          <w:bCs/>
          <w:sz w:val="40"/>
        </w:rPr>
        <w:t>5</w:t>
      </w:r>
    </w:p>
    <w:p w14:paraId="392A5387" w14:textId="77777777" w:rsidR="002A6A87" w:rsidRDefault="002A6A87" w:rsidP="002A6A87"/>
    <w:p w14:paraId="27D325B4" w14:textId="77777777" w:rsidR="002A6A87" w:rsidRDefault="002A6A87" w:rsidP="002A6A87"/>
    <w:p w14:paraId="6A5A450D" w14:textId="77777777" w:rsidR="002A6A87" w:rsidRDefault="002A6A87" w:rsidP="002A6A87"/>
    <w:p w14:paraId="2417FBAF" w14:textId="77777777" w:rsidR="002A6A87" w:rsidRDefault="002A6A87" w:rsidP="002A6A87">
      <w:r>
        <w:t>Objednáváme u Vás</w:t>
      </w:r>
      <w:r w:rsidRPr="008323B4">
        <w:t>:</w:t>
      </w:r>
    </w:p>
    <w:p w14:paraId="6DFE9045" w14:textId="77777777" w:rsidR="00CF4E6A" w:rsidRDefault="00CF4E6A" w:rsidP="002A6A87"/>
    <w:p w14:paraId="2565FB38" w14:textId="77777777" w:rsidR="00AB7587" w:rsidRDefault="00AB7587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2"/>
        <w:gridCol w:w="726"/>
        <w:gridCol w:w="551"/>
        <w:gridCol w:w="1187"/>
        <w:gridCol w:w="1552"/>
        <w:gridCol w:w="1490"/>
      </w:tblGrid>
      <w:tr w:rsidR="00AB7587" w:rsidRPr="00AB7587" w14:paraId="7459877C" w14:textId="77777777" w:rsidTr="00AB7587">
        <w:trPr>
          <w:trHeight w:val="315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75A1" w14:textId="5B1B41C6" w:rsidR="00AB7587" w:rsidRPr="00AB7587" w:rsidRDefault="00AB7587" w:rsidP="00AB7587">
            <w:pPr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Stříhání břečťanů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551E" w14:textId="77777777" w:rsidR="00AB7587" w:rsidRPr="00AB7587" w:rsidRDefault="00AB7587" w:rsidP="00AB758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1925" w14:textId="77777777" w:rsidR="00AB7587" w:rsidRPr="00AB7587" w:rsidRDefault="00AB7587" w:rsidP="00AB7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7196" w14:textId="77777777" w:rsidR="00AB7587" w:rsidRPr="00AB7587" w:rsidRDefault="00AB7587" w:rsidP="00AB7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7CD5" w14:textId="77777777" w:rsidR="00AB7587" w:rsidRPr="00AB7587" w:rsidRDefault="00AB7587" w:rsidP="00AB7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BC18" w14:textId="77777777" w:rsidR="00AB7587" w:rsidRPr="00AB7587" w:rsidRDefault="00AB7587" w:rsidP="00AB7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587" w:rsidRPr="00AB7587" w14:paraId="0BFFB8A4" w14:textId="77777777" w:rsidTr="00AB7587">
        <w:trPr>
          <w:trHeight w:val="315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84AD" w14:textId="77777777" w:rsidR="00AB7587" w:rsidRPr="00AB7587" w:rsidRDefault="00AB7587" w:rsidP="00AB7587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výškové práce - stříhání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B897" w14:textId="77777777" w:rsidR="00AB7587" w:rsidRPr="00AB7587" w:rsidRDefault="00AB7587" w:rsidP="00AB758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32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473C" w14:textId="77777777" w:rsidR="00AB7587" w:rsidRPr="00AB7587" w:rsidRDefault="00AB7587" w:rsidP="00AB7587">
            <w:pPr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hod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7C20" w14:textId="77777777" w:rsidR="00AB7587" w:rsidRPr="00AB7587" w:rsidRDefault="00AB7587" w:rsidP="00AB758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650,00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9B5B" w14:textId="77777777" w:rsidR="00AB7587" w:rsidRPr="00AB7587" w:rsidRDefault="00AB7587" w:rsidP="00AB7587">
            <w:pPr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Kč/hod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FA0F" w14:textId="77777777" w:rsidR="00AB7587" w:rsidRPr="00AB7587" w:rsidRDefault="00AB7587" w:rsidP="00AB758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20 800,00 Kč</w:t>
            </w:r>
          </w:p>
        </w:tc>
      </w:tr>
      <w:tr w:rsidR="00AB7587" w:rsidRPr="00AB7587" w14:paraId="2312D808" w14:textId="77777777" w:rsidTr="00AB7587">
        <w:trPr>
          <w:trHeight w:val="315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1EFA" w14:textId="77777777" w:rsidR="00AB7587" w:rsidRPr="00AB7587" w:rsidRDefault="00AB7587" w:rsidP="00AB7587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údržba a úklid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4DE2" w14:textId="77777777" w:rsidR="00AB7587" w:rsidRPr="00AB7587" w:rsidRDefault="00AB7587" w:rsidP="00AB758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16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DB0D" w14:textId="77777777" w:rsidR="00AB7587" w:rsidRPr="00AB7587" w:rsidRDefault="00AB7587" w:rsidP="00AB7587">
            <w:pPr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hod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569D" w14:textId="77777777" w:rsidR="00AB7587" w:rsidRPr="00AB7587" w:rsidRDefault="00AB7587" w:rsidP="00AB758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480,00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BD85" w14:textId="77777777" w:rsidR="00AB7587" w:rsidRPr="00AB7587" w:rsidRDefault="00AB7587" w:rsidP="00AB7587">
            <w:pPr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Kč/hod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7426" w14:textId="77777777" w:rsidR="00AB7587" w:rsidRPr="00AB7587" w:rsidRDefault="00AB7587" w:rsidP="00AB758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7 680,00 Kč</w:t>
            </w:r>
          </w:p>
        </w:tc>
      </w:tr>
      <w:tr w:rsidR="00AB7587" w:rsidRPr="00AB7587" w14:paraId="3E572244" w14:textId="77777777" w:rsidTr="00AB7587">
        <w:trPr>
          <w:trHeight w:val="315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790F" w14:textId="77777777" w:rsidR="00AB7587" w:rsidRPr="00AB7587" w:rsidRDefault="00AB7587" w:rsidP="00AB7587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bio odpad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F93C" w14:textId="77777777" w:rsidR="00AB7587" w:rsidRPr="00AB7587" w:rsidRDefault="00AB7587" w:rsidP="00AB758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1 800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42E5" w14:textId="77777777" w:rsidR="00AB7587" w:rsidRPr="00AB7587" w:rsidRDefault="00AB7587" w:rsidP="00AB7587">
            <w:pPr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kg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2BB4" w14:textId="77777777" w:rsidR="00AB7587" w:rsidRPr="00AB7587" w:rsidRDefault="00AB7587" w:rsidP="00AB758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2,90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4A11" w14:textId="77777777" w:rsidR="00AB7587" w:rsidRPr="00AB7587" w:rsidRDefault="00AB7587" w:rsidP="00AB7587">
            <w:pPr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Kč/kg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586D" w14:textId="77777777" w:rsidR="00AB7587" w:rsidRPr="00AB7587" w:rsidRDefault="00AB7587" w:rsidP="00AB758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5 220,00 Kč</w:t>
            </w:r>
          </w:p>
        </w:tc>
      </w:tr>
      <w:tr w:rsidR="00AB7587" w:rsidRPr="00AB7587" w14:paraId="4C7AD632" w14:textId="77777777" w:rsidTr="00AB7587">
        <w:trPr>
          <w:trHeight w:val="315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6E49" w14:textId="77777777" w:rsidR="00AB7587" w:rsidRPr="00AB7587" w:rsidRDefault="00AB7587" w:rsidP="00AB7587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pronájem plošiny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A95C" w14:textId="77777777" w:rsidR="00AB7587" w:rsidRPr="00AB7587" w:rsidRDefault="00AB7587" w:rsidP="00AB758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E2CD" w14:textId="77777777" w:rsidR="00AB7587" w:rsidRPr="00AB7587" w:rsidRDefault="00AB7587" w:rsidP="00AB7587">
            <w:pPr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84AC" w14:textId="77777777" w:rsidR="00AB7587" w:rsidRPr="00AB7587" w:rsidRDefault="00AB7587" w:rsidP="00AB758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15 800,00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AF26" w14:textId="77777777" w:rsidR="00AB7587" w:rsidRPr="00AB7587" w:rsidRDefault="00AB7587" w:rsidP="00AB7587">
            <w:pPr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Kč/hod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2E88" w14:textId="77777777" w:rsidR="00AB7587" w:rsidRPr="00AB7587" w:rsidRDefault="00AB7587" w:rsidP="00AB758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15 800,00 Kč</w:t>
            </w:r>
          </w:p>
        </w:tc>
      </w:tr>
      <w:tr w:rsidR="00AB7587" w:rsidRPr="00AB7587" w14:paraId="6DDD8F55" w14:textId="77777777" w:rsidTr="00AB7587">
        <w:trPr>
          <w:trHeight w:val="315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1E3F" w14:textId="77777777" w:rsidR="00AB7587" w:rsidRPr="00AB7587" w:rsidRDefault="00AB7587" w:rsidP="00AB7587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doprava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27CF" w14:textId="77777777" w:rsidR="00AB7587" w:rsidRPr="00AB7587" w:rsidRDefault="00AB7587" w:rsidP="00AB758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152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10A3" w14:textId="77777777" w:rsidR="00AB7587" w:rsidRPr="00AB7587" w:rsidRDefault="00AB7587" w:rsidP="00AB7587">
            <w:pPr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km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E7EC" w14:textId="77777777" w:rsidR="00AB7587" w:rsidRPr="00AB7587" w:rsidRDefault="00AB7587" w:rsidP="00AB758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24,00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371A" w14:textId="77777777" w:rsidR="00AB7587" w:rsidRPr="00AB7587" w:rsidRDefault="00AB7587" w:rsidP="00AB7587">
            <w:pPr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Kč/km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CFA5" w14:textId="77777777" w:rsidR="00AB7587" w:rsidRPr="00AB7587" w:rsidRDefault="00AB7587" w:rsidP="00AB758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3 648,00 Kč</w:t>
            </w:r>
          </w:p>
        </w:tc>
      </w:tr>
      <w:tr w:rsidR="00AB7587" w:rsidRPr="00AB7587" w14:paraId="3BF40233" w14:textId="77777777" w:rsidTr="00AB7587">
        <w:trPr>
          <w:trHeight w:val="315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9807" w14:textId="77777777" w:rsidR="00AB7587" w:rsidRPr="00AB7587" w:rsidRDefault="00AB7587" w:rsidP="00AB758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3C5A" w14:textId="77777777" w:rsidR="00AB7587" w:rsidRPr="00AB7587" w:rsidRDefault="00AB7587" w:rsidP="00AB7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338A" w14:textId="77777777" w:rsidR="00AB7587" w:rsidRPr="00AB7587" w:rsidRDefault="00AB7587" w:rsidP="00AB7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3616" w14:textId="77777777" w:rsidR="00AB7587" w:rsidRPr="00AB7587" w:rsidRDefault="00AB7587" w:rsidP="00AB7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B4B3" w14:textId="77777777" w:rsidR="00AB7587" w:rsidRPr="00AB7587" w:rsidRDefault="00AB7587" w:rsidP="00AB7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EE2C" w14:textId="77777777" w:rsidR="00AB7587" w:rsidRPr="00AB7587" w:rsidRDefault="00AB7587" w:rsidP="00AB7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587" w:rsidRPr="00AB7587" w14:paraId="6E9EDF4D" w14:textId="77777777" w:rsidTr="00AB7587">
        <w:trPr>
          <w:trHeight w:val="315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2DE1" w14:textId="77777777" w:rsidR="00AB7587" w:rsidRPr="00AB7587" w:rsidRDefault="00AB7587" w:rsidP="00AB7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D1ED" w14:textId="77777777" w:rsidR="00AB7587" w:rsidRPr="00AB7587" w:rsidRDefault="00AB7587" w:rsidP="00AB7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4BFB" w14:textId="77777777" w:rsidR="00AB7587" w:rsidRPr="00AB7587" w:rsidRDefault="00AB7587" w:rsidP="00AB7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E90E" w14:textId="77777777" w:rsidR="00AB7587" w:rsidRPr="00AB7587" w:rsidRDefault="00AB7587" w:rsidP="00AB7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5DC8" w14:textId="77777777" w:rsidR="00AB7587" w:rsidRPr="00AB7587" w:rsidRDefault="00AB7587" w:rsidP="00AB758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 xml:space="preserve">Cena celkem: 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9521" w14:textId="77777777" w:rsidR="00AB7587" w:rsidRPr="00AB7587" w:rsidRDefault="00AB7587" w:rsidP="00AB758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B7587">
              <w:rPr>
                <w:rFonts w:ascii="Calibri" w:hAnsi="Calibri" w:cs="Calibri"/>
                <w:sz w:val="26"/>
                <w:szCs w:val="26"/>
              </w:rPr>
              <w:t>53 148,00 Kč</w:t>
            </w:r>
          </w:p>
        </w:tc>
      </w:tr>
    </w:tbl>
    <w:p w14:paraId="14AA1F99" w14:textId="77777777" w:rsidR="00103D7A" w:rsidRDefault="00103D7A" w:rsidP="002A6A87"/>
    <w:p w14:paraId="012A863F" w14:textId="77777777" w:rsidR="00AB7587" w:rsidRDefault="00AB7587" w:rsidP="002A6A87"/>
    <w:p w14:paraId="35673918" w14:textId="77777777" w:rsidR="00103D7A" w:rsidRDefault="00103D7A" w:rsidP="002A6A87"/>
    <w:p w14:paraId="065E997C" w14:textId="77777777" w:rsidR="00AB7587" w:rsidRDefault="00AB7587" w:rsidP="002A6A87"/>
    <w:p w14:paraId="1A7457D1" w14:textId="77777777" w:rsidR="00AB7587" w:rsidRDefault="00AB7587" w:rsidP="002A6A87"/>
    <w:p w14:paraId="238D07AD" w14:textId="77777777" w:rsidR="002A6A87" w:rsidRPr="008323B4" w:rsidRDefault="002A6A87" w:rsidP="002A6A87">
      <w:r w:rsidRPr="008323B4">
        <w:t>Platba převodem na účet.</w:t>
      </w:r>
    </w:p>
    <w:p w14:paraId="746C409A" w14:textId="77777777" w:rsidR="002A6A87" w:rsidRPr="008323B4" w:rsidRDefault="002A6A87" w:rsidP="002A6A87"/>
    <w:p w14:paraId="6646AE32" w14:textId="77777777" w:rsidR="008202D8" w:rsidRDefault="008202D8" w:rsidP="002A6A87"/>
    <w:p w14:paraId="494F562B" w14:textId="77777777" w:rsidR="008202D8" w:rsidRDefault="008202D8" w:rsidP="002A6A87"/>
    <w:p w14:paraId="6E580F83" w14:textId="77777777" w:rsidR="008202D8" w:rsidRDefault="008202D8" w:rsidP="002A6A87"/>
    <w:p w14:paraId="0B258AC1" w14:textId="77777777" w:rsidR="00103D7A" w:rsidRDefault="00103D7A" w:rsidP="002A6A87"/>
    <w:p w14:paraId="14C46931" w14:textId="77777777" w:rsidR="00103D7A" w:rsidRDefault="00103D7A" w:rsidP="002A6A87"/>
    <w:p w14:paraId="15E7557D" w14:textId="77777777" w:rsidR="00103D7A" w:rsidRDefault="00103D7A" w:rsidP="002A6A87"/>
    <w:p w14:paraId="0816E038" w14:textId="77777777" w:rsidR="00103D7A" w:rsidRDefault="00103D7A" w:rsidP="002A6A87"/>
    <w:p w14:paraId="6E25C106" w14:textId="77777777" w:rsidR="00103D7A" w:rsidRDefault="00103D7A" w:rsidP="002A6A87"/>
    <w:p w14:paraId="6F84B538" w14:textId="77777777" w:rsidR="002A6A87" w:rsidRDefault="002A6A87" w:rsidP="002A6A87"/>
    <w:p w14:paraId="51290F24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2F36C433" w14:textId="77777777" w:rsidR="002A6A87" w:rsidRDefault="002A6A87" w:rsidP="002A6A87"/>
    <w:p w14:paraId="6311B67C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6A3513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7870E" w14:textId="77777777" w:rsidR="00B25B35" w:rsidRDefault="00B25B35" w:rsidP="008224D6">
      <w:r>
        <w:separator/>
      </w:r>
    </w:p>
  </w:endnote>
  <w:endnote w:type="continuationSeparator" w:id="0">
    <w:p w14:paraId="280E6A48" w14:textId="77777777" w:rsidR="00B25B35" w:rsidRDefault="00B25B35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9FD0D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52AD9C4F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05982FA6" wp14:editId="3A68B1DF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69527291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433A4" w14:textId="77777777" w:rsidR="00B25B35" w:rsidRDefault="00B25B35" w:rsidP="008224D6">
      <w:r>
        <w:separator/>
      </w:r>
    </w:p>
  </w:footnote>
  <w:footnote w:type="continuationSeparator" w:id="0">
    <w:p w14:paraId="46012039" w14:textId="77777777" w:rsidR="00B25B35" w:rsidRDefault="00B25B35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2AB9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4476F5E9" wp14:editId="22C4B7D9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10CCCBA" w14:textId="77777777" w:rsidR="00311FDB" w:rsidRPr="00311FDB" w:rsidRDefault="00652945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7316ED62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519DC56E" w14:textId="77777777" w:rsidR="008224D6" w:rsidRDefault="008224D6" w:rsidP="00311FDB">
    <w:pPr>
      <w:pStyle w:val="Nadpis3"/>
    </w:pPr>
  </w:p>
  <w:p w14:paraId="2CABFE7B" w14:textId="77777777" w:rsidR="00E459D1" w:rsidRDefault="00E459D1" w:rsidP="00E459D1">
    <w:pPr>
      <w:pStyle w:val="Zhlav"/>
      <w:rPr>
        <w:b/>
      </w:rPr>
    </w:pPr>
  </w:p>
  <w:p w14:paraId="5D4E6F47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250FD248" w14:textId="78A7294C" w:rsidR="00E459D1" w:rsidRDefault="0061606B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CDCF41" wp14:editId="6980436A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7C8530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D0E5FBA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B7B1B83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CDB7297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9C7EA64" w14:textId="77777777" w:rsidR="00E730E0" w:rsidRDefault="00E730E0" w:rsidP="00E730E0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1577C883" w14:textId="77777777" w:rsidR="00E730E0" w:rsidRDefault="00E730E0" w:rsidP="00E730E0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2F53F653" w14:textId="77777777" w:rsidR="00E730E0" w:rsidRDefault="00E730E0" w:rsidP="00E730E0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20"/>
                            </w:rPr>
                          </w:pPr>
                          <w:hyperlink r:id="rId2" w:history="1">
                            <w:r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431D927D" w14:textId="77777777" w:rsidR="00E730E0" w:rsidRDefault="00E730E0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089920F" w14:textId="78009D13" w:rsidR="00E459D1" w:rsidRPr="00A16D0C" w:rsidRDefault="003A4A50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12.5.2025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DCF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" strokecolor="white">
              <v:textbox>
                <w:txbxContent>
                  <w:p w14:paraId="5D7C8530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D0E5FBA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B7B1B83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CDB7297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9C7EA64" w14:textId="77777777" w:rsidR="00E730E0" w:rsidRDefault="00E730E0" w:rsidP="00E730E0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1577C883" w14:textId="77777777" w:rsidR="00E730E0" w:rsidRDefault="00E730E0" w:rsidP="00E730E0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2F53F653" w14:textId="77777777" w:rsidR="00E730E0" w:rsidRDefault="00E730E0" w:rsidP="00E730E0">
                    <w:pPr>
                      <w:pStyle w:val="Zhlav"/>
                      <w:tabs>
                        <w:tab w:val="left" w:pos="708"/>
                      </w:tabs>
                      <w:rPr>
                        <w:sz w:val="20"/>
                      </w:rPr>
                    </w:pPr>
                    <w:hyperlink r:id="rId3" w:history="1">
                      <w:r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431D927D" w14:textId="77777777" w:rsidR="00E730E0" w:rsidRDefault="00E730E0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089920F" w14:textId="78009D13" w:rsidR="00E459D1" w:rsidRPr="00A16D0C" w:rsidRDefault="003A4A50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12.5.2025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94DF22" wp14:editId="2CBE2DC6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C095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3A90342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492E0101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04E963B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08A37A51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02981B3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2057EF4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68828341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71F24202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75DB280E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94DF22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" strokecolor="white">
              <v:textbox>
                <w:txbxContent>
                  <w:p w14:paraId="7CCC095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3A90342A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492E0101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04E963BA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08A37A51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02981B32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2057EF42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68828341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71F24202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75DB280E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B40F231" wp14:editId="145493E0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9F68BB" w14:textId="77777777" w:rsidR="0086534D" w:rsidRDefault="0086534D" w:rsidP="0086534D">
                          <w:r>
                            <w:t>Helena Štverková</w:t>
                          </w:r>
                        </w:p>
                        <w:p w14:paraId="3081C48C" w14:textId="77777777" w:rsidR="0086534D" w:rsidRDefault="0086534D" w:rsidP="0086534D">
                          <w:r>
                            <w:t>Podubí 206</w:t>
                          </w:r>
                        </w:p>
                        <w:p w14:paraId="7D5DF6F0" w14:textId="77777777" w:rsidR="0086534D" w:rsidRDefault="0086534D" w:rsidP="0086534D">
                          <w:r>
                            <w:t>747  22   Dolní Benešov</w:t>
                          </w:r>
                        </w:p>
                        <w:p w14:paraId="18D74B5A" w14:textId="77777777" w:rsidR="0086534D" w:rsidRDefault="0086534D" w:rsidP="0086534D">
                          <w:r>
                            <w:t>IČ: 73366854</w:t>
                          </w:r>
                        </w:p>
                        <w:p w14:paraId="16728068" w14:textId="77777777" w:rsidR="0086534D" w:rsidRDefault="0086534D" w:rsidP="0086534D">
                          <w:r>
                            <w:t xml:space="preserve">Email: </w:t>
                          </w:r>
                          <w:hyperlink r:id="rId4" w:history="1">
                            <w:r>
                              <w:rPr>
                                <w:rStyle w:val="Hypertextovodkaz"/>
                              </w:rPr>
                              <w:t>helenastverkova@seznam.cz</w:t>
                            </w:r>
                          </w:hyperlink>
                        </w:p>
                        <w:p w14:paraId="41B4DEE9" w14:textId="77777777" w:rsidR="0086534D" w:rsidRDefault="0086534D" w:rsidP="0086534D">
                          <w:r>
                            <w:t>Tel.: 776 245</w:t>
                          </w:r>
                          <w:r w:rsidR="009B6BA1">
                            <w:t> </w:t>
                          </w:r>
                          <w:r>
                            <w:t>614</w:t>
                          </w:r>
                        </w:p>
                        <w:p w14:paraId="52D87546" w14:textId="77777777" w:rsidR="009B6BA1" w:rsidRDefault="009B6BA1" w:rsidP="0086534D">
                          <w:r>
                            <w:t>Číslo účtu: 683924113/0800</w:t>
                          </w:r>
                        </w:p>
                        <w:p w14:paraId="5517D618" w14:textId="77777777" w:rsidR="00E459D1" w:rsidRPr="0086534D" w:rsidRDefault="00E459D1" w:rsidP="0086534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40F231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" o:allowincell="f" strokecolor="white">
              <v:textbox>
                <w:txbxContent>
                  <w:p w14:paraId="5A9F68BB" w14:textId="77777777" w:rsidR="0086534D" w:rsidRDefault="0086534D" w:rsidP="0086534D">
                    <w:r>
                      <w:t xml:space="preserve">Helena </w:t>
                    </w:r>
                    <w:proofErr w:type="spellStart"/>
                    <w:r>
                      <w:t>Štverková</w:t>
                    </w:r>
                    <w:proofErr w:type="spellEnd"/>
                  </w:p>
                  <w:p w14:paraId="3081C48C" w14:textId="77777777" w:rsidR="0086534D" w:rsidRDefault="0086534D" w:rsidP="0086534D">
                    <w:proofErr w:type="spellStart"/>
                    <w:r>
                      <w:t>Podubí</w:t>
                    </w:r>
                    <w:proofErr w:type="spellEnd"/>
                    <w:r>
                      <w:t xml:space="preserve"> 206</w:t>
                    </w:r>
                  </w:p>
                  <w:p w14:paraId="7D5DF6F0" w14:textId="77777777" w:rsidR="0086534D" w:rsidRDefault="0086534D" w:rsidP="0086534D">
                    <w:r>
                      <w:t>747  22   Dolní Benešov</w:t>
                    </w:r>
                  </w:p>
                  <w:p w14:paraId="18D74B5A" w14:textId="77777777" w:rsidR="0086534D" w:rsidRDefault="0086534D" w:rsidP="0086534D">
                    <w:r>
                      <w:t>IČ: 73366854</w:t>
                    </w:r>
                  </w:p>
                  <w:p w14:paraId="16728068" w14:textId="77777777" w:rsidR="0086534D" w:rsidRDefault="0086534D" w:rsidP="0086534D">
                    <w:r>
                      <w:t xml:space="preserve">Email: </w:t>
                    </w:r>
                    <w:hyperlink r:id="rId5" w:history="1">
                      <w:r>
                        <w:rPr>
                          <w:rStyle w:val="Hypertextovodkaz"/>
                        </w:rPr>
                        <w:t>helenastverkova@seznam.cz</w:t>
                      </w:r>
                    </w:hyperlink>
                  </w:p>
                  <w:p w14:paraId="41B4DEE9" w14:textId="77777777" w:rsidR="0086534D" w:rsidRDefault="0086534D" w:rsidP="0086534D">
                    <w:r>
                      <w:t>Tel.: 776 245</w:t>
                    </w:r>
                    <w:r w:rsidR="009B6BA1">
                      <w:t> </w:t>
                    </w:r>
                    <w:r>
                      <w:t>614</w:t>
                    </w:r>
                  </w:p>
                  <w:p w14:paraId="52D87546" w14:textId="77777777" w:rsidR="009B6BA1" w:rsidRDefault="009B6BA1" w:rsidP="0086534D">
                    <w:r>
                      <w:t>Číslo účtu: 683924113/0800</w:t>
                    </w:r>
                  </w:p>
                  <w:p w14:paraId="5517D618" w14:textId="77777777" w:rsidR="00E459D1" w:rsidRPr="0086534D" w:rsidRDefault="00E459D1" w:rsidP="0086534D"/>
                </w:txbxContent>
              </v:textbox>
              <w10:wrap type="tight"/>
            </v:shape>
          </w:pict>
        </mc:Fallback>
      </mc:AlternateContent>
    </w:r>
  </w:p>
  <w:p w14:paraId="6B02E5AD" w14:textId="77777777" w:rsidR="00E459D1" w:rsidRDefault="00E459D1" w:rsidP="00E459D1">
    <w:pPr>
      <w:pStyle w:val="Zhlav"/>
      <w:rPr>
        <w:b/>
      </w:rPr>
    </w:pPr>
  </w:p>
  <w:p w14:paraId="69320FA9" w14:textId="77777777" w:rsidR="00E459D1" w:rsidRDefault="00E459D1" w:rsidP="00E459D1">
    <w:pPr>
      <w:pStyle w:val="Zhlav"/>
      <w:rPr>
        <w:b/>
      </w:rPr>
    </w:pPr>
  </w:p>
  <w:p w14:paraId="408FC34D" w14:textId="77777777" w:rsidR="00E459D1" w:rsidRDefault="00E459D1" w:rsidP="00E459D1">
    <w:pPr>
      <w:pStyle w:val="Zhlav"/>
      <w:rPr>
        <w:b/>
      </w:rPr>
    </w:pPr>
  </w:p>
  <w:p w14:paraId="664432F1" w14:textId="77777777" w:rsidR="00E459D1" w:rsidRDefault="00E459D1" w:rsidP="00E459D1">
    <w:pPr>
      <w:pStyle w:val="Zhlav"/>
      <w:rPr>
        <w:b/>
      </w:rPr>
    </w:pPr>
  </w:p>
  <w:p w14:paraId="61633CD0" w14:textId="77777777" w:rsidR="00E459D1" w:rsidRDefault="00E459D1" w:rsidP="00E459D1">
    <w:pPr>
      <w:pStyle w:val="Zhlav"/>
      <w:rPr>
        <w:b/>
      </w:rPr>
    </w:pPr>
  </w:p>
  <w:p w14:paraId="3720DBAB" w14:textId="77777777" w:rsidR="00E459D1" w:rsidRDefault="00E459D1" w:rsidP="00E459D1">
    <w:pPr>
      <w:pStyle w:val="Zhlav"/>
      <w:rPr>
        <w:b/>
      </w:rPr>
    </w:pPr>
  </w:p>
  <w:p w14:paraId="0297FC60" w14:textId="77777777" w:rsidR="00E459D1" w:rsidRDefault="00E459D1" w:rsidP="00E459D1">
    <w:pPr>
      <w:pStyle w:val="Zhlav"/>
      <w:rPr>
        <w:b/>
      </w:rPr>
    </w:pPr>
  </w:p>
  <w:p w14:paraId="1BB9ACC5" w14:textId="77777777" w:rsidR="00E459D1" w:rsidRDefault="00E459D1" w:rsidP="00E459D1">
    <w:pPr>
      <w:pStyle w:val="Zhlav"/>
      <w:rPr>
        <w:b/>
      </w:rPr>
    </w:pPr>
  </w:p>
  <w:p w14:paraId="3D25B665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6AD30D57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5440"/>
    <w:rsid w:val="00030D7A"/>
    <w:rsid w:val="00061951"/>
    <w:rsid w:val="00070BB4"/>
    <w:rsid w:val="00090BB4"/>
    <w:rsid w:val="00093F8E"/>
    <w:rsid w:val="000C0DDC"/>
    <w:rsid w:val="00103D7A"/>
    <w:rsid w:val="00110054"/>
    <w:rsid w:val="00117C9E"/>
    <w:rsid w:val="00157260"/>
    <w:rsid w:val="0017179B"/>
    <w:rsid w:val="001727CE"/>
    <w:rsid w:val="00175562"/>
    <w:rsid w:val="00180DF7"/>
    <w:rsid w:val="00194D66"/>
    <w:rsid w:val="001975D9"/>
    <w:rsid w:val="001A50FC"/>
    <w:rsid w:val="001B7A68"/>
    <w:rsid w:val="001C04F4"/>
    <w:rsid w:val="001D6B22"/>
    <w:rsid w:val="00225355"/>
    <w:rsid w:val="0023756E"/>
    <w:rsid w:val="00250EFC"/>
    <w:rsid w:val="00253C86"/>
    <w:rsid w:val="0026393B"/>
    <w:rsid w:val="00277A75"/>
    <w:rsid w:val="002A0AA0"/>
    <w:rsid w:val="002A4A01"/>
    <w:rsid w:val="002A6A87"/>
    <w:rsid w:val="002B6AB3"/>
    <w:rsid w:val="003072A1"/>
    <w:rsid w:val="00307580"/>
    <w:rsid w:val="00311FDB"/>
    <w:rsid w:val="00321EE0"/>
    <w:rsid w:val="00342D72"/>
    <w:rsid w:val="003654E9"/>
    <w:rsid w:val="00375DC4"/>
    <w:rsid w:val="003A4A50"/>
    <w:rsid w:val="00411D86"/>
    <w:rsid w:val="0041479A"/>
    <w:rsid w:val="0045138C"/>
    <w:rsid w:val="004D0BB4"/>
    <w:rsid w:val="004D76EA"/>
    <w:rsid w:val="004E4BC8"/>
    <w:rsid w:val="004F4F60"/>
    <w:rsid w:val="00520F80"/>
    <w:rsid w:val="005419D6"/>
    <w:rsid w:val="0054321B"/>
    <w:rsid w:val="00574909"/>
    <w:rsid w:val="0057746B"/>
    <w:rsid w:val="00594D47"/>
    <w:rsid w:val="005A28F5"/>
    <w:rsid w:val="005B2F68"/>
    <w:rsid w:val="005B6FDE"/>
    <w:rsid w:val="005D630A"/>
    <w:rsid w:val="005F4A27"/>
    <w:rsid w:val="0061606B"/>
    <w:rsid w:val="00652945"/>
    <w:rsid w:val="00694309"/>
    <w:rsid w:val="006A3513"/>
    <w:rsid w:val="006A5F16"/>
    <w:rsid w:val="006B7EC5"/>
    <w:rsid w:val="006D1954"/>
    <w:rsid w:val="006F18B9"/>
    <w:rsid w:val="007068BF"/>
    <w:rsid w:val="007476FA"/>
    <w:rsid w:val="007A3FD3"/>
    <w:rsid w:val="007B72D3"/>
    <w:rsid w:val="007C4433"/>
    <w:rsid w:val="007C4826"/>
    <w:rsid w:val="007E0869"/>
    <w:rsid w:val="007F4216"/>
    <w:rsid w:val="0081217C"/>
    <w:rsid w:val="008202D8"/>
    <w:rsid w:val="008224D6"/>
    <w:rsid w:val="00826292"/>
    <w:rsid w:val="00857F23"/>
    <w:rsid w:val="00861557"/>
    <w:rsid w:val="008624D9"/>
    <w:rsid w:val="0086534D"/>
    <w:rsid w:val="008728E9"/>
    <w:rsid w:val="00891626"/>
    <w:rsid w:val="008A6C6B"/>
    <w:rsid w:val="008B0091"/>
    <w:rsid w:val="009045FD"/>
    <w:rsid w:val="00912F51"/>
    <w:rsid w:val="00926671"/>
    <w:rsid w:val="00942F0A"/>
    <w:rsid w:val="00952540"/>
    <w:rsid w:val="009559CB"/>
    <w:rsid w:val="00961A59"/>
    <w:rsid w:val="009704DD"/>
    <w:rsid w:val="0097478C"/>
    <w:rsid w:val="009769B6"/>
    <w:rsid w:val="00986476"/>
    <w:rsid w:val="009B6BA1"/>
    <w:rsid w:val="009F7DD5"/>
    <w:rsid w:val="00A120A7"/>
    <w:rsid w:val="00A16D0C"/>
    <w:rsid w:val="00A1775D"/>
    <w:rsid w:val="00A22C3B"/>
    <w:rsid w:val="00AB13BB"/>
    <w:rsid w:val="00AB4060"/>
    <w:rsid w:val="00AB7587"/>
    <w:rsid w:val="00AC09FF"/>
    <w:rsid w:val="00AC1E22"/>
    <w:rsid w:val="00AD5F8A"/>
    <w:rsid w:val="00AE3228"/>
    <w:rsid w:val="00B1332A"/>
    <w:rsid w:val="00B17B5D"/>
    <w:rsid w:val="00B25B08"/>
    <w:rsid w:val="00B25B35"/>
    <w:rsid w:val="00B43134"/>
    <w:rsid w:val="00B50A90"/>
    <w:rsid w:val="00B512A4"/>
    <w:rsid w:val="00B65210"/>
    <w:rsid w:val="00B71D68"/>
    <w:rsid w:val="00B74B26"/>
    <w:rsid w:val="00B86BAE"/>
    <w:rsid w:val="00BE218C"/>
    <w:rsid w:val="00BF708A"/>
    <w:rsid w:val="00C26A6F"/>
    <w:rsid w:val="00C30AE0"/>
    <w:rsid w:val="00C81484"/>
    <w:rsid w:val="00C85263"/>
    <w:rsid w:val="00C951B6"/>
    <w:rsid w:val="00C95F2A"/>
    <w:rsid w:val="00CA0D5F"/>
    <w:rsid w:val="00CA56B5"/>
    <w:rsid w:val="00CA56BD"/>
    <w:rsid w:val="00CD182A"/>
    <w:rsid w:val="00CF4C0E"/>
    <w:rsid w:val="00CF4E6A"/>
    <w:rsid w:val="00D2084C"/>
    <w:rsid w:val="00D431F3"/>
    <w:rsid w:val="00D663C4"/>
    <w:rsid w:val="00D7093E"/>
    <w:rsid w:val="00D90B50"/>
    <w:rsid w:val="00D977B1"/>
    <w:rsid w:val="00DA5CB8"/>
    <w:rsid w:val="00DB6E80"/>
    <w:rsid w:val="00DB76D1"/>
    <w:rsid w:val="00DD2850"/>
    <w:rsid w:val="00DE60B8"/>
    <w:rsid w:val="00E25D59"/>
    <w:rsid w:val="00E36C55"/>
    <w:rsid w:val="00E459D1"/>
    <w:rsid w:val="00E47517"/>
    <w:rsid w:val="00E550FC"/>
    <w:rsid w:val="00E60A62"/>
    <w:rsid w:val="00E63A2D"/>
    <w:rsid w:val="00E730E0"/>
    <w:rsid w:val="00E878AF"/>
    <w:rsid w:val="00ED4D57"/>
    <w:rsid w:val="00EF1286"/>
    <w:rsid w:val="00EF1F8D"/>
    <w:rsid w:val="00F122BB"/>
    <w:rsid w:val="00F212D7"/>
    <w:rsid w:val="00F26B85"/>
    <w:rsid w:val="00F34726"/>
    <w:rsid w:val="00F7111E"/>
    <w:rsid w:val="00F74AC1"/>
    <w:rsid w:val="00F7590D"/>
    <w:rsid w:val="00F812E3"/>
    <w:rsid w:val="00FA7400"/>
    <w:rsid w:val="00FE2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73C68"/>
  <w15:docId w15:val="{AAB2979B-4FB3-48F8-84B9-A5E03C4A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roz@domovslunovrat.cz" TargetMode="External"/><Relationship Id="rId2" Type="http://schemas.openxmlformats.org/officeDocument/2006/relationships/hyperlink" Target="mailto:hroz@domovslunovrat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elenastverkova@seznam.cz" TargetMode="External"/><Relationship Id="rId4" Type="http://schemas.openxmlformats.org/officeDocument/2006/relationships/hyperlink" Target="mailto:helenastverkova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</TotalTime>
  <Pages>1</Pages>
  <Words>86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2023-09-07T08:47:00Z</cp:lastPrinted>
  <dcterms:created xsi:type="dcterms:W3CDTF">2025-07-08T10:42:00Z</dcterms:created>
  <dcterms:modified xsi:type="dcterms:W3CDTF">2025-07-08T10:42:00Z</dcterms:modified>
</cp:coreProperties>
</file>