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FD613" w14:textId="46247330" w:rsidR="00BD69B1" w:rsidRPr="009224B0" w:rsidRDefault="00711DB9" w:rsidP="00711DB9">
      <w:pPr>
        <w:pStyle w:val="Nzev"/>
        <w:rPr>
          <w:b/>
          <w:bCs/>
          <w:szCs w:val="20"/>
        </w:rPr>
      </w:pPr>
      <w:r w:rsidRPr="009224B0">
        <w:rPr>
          <w:b/>
          <w:bCs/>
          <w:szCs w:val="20"/>
        </w:rPr>
        <w:t xml:space="preserve">DODATEK Č. 1 K RÁMCOVÉ DOHODĚ </w:t>
      </w:r>
      <w:r w:rsidRPr="009224B0">
        <w:rPr>
          <w:b/>
          <w:bCs/>
          <w:szCs w:val="20"/>
        </w:rPr>
        <w:br/>
        <w:t>O PROVÁDĚNÍ ČÍNNOSTI KOORDINÁTOR BOZP</w:t>
      </w:r>
    </w:p>
    <w:p w14:paraId="336720E3" w14:textId="227EF3CF" w:rsidR="00711DB9" w:rsidRPr="009224B0" w:rsidRDefault="00711DB9" w:rsidP="00711DB9">
      <w:pPr>
        <w:rPr>
          <w:sz w:val="20"/>
          <w:szCs w:val="20"/>
        </w:rPr>
      </w:pPr>
      <w:r w:rsidRPr="009224B0">
        <w:rPr>
          <w:sz w:val="20"/>
          <w:szCs w:val="20"/>
        </w:rPr>
        <w:t>Evidenční číslo Rámcové smlouvy:</w:t>
      </w:r>
      <w:r w:rsidR="00D505E8" w:rsidRPr="009224B0">
        <w:rPr>
          <w:sz w:val="20"/>
          <w:szCs w:val="20"/>
        </w:rPr>
        <w:tab/>
      </w:r>
      <w:r w:rsidR="00C6015F" w:rsidRPr="009224B0">
        <w:rPr>
          <w:rFonts w:cstheme="minorHAnsi"/>
          <w:sz w:val="20"/>
          <w:szCs w:val="20"/>
        </w:rPr>
        <w:t>0124000223</w:t>
      </w:r>
    </w:p>
    <w:p w14:paraId="12113155" w14:textId="32E487A9" w:rsidR="00711DB9" w:rsidRPr="009224B0" w:rsidRDefault="00711DB9" w:rsidP="00711DB9">
      <w:pPr>
        <w:rPr>
          <w:sz w:val="20"/>
          <w:szCs w:val="20"/>
        </w:rPr>
      </w:pPr>
      <w:r w:rsidRPr="009224B0">
        <w:rPr>
          <w:sz w:val="20"/>
          <w:szCs w:val="20"/>
        </w:rPr>
        <w:t>Evidenční číslo dodatku:</w:t>
      </w:r>
      <w:r w:rsidR="00D505E8" w:rsidRPr="009224B0">
        <w:rPr>
          <w:sz w:val="20"/>
          <w:szCs w:val="20"/>
        </w:rPr>
        <w:tab/>
      </w:r>
      <w:r w:rsidR="00D505E8" w:rsidRPr="009224B0">
        <w:rPr>
          <w:sz w:val="20"/>
          <w:szCs w:val="20"/>
        </w:rPr>
        <w:tab/>
      </w:r>
      <w:r w:rsidR="000A1223" w:rsidRPr="000A1223">
        <w:rPr>
          <w:sz w:val="20"/>
          <w:szCs w:val="20"/>
        </w:rPr>
        <w:t>0125000363</w:t>
      </w:r>
    </w:p>
    <w:p w14:paraId="383C56AD" w14:textId="0D674B46" w:rsidR="00D505E8" w:rsidRPr="009224B0" w:rsidRDefault="00D505E8" w:rsidP="00711DB9">
      <w:pPr>
        <w:rPr>
          <w:sz w:val="20"/>
          <w:szCs w:val="20"/>
        </w:rPr>
      </w:pPr>
      <w:r w:rsidRPr="009224B0">
        <w:rPr>
          <w:sz w:val="20"/>
          <w:szCs w:val="20"/>
        </w:rPr>
        <w:t>ID zakázky na profilu zadavatele:</w:t>
      </w:r>
      <w:r w:rsidRPr="009224B0">
        <w:rPr>
          <w:sz w:val="20"/>
          <w:szCs w:val="20"/>
        </w:rPr>
        <w:tab/>
        <w:t>183466</w:t>
      </w:r>
    </w:p>
    <w:p w14:paraId="29D90C41" w14:textId="04E35248" w:rsidR="00D505E8" w:rsidRPr="009224B0" w:rsidRDefault="00D505E8" w:rsidP="00D505E8">
      <w:pPr>
        <w:pStyle w:val="Nadpis1"/>
        <w:rPr>
          <w:szCs w:val="20"/>
        </w:rPr>
      </w:pPr>
      <w:r w:rsidRPr="009224B0">
        <w:rPr>
          <w:szCs w:val="20"/>
        </w:rPr>
        <w:t>Smluvní strany</w:t>
      </w:r>
    </w:p>
    <w:p w14:paraId="2171C088" w14:textId="2CCEFE6C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eastAsia="Arial" w:cstheme="minorHAnsi"/>
          <w:b/>
          <w:color w:val="000000"/>
          <w:sz w:val="20"/>
          <w:szCs w:val="20"/>
          <w:shd w:val="clear" w:color="auto" w:fill="FFFFFF"/>
        </w:rPr>
        <w:t xml:space="preserve">Smluvní strany: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b/>
          <w:sz w:val="20"/>
          <w:szCs w:val="20"/>
        </w:rPr>
        <w:t>Jihočeská univerzita v Českých Budějovicích</w:t>
      </w:r>
    </w:p>
    <w:p w14:paraId="23F3DA34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se sídlem: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  <w:t>Branišovská 1645/31 a, 370 05 České Budějovice</w:t>
      </w:r>
    </w:p>
    <w:p w14:paraId="5D06CA97" w14:textId="038DD7C0" w:rsidR="00D505E8" w:rsidRPr="009224B0" w:rsidRDefault="00D505E8" w:rsidP="00D505E8">
      <w:pPr>
        <w:pStyle w:val="Default"/>
        <w:spacing w:before="120" w:after="120"/>
        <w:contextualSpacing/>
        <w:jc w:val="both"/>
        <w:rPr>
          <w:rFonts w:ascii="Clara Serif" w:hAnsi="Clara Serif" w:cstheme="minorHAnsi"/>
          <w:bCs/>
          <w:sz w:val="20"/>
          <w:szCs w:val="20"/>
        </w:rPr>
      </w:pPr>
      <w:r w:rsidRPr="009224B0">
        <w:rPr>
          <w:rFonts w:ascii="Clara Serif" w:hAnsi="Clara Serif" w:cstheme="minorHAnsi"/>
          <w:bCs/>
          <w:sz w:val="20"/>
          <w:szCs w:val="20"/>
        </w:rPr>
        <w:t xml:space="preserve">zastoupená: </w:t>
      </w:r>
      <w:r w:rsidRPr="009224B0">
        <w:rPr>
          <w:rFonts w:ascii="Clara Serif" w:hAnsi="Clara Serif" w:cstheme="minorHAnsi"/>
          <w:sz w:val="20"/>
          <w:szCs w:val="20"/>
        </w:rPr>
        <w:tab/>
      </w:r>
      <w:r w:rsidRPr="009224B0">
        <w:rPr>
          <w:rFonts w:ascii="Clara Serif" w:hAnsi="Clara Serif" w:cstheme="minorHAnsi"/>
          <w:sz w:val="20"/>
          <w:szCs w:val="20"/>
        </w:rPr>
        <w:tab/>
      </w:r>
      <w:r w:rsidRPr="009224B0">
        <w:rPr>
          <w:rFonts w:ascii="Clara Serif" w:hAnsi="Clara Serif" w:cstheme="minorHAnsi"/>
          <w:sz w:val="20"/>
          <w:szCs w:val="20"/>
        </w:rPr>
        <w:tab/>
      </w:r>
      <w:r w:rsidRPr="009224B0">
        <w:rPr>
          <w:rFonts w:ascii="Clara Serif" w:hAnsi="Clara Serif" w:cstheme="minorHAnsi"/>
          <w:sz w:val="20"/>
          <w:szCs w:val="20"/>
        </w:rPr>
        <w:tab/>
        <w:t xml:space="preserve">Ing. Michal Hojdekr, </w:t>
      </w:r>
      <w:r w:rsidR="00C6015F" w:rsidRPr="009224B0">
        <w:rPr>
          <w:rFonts w:ascii="Clara Serif" w:hAnsi="Clara Serif" w:cstheme="minorHAnsi"/>
          <w:sz w:val="20"/>
          <w:szCs w:val="20"/>
        </w:rPr>
        <w:t xml:space="preserve">Ph.D., </w:t>
      </w:r>
      <w:r w:rsidRPr="009224B0">
        <w:rPr>
          <w:rFonts w:ascii="Clara Serif" w:hAnsi="Clara Serif" w:cstheme="minorHAnsi"/>
          <w:sz w:val="20"/>
          <w:szCs w:val="20"/>
        </w:rPr>
        <w:t>MBA, kvestor</w:t>
      </w:r>
    </w:p>
    <w:p w14:paraId="6896EA8E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IČ: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  <w:t xml:space="preserve">60076658 </w:t>
      </w:r>
    </w:p>
    <w:p w14:paraId="00B1326A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DIČ: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  <w:t>CZ60076658</w:t>
      </w:r>
    </w:p>
    <w:p w14:paraId="28E7C468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bankovní spojení: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  <w:t>Československá obchodní banka, a.s.</w:t>
      </w:r>
    </w:p>
    <w:p w14:paraId="5E669097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č. ú: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  <w:t>104725778/0300</w:t>
      </w:r>
    </w:p>
    <w:p w14:paraId="1FC5C8C9" w14:textId="77777777" w:rsidR="00D505E8" w:rsidRPr="009224B0" w:rsidRDefault="00D505E8" w:rsidP="00D505E8">
      <w:pPr>
        <w:pStyle w:val="Default"/>
        <w:spacing w:before="120" w:after="120"/>
        <w:contextualSpacing/>
        <w:jc w:val="both"/>
        <w:rPr>
          <w:rFonts w:ascii="Clara Serif" w:hAnsi="Clara Serif" w:cstheme="minorHAnsi"/>
          <w:color w:val="auto"/>
          <w:sz w:val="20"/>
          <w:szCs w:val="20"/>
        </w:rPr>
      </w:pPr>
      <w:r w:rsidRPr="009224B0">
        <w:rPr>
          <w:rFonts w:ascii="Clara Serif" w:hAnsi="Clara Serif" w:cstheme="minorHAnsi"/>
          <w:color w:val="auto"/>
          <w:sz w:val="20"/>
          <w:szCs w:val="20"/>
        </w:rPr>
        <w:t xml:space="preserve">(dále jen </w:t>
      </w:r>
      <w:r w:rsidRPr="009224B0">
        <w:rPr>
          <w:rFonts w:ascii="Clara Serif" w:hAnsi="Clara Serif" w:cstheme="minorHAnsi"/>
          <w:b/>
          <w:bCs/>
          <w:color w:val="auto"/>
          <w:sz w:val="20"/>
          <w:szCs w:val="20"/>
        </w:rPr>
        <w:t xml:space="preserve">„Příkazce”) </w:t>
      </w:r>
      <w:r w:rsidRPr="009224B0">
        <w:rPr>
          <w:rFonts w:ascii="Clara Serif" w:hAnsi="Clara Serif" w:cstheme="minorHAnsi"/>
          <w:color w:val="auto"/>
          <w:sz w:val="20"/>
          <w:szCs w:val="20"/>
        </w:rPr>
        <w:t>na straně jedné</w:t>
      </w:r>
    </w:p>
    <w:p w14:paraId="0B13573F" w14:textId="77777777" w:rsidR="00D505E8" w:rsidRPr="009224B0" w:rsidRDefault="00D505E8" w:rsidP="00D505E8">
      <w:pPr>
        <w:pStyle w:val="Default"/>
        <w:spacing w:before="120" w:after="120"/>
        <w:contextualSpacing/>
        <w:jc w:val="both"/>
        <w:rPr>
          <w:rFonts w:ascii="Clara Serif" w:hAnsi="Clara Serif" w:cstheme="minorHAnsi"/>
          <w:color w:val="auto"/>
          <w:sz w:val="20"/>
          <w:szCs w:val="20"/>
        </w:rPr>
      </w:pPr>
    </w:p>
    <w:p w14:paraId="1F103724" w14:textId="0412CE9F" w:rsidR="00D505E8" w:rsidRPr="009224B0" w:rsidRDefault="00D505E8" w:rsidP="00D505E8">
      <w:pPr>
        <w:pStyle w:val="Default"/>
        <w:spacing w:before="120" w:after="120"/>
        <w:contextualSpacing/>
        <w:jc w:val="both"/>
        <w:rPr>
          <w:rFonts w:ascii="Clara Serif" w:hAnsi="Clara Serif" w:cstheme="minorHAnsi"/>
          <w:color w:val="auto"/>
          <w:sz w:val="20"/>
          <w:szCs w:val="20"/>
        </w:rPr>
      </w:pPr>
      <w:r w:rsidRPr="009224B0">
        <w:rPr>
          <w:rFonts w:ascii="Clara Serif" w:hAnsi="Clara Serif" w:cstheme="minorHAnsi"/>
          <w:color w:val="auto"/>
          <w:sz w:val="20"/>
          <w:szCs w:val="20"/>
        </w:rPr>
        <w:t>a</w:t>
      </w:r>
    </w:p>
    <w:p w14:paraId="6220C305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9224B0">
        <w:rPr>
          <w:rFonts w:cstheme="minorHAnsi"/>
          <w:b/>
          <w:sz w:val="20"/>
          <w:szCs w:val="20"/>
        </w:rPr>
        <w:t>Příkazník č.1:</w:t>
      </w:r>
      <w:r w:rsidRPr="009224B0">
        <w:rPr>
          <w:rFonts w:cstheme="minorHAnsi"/>
          <w:b/>
          <w:sz w:val="20"/>
          <w:szCs w:val="20"/>
        </w:rPr>
        <w:tab/>
      </w:r>
      <w:r w:rsidRPr="009224B0">
        <w:rPr>
          <w:rFonts w:cstheme="minorHAnsi"/>
          <w:b/>
          <w:sz w:val="20"/>
          <w:szCs w:val="20"/>
        </w:rPr>
        <w:tab/>
      </w:r>
      <w:r w:rsidRPr="009224B0">
        <w:rPr>
          <w:rFonts w:cstheme="minorHAnsi"/>
          <w:b/>
          <w:sz w:val="20"/>
          <w:szCs w:val="20"/>
        </w:rPr>
        <w:tab/>
      </w:r>
      <w:r w:rsidRPr="009224B0">
        <w:rPr>
          <w:rFonts w:cstheme="minorHAnsi"/>
          <w:b/>
          <w:sz w:val="20"/>
          <w:szCs w:val="20"/>
        </w:rPr>
        <w:tab/>
      </w:r>
      <w:sdt>
        <w:sdtPr>
          <w:rPr>
            <w:rFonts w:cstheme="minorHAnsi"/>
            <w:b/>
            <w:bCs/>
            <w:sz w:val="20"/>
            <w:szCs w:val="20"/>
          </w:rPr>
          <w:id w:val="-1189056072"/>
          <w:placeholder>
            <w:docPart w:val="477C4BF1E95F423687D64415514B518E"/>
          </w:placeholder>
          <w:text/>
        </w:sdtPr>
        <w:sdtEndPr/>
        <w:sdtContent>
          <w:r w:rsidRPr="009224B0">
            <w:rPr>
              <w:rFonts w:cstheme="minorHAnsi"/>
              <w:b/>
              <w:bCs/>
              <w:sz w:val="20"/>
              <w:szCs w:val="20"/>
            </w:rPr>
            <w:t>REINVEST spol. s r.o.</w:t>
          </w:r>
        </w:sdtContent>
      </w:sdt>
    </w:p>
    <w:p w14:paraId="1DE6941A" w14:textId="3B748D2E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zapsaný v obchodním rejstříku:       </w:t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501729259"/>
          <w:placeholder>
            <w:docPart w:val="6C10507B02864AD4AAA399F758D8548A"/>
          </w:placeholder>
          <w:text/>
        </w:sdtPr>
        <w:sdtEndPr/>
        <w:sdtContent>
          <w:r w:rsidRPr="009224B0">
            <w:rPr>
              <w:rFonts w:cstheme="minorHAnsi"/>
              <w:sz w:val="20"/>
              <w:szCs w:val="20"/>
            </w:rPr>
            <w:t>C 44457/MSPH Městský soud v Praze</w:t>
          </w:r>
        </w:sdtContent>
      </w:sdt>
    </w:p>
    <w:p w14:paraId="31CC6889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se sídlem: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771936082"/>
          <w:placeholder>
            <w:docPart w:val="D1FC4D16BFBC436FB4D786F5881E53A3"/>
          </w:placeholder>
          <w:text/>
        </w:sdtPr>
        <w:sdtEndPr/>
        <w:sdtContent>
          <w:r w:rsidRPr="009224B0">
            <w:rPr>
              <w:rFonts w:cstheme="minorHAnsi"/>
              <w:sz w:val="20"/>
              <w:szCs w:val="20"/>
            </w:rPr>
            <w:t>K Novému dvoru 897/606, 142 00 Praha 4</w:t>
          </w:r>
        </w:sdtContent>
      </w:sdt>
    </w:p>
    <w:p w14:paraId="09D3275D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zastoupený: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559450336"/>
          <w:placeholder>
            <w:docPart w:val="5A9C965240144BDDBCF16E35037B1811"/>
          </w:placeholder>
          <w:text/>
        </w:sdtPr>
        <w:sdtEndPr/>
        <w:sdtContent>
          <w:r w:rsidRPr="009224B0">
            <w:rPr>
              <w:rFonts w:cstheme="minorHAnsi"/>
              <w:sz w:val="20"/>
              <w:szCs w:val="20"/>
            </w:rPr>
            <w:t>Ing. Marek Raška, jednatel</w:t>
          </w:r>
        </w:sdtContent>
      </w:sdt>
    </w:p>
    <w:p w14:paraId="0499DB3A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IČ: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094939162"/>
          <w:placeholder>
            <w:docPart w:val="09BD51BB86EF4678B328CCE6B9F3C606"/>
          </w:placeholder>
          <w:text/>
        </w:sdtPr>
        <w:sdtEndPr/>
        <w:sdtContent>
          <w:r w:rsidRPr="009224B0">
            <w:rPr>
              <w:rFonts w:cstheme="minorHAnsi"/>
              <w:sz w:val="20"/>
              <w:szCs w:val="20"/>
            </w:rPr>
            <w:t>65410840</w:t>
          </w:r>
        </w:sdtContent>
      </w:sdt>
    </w:p>
    <w:p w14:paraId="1D7BFBA4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DIČ: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189443688"/>
          <w:placeholder>
            <w:docPart w:val="2AB07C2E26F14349AEF8D32EC7BB071C"/>
          </w:placeholder>
          <w:text/>
        </w:sdtPr>
        <w:sdtEndPr/>
        <w:sdtContent>
          <w:r w:rsidRPr="009224B0">
            <w:rPr>
              <w:rFonts w:cstheme="minorHAnsi"/>
              <w:sz w:val="20"/>
              <w:szCs w:val="20"/>
            </w:rPr>
            <w:t>CZ65410840</w:t>
          </w:r>
        </w:sdtContent>
      </w:sdt>
    </w:p>
    <w:p w14:paraId="38718591" w14:textId="13D05C60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bCs/>
          <w:sz w:val="20"/>
          <w:szCs w:val="20"/>
        </w:rPr>
      </w:pPr>
      <w:r w:rsidRPr="009224B0">
        <w:rPr>
          <w:rFonts w:cstheme="minorHAnsi"/>
          <w:bCs/>
          <w:sz w:val="20"/>
          <w:szCs w:val="20"/>
        </w:rPr>
        <w:t xml:space="preserve">bankovní spojení: </w:t>
      </w:r>
      <w:r w:rsidRPr="009224B0">
        <w:rPr>
          <w:rFonts w:cstheme="minorHAnsi"/>
          <w:bCs/>
          <w:sz w:val="20"/>
          <w:szCs w:val="20"/>
        </w:rPr>
        <w:tab/>
      </w:r>
      <w:r w:rsidRPr="009224B0">
        <w:rPr>
          <w:rFonts w:cstheme="minorHAnsi"/>
          <w:bCs/>
          <w:sz w:val="20"/>
          <w:szCs w:val="20"/>
        </w:rPr>
        <w:tab/>
      </w:r>
      <w:r w:rsidRPr="009224B0">
        <w:rPr>
          <w:rFonts w:cstheme="minorHAnsi"/>
          <w:b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49503904"/>
          <w:placeholder>
            <w:docPart w:val="33B932FCAEAB481D8C05779884A5364B"/>
          </w:placeholder>
          <w:text/>
        </w:sdtPr>
        <w:sdtEndPr/>
        <w:sdtContent>
          <w:r w:rsidRPr="009224B0">
            <w:rPr>
              <w:rFonts w:cstheme="minorHAnsi"/>
              <w:sz w:val="20"/>
              <w:szCs w:val="20"/>
            </w:rPr>
            <w:t>ČSOB, a.s.</w:t>
          </w:r>
        </w:sdtContent>
      </w:sdt>
    </w:p>
    <w:p w14:paraId="761DCDFC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č. ú: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559450340"/>
          <w:placeholder>
            <w:docPart w:val="5A9C965240144BDDBCF16E35037B1811"/>
          </w:placeholder>
          <w:text/>
        </w:sdtPr>
        <w:sdtEndPr/>
        <w:sdtContent>
          <w:r w:rsidRPr="009224B0">
            <w:rPr>
              <w:rFonts w:cstheme="minorHAnsi"/>
              <w:sz w:val="20"/>
              <w:szCs w:val="20"/>
            </w:rPr>
            <w:t>106068396/0300</w:t>
          </w:r>
        </w:sdtContent>
      </w:sdt>
    </w:p>
    <w:p w14:paraId="7074333B" w14:textId="5243F3F6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>osoba pověřená výkonem KOOBOZP:</w:t>
      </w:r>
      <w:r w:rsid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387726057"/>
          <w:placeholder>
            <w:docPart w:val="B037A15AAB1745FCBD3AC6BA3E068118"/>
          </w:placeholder>
          <w:text/>
        </w:sdtPr>
        <w:sdtEndPr/>
        <w:sdtContent>
          <w:proofErr w:type="spellStart"/>
          <w:r w:rsidR="00CB2043">
            <w:rPr>
              <w:rFonts w:cstheme="minorHAnsi"/>
              <w:sz w:val="20"/>
              <w:szCs w:val="20"/>
            </w:rPr>
            <w:t>xxx</w:t>
          </w:r>
          <w:proofErr w:type="spellEnd"/>
        </w:sdtContent>
      </w:sdt>
    </w:p>
    <w:p w14:paraId="34DE53D9" w14:textId="285422E6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tel.: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292550766"/>
          <w:placeholder>
            <w:docPart w:val="7C1995740A9E41FF9C262CFBC8617DD9"/>
          </w:placeholder>
          <w:text/>
        </w:sdtPr>
        <w:sdtEndPr/>
        <w:sdtContent>
          <w:proofErr w:type="spellStart"/>
          <w:r w:rsidR="00CB2043">
            <w:rPr>
              <w:rFonts w:cstheme="minorHAnsi"/>
              <w:sz w:val="20"/>
              <w:szCs w:val="20"/>
            </w:rPr>
            <w:t>xxx</w:t>
          </w:r>
          <w:proofErr w:type="spellEnd"/>
        </w:sdtContent>
      </w:sdt>
    </w:p>
    <w:p w14:paraId="50437795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474F8178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9224B0">
        <w:rPr>
          <w:rFonts w:cstheme="minorHAnsi"/>
          <w:b/>
          <w:sz w:val="20"/>
          <w:szCs w:val="20"/>
        </w:rPr>
        <w:t>Příkazník č.2:</w:t>
      </w:r>
      <w:r w:rsidRPr="009224B0">
        <w:rPr>
          <w:rFonts w:cstheme="minorHAnsi"/>
          <w:b/>
          <w:sz w:val="20"/>
          <w:szCs w:val="20"/>
        </w:rPr>
        <w:tab/>
      </w:r>
      <w:r w:rsidRPr="009224B0">
        <w:rPr>
          <w:rFonts w:cstheme="minorHAnsi"/>
          <w:b/>
          <w:sz w:val="20"/>
          <w:szCs w:val="20"/>
        </w:rPr>
        <w:tab/>
      </w:r>
      <w:r w:rsidRPr="009224B0">
        <w:rPr>
          <w:rFonts w:cstheme="minorHAnsi"/>
          <w:b/>
          <w:sz w:val="20"/>
          <w:szCs w:val="20"/>
        </w:rPr>
        <w:tab/>
      </w:r>
      <w:r w:rsidRPr="009224B0">
        <w:rPr>
          <w:rFonts w:cstheme="minorHAnsi"/>
          <w:b/>
          <w:sz w:val="20"/>
          <w:szCs w:val="20"/>
        </w:rPr>
        <w:tab/>
      </w:r>
      <w:sdt>
        <w:sdtPr>
          <w:rPr>
            <w:rFonts w:cstheme="minorHAnsi"/>
            <w:b/>
            <w:bCs/>
            <w:sz w:val="20"/>
            <w:szCs w:val="20"/>
          </w:rPr>
          <w:id w:val="-757445377"/>
          <w:placeholder>
            <w:docPart w:val="FF8C370AA01542E5BA1A058E5130B70D"/>
          </w:placeholder>
          <w:text/>
        </w:sdtPr>
        <w:sdtEndPr/>
        <w:sdtContent>
          <w:r w:rsidRPr="009224B0">
            <w:rPr>
              <w:rFonts w:cstheme="minorHAnsi"/>
              <w:b/>
              <w:bCs/>
              <w:sz w:val="20"/>
              <w:szCs w:val="20"/>
            </w:rPr>
            <w:t>STAVEBNÍ PORADNA, spol. s r.o.</w:t>
          </w:r>
        </w:sdtContent>
      </w:sdt>
    </w:p>
    <w:p w14:paraId="5026B97A" w14:textId="19F62AB0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zapsaný v obchodním rejstříku:       </w:t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429940205"/>
          <w:placeholder>
            <w:docPart w:val="887BC5D0AD664CA799A7553C60AAAD25"/>
          </w:placeholder>
          <w:text/>
        </w:sdtPr>
        <w:sdtEndPr/>
        <w:sdtContent>
          <w:r w:rsidRPr="009224B0">
            <w:rPr>
              <w:rFonts w:cstheme="minorHAnsi"/>
              <w:sz w:val="20"/>
              <w:szCs w:val="20"/>
            </w:rPr>
            <w:t>C - 4875, vedená u Krajského soudu v Českých Budějovicích</w:t>
          </w:r>
        </w:sdtContent>
      </w:sdt>
    </w:p>
    <w:p w14:paraId="78A651D6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se sídlem: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523164516"/>
          <w:placeholder>
            <w:docPart w:val="87A3ACB1435D40D2A2050F20BD184372"/>
          </w:placeholder>
          <w:text/>
        </w:sdtPr>
        <w:sdtEndPr/>
        <w:sdtContent>
          <w:r w:rsidRPr="009224B0">
            <w:rPr>
              <w:rFonts w:cstheme="minorHAnsi"/>
              <w:sz w:val="20"/>
              <w:szCs w:val="20"/>
            </w:rPr>
            <w:t>Průběžná 2521/48, 370 04 České Budějovice</w:t>
          </w:r>
        </w:sdtContent>
      </w:sdt>
    </w:p>
    <w:p w14:paraId="1F9E7AC0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zastoupený: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529674608"/>
          <w:placeholder>
            <w:docPart w:val="94F22B7C69C54842A5BB805ACEB3CACC"/>
          </w:placeholder>
          <w:text/>
        </w:sdtPr>
        <w:sdtEndPr/>
        <w:sdtContent>
          <w:r w:rsidRPr="009224B0">
            <w:rPr>
              <w:rFonts w:cstheme="minorHAnsi"/>
              <w:sz w:val="20"/>
              <w:szCs w:val="20"/>
            </w:rPr>
            <w:t>Jan Bělohlav, jednatel společnosti</w:t>
          </w:r>
        </w:sdtContent>
      </w:sdt>
    </w:p>
    <w:p w14:paraId="1DD7E2E8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IČ: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844353641"/>
          <w:placeholder>
            <w:docPart w:val="10B4201F21E04C05B615F741012A2974"/>
          </w:placeholder>
          <w:text/>
        </w:sdtPr>
        <w:sdtEndPr/>
        <w:sdtContent>
          <w:r w:rsidRPr="009224B0">
            <w:rPr>
              <w:rFonts w:cstheme="minorHAnsi"/>
              <w:sz w:val="20"/>
              <w:szCs w:val="20"/>
            </w:rPr>
            <w:t>62508822</w:t>
          </w:r>
        </w:sdtContent>
      </w:sdt>
    </w:p>
    <w:p w14:paraId="7E2898DF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DIČ: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44296551"/>
          <w:placeholder>
            <w:docPart w:val="53BCE40038B54D609667E0DE258B6111"/>
          </w:placeholder>
          <w:text/>
        </w:sdtPr>
        <w:sdtEndPr/>
        <w:sdtContent>
          <w:r w:rsidRPr="009224B0">
            <w:rPr>
              <w:rFonts w:cstheme="minorHAnsi"/>
              <w:sz w:val="20"/>
              <w:szCs w:val="20"/>
            </w:rPr>
            <w:t>CZ62508822</w:t>
          </w:r>
        </w:sdtContent>
      </w:sdt>
    </w:p>
    <w:p w14:paraId="767DA4DC" w14:textId="09B904B4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bCs/>
          <w:sz w:val="20"/>
          <w:szCs w:val="20"/>
        </w:rPr>
      </w:pPr>
      <w:r w:rsidRPr="009224B0">
        <w:rPr>
          <w:rFonts w:cstheme="minorHAnsi"/>
          <w:bCs/>
          <w:sz w:val="20"/>
          <w:szCs w:val="20"/>
        </w:rPr>
        <w:t xml:space="preserve">bankovní spojení: </w:t>
      </w:r>
      <w:r w:rsidRPr="009224B0">
        <w:rPr>
          <w:rFonts w:cstheme="minorHAnsi"/>
          <w:bCs/>
          <w:sz w:val="20"/>
          <w:szCs w:val="20"/>
        </w:rPr>
        <w:tab/>
      </w:r>
      <w:r w:rsidRPr="009224B0">
        <w:rPr>
          <w:rFonts w:cstheme="minorHAnsi"/>
          <w:bCs/>
          <w:sz w:val="20"/>
          <w:szCs w:val="20"/>
        </w:rPr>
        <w:tab/>
      </w:r>
      <w:r w:rsidRPr="009224B0">
        <w:rPr>
          <w:rFonts w:cstheme="minorHAnsi"/>
          <w:b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195113448"/>
          <w:placeholder>
            <w:docPart w:val="1EE2B91E5702415989E19F73F673D21D"/>
          </w:placeholder>
          <w:text/>
        </w:sdtPr>
        <w:sdtEndPr/>
        <w:sdtContent>
          <w:r w:rsidRPr="009224B0">
            <w:rPr>
              <w:rFonts w:cstheme="minorHAnsi"/>
              <w:sz w:val="20"/>
              <w:szCs w:val="20"/>
            </w:rPr>
            <w:t>Komerční banka, a.s.</w:t>
          </w:r>
        </w:sdtContent>
      </w:sdt>
    </w:p>
    <w:p w14:paraId="4D2A83E2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č. ú: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896001800"/>
          <w:placeholder>
            <w:docPart w:val="94F22B7C69C54842A5BB805ACEB3CACC"/>
          </w:placeholder>
          <w:text/>
        </w:sdtPr>
        <w:sdtEndPr/>
        <w:sdtContent>
          <w:r w:rsidRPr="009224B0">
            <w:rPr>
              <w:rFonts w:cstheme="minorHAnsi"/>
              <w:sz w:val="20"/>
              <w:szCs w:val="20"/>
            </w:rPr>
            <w:t>6002240267/0100</w:t>
          </w:r>
        </w:sdtContent>
      </w:sdt>
    </w:p>
    <w:p w14:paraId="73124798" w14:textId="0272D098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osoba pověřená výkonem KOOBOZP: </w:t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673638197"/>
          <w:placeholder>
            <w:docPart w:val="14FC4C0B688E4F8BAE32B1887F89412F"/>
          </w:placeholder>
          <w:text/>
        </w:sdtPr>
        <w:sdtEndPr/>
        <w:sdtContent>
          <w:r w:rsidRPr="009224B0">
            <w:rPr>
              <w:rFonts w:cstheme="minorHAnsi"/>
              <w:sz w:val="20"/>
              <w:szCs w:val="20"/>
            </w:rPr>
            <w:t>Jan Bělohlav</w:t>
          </w:r>
        </w:sdtContent>
      </w:sdt>
    </w:p>
    <w:p w14:paraId="1F5191E6" w14:textId="7C8B02F2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tel.: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616947895"/>
          <w:placeholder>
            <w:docPart w:val="66F492D213A24EAF93A69E7755C4642C"/>
          </w:placeholder>
          <w:text/>
        </w:sdtPr>
        <w:sdtEndPr/>
        <w:sdtContent>
          <w:proofErr w:type="spellStart"/>
          <w:r w:rsidR="00CB2043">
            <w:rPr>
              <w:rFonts w:cstheme="minorHAnsi"/>
              <w:sz w:val="20"/>
              <w:szCs w:val="20"/>
            </w:rPr>
            <w:t>xxx</w:t>
          </w:r>
          <w:proofErr w:type="spellEnd"/>
        </w:sdtContent>
      </w:sdt>
    </w:p>
    <w:p w14:paraId="1756EBD0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7CA15A6F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9224B0">
        <w:rPr>
          <w:rFonts w:cstheme="minorHAnsi"/>
          <w:b/>
          <w:sz w:val="20"/>
          <w:szCs w:val="20"/>
        </w:rPr>
        <w:t>Příkazník č.3:</w:t>
      </w:r>
      <w:r w:rsidRPr="009224B0">
        <w:rPr>
          <w:rFonts w:cstheme="minorHAnsi"/>
          <w:b/>
          <w:sz w:val="20"/>
          <w:szCs w:val="20"/>
        </w:rPr>
        <w:tab/>
      </w:r>
      <w:r w:rsidRPr="009224B0">
        <w:rPr>
          <w:rFonts w:cstheme="minorHAnsi"/>
          <w:b/>
          <w:sz w:val="20"/>
          <w:szCs w:val="20"/>
        </w:rPr>
        <w:tab/>
      </w:r>
      <w:r w:rsidRPr="009224B0">
        <w:rPr>
          <w:rFonts w:cstheme="minorHAnsi"/>
          <w:b/>
          <w:sz w:val="20"/>
          <w:szCs w:val="20"/>
        </w:rPr>
        <w:tab/>
      </w:r>
      <w:r w:rsidRPr="009224B0">
        <w:rPr>
          <w:rFonts w:cstheme="minorHAnsi"/>
          <w:b/>
          <w:sz w:val="20"/>
          <w:szCs w:val="20"/>
        </w:rPr>
        <w:tab/>
      </w:r>
      <w:sdt>
        <w:sdtPr>
          <w:rPr>
            <w:rFonts w:cstheme="minorHAnsi"/>
            <w:b/>
            <w:sz w:val="20"/>
            <w:szCs w:val="20"/>
          </w:rPr>
          <w:id w:val="-513764088"/>
          <w:placeholder>
            <w:docPart w:val="12EF5E1E0B4643EE95864B8B17CB29FD"/>
          </w:placeholder>
          <w:text/>
        </w:sdtPr>
        <w:sdtEndPr/>
        <w:sdtContent>
          <w:r w:rsidRPr="009224B0">
            <w:rPr>
              <w:rFonts w:cstheme="minorHAnsi"/>
              <w:b/>
              <w:sz w:val="20"/>
              <w:szCs w:val="20"/>
            </w:rPr>
            <w:t>Martin Burian</w:t>
          </w:r>
        </w:sdtContent>
      </w:sdt>
    </w:p>
    <w:p w14:paraId="5517464A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se sídlem: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702085455"/>
          <w:placeholder>
            <w:docPart w:val="F8209659C09849CEBFB37C498ADF3626"/>
          </w:placeholder>
          <w:text/>
        </w:sdtPr>
        <w:sdtEndPr/>
        <w:sdtContent>
          <w:r w:rsidRPr="009224B0">
            <w:rPr>
              <w:rFonts w:cstheme="minorHAnsi"/>
              <w:sz w:val="20"/>
              <w:szCs w:val="20"/>
            </w:rPr>
            <w:t>tř. T. G. Masaryka 293, 388 01 Blatná</w:t>
          </w:r>
        </w:sdtContent>
      </w:sdt>
    </w:p>
    <w:p w14:paraId="78F0695C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zastoupený: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91298967"/>
          <w:placeholder>
            <w:docPart w:val="3CDBC2E3AB224F59A3D1E0A6678892FC"/>
          </w:placeholder>
          <w:text/>
        </w:sdtPr>
        <w:sdtEndPr/>
        <w:sdtContent>
          <w:r w:rsidRPr="009224B0">
            <w:rPr>
              <w:rFonts w:cstheme="minorHAnsi"/>
              <w:sz w:val="20"/>
              <w:szCs w:val="20"/>
            </w:rPr>
            <w:t>Martin Burian</w:t>
          </w:r>
        </w:sdtContent>
      </w:sdt>
    </w:p>
    <w:p w14:paraId="3A06DE84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IČ: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931663755"/>
          <w:placeholder>
            <w:docPart w:val="0EADD1C8FB62419CB699F185FE917E0E"/>
          </w:placeholder>
          <w:text/>
        </w:sdtPr>
        <w:sdtEndPr/>
        <w:sdtContent>
          <w:r w:rsidRPr="009224B0">
            <w:rPr>
              <w:rFonts w:cstheme="minorHAnsi"/>
              <w:sz w:val="20"/>
              <w:szCs w:val="20"/>
            </w:rPr>
            <w:t>07215665</w:t>
          </w:r>
        </w:sdtContent>
      </w:sdt>
    </w:p>
    <w:p w14:paraId="34933D9A" w14:textId="15DAC1D9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DIČ: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921533474"/>
          <w:placeholder>
            <w:docPart w:val="B285DA9C3CE1455AA774AC7EC02C490D"/>
          </w:placeholder>
          <w:text/>
        </w:sdtPr>
        <w:sdtEndPr/>
        <w:sdtContent>
          <w:proofErr w:type="spellStart"/>
          <w:r w:rsidR="00CB2043">
            <w:rPr>
              <w:rFonts w:cstheme="minorHAnsi"/>
              <w:sz w:val="20"/>
              <w:szCs w:val="20"/>
            </w:rPr>
            <w:t>xxx</w:t>
          </w:r>
          <w:proofErr w:type="spellEnd"/>
        </w:sdtContent>
      </w:sdt>
    </w:p>
    <w:p w14:paraId="0FAF1A02" w14:textId="1A0D78CF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bCs/>
          <w:sz w:val="20"/>
          <w:szCs w:val="20"/>
        </w:rPr>
      </w:pPr>
      <w:r w:rsidRPr="009224B0">
        <w:rPr>
          <w:rFonts w:cstheme="minorHAnsi"/>
          <w:bCs/>
          <w:sz w:val="20"/>
          <w:szCs w:val="20"/>
        </w:rPr>
        <w:t xml:space="preserve">bankovní spojení: </w:t>
      </w:r>
      <w:r w:rsidRPr="009224B0">
        <w:rPr>
          <w:rFonts w:cstheme="minorHAnsi"/>
          <w:bCs/>
          <w:sz w:val="20"/>
          <w:szCs w:val="20"/>
        </w:rPr>
        <w:tab/>
      </w:r>
      <w:r w:rsidRPr="009224B0">
        <w:rPr>
          <w:rFonts w:cstheme="minorHAnsi"/>
          <w:bCs/>
          <w:sz w:val="20"/>
          <w:szCs w:val="20"/>
        </w:rPr>
        <w:tab/>
      </w:r>
      <w:r w:rsidRPr="009224B0">
        <w:rPr>
          <w:rFonts w:cstheme="minorHAnsi"/>
          <w:b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021356586"/>
          <w:placeholder>
            <w:docPart w:val="A4814F29A60245E0A8DF343E1D5CDFD8"/>
          </w:placeholder>
          <w:text/>
        </w:sdtPr>
        <w:sdtEndPr/>
        <w:sdtContent>
          <w:r w:rsidR="00CB2043">
            <w:rPr>
              <w:rFonts w:cstheme="minorHAnsi"/>
              <w:sz w:val="20"/>
              <w:szCs w:val="20"/>
            </w:rPr>
            <w:t>xxx</w:t>
          </w:r>
        </w:sdtContent>
      </w:sdt>
    </w:p>
    <w:p w14:paraId="4B858921" w14:textId="63343E9F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č. ú: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711037077"/>
          <w:placeholder>
            <w:docPart w:val="3CDBC2E3AB224F59A3D1E0A6678892FC"/>
          </w:placeholder>
          <w:text/>
        </w:sdtPr>
        <w:sdtEndPr/>
        <w:sdtContent>
          <w:proofErr w:type="spellStart"/>
          <w:r w:rsidR="00CB2043">
            <w:rPr>
              <w:rFonts w:cstheme="minorHAnsi"/>
              <w:sz w:val="20"/>
              <w:szCs w:val="20"/>
            </w:rPr>
            <w:t>xxx</w:t>
          </w:r>
          <w:proofErr w:type="spellEnd"/>
        </w:sdtContent>
      </w:sdt>
    </w:p>
    <w:p w14:paraId="5CEA9EFD" w14:textId="43FB2723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osoba pověřená výkonem KOOBOZP: </w:t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138886124"/>
          <w:placeholder>
            <w:docPart w:val="051F63FAC9C4464E93CD191F0AD5D075"/>
          </w:placeholder>
          <w:text/>
        </w:sdtPr>
        <w:sdtEndPr/>
        <w:sdtContent>
          <w:r w:rsidRPr="009224B0">
            <w:rPr>
              <w:rFonts w:cstheme="minorHAnsi"/>
              <w:sz w:val="20"/>
              <w:szCs w:val="20"/>
            </w:rPr>
            <w:t>Martin Burian</w:t>
          </w:r>
        </w:sdtContent>
      </w:sdt>
    </w:p>
    <w:p w14:paraId="2FE22E3F" w14:textId="0602FBD8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tel.: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265033179"/>
          <w:placeholder>
            <w:docPart w:val="D458C5D405564CF6B3D30A48ACADF00F"/>
          </w:placeholder>
          <w:text/>
        </w:sdtPr>
        <w:sdtEndPr/>
        <w:sdtContent>
          <w:proofErr w:type="spellStart"/>
          <w:r w:rsidR="00CB2043">
            <w:rPr>
              <w:rFonts w:cstheme="minorHAnsi"/>
              <w:sz w:val="20"/>
              <w:szCs w:val="20"/>
            </w:rPr>
            <w:t>xxx</w:t>
          </w:r>
          <w:proofErr w:type="spellEnd"/>
        </w:sdtContent>
      </w:sdt>
    </w:p>
    <w:p w14:paraId="1314F4AA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25FAE611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9224B0">
        <w:rPr>
          <w:rFonts w:cstheme="minorHAnsi"/>
          <w:b/>
          <w:sz w:val="20"/>
          <w:szCs w:val="20"/>
        </w:rPr>
        <w:t>Příkazník č.4:</w:t>
      </w:r>
      <w:r w:rsidRPr="009224B0">
        <w:rPr>
          <w:rFonts w:cstheme="minorHAnsi"/>
          <w:b/>
          <w:sz w:val="20"/>
          <w:szCs w:val="20"/>
        </w:rPr>
        <w:tab/>
      </w:r>
      <w:r w:rsidRPr="009224B0">
        <w:rPr>
          <w:rFonts w:cstheme="minorHAnsi"/>
          <w:b/>
          <w:sz w:val="20"/>
          <w:szCs w:val="20"/>
        </w:rPr>
        <w:tab/>
      </w:r>
      <w:r w:rsidRPr="009224B0">
        <w:rPr>
          <w:rFonts w:cstheme="minorHAnsi"/>
          <w:b/>
          <w:sz w:val="20"/>
          <w:szCs w:val="20"/>
        </w:rPr>
        <w:tab/>
      </w:r>
      <w:r w:rsidRPr="009224B0">
        <w:rPr>
          <w:rFonts w:cstheme="minorHAnsi"/>
          <w:b/>
          <w:sz w:val="20"/>
          <w:szCs w:val="20"/>
        </w:rPr>
        <w:tab/>
      </w:r>
      <w:sdt>
        <w:sdtPr>
          <w:rPr>
            <w:rFonts w:cs="Calibri-Bold"/>
            <w:b/>
            <w:bCs/>
            <w:sz w:val="20"/>
            <w:szCs w:val="20"/>
          </w:rPr>
          <w:id w:val="6111726"/>
          <w:placeholder>
            <w:docPart w:val="92D3CA1DFA0449BFB78A825BB1E41218"/>
          </w:placeholder>
          <w:text/>
        </w:sdtPr>
        <w:sdtEndPr/>
        <w:sdtContent>
          <w:r w:rsidRPr="009224B0">
            <w:rPr>
              <w:rFonts w:cs="Calibri-Bold"/>
              <w:b/>
              <w:bCs/>
              <w:sz w:val="20"/>
              <w:szCs w:val="20"/>
            </w:rPr>
            <w:t>SAFETY PRO s.r.o.</w:t>
          </w:r>
        </w:sdtContent>
      </w:sdt>
    </w:p>
    <w:p w14:paraId="2558D885" w14:textId="0158E5AF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zapsaný v obchodním rejstříku:      </w:t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="Calibri"/>
            <w:sz w:val="20"/>
            <w:szCs w:val="20"/>
          </w:rPr>
          <w:id w:val="-1436513171"/>
          <w:placeholder>
            <w:docPart w:val="D1F6C0665E95481183DB799D9F39423F"/>
          </w:placeholder>
          <w:text/>
        </w:sdtPr>
        <w:sdtEndPr/>
        <w:sdtContent>
          <w:r w:rsidRPr="009224B0">
            <w:rPr>
              <w:rFonts w:cs="Calibri"/>
              <w:sz w:val="20"/>
              <w:szCs w:val="20"/>
            </w:rPr>
            <w:t>vedeném Krajským soudem v Ostravě, oddíl C, vložka 43822</w:t>
          </w:r>
        </w:sdtContent>
      </w:sdt>
    </w:p>
    <w:p w14:paraId="5C771E96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se sídlem: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="Calibri"/>
            <w:sz w:val="20"/>
            <w:szCs w:val="20"/>
          </w:rPr>
          <w:id w:val="-2075658560"/>
          <w:placeholder>
            <w:docPart w:val="BDC4163BD3E94E1C80411D0DE5768144"/>
          </w:placeholder>
          <w:text/>
        </w:sdtPr>
        <w:sdtEndPr/>
        <w:sdtContent>
          <w:r w:rsidRPr="009224B0">
            <w:rPr>
              <w:rFonts w:cs="Calibri"/>
              <w:sz w:val="20"/>
              <w:szCs w:val="20"/>
            </w:rPr>
            <w:t>Přerovská 434/60, 779 00 Olomouc</w:t>
          </w:r>
        </w:sdtContent>
      </w:sdt>
    </w:p>
    <w:p w14:paraId="60DD4A24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zastoupený: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="Calibri"/>
            <w:sz w:val="20"/>
            <w:szCs w:val="20"/>
          </w:rPr>
          <w:id w:val="-1657599387"/>
          <w:placeholder>
            <w:docPart w:val="2C9B0AB80E2745A596E54C92BA2B3B5D"/>
          </w:placeholder>
          <w:text/>
        </w:sdtPr>
        <w:sdtEndPr/>
        <w:sdtContent>
          <w:r w:rsidRPr="009224B0">
            <w:rPr>
              <w:rFonts w:cs="Calibri"/>
              <w:sz w:val="20"/>
              <w:szCs w:val="20"/>
            </w:rPr>
            <w:t>Ing. Jiří Smékal, MBA, jednatel</w:t>
          </w:r>
        </w:sdtContent>
      </w:sdt>
    </w:p>
    <w:p w14:paraId="24722544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IČ: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="Calibri"/>
            <w:sz w:val="20"/>
            <w:szCs w:val="20"/>
          </w:rPr>
          <w:id w:val="458077409"/>
          <w:placeholder>
            <w:docPart w:val="C8ACC44F0F5D4CD8809CAB033C110F5D"/>
          </w:placeholder>
          <w:text/>
        </w:sdtPr>
        <w:sdtEndPr/>
        <w:sdtContent>
          <w:r w:rsidRPr="009224B0">
            <w:rPr>
              <w:rFonts w:cs="Calibri"/>
              <w:sz w:val="20"/>
              <w:szCs w:val="20"/>
            </w:rPr>
            <w:t>28571690</w:t>
          </w:r>
        </w:sdtContent>
      </w:sdt>
    </w:p>
    <w:p w14:paraId="4A0C618B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lastRenderedPageBreak/>
        <w:t xml:space="preserve">DIČ: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="Calibri"/>
            <w:sz w:val="20"/>
            <w:szCs w:val="20"/>
          </w:rPr>
          <w:id w:val="2043478056"/>
          <w:placeholder>
            <w:docPart w:val="2C204282F38D49EEA28C3EAAA7495ABC"/>
          </w:placeholder>
          <w:text/>
        </w:sdtPr>
        <w:sdtEndPr/>
        <w:sdtContent>
          <w:r w:rsidRPr="009224B0">
            <w:rPr>
              <w:rFonts w:cs="Calibri"/>
              <w:sz w:val="20"/>
              <w:szCs w:val="20"/>
            </w:rPr>
            <w:t>CZ28571690</w:t>
          </w:r>
        </w:sdtContent>
      </w:sdt>
    </w:p>
    <w:p w14:paraId="5806E20B" w14:textId="4A701CC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bCs/>
          <w:sz w:val="20"/>
          <w:szCs w:val="20"/>
        </w:rPr>
      </w:pPr>
      <w:r w:rsidRPr="009224B0">
        <w:rPr>
          <w:rFonts w:cstheme="minorHAnsi"/>
          <w:bCs/>
          <w:sz w:val="20"/>
          <w:szCs w:val="20"/>
        </w:rPr>
        <w:t xml:space="preserve">bankovní spojení: </w:t>
      </w:r>
      <w:r w:rsidRPr="009224B0">
        <w:rPr>
          <w:rFonts w:cstheme="minorHAnsi"/>
          <w:bCs/>
          <w:sz w:val="20"/>
          <w:szCs w:val="20"/>
        </w:rPr>
        <w:tab/>
      </w:r>
      <w:r w:rsidRPr="009224B0">
        <w:rPr>
          <w:rFonts w:cstheme="minorHAnsi"/>
          <w:bCs/>
          <w:sz w:val="20"/>
          <w:szCs w:val="20"/>
        </w:rPr>
        <w:tab/>
      </w:r>
      <w:r w:rsidRPr="009224B0">
        <w:rPr>
          <w:rFonts w:cstheme="minorHAnsi"/>
          <w:bCs/>
          <w:sz w:val="20"/>
          <w:szCs w:val="20"/>
        </w:rPr>
        <w:tab/>
      </w:r>
      <w:sdt>
        <w:sdtPr>
          <w:rPr>
            <w:rFonts w:cs="Calibri"/>
            <w:sz w:val="20"/>
            <w:szCs w:val="20"/>
          </w:rPr>
          <w:id w:val="1370648282"/>
          <w:placeholder>
            <w:docPart w:val="1C33458B2F51405993FA92E8AEF71CA6"/>
          </w:placeholder>
          <w:text/>
        </w:sdtPr>
        <w:sdtEndPr/>
        <w:sdtContent>
          <w:r w:rsidRPr="009224B0">
            <w:rPr>
              <w:rFonts w:cs="Calibri"/>
              <w:sz w:val="20"/>
              <w:szCs w:val="20"/>
            </w:rPr>
            <w:t>Raiffeisenbank a.s.</w:t>
          </w:r>
        </w:sdtContent>
      </w:sdt>
    </w:p>
    <w:p w14:paraId="1B1AA3F4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č. ú: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="Calibri"/>
            <w:sz w:val="20"/>
            <w:szCs w:val="20"/>
          </w:rPr>
          <w:id w:val="-250436674"/>
          <w:placeholder>
            <w:docPart w:val="2C9B0AB80E2745A596E54C92BA2B3B5D"/>
          </w:placeholder>
          <w:text/>
        </w:sdtPr>
        <w:sdtEndPr/>
        <w:sdtContent>
          <w:r w:rsidRPr="009224B0">
            <w:rPr>
              <w:rFonts w:cs="Calibri"/>
              <w:sz w:val="20"/>
              <w:szCs w:val="20"/>
            </w:rPr>
            <w:t>3882364001/5500</w:t>
          </w:r>
        </w:sdtContent>
      </w:sdt>
    </w:p>
    <w:p w14:paraId="681086F4" w14:textId="3CA5F182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>osoba pověřená výkonem KOOBOZP:</w:t>
      </w:r>
      <w:r w:rsidRPr="009224B0">
        <w:rPr>
          <w:rFonts w:cstheme="minorHAnsi"/>
          <w:sz w:val="20"/>
          <w:szCs w:val="20"/>
        </w:rPr>
        <w:tab/>
        <w:t xml:space="preserve"> </w:t>
      </w:r>
      <w:r w:rsidR="009224B0">
        <w:rPr>
          <w:rFonts w:cstheme="minorHAnsi"/>
          <w:sz w:val="20"/>
          <w:szCs w:val="20"/>
        </w:rPr>
        <w:tab/>
      </w:r>
      <w:sdt>
        <w:sdtPr>
          <w:rPr>
            <w:rFonts w:cs="Calibri"/>
            <w:sz w:val="20"/>
            <w:szCs w:val="20"/>
          </w:rPr>
          <w:id w:val="392544203"/>
          <w:placeholder>
            <w:docPart w:val="55B597CFCD414F20A2DD06A00DB64492"/>
          </w:placeholder>
          <w:text/>
        </w:sdtPr>
        <w:sdtEndPr/>
        <w:sdtContent>
          <w:proofErr w:type="spellStart"/>
          <w:r w:rsidR="00CB2043">
            <w:rPr>
              <w:rFonts w:cs="Calibri"/>
              <w:sz w:val="20"/>
              <w:szCs w:val="20"/>
            </w:rPr>
            <w:t>xxx</w:t>
          </w:r>
          <w:proofErr w:type="spellEnd"/>
        </w:sdtContent>
      </w:sdt>
    </w:p>
    <w:p w14:paraId="5D162B23" w14:textId="358582F2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tel.: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="Calibri"/>
            <w:sz w:val="20"/>
            <w:szCs w:val="20"/>
          </w:rPr>
          <w:id w:val="858012301"/>
          <w:placeholder>
            <w:docPart w:val="A734705D49A143B194F684962B8E8AC0"/>
          </w:placeholder>
          <w:text/>
        </w:sdtPr>
        <w:sdtEndPr/>
        <w:sdtContent>
          <w:proofErr w:type="spellStart"/>
          <w:r w:rsidR="00CB2043">
            <w:rPr>
              <w:rFonts w:cs="Calibri"/>
              <w:sz w:val="20"/>
              <w:szCs w:val="20"/>
            </w:rPr>
            <w:t>xxx</w:t>
          </w:r>
          <w:proofErr w:type="spellEnd"/>
        </w:sdtContent>
      </w:sdt>
    </w:p>
    <w:p w14:paraId="3681B827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2982933A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9224B0">
        <w:rPr>
          <w:rFonts w:cstheme="minorHAnsi"/>
          <w:b/>
          <w:sz w:val="20"/>
          <w:szCs w:val="20"/>
        </w:rPr>
        <w:t>Příkazník č.5:</w:t>
      </w:r>
      <w:r w:rsidRPr="009224B0">
        <w:rPr>
          <w:rFonts w:cstheme="minorHAnsi"/>
          <w:b/>
          <w:sz w:val="20"/>
          <w:szCs w:val="20"/>
        </w:rPr>
        <w:tab/>
      </w:r>
      <w:r w:rsidRPr="009224B0">
        <w:rPr>
          <w:rFonts w:cstheme="minorHAnsi"/>
          <w:b/>
          <w:sz w:val="20"/>
          <w:szCs w:val="20"/>
        </w:rPr>
        <w:tab/>
      </w:r>
      <w:r w:rsidRPr="009224B0">
        <w:rPr>
          <w:rFonts w:cstheme="minorHAnsi"/>
          <w:b/>
          <w:sz w:val="20"/>
          <w:szCs w:val="20"/>
        </w:rPr>
        <w:tab/>
      </w:r>
      <w:r w:rsidRPr="009224B0">
        <w:rPr>
          <w:rFonts w:cstheme="minorHAnsi"/>
          <w:b/>
          <w:sz w:val="20"/>
          <w:szCs w:val="20"/>
        </w:rPr>
        <w:tab/>
      </w:r>
      <w:sdt>
        <w:sdtPr>
          <w:rPr>
            <w:rFonts w:cs="Calibri-Bold"/>
            <w:b/>
            <w:bCs/>
            <w:sz w:val="20"/>
            <w:szCs w:val="20"/>
          </w:rPr>
          <w:id w:val="1997917018"/>
          <w:placeholder>
            <w:docPart w:val="5A036F8D2A4D44668F568FD75AC58A6B"/>
          </w:placeholder>
          <w:text/>
        </w:sdtPr>
        <w:sdtEndPr/>
        <w:sdtContent>
          <w:r w:rsidRPr="009224B0">
            <w:rPr>
              <w:rFonts w:cs="Calibri-Bold"/>
              <w:b/>
              <w:bCs/>
              <w:sz w:val="20"/>
              <w:szCs w:val="20"/>
            </w:rPr>
            <w:t>Miloš Rozhoň</w:t>
          </w:r>
        </w:sdtContent>
      </w:sdt>
    </w:p>
    <w:p w14:paraId="1156D07F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se sídlem: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="Calibri"/>
            <w:sz w:val="20"/>
            <w:szCs w:val="20"/>
          </w:rPr>
          <w:id w:val="419992352"/>
          <w:placeholder>
            <w:docPart w:val="7A001075A0A946C3AF773849A7F21FE0"/>
          </w:placeholder>
          <w:text/>
        </w:sdtPr>
        <w:sdtEndPr/>
        <w:sdtContent>
          <w:r w:rsidRPr="009224B0">
            <w:rPr>
              <w:rFonts w:cs="Calibri"/>
              <w:sz w:val="20"/>
              <w:szCs w:val="20"/>
            </w:rPr>
            <w:t>Řečice 1, 388 01 Blatná</w:t>
          </w:r>
        </w:sdtContent>
      </w:sdt>
    </w:p>
    <w:p w14:paraId="4A8942FF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zastoupený: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="Calibri"/>
            <w:sz w:val="20"/>
            <w:szCs w:val="20"/>
          </w:rPr>
          <w:id w:val="-1952858978"/>
          <w:placeholder>
            <w:docPart w:val="F85C7130DA55403FBBB10869753B1D94"/>
          </w:placeholder>
          <w:text/>
        </w:sdtPr>
        <w:sdtEndPr/>
        <w:sdtContent>
          <w:r w:rsidRPr="009224B0">
            <w:rPr>
              <w:rFonts w:cs="Calibri"/>
              <w:sz w:val="20"/>
              <w:szCs w:val="20"/>
            </w:rPr>
            <w:t>Miloš Rozhoň</w:t>
          </w:r>
        </w:sdtContent>
      </w:sdt>
    </w:p>
    <w:p w14:paraId="0EDC0695" w14:textId="77777777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IČ: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="Calibri"/>
            <w:sz w:val="20"/>
            <w:szCs w:val="20"/>
          </w:rPr>
          <w:id w:val="1504010180"/>
          <w:placeholder>
            <w:docPart w:val="EBC3C1E240994783BCC659FBB3E19D71"/>
          </w:placeholder>
          <w:text/>
        </w:sdtPr>
        <w:sdtEndPr/>
        <w:sdtContent>
          <w:r w:rsidRPr="009224B0">
            <w:rPr>
              <w:rFonts w:cs="Calibri"/>
              <w:sz w:val="20"/>
              <w:szCs w:val="20"/>
            </w:rPr>
            <w:t>46685189</w:t>
          </w:r>
        </w:sdtContent>
      </w:sdt>
    </w:p>
    <w:p w14:paraId="29F542B8" w14:textId="1710C41B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DIČ: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="Calibri"/>
            <w:sz w:val="20"/>
            <w:szCs w:val="20"/>
          </w:rPr>
          <w:id w:val="896795801"/>
          <w:placeholder>
            <w:docPart w:val="8962D059C5A048689B7B26CCE18CFCA6"/>
          </w:placeholder>
          <w:text/>
        </w:sdtPr>
        <w:sdtEndPr/>
        <w:sdtContent>
          <w:proofErr w:type="spellStart"/>
          <w:r w:rsidR="00CB2043">
            <w:rPr>
              <w:rFonts w:cs="Calibri"/>
              <w:sz w:val="20"/>
              <w:szCs w:val="20"/>
            </w:rPr>
            <w:t>xxx</w:t>
          </w:r>
          <w:proofErr w:type="spellEnd"/>
        </w:sdtContent>
      </w:sdt>
    </w:p>
    <w:p w14:paraId="410D5659" w14:textId="71A98A49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bCs/>
          <w:sz w:val="20"/>
          <w:szCs w:val="20"/>
        </w:rPr>
      </w:pPr>
      <w:r w:rsidRPr="009224B0">
        <w:rPr>
          <w:rFonts w:cstheme="minorHAnsi"/>
          <w:bCs/>
          <w:sz w:val="20"/>
          <w:szCs w:val="20"/>
        </w:rPr>
        <w:t xml:space="preserve">bankovní spojení: </w:t>
      </w:r>
      <w:r w:rsidRPr="009224B0">
        <w:rPr>
          <w:rFonts w:cstheme="minorHAnsi"/>
          <w:bCs/>
          <w:sz w:val="20"/>
          <w:szCs w:val="20"/>
        </w:rPr>
        <w:tab/>
      </w:r>
      <w:r w:rsidRPr="009224B0">
        <w:rPr>
          <w:rFonts w:cstheme="minorHAnsi"/>
          <w:bCs/>
          <w:sz w:val="20"/>
          <w:szCs w:val="20"/>
        </w:rPr>
        <w:tab/>
      </w:r>
      <w:r w:rsidRPr="009224B0">
        <w:rPr>
          <w:rFonts w:cstheme="minorHAnsi"/>
          <w:b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172183953"/>
          <w:placeholder>
            <w:docPart w:val="73148655BDDF4DBAA23AE9B2E7E414F2"/>
          </w:placeholder>
          <w:text/>
        </w:sdtPr>
        <w:sdtEndPr/>
        <w:sdtContent>
          <w:proofErr w:type="spellStart"/>
          <w:r w:rsidR="00CB2043">
            <w:rPr>
              <w:rFonts w:cstheme="minorHAnsi"/>
              <w:sz w:val="20"/>
              <w:szCs w:val="20"/>
            </w:rPr>
            <w:t>xxx</w:t>
          </w:r>
          <w:proofErr w:type="spellEnd"/>
        </w:sdtContent>
      </w:sdt>
    </w:p>
    <w:p w14:paraId="37B67571" w14:textId="1A431B4A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č. ú: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="Calibri"/>
            <w:sz w:val="20"/>
            <w:szCs w:val="20"/>
          </w:rPr>
          <w:id w:val="-762529206"/>
          <w:placeholder>
            <w:docPart w:val="F85C7130DA55403FBBB10869753B1D94"/>
          </w:placeholder>
          <w:text/>
        </w:sdtPr>
        <w:sdtEndPr/>
        <w:sdtContent>
          <w:proofErr w:type="spellStart"/>
          <w:r w:rsidR="00CB2043">
            <w:rPr>
              <w:rFonts w:cs="Calibri"/>
              <w:sz w:val="20"/>
              <w:szCs w:val="20"/>
            </w:rPr>
            <w:t>xxx</w:t>
          </w:r>
          <w:proofErr w:type="spellEnd"/>
        </w:sdtContent>
      </w:sdt>
    </w:p>
    <w:p w14:paraId="6DC4331C" w14:textId="0C3572A0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osoba pověřená výkonem KOOBOZP: </w:t>
      </w:r>
      <w:r w:rsidRPr="009224B0">
        <w:rPr>
          <w:rFonts w:cstheme="minorHAnsi"/>
          <w:sz w:val="20"/>
          <w:szCs w:val="20"/>
        </w:rPr>
        <w:tab/>
      </w:r>
      <w:sdt>
        <w:sdtPr>
          <w:rPr>
            <w:rFonts w:cs="Calibri"/>
            <w:sz w:val="20"/>
            <w:szCs w:val="20"/>
          </w:rPr>
          <w:id w:val="501094720"/>
          <w:placeholder>
            <w:docPart w:val="9417336772004906BD766F5A2D90621B"/>
          </w:placeholder>
          <w:text/>
        </w:sdtPr>
        <w:sdtEndPr/>
        <w:sdtContent>
          <w:r w:rsidRPr="009224B0">
            <w:rPr>
              <w:rFonts w:cs="Calibri"/>
              <w:sz w:val="20"/>
              <w:szCs w:val="20"/>
            </w:rPr>
            <w:t>Miloš Rozhoň</w:t>
          </w:r>
        </w:sdtContent>
      </w:sdt>
    </w:p>
    <w:p w14:paraId="1AE9A8D1" w14:textId="4EB8B38C" w:rsidR="00D505E8" w:rsidRPr="009224B0" w:rsidRDefault="00D505E8" w:rsidP="00D505E8">
      <w:pPr>
        <w:spacing w:before="120"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tel.: </w:t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r w:rsidRPr="009224B0">
        <w:rPr>
          <w:rFonts w:cstheme="minorHAnsi"/>
          <w:sz w:val="20"/>
          <w:szCs w:val="20"/>
        </w:rPr>
        <w:tab/>
      </w:r>
      <w:proofErr w:type="spellStart"/>
      <w:r w:rsidR="00CB2043">
        <w:rPr>
          <w:rFonts w:cs="Calibri"/>
          <w:sz w:val="20"/>
          <w:szCs w:val="20"/>
        </w:rPr>
        <w:t>xxx</w:t>
      </w:r>
      <w:proofErr w:type="spellEnd"/>
    </w:p>
    <w:p w14:paraId="4688EBCD" w14:textId="10FE2648" w:rsidR="00D505E8" w:rsidRPr="009224B0" w:rsidRDefault="00D505E8" w:rsidP="00D505E8">
      <w:pPr>
        <w:pStyle w:val="slovanseznam"/>
        <w:numPr>
          <w:ilvl w:val="0"/>
          <w:numId w:val="0"/>
        </w:numPr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(dále jen </w:t>
      </w:r>
      <w:r w:rsidRPr="009224B0">
        <w:rPr>
          <w:rFonts w:cstheme="minorHAnsi"/>
          <w:b/>
          <w:bCs/>
          <w:sz w:val="20"/>
          <w:szCs w:val="20"/>
        </w:rPr>
        <w:t xml:space="preserve">„Příkazníci“ </w:t>
      </w:r>
      <w:r w:rsidRPr="009224B0">
        <w:rPr>
          <w:rFonts w:cstheme="minorHAnsi"/>
          <w:sz w:val="20"/>
          <w:szCs w:val="20"/>
        </w:rPr>
        <w:t>či jednotlivě „Příkazník“</w:t>
      </w:r>
      <w:r w:rsidRPr="009224B0">
        <w:rPr>
          <w:rFonts w:cstheme="minorHAnsi"/>
          <w:b/>
          <w:bCs/>
          <w:sz w:val="20"/>
          <w:szCs w:val="20"/>
        </w:rPr>
        <w:t xml:space="preserve">) </w:t>
      </w:r>
      <w:r w:rsidRPr="009224B0">
        <w:rPr>
          <w:rFonts w:cstheme="minorHAnsi"/>
          <w:sz w:val="20"/>
          <w:szCs w:val="20"/>
        </w:rPr>
        <w:t>na straně druhé.</w:t>
      </w:r>
    </w:p>
    <w:p w14:paraId="4BB17C7F" w14:textId="2570978D" w:rsidR="00501A7C" w:rsidRPr="009224B0" w:rsidRDefault="00501A7C" w:rsidP="00501A7C">
      <w:pPr>
        <w:pStyle w:val="slovanseznam"/>
        <w:numPr>
          <w:ilvl w:val="0"/>
          <w:numId w:val="0"/>
        </w:numPr>
        <w:jc w:val="center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>uzavírají</w:t>
      </w:r>
    </w:p>
    <w:p w14:paraId="2EE9FCBA" w14:textId="2F77F410" w:rsidR="00501A7C" w:rsidRPr="009224B0" w:rsidRDefault="00501A7C" w:rsidP="00501A7C">
      <w:pPr>
        <w:pStyle w:val="slovanseznam"/>
        <w:numPr>
          <w:ilvl w:val="0"/>
          <w:numId w:val="0"/>
        </w:numPr>
        <w:jc w:val="center"/>
        <w:rPr>
          <w:rFonts w:cstheme="minorHAnsi"/>
          <w:sz w:val="20"/>
          <w:szCs w:val="20"/>
        </w:rPr>
      </w:pPr>
      <w:r w:rsidRPr="009224B0">
        <w:rPr>
          <w:rFonts w:cstheme="minorHAnsi"/>
          <w:sz w:val="20"/>
          <w:szCs w:val="20"/>
        </w:rPr>
        <w:t xml:space="preserve">dodatek č. 1 k rámcové smlouvě o provádění činnosti koordinátora BOZP č. </w:t>
      </w:r>
      <w:r w:rsidR="002A5697" w:rsidRPr="009224B0">
        <w:rPr>
          <w:rFonts w:cstheme="minorHAnsi"/>
          <w:sz w:val="20"/>
          <w:szCs w:val="20"/>
        </w:rPr>
        <w:t>0124000223, uzavřené dne 11.</w:t>
      </w:r>
      <w:r w:rsidR="00C6015F" w:rsidRPr="009224B0">
        <w:rPr>
          <w:rFonts w:cstheme="minorHAnsi"/>
          <w:sz w:val="20"/>
          <w:szCs w:val="20"/>
        </w:rPr>
        <w:t> </w:t>
      </w:r>
      <w:r w:rsidR="002A5697" w:rsidRPr="009224B0">
        <w:rPr>
          <w:rFonts w:cstheme="minorHAnsi"/>
          <w:sz w:val="20"/>
          <w:szCs w:val="20"/>
        </w:rPr>
        <w:t>4. 2024</w:t>
      </w:r>
    </w:p>
    <w:p w14:paraId="3B30F5A5" w14:textId="77777777" w:rsidR="002A5697" w:rsidRPr="009224B0" w:rsidRDefault="002A5697" w:rsidP="002A5697">
      <w:pPr>
        <w:pStyle w:val="Nadpis1"/>
        <w:rPr>
          <w:szCs w:val="20"/>
        </w:rPr>
      </w:pPr>
    </w:p>
    <w:p w14:paraId="02D37299" w14:textId="2DD6C559" w:rsidR="002A5697" w:rsidRPr="009224B0" w:rsidRDefault="002A5697" w:rsidP="002A5697">
      <w:pPr>
        <w:pStyle w:val="slovanseznam"/>
        <w:rPr>
          <w:sz w:val="20"/>
          <w:szCs w:val="20"/>
        </w:rPr>
      </w:pPr>
      <w:r w:rsidRPr="009224B0">
        <w:rPr>
          <w:sz w:val="20"/>
          <w:szCs w:val="20"/>
        </w:rPr>
        <w:t>Smluvní strany se v souladu s ustanovením čl. IX, odst. 3. Rámcové smlouvy dohodly na úpravě dílčích ustanovení smlouvy.</w:t>
      </w:r>
    </w:p>
    <w:p w14:paraId="5DE29100" w14:textId="6F51CFFB" w:rsidR="002A5697" w:rsidRPr="009224B0" w:rsidRDefault="002A5697" w:rsidP="002A5697">
      <w:pPr>
        <w:pStyle w:val="slovanseznam"/>
        <w:rPr>
          <w:sz w:val="20"/>
          <w:szCs w:val="20"/>
        </w:rPr>
      </w:pPr>
      <w:r w:rsidRPr="009224B0">
        <w:rPr>
          <w:sz w:val="20"/>
          <w:szCs w:val="20"/>
        </w:rPr>
        <w:t>Strany se dohodly na změně spočívající v umožnění doplnění či nahrazení členů realizačního týmu, kterým jsou poskytovány služby koordinátora BOZP. Znění článku II., odst. 9. „Realizační tým“ rámcové smlouvy se nahrazuje následujícím zněním:</w:t>
      </w:r>
    </w:p>
    <w:p w14:paraId="127500E7" w14:textId="77777777" w:rsidR="002A5697" w:rsidRPr="009224B0" w:rsidRDefault="002A5697" w:rsidP="002A5697">
      <w:pPr>
        <w:pStyle w:val="slovanseznam"/>
        <w:numPr>
          <w:ilvl w:val="0"/>
          <w:numId w:val="0"/>
        </w:numPr>
        <w:ind w:left="624"/>
        <w:rPr>
          <w:sz w:val="20"/>
          <w:szCs w:val="20"/>
        </w:rPr>
      </w:pPr>
      <w:r w:rsidRPr="009224B0">
        <w:rPr>
          <w:sz w:val="20"/>
          <w:szCs w:val="20"/>
        </w:rPr>
        <w:t>9. Realizační tým</w:t>
      </w:r>
    </w:p>
    <w:p w14:paraId="3D5F9D33" w14:textId="5F6B26BD" w:rsidR="002A5697" w:rsidRPr="009224B0" w:rsidRDefault="002A5697" w:rsidP="002A5697">
      <w:pPr>
        <w:pStyle w:val="slovanseznam"/>
        <w:numPr>
          <w:ilvl w:val="0"/>
          <w:numId w:val="0"/>
        </w:numPr>
        <w:ind w:left="624"/>
        <w:rPr>
          <w:sz w:val="20"/>
          <w:szCs w:val="20"/>
        </w:rPr>
      </w:pPr>
      <w:r w:rsidRPr="009224B0">
        <w:rPr>
          <w:sz w:val="20"/>
          <w:szCs w:val="20"/>
        </w:rPr>
        <w:t>a) Příkazníci jsou povinni poskytovat Služby prostřednictvím osob, kterými ve veřejné zakázce na uzavření této Rámcové dohody prokazovali kvalifikaci, přičemž je lhostejno, zda jsou tyto osoby ve vztahu k Příkazníkovi jeho zaměstnanci, subdodavateli, zaměstnanci Subdodavatelů nebo jiném.</w:t>
      </w:r>
    </w:p>
    <w:p w14:paraId="77DF9A3E" w14:textId="2DBB3C76" w:rsidR="002A5697" w:rsidRPr="009224B0" w:rsidRDefault="002A5697" w:rsidP="002A5697">
      <w:pPr>
        <w:pStyle w:val="slovanseznam"/>
        <w:numPr>
          <w:ilvl w:val="0"/>
          <w:numId w:val="0"/>
        </w:numPr>
        <w:ind w:left="624"/>
        <w:rPr>
          <w:sz w:val="20"/>
          <w:szCs w:val="20"/>
        </w:rPr>
      </w:pPr>
      <w:r w:rsidRPr="009224B0">
        <w:rPr>
          <w:sz w:val="20"/>
          <w:szCs w:val="20"/>
        </w:rPr>
        <w:t xml:space="preserve">b) </w:t>
      </w:r>
      <w:r w:rsidR="00F61585" w:rsidRPr="009224B0">
        <w:rPr>
          <w:sz w:val="20"/>
          <w:szCs w:val="20"/>
        </w:rPr>
        <w:t>Osoby poskytující služby a uvedené v příloze č. 1 Rámcové smlouvy jako pověřené výkonem KBOZP lze doplnit nebo nahradit novými osobami na základě žádosti o změnu realizačního týmu (dále jen „žádost“), kterou podává Příkazník. K žádosti musí být přiloženy veškeré doklady prokazující splnění kvalifikačních požadavků stanovených ve výběrovém řízení na hlavního koordinátora BOZP</w:t>
      </w:r>
      <w:r w:rsidRPr="009224B0">
        <w:rPr>
          <w:sz w:val="20"/>
          <w:szCs w:val="20"/>
        </w:rPr>
        <w:t xml:space="preserve">. </w:t>
      </w:r>
    </w:p>
    <w:p w14:paraId="5B8EC049" w14:textId="7B9C1659" w:rsidR="007E5704" w:rsidRPr="009224B0" w:rsidRDefault="007E5704" w:rsidP="002A5697">
      <w:pPr>
        <w:pStyle w:val="slovanseznam"/>
        <w:numPr>
          <w:ilvl w:val="0"/>
          <w:numId w:val="0"/>
        </w:numPr>
        <w:ind w:left="624"/>
        <w:rPr>
          <w:sz w:val="20"/>
          <w:szCs w:val="20"/>
        </w:rPr>
      </w:pPr>
      <w:r w:rsidRPr="009224B0">
        <w:rPr>
          <w:sz w:val="20"/>
          <w:szCs w:val="20"/>
        </w:rPr>
        <w:t xml:space="preserve">c) </w:t>
      </w:r>
      <w:r w:rsidR="00F61585" w:rsidRPr="009224B0">
        <w:rPr>
          <w:sz w:val="20"/>
          <w:szCs w:val="20"/>
        </w:rPr>
        <w:t>Změna nebo doplnění osoby pověřené výkonem KBOZP je možná pouze po schválení žádosti Příkazcem. Pokud Příkazce žádost akceptuje a jsou splněny všechny kvalifikační požadavky, písemně potvrdí změnu Příkazníkovi. Smluvní strany se dohodly, že k provedení změny není nutné uzavírat dodatek ke smlouvě. Pro zajištění právní jistoty může být dodatek uzavřen, avšak pouze s deklaratorním účinkem</w:t>
      </w:r>
      <w:r w:rsidRPr="009224B0">
        <w:rPr>
          <w:sz w:val="20"/>
          <w:szCs w:val="20"/>
        </w:rPr>
        <w:t xml:space="preserve">. </w:t>
      </w:r>
    </w:p>
    <w:p w14:paraId="474A89EF" w14:textId="77777777" w:rsidR="007E5704" w:rsidRPr="009224B0" w:rsidRDefault="007E5704" w:rsidP="007E5704">
      <w:pPr>
        <w:pStyle w:val="Nadpis1"/>
        <w:rPr>
          <w:szCs w:val="20"/>
        </w:rPr>
      </w:pPr>
    </w:p>
    <w:p w14:paraId="384DD1C8" w14:textId="15AFDD42" w:rsidR="007E5704" w:rsidRPr="009224B0" w:rsidRDefault="007E5704" w:rsidP="007E5704">
      <w:pPr>
        <w:pStyle w:val="slovanseznam"/>
        <w:rPr>
          <w:sz w:val="20"/>
          <w:szCs w:val="20"/>
        </w:rPr>
      </w:pPr>
      <w:r w:rsidRPr="009224B0">
        <w:rPr>
          <w:sz w:val="20"/>
          <w:szCs w:val="20"/>
        </w:rPr>
        <w:t xml:space="preserve">Tento dodatek se vyhotovuje tak, aby každé ze smluvních stran obdržela jedno vyhotovení. Dodatek může být uzavřen i v elektronické podobě. </w:t>
      </w:r>
    </w:p>
    <w:p w14:paraId="0CE95498" w14:textId="116FAFDE" w:rsidR="007E5704" w:rsidRPr="009224B0" w:rsidRDefault="007E5704" w:rsidP="007E5704">
      <w:pPr>
        <w:pStyle w:val="slovanseznam"/>
        <w:rPr>
          <w:sz w:val="20"/>
          <w:szCs w:val="20"/>
        </w:rPr>
      </w:pPr>
      <w:r w:rsidRPr="009224B0">
        <w:rPr>
          <w:sz w:val="20"/>
          <w:szCs w:val="20"/>
        </w:rPr>
        <w:t>Tento dodatek č. 1 nabývá platnosti dnem jeho podpisu oprávněnými zástupci smluvních stran a</w:t>
      </w:r>
      <w:r w:rsidR="00F61585" w:rsidRPr="009224B0">
        <w:rPr>
          <w:sz w:val="20"/>
          <w:szCs w:val="20"/>
        </w:rPr>
        <w:t> </w:t>
      </w:r>
      <w:r w:rsidRPr="009224B0">
        <w:rPr>
          <w:sz w:val="20"/>
          <w:szCs w:val="20"/>
        </w:rPr>
        <w:t xml:space="preserve">účinnosti dnem uveřejnění v registru smluv dle zákona č. 340/2015 Sb., o zvláštních podmínkách účinnosti některých smluv, uveřejňování těchto smluv a o registru smluv (zákon o registru smluv), ve znění pozdějších předpisů (dále jen „zákon o registru smluv“). Dodatek č. 1 se stává nedílnou součástí Rámcové smlouvy č. </w:t>
      </w:r>
      <w:r w:rsidR="00C6015F" w:rsidRPr="009224B0">
        <w:rPr>
          <w:sz w:val="20"/>
          <w:szCs w:val="20"/>
        </w:rPr>
        <w:t>Příkazce</w:t>
      </w:r>
      <w:r w:rsidRPr="009224B0">
        <w:rPr>
          <w:sz w:val="20"/>
          <w:szCs w:val="20"/>
        </w:rPr>
        <w:t xml:space="preserve"> </w:t>
      </w:r>
      <w:r w:rsidR="00C6015F" w:rsidRPr="009224B0">
        <w:rPr>
          <w:rFonts w:cstheme="minorHAnsi"/>
          <w:sz w:val="20"/>
          <w:szCs w:val="20"/>
        </w:rPr>
        <w:t xml:space="preserve">0124000223 </w:t>
      </w:r>
      <w:r w:rsidRPr="009224B0">
        <w:rPr>
          <w:sz w:val="20"/>
          <w:szCs w:val="20"/>
        </w:rPr>
        <w:t xml:space="preserve">ze dne </w:t>
      </w:r>
      <w:r w:rsidR="00C6015F" w:rsidRPr="009224B0">
        <w:rPr>
          <w:sz w:val="20"/>
          <w:szCs w:val="20"/>
        </w:rPr>
        <w:t>11</w:t>
      </w:r>
      <w:r w:rsidRPr="009224B0">
        <w:rPr>
          <w:sz w:val="20"/>
          <w:szCs w:val="20"/>
        </w:rPr>
        <w:t xml:space="preserve">. </w:t>
      </w:r>
      <w:r w:rsidR="00C6015F" w:rsidRPr="009224B0">
        <w:rPr>
          <w:sz w:val="20"/>
          <w:szCs w:val="20"/>
        </w:rPr>
        <w:t>4</w:t>
      </w:r>
      <w:r w:rsidRPr="009224B0">
        <w:rPr>
          <w:sz w:val="20"/>
          <w:szCs w:val="20"/>
        </w:rPr>
        <w:t>. 202</w:t>
      </w:r>
      <w:r w:rsidR="00C6015F" w:rsidRPr="009224B0">
        <w:rPr>
          <w:sz w:val="20"/>
          <w:szCs w:val="20"/>
        </w:rPr>
        <w:t>4</w:t>
      </w:r>
      <w:r w:rsidRPr="009224B0">
        <w:rPr>
          <w:sz w:val="20"/>
          <w:szCs w:val="20"/>
        </w:rPr>
        <w:t>.</w:t>
      </w:r>
    </w:p>
    <w:p w14:paraId="60BFB888" w14:textId="5352F68C" w:rsidR="00C6015F" w:rsidRPr="009224B0" w:rsidRDefault="00C6015F" w:rsidP="00C6015F">
      <w:pPr>
        <w:pStyle w:val="slovanseznam"/>
        <w:rPr>
          <w:sz w:val="20"/>
          <w:szCs w:val="20"/>
        </w:rPr>
      </w:pPr>
      <w:r w:rsidRPr="009224B0">
        <w:rPr>
          <w:sz w:val="20"/>
          <w:szCs w:val="20"/>
        </w:rPr>
        <w:t xml:space="preserve">Účinnost a platnost veškerých ustanovení základní Rámcové smlouvy, jež nejsou dodatkem č. 1 dotčena, se nemění. </w:t>
      </w:r>
    </w:p>
    <w:p w14:paraId="34EC6932" w14:textId="77777777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</w:p>
    <w:p w14:paraId="3562E354" w14:textId="77777777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  <w:sectPr w:rsidR="00C6015F" w:rsidRPr="009224B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789FCB" w14:textId="4BA829FD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  <w:u w:val="single"/>
        </w:rPr>
      </w:pPr>
      <w:r w:rsidRPr="009224B0">
        <w:rPr>
          <w:sz w:val="20"/>
          <w:szCs w:val="20"/>
          <w:u w:val="single"/>
        </w:rPr>
        <w:lastRenderedPageBreak/>
        <w:t>Za Příkazce:</w:t>
      </w:r>
    </w:p>
    <w:p w14:paraId="63B2EBE6" w14:textId="021E3F8C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  <w:r w:rsidRPr="009224B0">
        <w:rPr>
          <w:sz w:val="20"/>
          <w:szCs w:val="20"/>
        </w:rPr>
        <w:t>V Českých Budějovicích dne</w:t>
      </w:r>
    </w:p>
    <w:p w14:paraId="3BC12E88" w14:textId="77777777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</w:p>
    <w:p w14:paraId="3D1E68AE" w14:textId="77777777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</w:p>
    <w:p w14:paraId="3E9C9CEF" w14:textId="77777777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</w:p>
    <w:p w14:paraId="6320F32F" w14:textId="69704F4A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  <w:r w:rsidRPr="009224B0">
        <w:rPr>
          <w:sz w:val="20"/>
          <w:szCs w:val="20"/>
        </w:rPr>
        <w:t>…………………………………………</w:t>
      </w:r>
    </w:p>
    <w:p w14:paraId="6959CA76" w14:textId="11259EB2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  <w:r w:rsidRPr="009224B0">
        <w:rPr>
          <w:sz w:val="20"/>
          <w:szCs w:val="20"/>
        </w:rPr>
        <w:t>Ing. Michal Hojdekr, Ph.D, MBA</w:t>
      </w:r>
    </w:p>
    <w:p w14:paraId="70156612" w14:textId="0058F7F3" w:rsidR="00C6015F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  <w:r w:rsidRPr="009224B0">
        <w:rPr>
          <w:sz w:val="20"/>
          <w:szCs w:val="20"/>
        </w:rPr>
        <w:t>Kvestor</w:t>
      </w:r>
    </w:p>
    <w:p w14:paraId="2A65438C" w14:textId="20A1F7DC" w:rsidR="00C6015F" w:rsidRPr="009224B0" w:rsidRDefault="006C1EA3" w:rsidP="00C6015F">
      <w:pPr>
        <w:pStyle w:val="slovanseznam"/>
        <w:numPr>
          <w:ilvl w:val="0"/>
          <w:numId w:val="0"/>
        </w:numPr>
        <w:rPr>
          <w:sz w:val="20"/>
          <w:szCs w:val="20"/>
          <w:u w:val="single"/>
        </w:rPr>
      </w:pPr>
      <w:r>
        <w:rPr>
          <w:sz w:val="20"/>
          <w:szCs w:val="20"/>
        </w:rPr>
        <w:br w:type="column"/>
      </w:r>
      <w:r w:rsidR="00C6015F" w:rsidRPr="009224B0">
        <w:rPr>
          <w:sz w:val="20"/>
          <w:szCs w:val="20"/>
          <w:u w:val="single"/>
        </w:rPr>
        <w:t>Za Příkazníka č. 1:</w:t>
      </w:r>
    </w:p>
    <w:p w14:paraId="2D4D7FD5" w14:textId="068FAF00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  <w:r w:rsidRPr="009224B0">
        <w:rPr>
          <w:sz w:val="20"/>
          <w:szCs w:val="20"/>
        </w:rPr>
        <w:t>V Praze dne</w:t>
      </w:r>
    </w:p>
    <w:p w14:paraId="1C82914E" w14:textId="77777777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</w:p>
    <w:p w14:paraId="0C725D63" w14:textId="77777777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</w:p>
    <w:p w14:paraId="48AC3283" w14:textId="77777777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</w:p>
    <w:p w14:paraId="6A393E2D" w14:textId="77777777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  <w:r w:rsidRPr="009224B0">
        <w:rPr>
          <w:sz w:val="20"/>
          <w:szCs w:val="20"/>
        </w:rPr>
        <w:t>…………………………………………</w:t>
      </w:r>
    </w:p>
    <w:p w14:paraId="234CFAB0" w14:textId="3A9CD6B3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  <w:r w:rsidRPr="009224B0">
        <w:rPr>
          <w:sz w:val="20"/>
          <w:szCs w:val="20"/>
        </w:rPr>
        <w:t>Ing. Marek Raška</w:t>
      </w:r>
    </w:p>
    <w:p w14:paraId="00AE899E" w14:textId="77777777" w:rsidR="006C1EA3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  <w:sectPr w:rsidR="006C1EA3" w:rsidSect="00C601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224B0">
        <w:rPr>
          <w:sz w:val="20"/>
          <w:szCs w:val="20"/>
        </w:rPr>
        <w:t>Jednatel</w:t>
      </w:r>
    </w:p>
    <w:p w14:paraId="12B4C580" w14:textId="77777777" w:rsidR="006C1EA3" w:rsidRPr="009224B0" w:rsidRDefault="006C1EA3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</w:p>
    <w:p w14:paraId="007D29BB" w14:textId="6AFFF454" w:rsidR="00C6015F" w:rsidRPr="009224B0" w:rsidRDefault="00C6015F" w:rsidP="006C1EA3">
      <w:pPr>
        <w:pStyle w:val="slovanseznam"/>
        <w:numPr>
          <w:ilvl w:val="0"/>
          <w:numId w:val="0"/>
        </w:numPr>
        <w:rPr>
          <w:sz w:val="20"/>
          <w:szCs w:val="20"/>
          <w:u w:val="single"/>
        </w:rPr>
      </w:pPr>
      <w:r w:rsidRPr="009224B0">
        <w:rPr>
          <w:sz w:val="20"/>
          <w:szCs w:val="20"/>
          <w:u w:val="single"/>
        </w:rPr>
        <w:t>Za Příkazníka č. 2:</w:t>
      </w:r>
    </w:p>
    <w:p w14:paraId="38D873D3" w14:textId="77777777" w:rsidR="006C1EA3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  <w:r w:rsidRPr="009224B0">
        <w:rPr>
          <w:sz w:val="20"/>
          <w:szCs w:val="20"/>
        </w:rPr>
        <w:t>V Českých Budějovicích dne</w:t>
      </w:r>
    </w:p>
    <w:p w14:paraId="79BCA992" w14:textId="77777777" w:rsidR="006C1EA3" w:rsidRDefault="006C1EA3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</w:p>
    <w:p w14:paraId="16AC25B1" w14:textId="77777777" w:rsidR="006C1EA3" w:rsidRDefault="006C1EA3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</w:p>
    <w:p w14:paraId="4A0709B7" w14:textId="77777777" w:rsidR="006C1EA3" w:rsidRDefault="006C1EA3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</w:p>
    <w:p w14:paraId="7CAF1AE2" w14:textId="652EA89A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  <w:r w:rsidRPr="009224B0">
        <w:rPr>
          <w:sz w:val="20"/>
          <w:szCs w:val="20"/>
        </w:rPr>
        <w:t>…………………………………………</w:t>
      </w:r>
    </w:p>
    <w:p w14:paraId="64A75313" w14:textId="5A9E167D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  <w:r w:rsidRPr="009224B0">
        <w:rPr>
          <w:sz w:val="20"/>
          <w:szCs w:val="20"/>
        </w:rPr>
        <w:t>Jan Bělohlav</w:t>
      </w:r>
    </w:p>
    <w:p w14:paraId="52AE0D3A" w14:textId="0B0C8F4B" w:rsidR="006C1EA3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  <w:r w:rsidRPr="009224B0">
        <w:rPr>
          <w:sz w:val="20"/>
          <w:szCs w:val="20"/>
        </w:rPr>
        <w:t>Jednate</w:t>
      </w:r>
      <w:r w:rsidR="006C1EA3">
        <w:rPr>
          <w:sz w:val="20"/>
          <w:szCs w:val="20"/>
        </w:rPr>
        <w:t>l</w:t>
      </w:r>
    </w:p>
    <w:p w14:paraId="57780CB7" w14:textId="77777777" w:rsidR="006C1EA3" w:rsidRDefault="006C1EA3" w:rsidP="00C6015F">
      <w:pPr>
        <w:pStyle w:val="slovanseznam"/>
        <w:numPr>
          <w:ilvl w:val="0"/>
          <w:numId w:val="0"/>
        </w:numPr>
        <w:rPr>
          <w:sz w:val="20"/>
          <w:szCs w:val="20"/>
          <w:u w:val="single"/>
        </w:rPr>
      </w:pPr>
    </w:p>
    <w:p w14:paraId="6C752B22" w14:textId="24A7E139" w:rsidR="00C6015F" w:rsidRPr="006C1EA3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  <w:r w:rsidRPr="009224B0">
        <w:rPr>
          <w:sz w:val="20"/>
          <w:szCs w:val="20"/>
          <w:u w:val="single"/>
        </w:rPr>
        <w:t>Za Příkazníka č. 3:</w:t>
      </w:r>
    </w:p>
    <w:p w14:paraId="6604B827" w14:textId="0FC12639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  <w:r w:rsidRPr="009224B0">
        <w:rPr>
          <w:sz w:val="20"/>
          <w:szCs w:val="20"/>
        </w:rPr>
        <w:t>V Blatné dne</w:t>
      </w:r>
    </w:p>
    <w:p w14:paraId="5E19934C" w14:textId="77777777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</w:p>
    <w:p w14:paraId="1634B05D" w14:textId="77777777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</w:p>
    <w:p w14:paraId="011B4662" w14:textId="77777777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</w:p>
    <w:p w14:paraId="7E5EACE2" w14:textId="77777777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  <w:r w:rsidRPr="009224B0">
        <w:rPr>
          <w:sz w:val="20"/>
          <w:szCs w:val="20"/>
        </w:rPr>
        <w:t>…………………………………………</w:t>
      </w:r>
    </w:p>
    <w:p w14:paraId="2802E7CD" w14:textId="33993412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  <w:r w:rsidRPr="009224B0">
        <w:rPr>
          <w:sz w:val="20"/>
          <w:szCs w:val="20"/>
        </w:rPr>
        <w:t>Martin Burian</w:t>
      </w:r>
    </w:p>
    <w:p w14:paraId="44376902" w14:textId="77777777" w:rsidR="00C6015F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</w:p>
    <w:p w14:paraId="6478C97C" w14:textId="77777777" w:rsidR="006C1EA3" w:rsidRPr="009224B0" w:rsidRDefault="006C1EA3" w:rsidP="00C6015F">
      <w:pPr>
        <w:pStyle w:val="slovanseznam"/>
        <w:numPr>
          <w:ilvl w:val="0"/>
          <w:numId w:val="0"/>
        </w:numPr>
        <w:rPr>
          <w:sz w:val="20"/>
          <w:szCs w:val="20"/>
        </w:rPr>
        <w:sectPr w:rsidR="006C1EA3" w:rsidRPr="009224B0" w:rsidSect="00C601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6E84231" w14:textId="77777777" w:rsidR="006C1EA3" w:rsidRDefault="006C1EA3" w:rsidP="00C6015F">
      <w:pPr>
        <w:pStyle w:val="slovanseznam"/>
        <w:numPr>
          <w:ilvl w:val="0"/>
          <w:numId w:val="0"/>
        </w:numPr>
        <w:rPr>
          <w:sz w:val="20"/>
          <w:szCs w:val="20"/>
          <w:u w:val="single"/>
        </w:rPr>
      </w:pPr>
    </w:p>
    <w:p w14:paraId="12836111" w14:textId="338CAD7C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  <w:u w:val="single"/>
        </w:rPr>
      </w:pPr>
      <w:r w:rsidRPr="009224B0">
        <w:rPr>
          <w:sz w:val="20"/>
          <w:szCs w:val="20"/>
          <w:u w:val="single"/>
        </w:rPr>
        <w:t>Za Příkazníka č. 4:</w:t>
      </w:r>
    </w:p>
    <w:p w14:paraId="552F887D" w14:textId="0A842064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  <w:r w:rsidRPr="009224B0">
        <w:rPr>
          <w:sz w:val="20"/>
          <w:szCs w:val="20"/>
        </w:rPr>
        <w:t>V Olomouci dne</w:t>
      </w:r>
    </w:p>
    <w:p w14:paraId="1B940FE9" w14:textId="77777777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</w:p>
    <w:p w14:paraId="1A3311B9" w14:textId="77777777" w:rsidR="00C6015F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</w:p>
    <w:p w14:paraId="270363FB" w14:textId="77777777" w:rsidR="006C1EA3" w:rsidRPr="009224B0" w:rsidRDefault="006C1EA3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</w:p>
    <w:p w14:paraId="343BA2E6" w14:textId="77777777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  <w:r w:rsidRPr="009224B0">
        <w:rPr>
          <w:sz w:val="20"/>
          <w:szCs w:val="20"/>
        </w:rPr>
        <w:t>…………………………………………</w:t>
      </w:r>
    </w:p>
    <w:p w14:paraId="6EE53056" w14:textId="038F7BD1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  <w:r w:rsidRPr="009224B0">
        <w:rPr>
          <w:sz w:val="20"/>
          <w:szCs w:val="20"/>
        </w:rPr>
        <w:t>Ing. Jiří Smékal, MBA</w:t>
      </w:r>
    </w:p>
    <w:p w14:paraId="697C4AD3" w14:textId="77777777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  <w:r w:rsidRPr="009224B0">
        <w:rPr>
          <w:sz w:val="20"/>
          <w:szCs w:val="20"/>
        </w:rPr>
        <w:t>Jednatel</w:t>
      </w:r>
    </w:p>
    <w:p w14:paraId="43BD256A" w14:textId="77777777" w:rsidR="006C1EA3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  <w:u w:val="single"/>
        </w:rPr>
      </w:pPr>
      <w:r w:rsidRPr="009224B0">
        <w:rPr>
          <w:sz w:val="20"/>
          <w:szCs w:val="20"/>
          <w:u w:val="single"/>
        </w:rPr>
        <w:br w:type="column"/>
      </w:r>
    </w:p>
    <w:p w14:paraId="7F8E3943" w14:textId="07402AF8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  <w:u w:val="single"/>
        </w:rPr>
      </w:pPr>
      <w:r w:rsidRPr="009224B0">
        <w:rPr>
          <w:sz w:val="20"/>
          <w:szCs w:val="20"/>
          <w:u w:val="single"/>
        </w:rPr>
        <w:t>Za Příkazníka č. 5:</w:t>
      </w:r>
    </w:p>
    <w:p w14:paraId="0E37B5CE" w14:textId="393C9D16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  <w:r w:rsidRPr="009224B0">
        <w:rPr>
          <w:sz w:val="20"/>
          <w:szCs w:val="20"/>
        </w:rPr>
        <w:t>V Blatné dne</w:t>
      </w:r>
    </w:p>
    <w:p w14:paraId="0A465A0F" w14:textId="77777777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</w:p>
    <w:p w14:paraId="47F9AA18" w14:textId="77777777" w:rsidR="00C6015F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</w:p>
    <w:p w14:paraId="75B071AC" w14:textId="77777777" w:rsidR="006C1EA3" w:rsidRPr="009224B0" w:rsidRDefault="006C1EA3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</w:p>
    <w:p w14:paraId="4FFF40D8" w14:textId="77777777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  <w:r w:rsidRPr="009224B0">
        <w:rPr>
          <w:sz w:val="20"/>
          <w:szCs w:val="20"/>
        </w:rPr>
        <w:t>…………………………………………</w:t>
      </w:r>
    </w:p>
    <w:p w14:paraId="0E678E6A" w14:textId="6B62DBC2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  <w:r w:rsidRPr="009224B0">
        <w:rPr>
          <w:sz w:val="20"/>
          <w:szCs w:val="20"/>
        </w:rPr>
        <w:t>Miloš Rozhoň</w:t>
      </w:r>
    </w:p>
    <w:p w14:paraId="6005A75F" w14:textId="69F95BA5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</w:p>
    <w:p w14:paraId="0E0AE3F7" w14:textId="77777777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  <w:sectPr w:rsidR="00C6015F" w:rsidRPr="009224B0" w:rsidSect="00C601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8688D8A" w14:textId="77777777" w:rsidR="00C6015F" w:rsidRPr="009224B0" w:rsidRDefault="00C6015F" w:rsidP="00C6015F">
      <w:pPr>
        <w:pStyle w:val="slovanseznam"/>
        <w:numPr>
          <w:ilvl w:val="0"/>
          <w:numId w:val="0"/>
        </w:numPr>
        <w:rPr>
          <w:sz w:val="20"/>
          <w:szCs w:val="20"/>
        </w:rPr>
      </w:pPr>
    </w:p>
    <w:sectPr w:rsidR="00C6015F" w:rsidRPr="009224B0" w:rsidSect="00C601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A9761" w14:textId="77777777" w:rsidR="00711DB9" w:rsidRDefault="00711DB9" w:rsidP="007712E2">
      <w:pPr>
        <w:spacing w:after="0" w:line="240" w:lineRule="auto"/>
      </w:pPr>
      <w:r>
        <w:separator/>
      </w:r>
    </w:p>
  </w:endnote>
  <w:endnote w:type="continuationSeparator" w:id="0">
    <w:p w14:paraId="6FDC679A" w14:textId="77777777" w:rsidR="00711DB9" w:rsidRDefault="00711DB9" w:rsidP="0077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a Serif">
    <w:altName w:val="Clara Serif"/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4092F" w14:textId="77777777" w:rsidR="00711DB9" w:rsidRDefault="00711DB9" w:rsidP="007712E2">
      <w:pPr>
        <w:spacing w:after="0" w:line="240" w:lineRule="auto"/>
      </w:pPr>
      <w:r>
        <w:separator/>
      </w:r>
    </w:p>
  </w:footnote>
  <w:footnote w:type="continuationSeparator" w:id="0">
    <w:p w14:paraId="302EC89A" w14:textId="77777777" w:rsidR="00711DB9" w:rsidRDefault="00711DB9" w:rsidP="0077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ABC47" w14:textId="77777777" w:rsidR="009E3439" w:rsidRDefault="009E3439">
    <w:pPr>
      <w:pStyle w:val="Zhlav"/>
    </w:pPr>
    <w:r w:rsidRPr="004F41B7">
      <w:rPr>
        <w:rFonts w:ascii="Courier New" w:hAnsi="Courier New" w:cs="Courier New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7958CAF8" wp14:editId="5E6F9237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2466975" cy="609600"/>
          <wp:effectExtent l="0" t="0" r="9525" b="0"/>
          <wp:wrapSquare wrapText="bothSides"/>
          <wp:docPr id="2" name="obrázek 1" descr="logo J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J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1945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4D4BB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95543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153772"/>
    <w:multiLevelType w:val="multilevel"/>
    <w:tmpl w:val="A9FA7C70"/>
    <w:lvl w:ilvl="0">
      <w:start w:val="1"/>
      <w:numFmt w:val="ordinal"/>
      <w:lvlText w:val="%1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  <w:color w:val="auto"/>
      </w:rPr>
    </w:lvl>
    <w:lvl w:ilvl="1">
      <w:start w:val="1"/>
      <w:numFmt w:val="ordinal"/>
      <w:lvlText w:val="%1%2"/>
      <w:lvlJc w:val="left"/>
      <w:pPr>
        <w:tabs>
          <w:tab w:val="num" w:pos="717"/>
        </w:tabs>
        <w:ind w:left="454" w:hanging="454"/>
      </w:pPr>
      <w:rPr>
        <w:rFonts w:cs="Times New Roman" w:hint="default"/>
        <w:b w:val="0"/>
        <w:bCs w:val="0"/>
      </w:rPr>
    </w:lvl>
    <w:lvl w:ilvl="2">
      <w:start w:val="1"/>
      <w:numFmt w:val="ordinal"/>
      <w:lvlText w:val="%1%2%3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31"/>
        </w:tabs>
        <w:ind w:left="1428" w:hanging="357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4" w15:restartNumberingAfterBreak="0">
    <w:nsid w:val="306012DD"/>
    <w:multiLevelType w:val="hybridMultilevel"/>
    <w:tmpl w:val="5280673E"/>
    <w:lvl w:ilvl="0" w:tplc="44247F3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019F3"/>
    <w:multiLevelType w:val="hybridMultilevel"/>
    <w:tmpl w:val="B4D4C342"/>
    <w:lvl w:ilvl="0" w:tplc="0A26BE3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22D9F"/>
    <w:multiLevelType w:val="multilevel"/>
    <w:tmpl w:val="63E48ED6"/>
    <w:styleLink w:val="Styl1"/>
    <w:lvl w:ilvl="0">
      <w:start w:val="1"/>
      <w:numFmt w:val="ordin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slovanseznam"/>
      <w:lvlText w:val="%1%2"/>
      <w:lvlJc w:val="left"/>
      <w:pPr>
        <w:ind w:left="624" w:hanging="624"/>
      </w:pPr>
      <w:rPr>
        <w:rFonts w:hint="default"/>
      </w:rPr>
    </w:lvl>
    <w:lvl w:ilvl="2">
      <w:start w:val="1"/>
      <w:numFmt w:val="ordinal"/>
      <w:pStyle w:val="slovanseznam2"/>
      <w:lvlText w:val="%1%2%3"/>
      <w:lvlJc w:val="left"/>
      <w:pPr>
        <w:ind w:left="1304" w:hanging="737"/>
      </w:pPr>
      <w:rPr>
        <w:rFonts w:hint="default"/>
      </w:rPr>
    </w:lvl>
    <w:lvl w:ilvl="3">
      <w:start w:val="1"/>
      <w:numFmt w:val="lowerLetter"/>
      <w:pStyle w:val="slovanseznam3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00581765">
    <w:abstractNumId w:val="5"/>
  </w:num>
  <w:num w:numId="2" w16cid:durableId="84543629">
    <w:abstractNumId w:val="4"/>
  </w:num>
  <w:num w:numId="3" w16cid:durableId="372659849">
    <w:abstractNumId w:val="1"/>
  </w:num>
  <w:num w:numId="4" w16cid:durableId="1995454784">
    <w:abstractNumId w:val="2"/>
  </w:num>
  <w:num w:numId="5" w16cid:durableId="1748841688">
    <w:abstractNumId w:val="3"/>
  </w:num>
  <w:num w:numId="6" w16cid:durableId="636185352">
    <w:abstractNumId w:val="6"/>
  </w:num>
  <w:num w:numId="7" w16cid:durableId="1907523120">
    <w:abstractNumId w:val="0"/>
  </w:num>
  <w:num w:numId="8" w16cid:durableId="1830246791">
    <w:abstractNumId w:val="2"/>
  </w:num>
  <w:num w:numId="9" w16cid:durableId="883566956">
    <w:abstractNumId w:val="2"/>
  </w:num>
  <w:num w:numId="10" w16cid:durableId="425929309">
    <w:abstractNumId w:val="2"/>
  </w:num>
  <w:num w:numId="11" w16cid:durableId="35265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B9"/>
    <w:rsid w:val="000A1223"/>
    <w:rsid w:val="001F0287"/>
    <w:rsid w:val="002279BA"/>
    <w:rsid w:val="002736E3"/>
    <w:rsid w:val="002A5697"/>
    <w:rsid w:val="00460A0F"/>
    <w:rsid w:val="004E4865"/>
    <w:rsid w:val="0050026F"/>
    <w:rsid w:val="00501A7C"/>
    <w:rsid w:val="00503E8E"/>
    <w:rsid w:val="005C69CC"/>
    <w:rsid w:val="005E3B54"/>
    <w:rsid w:val="005F23A9"/>
    <w:rsid w:val="006221AB"/>
    <w:rsid w:val="006B5EBF"/>
    <w:rsid w:val="006C1EA3"/>
    <w:rsid w:val="00711DB9"/>
    <w:rsid w:val="007712E2"/>
    <w:rsid w:val="007B3D81"/>
    <w:rsid w:val="007E5704"/>
    <w:rsid w:val="00852DC1"/>
    <w:rsid w:val="00863E7F"/>
    <w:rsid w:val="008B0A5D"/>
    <w:rsid w:val="009224B0"/>
    <w:rsid w:val="009D7C1F"/>
    <w:rsid w:val="009E3439"/>
    <w:rsid w:val="00A466E6"/>
    <w:rsid w:val="00AA3BE9"/>
    <w:rsid w:val="00AB3614"/>
    <w:rsid w:val="00B41F81"/>
    <w:rsid w:val="00BD69B1"/>
    <w:rsid w:val="00BF6F86"/>
    <w:rsid w:val="00C3772B"/>
    <w:rsid w:val="00C6015F"/>
    <w:rsid w:val="00C609C2"/>
    <w:rsid w:val="00C6286E"/>
    <w:rsid w:val="00C838DF"/>
    <w:rsid w:val="00CA3407"/>
    <w:rsid w:val="00CB2043"/>
    <w:rsid w:val="00CC1DED"/>
    <w:rsid w:val="00CC7231"/>
    <w:rsid w:val="00D10471"/>
    <w:rsid w:val="00D505E8"/>
    <w:rsid w:val="00D82D35"/>
    <w:rsid w:val="00E41177"/>
    <w:rsid w:val="00E50F5F"/>
    <w:rsid w:val="00E645C9"/>
    <w:rsid w:val="00E76714"/>
    <w:rsid w:val="00F6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3DA7"/>
  <w15:chartTrackingRefBased/>
  <w15:docId w15:val="{0EAC08E6-4CA0-4040-BA66-71378DB3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4865"/>
    <w:rPr>
      <w:rFonts w:ascii="Clara Serif" w:hAnsi="Clara Serif"/>
      <w:sz w:val="18"/>
    </w:rPr>
  </w:style>
  <w:style w:type="paragraph" w:styleId="Nadpis1">
    <w:name w:val="heading 1"/>
    <w:basedOn w:val="Normln"/>
    <w:next w:val="slovanseznam"/>
    <w:link w:val="Nadpis1Char"/>
    <w:uiPriority w:val="9"/>
    <w:qFormat/>
    <w:rsid w:val="0050026F"/>
    <w:pPr>
      <w:keepNext/>
      <w:keepLines/>
      <w:numPr>
        <w:numId w:val="6"/>
      </w:numPr>
      <w:spacing w:before="360" w:after="80"/>
      <w:jc w:val="center"/>
      <w:outlineLvl w:val="0"/>
    </w:pPr>
    <w:rPr>
      <w:rFonts w:eastAsiaTheme="majorEastAsia" w:cstheme="majorBidi"/>
      <w:b/>
      <w:sz w:val="2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C83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38D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3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38D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3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3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3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3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3E7F"/>
    <w:rPr>
      <w:rFonts w:ascii="Clara Serif" w:eastAsiaTheme="majorEastAsia" w:hAnsi="Clara Serif" w:cstheme="majorBidi"/>
      <w:b/>
      <w:sz w:val="2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38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38D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38D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38D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38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38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38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38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12E2"/>
    <w:pPr>
      <w:pBdr>
        <w:top w:val="single" w:sz="8" w:space="1" w:color="000000" w:themeColor="text1"/>
        <w:left w:val="single" w:sz="8" w:space="4" w:color="000000" w:themeColor="text1"/>
        <w:bottom w:val="single" w:sz="8" w:space="1" w:color="000000" w:themeColor="text1"/>
        <w:right w:val="single" w:sz="8" w:space="4" w:color="000000" w:themeColor="text1"/>
      </w:pBdr>
      <w:shd w:val="solid" w:color="D9D9D9" w:themeColor="background1" w:themeShade="D9" w:fill="F2F2F2" w:themeFill="background1" w:themeFillShade="F2"/>
      <w:spacing w:after="120" w:line="240" w:lineRule="auto"/>
      <w:jc w:val="center"/>
    </w:pPr>
    <w:rPr>
      <w:rFonts w:eastAsiaTheme="majorEastAsia" w:cstheme="majorBidi"/>
      <w:spacing w:val="-10"/>
      <w:kern w:val="28"/>
      <w:sz w:val="2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12E2"/>
    <w:rPr>
      <w:rFonts w:ascii="Clara Serif" w:eastAsiaTheme="majorEastAsia" w:hAnsi="Clara Serif" w:cstheme="majorBidi"/>
      <w:spacing w:val="-10"/>
      <w:kern w:val="28"/>
      <w:sz w:val="20"/>
      <w:szCs w:val="56"/>
      <w:shd w:val="solid" w:color="D9D9D9" w:themeColor="background1" w:themeShade="D9" w:fill="F2F2F2" w:themeFill="background1" w:themeFillShade="F2"/>
    </w:rPr>
  </w:style>
  <w:style w:type="paragraph" w:styleId="Podnadpis">
    <w:name w:val="Subtitle"/>
    <w:basedOn w:val="Normln"/>
    <w:next w:val="Normln"/>
    <w:link w:val="PodnadpisChar"/>
    <w:uiPriority w:val="11"/>
    <w:rsid w:val="00C83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83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C83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38DF"/>
    <w:rPr>
      <w:i/>
      <w:iCs/>
      <w:color w:val="404040" w:themeColor="text1" w:themeTint="BF"/>
    </w:rPr>
  </w:style>
  <w:style w:type="paragraph" w:styleId="Odstavecseseznamem">
    <w:name w:val="List Paragraph"/>
    <w:basedOn w:val="Nadpis1"/>
    <w:next w:val="slovanseznam2"/>
    <w:link w:val="OdstavecseseznamemChar"/>
    <w:uiPriority w:val="34"/>
    <w:rsid w:val="005E3B54"/>
    <w:pPr>
      <w:contextualSpacing/>
      <w:jc w:val="left"/>
    </w:pPr>
    <w:rPr>
      <w:b w:val="0"/>
      <w:sz w:val="18"/>
    </w:rPr>
  </w:style>
  <w:style w:type="character" w:styleId="Zdraznnintenzivn">
    <w:name w:val="Intense Emphasis"/>
    <w:basedOn w:val="Standardnpsmoodstavce"/>
    <w:uiPriority w:val="21"/>
    <w:rsid w:val="00C838D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C838D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38D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rsid w:val="00C838DF"/>
    <w:rPr>
      <w:b/>
      <w:bCs/>
      <w:smallCaps/>
      <w:color w:val="2E74B5" w:themeColor="accent1" w:themeShade="BF"/>
      <w:spacing w:val="5"/>
    </w:rPr>
  </w:style>
  <w:style w:type="character" w:styleId="Zstupntext">
    <w:name w:val="Placeholder Text"/>
    <w:basedOn w:val="Standardnpsmoodstavce"/>
    <w:uiPriority w:val="99"/>
    <w:semiHidden/>
    <w:rsid w:val="00863E7F"/>
    <w:rPr>
      <w:color w:val="666666"/>
    </w:rPr>
  </w:style>
  <w:style w:type="paragraph" w:styleId="slovanseznam2">
    <w:name w:val="List Number 2"/>
    <w:basedOn w:val="Normln"/>
    <w:uiPriority w:val="99"/>
    <w:unhideWhenUsed/>
    <w:qFormat/>
    <w:rsid w:val="0050026F"/>
    <w:pPr>
      <w:numPr>
        <w:ilvl w:val="2"/>
        <w:numId w:val="6"/>
      </w:numPr>
      <w:contextualSpacing/>
      <w:jc w:val="both"/>
    </w:pPr>
  </w:style>
  <w:style w:type="character" w:customStyle="1" w:styleId="OdstavecseseznamemChar">
    <w:name w:val="Odstavec se seznamem Char"/>
    <w:basedOn w:val="Nadpis1Char"/>
    <w:link w:val="Odstavecseseznamem"/>
    <w:uiPriority w:val="34"/>
    <w:rsid w:val="004E4865"/>
    <w:rPr>
      <w:rFonts w:ascii="Clara Serif" w:eastAsiaTheme="majorEastAsia" w:hAnsi="Clara Serif" w:cstheme="majorBidi"/>
      <w:b w:val="0"/>
      <w:sz w:val="18"/>
      <w:szCs w:val="40"/>
    </w:rPr>
  </w:style>
  <w:style w:type="paragraph" w:styleId="slovanseznam">
    <w:name w:val="List Number"/>
    <w:basedOn w:val="Normln"/>
    <w:uiPriority w:val="99"/>
    <w:unhideWhenUsed/>
    <w:qFormat/>
    <w:rsid w:val="0050026F"/>
    <w:pPr>
      <w:numPr>
        <w:ilvl w:val="1"/>
        <w:numId w:val="6"/>
      </w:numPr>
      <w:spacing w:after="120" w:line="240" w:lineRule="auto"/>
      <w:jc w:val="both"/>
    </w:pPr>
  </w:style>
  <w:style w:type="numbering" w:customStyle="1" w:styleId="Styl1">
    <w:name w:val="Styl1"/>
    <w:uiPriority w:val="99"/>
    <w:rsid w:val="0050026F"/>
    <w:pPr>
      <w:numPr>
        <w:numId w:val="6"/>
      </w:numPr>
    </w:pPr>
  </w:style>
  <w:style w:type="paragraph" w:styleId="slovanseznam3">
    <w:name w:val="List Number 3"/>
    <w:basedOn w:val="Normln"/>
    <w:uiPriority w:val="99"/>
    <w:unhideWhenUsed/>
    <w:qFormat/>
    <w:rsid w:val="0050026F"/>
    <w:pPr>
      <w:numPr>
        <w:ilvl w:val="3"/>
        <w:numId w:val="6"/>
      </w:numPr>
      <w:spacing w:after="120" w:line="240" w:lineRule="auto"/>
      <w:ind w:left="1434" w:hanging="357"/>
    </w:pPr>
  </w:style>
  <w:style w:type="character" w:styleId="Odkaznakoment">
    <w:name w:val="annotation reference"/>
    <w:basedOn w:val="Standardnpsmoodstavce"/>
    <w:uiPriority w:val="99"/>
    <w:semiHidden/>
    <w:unhideWhenUsed/>
    <w:rsid w:val="00A466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66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E6"/>
    <w:rPr>
      <w:rFonts w:ascii="Clara Serif" w:hAnsi="Clara Seri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66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66E6"/>
    <w:rPr>
      <w:rFonts w:ascii="Clara Serif" w:hAnsi="Clara Serif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71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12E2"/>
    <w:rPr>
      <w:rFonts w:ascii="Clara Serif" w:hAnsi="Clara Serif"/>
      <w:sz w:val="18"/>
    </w:rPr>
  </w:style>
  <w:style w:type="paragraph" w:styleId="Zpat">
    <w:name w:val="footer"/>
    <w:basedOn w:val="Normln"/>
    <w:link w:val="ZpatChar"/>
    <w:uiPriority w:val="99"/>
    <w:unhideWhenUsed/>
    <w:rsid w:val="00771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12E2"/>
    <w:rPr>
      <w:rFonts w:ascii="Clara Serif" w:hAnsi="Clara Serif"/>
      <w:sz w:val="18"/>
    </w:rPr>
  </w:style>
  <w:style w:type="table" w:styleId="Mkatabulky">
    <w:name w:val="Table Grid"/>
    <w:basedOn w:val="Normlntabulka"/>
    <w:uiPriority w:val="39"/>
    <w:rsid w:val="009E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annzevZD">
    <w:name w:val="Číslovaný název ZD"/>
    <w:basedOn w:val="Nadpis1"/>
    <w:next w:val="slovanseznam"/>
    <w:link w:val="slovannzevZDChar"/>
    <w:qFormat/>
    <w:rsid w:val="009E3439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D9D9D9" w:themeColor="background1" w:themeShade="D9" w:fill="auto"/>
      <w:jc w:val="left"/>
    </w:pPr>
    <w:rPr>
      <w:caps/>
    </w:rPr>
  </w:style>
  <w:style w:type="character" w:customStyle="1" w:styleId="slovannzevZDChar">
    <w:name w:val="Číslovaný název ZD Char"/>
    <w:basedOn w:val="Nadpis1Char"/>
    <w:link w:val="slovannzevZD"/>
    <w:rsid w:val="009E3439"/>
    <w:rPr>
      <w:rFonts w:ascii="Clara Serif" w:eastAsiaTheme="majorEastAsia" w:hAnsi="Clara Serif" w:cstheme="majorBidi"/>
      <w:b/>
      <w:caps/>
      <w:sz w:val="20"/>
      <w:szCs w:val="40"/>
      <w:shd w:val="solid" w:color="D9D9D9" w:themeColor="background1" w:themeShade="D9" w:fill="auto"/>
    </w:rPr>
  </w:style>
  <w:style w:type="character" w:styleId="Hypertextovodkaz">
    <w:name w:val="Hyperlink"/>
    <w:basedOn w:val="Standardnpsmoodstavce"/>
    <w:uiPriority w:val="99"/>
    <w:unhideWhenUsed/>
    <w:rsid w:val="009E343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34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B0A5D"/>
    <w:rPr>
      <w:color w:val="954F72" w:themeColor="followedHyperlink"/>
      <w:u w:val="single"/>
    </w:rPr>
  </w:style>
  <w:style w:type="paragraph" w:customStyle="1" w:styleId="Default">
    <w:name w:val="Default"/>
    <w:rsid w:val="00D505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04%20Rokos\&#353;ablona_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7C4BF1E95F423687D64415514B51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E7386-198D-47DC-8109-3BFA52A816C7}"/>
      </w:docPartPr>
      <w:docPartBody>
        <w:p w:rsidR="00592989" w:rsidRDefault="00592989" w:rsidP="00592989">
          <w:pPr>
            <w:pStyle w:val="477C4BF1E95F423687D64415514B518E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6C10507B02864AD4AAA399F758D854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DEB78C-C947-4423-8DBC-00BF0B0162C3}"/>
      </w:docPartPr>
      <w:docPartBody>
        <w:p w:rsidR="00592989" w:rsidRDefault="00592989" w:rsidP="00592989">
          <w:pPr>
            <w:pStyle w:val="6C10507B02864AD4AAA399F758D8548A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D1FC4D16BFBC436FB4D786F5881E53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4518A-FFAA-4057-837B-7DA1B409DE21}"/>
      </w:docPartPr>
      <w:docPartBody>
        <w:p w:rsidR="00592989" w:rsidRDefault="00592989" w:rsidP="00592989">
          <w:pPr>
            <w:pStyle w:val="D1FC4D16BFBC436FB4D786F5881E53A3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5A9C965240144BDDBCF16E35037B18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D0E34D-89A6-490F-BF5D-6662F87BF329}"/>
      </w:docPartPr>
      <w:docPartBody>
        <w:p w:rsidR="00592989" w:rsidRDefault="00592989" w:rsidP="00592989">
          <w:pPr>
            <w:pStyle w:val="5A9C965240144BDDBCF16E35037B1811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09BD51BB86EF4678B328CCE6B9F3C6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167BF-F11D-474C-884E-24A07374CE1D}"/>
      </w:docPartPr>
      <w:docPartBody>
        <w:p w:rsidR="00592989" w:rsidRDefault="00592989" w:rsidP="00592989">
          <w:pPr>
            <w:pStyle w:val="09BD51BB86EF4678B328CCE6B9F3C606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2AB07C2E26F14349AEF8D32EC7BB07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6D5D3-9114-4FCD-A959-EE353D28BF87}"/>
      </w:docPartPr>
      <w:docPartBody>
        <w:p w:rsidR="00592989" w:rsidRDefault="00592989" w:rsidP="00592989">
          <w:pPr>
            <w:pStyle w:val="2AB07C2E26F14349AEF8D32EC7BB071C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33B932FCAEAB481D8C05779884A53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56931-4422-487E-A060-31D175700685}"/>
      </w:docPartPr>
      <w:docPartBody>
        <w:p w:rsidR="00592989" w:rsidRDefault="00592989" w:rsidP="00592989">
          <w:pPr>
            <w:pStyle w:val="33B932FCAEAB481D8C05779884A5364B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B037A15AAB1745FCBD3AC6BA3E0681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8AC1F-6D7E-4FFC-A161-AED760D773E3}"/>
      </w:docPartPr>
      <w:docPartBody>
        <w:p w:rsidR="00592989" w:rsidRDefault="00592989" w:rsidP="00592989">
          <w:pPr>
            <w:pStyle w:val="B037A15AAB1745FCBD3AC6BA3E068118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7C1995740A9E41FF9C262CFBC8617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1EFA40-A509-4AAF-AFC3-0722FBC0EBA3}"/>
      </w:docPartPr>
      <w:docPartBody>
        <w:p w:rsidR="00592989" w:rsidRDefault="00592989" w:rsidP="00592989">
          <w:pPr>
            <w:pStyle w:val="7C1995740A9E41FF9C262CFBC8617DD9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FF8C370AA01542E5BA1A058E5130B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10D25-BD93-4A1F-A0E9-910813829CAD}"/>
      </w:docPartPr>
      <w:docPartBody>
        <w:p w:rsidR="00592989" w:rsidRDefault="00592989" w:rsidP="00592989">
          <w:pPr>
            <w:pStyle w:val="FF8C370AA01542E5BA1A058E5130B70D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887BC5D0AD664CA799A7553C60AAA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C04F31-9C6D-4985-8D3D-D8DD517CD571}"/>
      </w:docPartPr>
      <w:docPartBody>
        <w:p w:rsidR="00592989" w:rsidRDefault="00592989" w:rsidP="00592989">
          <w:pPr>
            <w:pStyle w:val="887BC5D0AD664CA799A7553C60AAAD25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87A3ACB1435D40D2A2050F20BD1843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48B2C8-EF47-4257-9D40-ABB8F3F5BC80}"/>
      </w:docPartPr>
      <w:docPartBody>
        <w:p w:rsidR="00592989" w:rsidRDefault="00592989" w:rsidP="00592989">
          <w:pPr>
            <w:pStyle w:val="87A3ACB1435D40D2A2050F20BD184372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94F22B7C69C54842A5BB805ACEB3CA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2494DA-F542-441B-9928-FA7662ED567C}"/>
      </w:docPartPr>
      <w:docPartBody>
        <w:p w:rsidR="00592989" w:rsidRDefault="00592989" w:rsidP="00592989">
          <w:pPr>
            <w:pStyle w:val="94F22B7C69C54842A5BB805ACEB3CACC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10B4201F21E04C05B615F741012A2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EDC9A6-CBA7-4E6F-9D69-7F11F4E43051}"/>
      </w:docPartPr>
      <w:docPartBody>
        <w:p w:rsidR="00592989" w:rsidRDefault="00592989" w:rsidP="00592989">
          <w:pPr>
            <w:pStyle w:val="10B4201F21E04C05B615F741012A2974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53BCE40038B54D609667E0DE258B61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76A5CE-E717-4E09-8D24-AB97FC3DE93E}"/>
      </w:docPartPr>
      <w:docPartBody>
        <w:p w:rsidR="00592989" w:rsidRDefault="00592989" w:rsidP="00592989">
          <w:pPr>
            <w:pStyle w:val="53BCE40038B54D609667E0DE258B6111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1EE2B91E5702415989E19F73F673D2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3D37FD-5340-4E0E-8AB4-10EB9F4AE559}"/>
      </w:docPartPr>
      <w:docPartBody>
        <w:p w:rsidR="00592989" w:rsidRDefault="00592989" w:rsidP="00592989">
          <w:pPr>
            <w:pStyle w:val="1EE2B91E5702415989E19F73F673D21D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14FC4C0B688E4F8BAE32B1887F8941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67D93A-9A46-4D88-B93C-E3618D185B12}"/>
      </w:docPartPr>
      <w:docPartBody>
        <w:p w:rsidR="00592989" w:rsidRDefault="00592989" w:rsidP="00592989">
          <w:pPr>
            <w:pStyle w:val="14FC4C0B688E4F8BAE32B1887F89412F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66F492D213A24EAF93A69E7755C46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C7B91-442E-49FC-86D7-A237EDDA7DC2}"/>
      </w:docPartPr>
      <w:docPartBody>
        <w:p w:rsidR="00592989" w:rsidRDefault="00592989" w:rsidP="00592989">
          <w:pPr>
            <w:pStyle w:val="66F492D213A24EAF93A69E7755C4642C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12EF5E1E0B4643EE95864B8B17CB29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EA7F1E-AFFE-4211-A6D0-71748A7243A4}"/>
      </w:docPartPr>
      <w:docPartBody>
        <w:p w:rsidR="00592989" w:rsidRDefault="00592989" w:rsidP="00592989">
          <w:pPr>
            <w:pStyle w:val="12EF5E1E0B4643EE95864B8B17CB29FD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F8209659C09849CEBFB37C498ADF36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98DBD1-A5B2-4AC6-863B-9794D6F0994D}"/>
      </w:docPartPr>
      <w:docPartBody>
        <w:p w:rsidR="00592989" w:rsidRDefault="00592989" w:rsidP="00592989">
          <w:pPr>
            <w:pStyle w:val="F8209659C09849CEBFB37C498ADF3626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3CDBC2E3AB224F59A3D1E0A6678892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F94F24-5B2A-49D7-AEB7-0BC5A2E320FF}"/>
      </w:docPartPr>
      <w:docPartBody>
        <w:p w:rsidR="00592989" w:rsidRDefault="00592989" w:rsidP="00592989">
          <w:pPr>
            <w:pStyle w:val="3CDBC2E3AB224F59A3D1E0A6678892FC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0EADD1C8FB62419CB699F185FE917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BC4D6-EDDE-4841-925E-B21687D9FC59}"/>
      </w:docPartPr>
      <w:docPartBody>
        <w:p w:rsidR="00592989" w:rsidRDefault="00592989" w:rsidP="00592989">
          <w:pPr>
            <w:pStyle w:val="0EADD1C8FB62419CB699F185FE917E0E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B285DA9C3CE1455AA774AC7EC02C4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6C7578-4DF8-4734-B75F-4D5BA4D1AB81}"/>
      </w:docPartPr>
      <w:docPartBody>
        <w:p w:rsidR="00592989" w:rsidRDefault="00592989" w:rsidP="00592989">
          <w:pPr>
            <w:pStyle w:val="B285DA9C3CE1455AA774AC7EC02C490D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A4814F29A60245E0A8DF343E1D5CDF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681527-2171-4605-A123-801A6B9D9335}"/>
      </w:docPartPr>
      <w:docPartBody>
        <w:p w:rsidR="00592989" w:rsidRDefault="00592989" w:rsidP="00592989">
          <w:pPr>
            <w:pStyle w:val="A4814F29A60245E0A8DF343E1D5CDFD8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051F63FAC9C4464E93CD191F0AD5D0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DEAA01-ACD3-4F09-B076-6C40FE1935A5}"/>
      </w:docPartPr>
      <w:docPartBody>
        <w:p w:rsidR="00592989" w:rsidRDefault="00592989" w:rsidP="00592989">
          <w:pPr>
            <w:pStyle w:val="051F63FAC9C4464E93CD191F0AD5D075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D458C5D405564CF6B3D30A48ACADF0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993498-25D6-4992-AB8D-23BDEE1A6157}"/>
      </w:docPartPr>
      <w:docPartBody>
        <w:p w:rsidR="00592989" w:rsidRDefault="00592989" w:rsidP="00592989">
          <w:pPr>
            <w:pStyle w:val="D458C5D405564CF6B3D30A48ACADF00F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92D3CA1DFA0449BFB78A825BB1E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56C5FE-1DB1-4F32-BD67-FDA876F2DF42}"/>
      </w:docPartPr>
      <w:docPartBody>
        <w:p w:rsidR="00592989" w:rsidRDefault="00592989" w:rsidP="00592989">
          <w:pPr>
            <w:pStyle w:val="92D3CA1DFA0449BFB78A825BB1E41218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D1F6C0665E95481183DB799D9F3942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B62428-A88A-4789-ACAD-8429F2A2279C}"/>
      </w:docPartPr>
      <w:docPartBody>
        <w:p w:rsidR="00592989" w:rsidRDefault="00592989" w:rsidP="00592989">
          <w:pPr>
            <w:pStyle w:val="D1F6C0665E95481183DB799D9F39423F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BDC4163BD3E94E1C80411D0DE5768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84853-00FF-4F00-AF3C-2A59A273BF2C}"/>
      </w:docPartPr>
      <w:docPartBody>
        <w:p w:rsidR="00592989" w:rsidRDefault="00592989" w:rsidP="00592989">
          <w:pPr>
            <w:pStyle w:val="BDC4163BD3E94E1C80411D0DE5768144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2C9B0AB80E2745A596E54C92BA2B3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8504FB-948F-4D69-9E9C-CBD2969FADA6}"/>
      </w:docPartPr>
      <w:docPartBody>
        <w:p w:rsidR="00592989" w:rsidRDefault="00592989" w:rsidP="00592989">
          <w:pPr>
            <w:pStyle w:val="2C9B0AB80E2745A596E54C92BA2B3B5D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C8ACC44F0F5D4CD8809CAB033C110F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19DC4C-5AAC-4B91-A7F7-2593C86166F1}"/>
      </w:docPartPr>
      <w:docPartBody>
        <w:p w:rsidR="00592989" w:rsidRDefault="00592989" w:rsidP="00592989">
          <w:pPr>
            <w:pStyle w:val="C8ACC44F0F5D4CD8809CAB033C110F5D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2C204282F38D49EEA28C3EAAA7495A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D3DF10-0B63-4316-BBD8-CABA14073D9F}"/>
      </w:docPartPr>
      <w:docPartBody>
        <w:p w:rsidR="00592989" w:rsidRDefault="00592989" w:rsidP="00592989">
          <w:pPr>
            <w:pStyle w:val="2C204282F38D49EEA28C3EAAA7495ABC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1C33458B2F51405993FA92E8AEF71C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A29878-1C50-4134-8032-20ACEC185E6D}"/>
      </w:docPartPr>
      <w:docPartBody>
        <w:p w:rsidR="00592989" w:rsidRDefault="00592989" w:rsidP="00592989">
          <w:pPr>
            <w:pStyle w:val="1C33458B2F51405993FA92E8AEF71CA6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55B597CFCD414F20A2DD06A00DB64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F01738-C52D-499B-9F9F-58B177BE0E08}"/>
      </w:docPartPr>
      <w:docPartBody>
        <w:p w:rsidR="00592989" w:rsidRDefault="00592989" w:rsidP="00592989">
          <w:pPr>
            <w:pStyle w:val="55B597CFCD414F20A2DD06A00DB64492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A734705D49A143B194F684962B8E8A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727276-2149-4F00-AD4D-DC3A900256C6}"/>
      </w:docPartPr>
      <w:docPartBody>
        <w:p w:rsidR="00592989" w:rsidRDefault="00592989" w:rsidP="00592989">
          <w:pPr>
            <w:pStyle w:val="A734705D49A143B194F684962B8E8AC0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5A036F8D2A4D44668F568FD75AC58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CD85E-B10B-44CA-8ACD-7D7A24228E9B}"/>
      </w:docPartPr>
      <w:docPartBody>
        <w:p w:rsidR="00592989" w:rsidRDefault="00592989" w:rsidP="00592989">
          <w:pPr>
            <w:pStyle w:val="5A036F8D2A4D44668F568FD75AC58A6B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7A001075A0A946C3AF773849A7F21F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14B964-28CC-4199-BC51-2070C043A928}"/>
      </w:docPartPr>
      <w:docPartBody>
        <w:p w:rsidR="00592989" w:rsidRDefault="00592989" w:rsidP="00592989">
          <w:pPr>
            <w:pStyle w:val="7A001075A0A946C3AF773849A7F21FE0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F85C7130DA55403FBBB10869753B1D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31FBE-8C63-4806-8DD1-4ACCE82AAAE3}"/>
      </w:docPartPr>
      <w:docPartBody>
        <w:p w:rsidR="00592989" w:rsidRDefault="00592989" w:rsidP="00592989">
          <w:pPr>
            <w:pStyle w:val="F85C7130DA55403FBBB10869753B1D94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EBC3C1E240994783BCC659FBB3E19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2F704C-C848-4B27-B1D7-7DA866706E00}"/>
      </w:docPartPr>
      <w:docPartBody>
        <w:p w:rsidR="00592989" w:rsidRDefault="00592989" w:rsidP="00592989">
          <w:pPr>
            <w:pStyle w:val="EBC3C1E240994783BCC659FBB3E19D71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8962D059C5A048689B7B26CCE18CFC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781EFD-BA37-476B-8252-F4FB5ACA26CF}"/>
      </w:docPartPr>
      <w:docPartBody>
        <w:p w:rsidR="00592989" w:rsidRDefault="00592989" w:rsidP="00592989">
          <w:pPr>
            <w:pStyle w:val="8962D059C5A048689B7B26CCE18CFCA6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73148655BDDF4DBAA23AE9B2E7E414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3EDFF9-6DBC-4FA6-AA9F-DFEFC8F4712B}"/>
      </w:docPartPr>
      <w:docPartBody>
        <w:p w:rsidR="00592989" w:rsidRDefault="00592989" w:rsidP="00592989">
          <w:pPr>
            <w:pStyle w:val="73148655BDDF4DBAA23AE9B2E7E414F2"/>
          </w:pPr>
          <w:r w:rsidRPr="00746F48">
            <w:rPr>
              <w:rStyle w:val="Zstupntext"/>
            </w:rPr>
            <w:t>Klepněte sem a zadejte text.</w:t>
          </w:r>
        </w:p>
      </w:docPartBody>
    </w:docPart>
    <w:docPart>
      <w:docPartPr>
        <w:name w:val="9417336772004906BD766F5A2D9062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553A52-FBC2-4242-A167-DB7751EF27AB}"/>
      </w:docPartPr>
      <w:docPartBody>
        <w:p w:rsidR="00592989" w:rsidRDefault="00592989" w:rsidP="00592989">
          <w:pPr>
            <w:pStyle w:val="9417336772004906BD766F5A2D90621B"/>
          </w:pPr>
          <w:r w:rsidRPr="00746F48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a Serif">
    <w:altName w:val="Clara Serif"/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89"/>
    <w:rsid w:val="00460A0F"/>
    <w:rsid w:val="00592989"/>
    <w:rsid w:val="006B5EBF"/>
    <w:rsid w:val="00C609C2"/>
    <w:rsid w:val="00E41177"/>
    <w:rsid w:val="00E50F5F"/>
    <w:rsid w:val="00E7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2989"/>
  </w:style>
  <w:style w:type="paragraph" w:customStyle="1" w:styleId="477C4BF1E95F423687D64415514B518E">
    <w:name w:val="477C4BF1E95F423687D64415514B518E"/>
    <w:rsid w:val="00592989"/>
  </w:style>
  <w:style w:type="paragraph" w:customStyle="1" w:styleId="6C10507B02864AD4AAA399F758D8548A">
    <w:name w:val="6C10507B02864AD4AAA399F758D8548A"/>
    <w:rsid w:val="00592989"/>
  </w:style>
  <w:style w:type="paragraph" w:customStyle="1" w:styleId="D1FC4D16BFBC436FB4D786F5881E53A3">
    <w:name w:val="D1FC4D16BFBC436FB4D786F5881E53A3"/>
    <w:rsid w:val="00592989"/>
  </w:style>
  <w:style w:type="paragraph" w:customStyle="1" w:styleId="5A9C965240144BDDBCF16E35037B1811">
    <w:name w:val="5A9C965240144BDDBCF16E35037B1811"/>
    <w:rsid w:val="00592989"/>
  </w:style>
  <w:style w:type="paragraph" w:customStyle="1" w:styleId="09BD51BB86EF4678B328CCE6B9F3C606">
    <w:name w:val="09BD51BB86EF4678B328CCE6B9F3C606"/>
    <w:rsid w:val="00592989"/>
  </w:style>
  <w:style w:type="paragraph" w:customStyle="1" w:styleId="2AB07C2E26F14349AEF8D32EC7BB071C">
    <w:name w:val="2AB07C2E26F14349AEF8D32EC7BB071C"/>
    <w:rsid w:val="00592989"/>
  </w:style>
  <w:style w:type="paragraph" w:customStyle="1" w:styleId="33B932FCAEAB481D8C05779884A5364B">
    <w:name w:val="33B932FCAEAB481D8C05779884A5364B"/>
    <w:rsid w:val="00592989"/>
  </w:style>
  <w:style w:type="paragraph" w:customStyle="1" w:styleId="B037A15AAB1745FCBD3AC6BA3E068118">
    <w:name w:val="B037A15AAB1745FCBD3AC6BA3E068118"/>
    <w:rsid w:val="00592989"/>
  </w:style>
  <w:style w:type="paragraph" w:customStyle="1" w:styleId="7C1995740A9E41FF9C262CFBC8617DD9">
    <w:name w:val="7C1995740A9E41FF9C262CFBC8617DD9"/>
    <w:rsid w:val="00592989"/>
  </w:style>
  <w:style w:type="paragraph" w:customStyle="1" w:styleId="FF8C370AA01542E5BA1A058E5130B70D">
    <w:name w:val="FF8C370AA01542E5BA1A058E5130B70D"/>
    <w:rsid w:val="00592989"/>
  </w:style>
  <w:style w:type="paragraph" w:customStyle="1" w:styleId="887BC5D0AD664CA799A7553C60AAAD25">
    <w:name w:val="887BC5D0AD664CA799A7553C60AAAD25"/>
    <w:rsid w:val="00592989"/>
  </w:style>
  <w:style w:type="paragraph" w:customStyle="1" w:styleId="87A3ACB1435D40D2A2050F20BD184372">
    <w:name w:val="87A3ACB1435D40D2A2050F20BD184372"/>
    <w:rsid w:val="00592989"/>
  </w:style>
  <w:style w:type="paragraph" w:customStyle="1" w:styleId="94F22B7C69C54842A5BB805ACEB3CACC">
    <w:name w:val="94F22B7C69C54842A5BB805ACEB3CACC"/>
    <w:rsid w:val="00592989"/>
  </w:style>
  <w:style w:type="paragraph" w:customStyle="1" w:styleId="10B4201F21E04C05B615F741012A2974">
    <w:name w:val="10B4201F21E04C05B615F741012A2974"/>
    <w:rsid w:val="00592989"/>
  </w:style>
  <w:style w:type="paragraph" w:customStyle="1" w:styleId="53BCE40038B54D609667E0DE258B6111">
    <w:name w:val="53BCE40038B54D609667E0DE258B6111"/>
    <w:rsid w:val="00592989"/>
  </w:style>
  <w:style w:type="paragraph" w:customStyle="1" w:styleId="1EE2B91E5702415989E19F73F673D21D">
    <w:name w:val="1EE2B91E5702415989E19F73F673D21D"/>
    <w:rsid w:val="00592989"/>
  </w:style>
  <w:style w:type="paragraph" w:customStyle="1" w:styleId="14FC4C0B688E4F8BAE32B1887F89412F">
    <w:name w:val="14FC4C0B688E4F8BAE32B1887F89412F"/>
    <w:rsid w:val="00592989"/>
  </w:style>
  <w:style w:type="paragraph" w:customStyle="1" w:styleId="66F492D213A24EAF93A69E7755C4642C">
    <w:name w:val="66F492D213A24EAF93A69E7755C4642C"/>
    <w:rsid w:val="00592989"/>
  </w:style>
  <w:style w:type="paragraph" w:customStyle="1" w:styleId="12EF5E1E0B4643EE95864B8B17CB29FD">
    <w:name w:val="12EF5E1E0B4643EE95864B8B17CB29FD"/>
    <w:rsid w:val="00592989"/>
  </w:style>
  <w:style w:type="paragraph" w:customStyle="1" w:styleId="F8209659C09849CEBFB37C498ADF3626">
    <w:name w:val="F8209659C09849CEBFB37C498ADF3626"/>
    <w:rsid w:val="00592989"/>
  </w:style>
  <w:style w:type="paragraph" w:customStyle="1" w:styleId="3CDBC2E3AB224F59A3D1E0A6678892FC">
    <w:name w:val="3CDBC2E3AB224F59A3D1E0A6678892FC"/>
    <w:rsid w:val="00592989"/>
  </w:style>
  <w:style w:type="paragraph" w:customStyle="1" w:styleId="0EADD1C8FB62419CB699F185FE917E0E">
    <w:name w:val="0EADD1C8FB62419CB699F185FE917E0E"/>
    <w:rsid w:val="00592989"/>
  </w:style>
  <w:style w:type="paragraph" w:customStyle="1" w:styleId="B285DA9C3CE1455AA774AC7EC02C490D">
    <w:name w:val="B285DA9C3CE1455AA774AC7EC02C490D"/>
    <w:rsid w:val="00592989"/>
  </w:style>
  <w:style w:type="paragraph" w:customStyle="1" w:styleId="A4814F29A60245E0A8DF343E1D5CDFD8">
    <w:name w:val="A4814F29A60245E0A8DF343E1D5CDFD8"/>
    <w:rsid w:val="00592989"/>
  </w:style>
  <w:style w:type="paragraph" w:customStyle="1" w:styleId="051F63FAC9C4464E93CD191F0AD5D075">
    <w:name w:val="051F63FAC9C4464E93CD191F0AD5D075"/>
    <w:rsid w:val="00592989"/>
  </w:style>
  <w:style w:type="paragraph" w:customStyle="1" w:styleId="D458C5D405564CF6B3D30A48ACADF00F">
    <w:name w:val="D458C5D405564CF6B3D30A48ACADF00F"/>
    <w:rsid w:val="00592989"/>
  </w:style>
  <w:style w:type="paragraph" w:customStyle="1" w:styleId="92D3CA1DFA0449BFB78A825BB1E41218">
    <w:name w:val="92D3CA1DFA0449BFB78A825BB1E41218"/>
    <w:rsid w:val="00592989"/>
  </w:style>
  <w:style w:type="paragraph" w:customStyle="1" w:styleId="D1F6C0665E95481183DB799D9F39423F">
    <w:name w:val="D1F6C0665E95481183DB799D9F39423F"/>
    <w:rsid w:val="00592989"/>
  </w:style>
  <w:style w:type="paragraph" w:customStyle="1" w:styleId="BDC4163BD3E94E1C80411D0DE5768144">
    <w:name w:val="BDC4163BD3E94E1C80411D0DE5768144"/>
    <w:rsid w:val="00592989"/>
  </w:style>
  <w:style w:type="paragraph" w:customStyle="1" w:styleId="2C9B0AB80E2745A596E54C92BA2B3B5D">
    <w:name w:val="2C9B0AB80E2745A596E54C92BA2B3B5D"/>
    <w:rsid w:val="00592989"/>
  </w:style>
  <w:style w:type="paragraph" w:customStyle="1" w:styleId="C8ACC44F0F5D4CD8809CAB033C110F5D">
    <w:name w:val="C8ACC44F0F5D4CD8809CAB033C110F5D"/>
    <w:rsid w:val="00592989"/>
  </w:style>
  <w:style w:type="paragraph" w:customStyle="1" w:styleId="2C204282F38D49EEA28C3EAAA7495ABC">
    <w:name w:val="2C204282F38D49EEA28C3EAAA7495ABC"/>
    <w:rsid w:val="00592989"/>
  </w:style>
  <w:style w:type="paragraph" w:customStyle="1" w:styleId="1C33458B2F51405993FA92E8AEF71CA6">
    <w:name w:val="1C33458B2F51405993FA92E8AEF71CA6"/>
    <w:rsid w:val="00592989"/>
  </w:style>
  <w:style w:type="paragraph" w:customStyle="1" w:styleId="55B597CFCD414F20A2DD06A00DB64492">
    <w:name w:val="55B597CFCD414F20A2DD06A00DB64492"/>
    <w:rsid w:val="00592989"/>
  </w:style>
  <w:style w:type="paragraph" w:customStyle="1" w:styleId="A734705D49A143B194F684962B8E8AC0">
    <w:name w:val="A734705D49A143B194F684962B8E8AC0"/>
    <w:rsid w:val="00592989"/>
  </w:style>
  <w:style w:type="paragraph" w:customStyle="1" w:styleId="5A036F8D2A4D44668F568FD75AC58A6B">
    <w:name w:val="5A036F8D2A4D44668F568FD75AC58A6B"/>
    <w:rsid w:val="00592989"/>
  </w:style>
  <w:style w:type="paragraph" w:customStyle="1" w:styleId="7A001075A0A946C3AF773849A7F21FE0">
    <w:name w:val="7A001075A0A946C3AF773849A7F21FE0"/>
    <w:rsid w:val="00592989"/>
  </w:style>
  <w:style w:type="paragraph" w:customStyle="1" w:styleId="F85C7130DA55403FBBB10869753B1D94">
    <w:name w:val="F85C7130DA55403FBBB10869753B1D94"/>
    <w:rsid w:val="00592989"/>
  </w:style>
  <w:style w:type="paragraph" w:customStyle="1" w:styleId="EBC3C1E240994783BCC659FBB3E19D71">
    <w:name w:val="EBC3C1E240994783BCC659FBB3E19D71"/>
    <w:rsid w:val="00592989"/>
  </w:style>
  <w:style w:type="paragraph" w:customStyle="1" w:styleId="8962D059C5A048689B7B26CCE18CFCA6">
    <w:name w:val="8962D059C5A048689B7B26CCE18CFCA6"/>
    <w:rsid w:val="00592989"/>
  </w:style>
  <w:style w:type="paragraph" w:customStyle="1" w:styleId="73148655BDDF4DBAA23AE9B2E7E414F2">
    <w:name w:val="73148655BDDF4DBAA23AE9B2E7E414F2"/>
    <w:rsid w:val="00592989"/>
  </w:style>
  <w:style w:type="paragraph" w:customStyle="1" w:styleId="9417336772004906BD766F5A2D90621B">
    <w:name w:val="9417336772004906BD766F5A2D90621B"/>
    <w:rsid w:val="00592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3BF62-01AA-4AF1-BEB7-E34F5C8A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šablona_1</Template>
  <TotalTime>2</TotalTime>
  <Pages>3</Pages>
  <Words>744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Rokos Jiří</dc:creator>
  <cp:keywords/>
  <dc:description/>
  <cp:lastModifiedBy>Vopátková Alena Bc.</cp:lastModifiedBy>
  <cp:revision>3</cp:revision>
  <dcterms:created xsi:type="dcterms:W3CDTF">2025-07-08T07:31:00Z</dcterms:created>
  <dcterms:modified xsi:type="dcterms:W3CDTF">2025-07-08T07:34:00Z</dcterms:modified>
</cp:coreProperties>
</file>