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8046" w14:textId="77777777" w:rsidR="006264C0" w:rsidRPr="00C257F8" w:rsidRDefault="006264C0">
      <w:pPr>
        <w:pStyle w:val="Nadpis1"/>
      </w:pPr>
    </w:p>
    <w:p w14:paraId="33CB0E4B" w14:textId="010FFAE3" w:rsidR="00992B35" w:rsidRPr="00C257F8" w:rsidRDefault="00992B35">
      <w:pPr>
        <w:pStyle w:val="Nadpis1"/>
      </w:pPr>
      <w:r w:rsidRPr="00C257F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C257F8" w14:paraId="280DD191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F01C28" w14:textId="77777777" w:rsidR="00992B35" w:rsidRPr="00C257F8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257F8">
              <w:rPr>
                <w:rFonts w:ascii="Arial" w:hAnsi="Arial" w:cs="Arial"/>
                <w:b/>
                <w:bCs/>
              </w:rPr>
              <w:t>ODBĚRATEL:</w:t>
            </w:r>
          </w:p>
          <w:p w14:paraId="0974D3E5" w14:textId="77777777" w:rsidR="00992B35" w:rsidRPr="00C257F8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61F1B5DB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Okresní soud v Liberci</w:t>
            </w:r>
          </w:p>
          <w:p w14:paraId="10DA7F35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U Soudu 540/3</w:t>
            </w:r>
          </w:p>
          <w:p w14:paraId="294ED644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460 72 Liberec</w:t>
            </w:r>
          </w:p>
          <w:p w14:paraId="507EC984" w14:textId="77777777" w:rsidR="00992B35" w:rsidRPr="00C257F8" w:rsidRDefault="00992B35">
            <w:pPr>
              <w:rPr>
                <w:rFonts w:ascii="Arial" w:hAnsi="Arial" w:cs="Arial"/>
              </w:rPr>
            </w:pPr>
          </w:p>
          <w:p w14:paraId="2B05AC7D" w14:textId="43DFCDB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 xml:space="preserve">Účet: </w:t>
            </w:r>
            <w:proofErr w:type="spellStart"/>
            <w:r w:rsidR="00C257F8" w:rsidRPr="00C257F8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  <w:p w14:paraId="13B70198" w14:textId="77777777" w:rsidR="00992B35" w:rsidRPr="00C257F8" w:rsidRDefault="00380220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Odběratel není plátcem DPH.</w:t>
            </w:r>
          </w:p>
          <w:p w14:paraId="6EC4D0F3" w14:textId="77777777" w:rsidR="00992B35" w:rsidRPr="00C257F8" w:rsidRDefault="00992B35">
            <w:pPr>
              <w:rPr>
                <w:rFonts w:ascii="Arial" w:hAnsi="Arial" w:cs="Arial"/>
                <w:b/>
                <w:bCs/>
              </w:rPr>
            </w:pPr>
            <w:r w:rsidRPr="00C257F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90E4FA" w14:textId="77777777" w:rsidR="00992B35" w:rsidRPr="00C257F8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C257F8">
              <w:rPr>
                <w:rFonts w:ascii="Arial" w:hAnsi="Arial" w:cs="Arial"/>
                <w:b/>
                <w:bCs/>
              </w:rPr>
              <w:t xml:space="preserve">IČ:  </w:t>
            </w:r>
            <w:r w:rsidRPr="00C257F8">
              <w:rPr>
                <w:rFonts w:ascii="Arial" w:hAnsi="Arial" w:cs="Arial"/>
              </w:rPr>
              <w:t>00024864</w:t>
            </w:r>
            <w:proofErr w:type="gramEnd"/>
          </w:p>
          <w:p w14:paraId="44AD1779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A4FD4" w14:textId="77777777" w:rsidR="00992B35" w:rsidRPr="00C257F8" w:rsidRDefault="00992B35">
            <w:pPr>
              <w:spacing w:before="60"/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 xml:space="preserve">Číslo objednávky: </w:t>
            </w:r>
          </w:p>
          <w:p w14:paraId="6C854DCE" w14:textId="77777777" w:rsidR="00992B35" w:rsidRPr="00C257F8" w:rsidRDefault="00992B35">
            <w:pPr>
              <w:spacing w:before="60"/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2025 / OBJ / 69</w:t>
            </w:r>
          </w:p>
          <w:p w14:paraId="5106D737" w14:textId="77777777" w:rsidR="00992B35" w:rsidRPr="00C257F8" w:rsidRDefault="00992B35">
            <w:pPr>
              <w:rPr>
                <w:rFonts w:ascii="Arial" w:hAnsi="Arial" w:cs="Arial"/>
              </w:rPr>
            </w:pPr>
          </w:p>
          <w:p w14:paraId="0E7B2ABB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Spisová značka:</w:t>
            </w:r>
          </w:p>
          <w:p w14:paraId="262301EE" w14:textId="491A6541" w:rsidR="00992B35" w:rsidRPr="00C257F8" w:rsidRDefault="006264C0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 xml:space="preserve">55 </w:t>
            </w:r>
            <w:proofErr w:type="spellStart"/>
            <w:r w:rsidRPr="00C257F8">
              <w:rPr>
                <w:rFonts w:ascii="Arial" w:hAnsi="Arial" w:cs="Arial"/>
              </w:rPr>
              <w:t>Spr</w:t>
            </w:r>
            <w:proofErr w:type="spellEnd"/>
            <w:r w:rsidRPr="00C257F8">
              <w:rPr>
                <w:rFonts w:ascii="Arial" w:hAnsi="Arial" w:cs="Arial"/>
              </w:rPr>
              <w:t xml:space="preserve"> 691/2009</w:t>
            </w:r>
          </w:p>
        </w:tc>
      </w:tr>
      <w:tr w:rsidR="00992B35" w:rsidRPr="00C257F8" w14:paraId="4E37F854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2D73CE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U Soudu 540/3</w:t>
            </w:r>
          </w:p>
          <w:p w14:paraId="2BC06E4B" w14:textId="77777777" w:rsidR="00992B35" w:rsidRPr="00C257F8" w:rsidRDefault="00992B35">
            <w:pPr>
              <w:spacing w:after="120"/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053FF87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17E8E13" w14:textId="77777777" w:rsidR="00992B35" w:rsidRPr="00C257F8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C257F8">
              <w:rPr>
                <w:rFonts w:ascii="Arial" w:hAnsi="Arial" w:cs="Arial"/>
              </w:rPr>
              <w:t>IČ: 47114983</w:t>
            </w:r>
          </w:p>
          <w:p w14:paraId="6F1D32EF" w14:textId="77777777" w:rsidR="00992B35" w:rsidRPr="00C257F8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C257F8" w14:paraId="529BF504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3E9D7C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12C7844" w14:textId="77777777" w:rsidR="00992B35" w:rsidRPr="00C257F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0E707E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 xml:space="preserve">Česká pošta, </w:t>
            </w:r>
            <w:proofErr w:type="spellStart"/>
            <w:r w:rsidRPr="00C257F8">
              <w:rPr>
                <w:rFonts w:ascii="Arial" w:hAnsi="Arial" w:cs="Arial"/>
              </w:rPr>
              <w:t>s.p</w:t>
            </w:r>
            <w:proofErr w:type="spellEnd"/>
            <w:r w:rsidRPr="00C257F8">
              <w:rPr>
                <w:rFonts w:ascii="Arial" w:hAnsi="Arial" w:cs="Arial"/>
              </w:rPr>
              <w:t>.</w:t>
            </w:r>
          </w:p>
          <w:p w14:paraId="1EFE5690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Politických vězňů 909/4</w:t>
            </w:r>
          </w:p>
          <w:p w14:paraId="1E4B878D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 xml:space="preserve">225 </w:t>
            </w:r>
            <w:proofErr w:type="gramStart"/>
            <w:r w:rsidRPr="00C257F8">
              <w:rPr>
                <w:rFonts w:ascii="Arial" w:hAnsi="Arial" w:cs="Arial"/>
              </w:rPr>
              <w:t>99  Praha</w:t>
            </w:r>
            <w:proofErr w:type="gramEnd"/>
            <w:r w:rsidRPr="00C257F8">
              <w:rPr>
                <w:rFonts w:ascii="Arial" w:hAnsi="Arial" w:cs="Arial"/>
              </w:rPr>
              <w:t xml:space="preserve"> 1</w:t>
            </w:r>
          </w:p>
        </w:tc>
      </w:tr>
      <w:tr w:rsidR="00992B35" w:rsidRPr="00C257F8" w14:paraId="181AA77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1372E8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Datum objednání:</w:t>
            </w:r>
          </w:p>
          <w:p w14:paraId="392C0559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Datum dodání:</w:t>
            </w:r>
          </w:p>
          <w:p w14:paraId="68D603B7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598242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08.07.2025</w:t>
            </w:r>
          </w:p>
          <w:p w14:paraId="05E704B5" w14:textId="77777777" w:rsidR="00992B35" w:rsidRPr="00C257F8" w:rsidRDefault="00992B35">
            <w:pPr>
              <w:rPr>
                <w:rFonts w:ascii="Arial" w:hAnsi="Arial" w:cs="Arial"/>
              </w:rPr>
            </w:pPr>
          </w:p>
          <w:p w14:paraId="0AAC486F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3720A" w14:textId="77777777" w:rsidR="00992B35" w:rsidRPr="00C257F8" w:rsidRDefault="00992B35">
            <w:pPr>
              <w:rPr>
                <w:rFonts w:ascii="Arial" w:hAnsi="Arial" w:cs="Arial"/>
              </w:rPr>
            </w:pPr>
          </w:p>
        </w:tc>
      </w:tr>
      <w:tr w:rsidR="00992B35" w:rsidRPr="00C257F8" w14:paraId="46ABD296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BAFF" w14:textId="2647DB22" w:rsidR="00992B35" w:rsidRPr="00C257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E90A8C6" w14:textId="77777777" w:rsidR="00992B35" w:rsidRPr="00C257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Objednávka:</w:t>
            </w:r>
          </w:p>
          <w:p w14:paraId="2EA76921" w14:textId="77777777" w:rsidR="00992B35" w:rsidRPr="00C257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778EF7A" w14:textId="77777777" w:rsidR="00992B35" w:rsidRPr="00C257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 xml:space="preserve">Objednáváme u Vás dobití kreditu do frankovacího stroje zn. NEOPOST - IJ </w:t>
            </w:r>
            <w:proofErr w:type="gramStart"/>
            <w:r w:rsidRPr="00C257F8">
              <w:rPr>
                <w:rFonts w:ascii="Arial" w:hAnsi="Arial" w:cs="Arial"/>
              </w:rPr>
              <w:t>65  v</w:t>
            </w:r>
            <w:proofErr w:type="gramEnd"/>
            <w:r w:rsidRPr="00C257F8">
              <w:rPr>
                <w:rFonts w:ascii="Arial" w:hAnsi="Arial" w:cs="Arial"/>
              </w:rPr>
              <w:t xml:space="preserve"> částce 200 000,- Kč.</w:t>
            </w:r>
          </w:p>
          <w:p w14:paraId="25880904" w14:textId="77777777" w:rsidR="00992B35" w:rsidRPr="00C257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ECEB54B" w14:textId="77777777" w:rsidR="00992B35" w:rsidRPr="00C257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Žádáme Vás o zaslání akceptace objednávky mailem na adresu:</w:t>
            </w:r>
          </w:p>
          <w:p w14:paraId="0B0DEC18" w14:textId="3097498F" w:rsidR="00992B35" w:rsidRPr="00C257F8" w:rsidRDefault="001011F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1011F1">
              <w:rPr>
                <w:rFonts w:ascii="Arial" w:hAnsi="Arial" w:cs="Arial"/>
                <w:highlight w:val="black"/>
              </w:rPr>
              <w:t>xxxxxxxxxxxxxxxxxxxxxxxxxxx</w:t>
            </w:r>
            <w:proofErr w:type="spellEnd"/>
          </w:p>
          <w:p w14:paraId="30271349" w14:textId="77777777" w:rsidR="00992B35" w:rsidRPr="00C257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61BA4B2" w14:textId="77777777" w:rsidR="00992B35" w:rsidRPr="00C257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199C521D" w14:textId="77777777" w:rsidR="006264C0" w:rsidRPr="00C257F8" w:rsidRDefault="006264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D8A1DF3" w14:textId="77777777" w:rsidR="00992B35" w:rsidRPr="00C257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C257F8" w14:paraId="2297F5F3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AA021" w14:textId="77777777" w:rsidR="00992B35" w:rsidRPr="00C257F8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257F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257F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DF173" w14:textId="77777777" w:rsidR="00992B35" w:rsidRPr="00C257F8" w:rsidRDefault="00992B35">
            <w:pPr>
              <w:rPr>
                <w:rFonts w:ascii="Arial" w:hAnsi="Arial" w:cs="Arial"/>
                <w:b/>
                <w:bCs/>
              </w:rPr>
            </w:pPr>
            <w:r w:rsidRPr="00C257F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48BFD" w14:textId="77777777" w:rsidR="00992B35" w:rsidRPr="00C257F8" w:rsidRDefault="00992B35">
            <w:pPr>
              <w:rPr>
                <w:rFonts w:ascii="Arial" w:hAnsi="Arial" w:cs="Arial"/>
                <w:b/>
                <w:bCs/>
              </w:rPr>
            </w:pPr>
            <w:r w:rsidRPr="00C257F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B4020" w14:textId="77777777" w:rsidR="00992B35" w:rsidRPr="00C257F8" w:rsidRDefault="00992B35">
            <w:pPr>
              <w:rPr>
                <w:rFonts w:ascii="Arial" w:hAnsi="Arial" w:cs="Arial"/>
                <w:b/>
                <w:bCs/>
              </w:rPr>
            </w:pPr>
            <w:r w:rsidRPr="00C257F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AC33B74" w14:textId="77777777" w:rsidR="00992B35" w:rsidRPr="00C257F8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C257F8" w14:paraId="47C142D9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ECC9240" w14:textId="77777777" w:rsidR="00145471" w:rsidRPr="00C257F8" w:rsidRDefault="00145471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9139B89" w14:textId="77777777" w:rsidR="00145471" w:rsidRPr="00C257F8" w:rsidRDefault="00145471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dobití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429B08" w14:textId="77777777" w:rsidR="00145471" w:rsidRPr="00C257F8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6424797" w14:textId="77777777" w:rsidR="00145471" w:rsidRPr="00C257F8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C2E5440" w14:textId="77777777" w:rsidR="00145471" w:rsidRPr="00C257F8" w:rsidRDefault="00145471"/>
    <w:p w14:paraId="7862F7C9" w14:textId="77777777" w:rsidR="00992B35" w:rsidRPr="00C257F8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C257F8" w14:paraId="79858D0B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C060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Počet příloh: 0</w:t>
            </w:r>
          </w:p>
          <w:p w14:paraId="3B88DB26" w14:textId="77777777" w:rsidR="00992B35" w:rsidRPr="00C257F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4C0418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Vyřizuje:</w:t>
            </w:r>
          </w:p>
          <w:p w14:paraId="5B45C48A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Telefon:</w:t>
            </w:r>
          </w:p>
          <w:p w14:paraId="1E91C856" w14:textId="4FFEE821" w:rsidR="00992B35" w:rsidRPr="00C257F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F5BCA" w14:textId="0B2D026C" w:rsidR="00992B35" w:rsidRPr="001F2869" w:rsidRDefault="001F2869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1F2869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513AC3DE" w14:textId="5EFFA370" w:rsidR="00992B35" w:rsidRPr="001F2869" w:rsidRDefault="00DA11E9" w:rsidP="006264C0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1F2869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616" w14:textId="77777777" w:rsidR="00992B35" w:rsidRPr="00C257F8" w:rsidRDefault="00992B35">
            <w:pPr>
              <w:rPr>
                <w:rFonts w:ascii="Arial" w:hAnsi="Arial" w:cs="Arial"/>
              </w:rPr>
            </w:pPr>
            <w:r w:rsidRPr="00C257F8">
              <w:rPr>
                <w:rFonts w:ascii="Arial" w:hAnsi="Arial" w:cs="Arial"/>
              </w:rPr>
              <w:t>Razítko a podpis:</w:t>
            </w:r>
          </w:p>
        </w:tc>
      </w:tr>
    </w:tbl>
    <w:p w14:paraId="1380E426" w14:textId="77777777" w:rsidR="00992B35" w:rsidRPr="00C257F8" w:rsidRDefault="00992B35">
      <w:pPr>
        <w:rPr>
          <w:rFonts w:ascii="Arial" w:hAnsi="Arial" w:cs="Arial"/>
        </w:rPr>
      </w:pPr>
    </w:p>
    <w:p w14:paraId="52BD30BD" w14:textId="75E6D770" w:rsidR="00992B35" w:rsidRPr="00C257F8" w:rsidRDefault="00DF2CE5">
      <w:pPr>
        <w:rPr>
          <w:rFonts w:ascii="Arial" w:hAnsi="Arial" w:cs="Arial"/>
        </w:rPr>
      </w:pPr>
      <w:r w:rsidRPr="00C257F8">
        <w:rPr>
          <w:rFonts w:ascii="Arial" w:hAnsi="Arial" w:cs="Arial"/>
        </w:rPr>
        <w:tab/>
      </w:r>
      <w:r w:rsidRPr="00C257F8">
        <w:rPr>
          <w:rFonts w:ascii="Arial" w:hAnsi="Arial" w:cs="Arial"/>
        </w:rPr>
        <w:tab/>
      </w:r>
      <w:r w:rsidRPr="00C257F8">
        <w:rPr>
          <w:rFonts w:ascii="Arial" w:hAnsi="Arial" w:cs="Arial"/>
        </w:rPr>
        <w:tab/>
      </w:r>
      <w:r w:rsidRPr="00C257F8">
        <w:rPr>
          <w:rFonts w:ascii="Arial" w:hAnsi="Arial" w:cs="Arial"/>
        </w:rPr>
        <w:tab/>
      </w:r>
      <w:r w:rsidRPr="00C257F8">
        <w:rPr>
          <w:rFonts w:ascii="Arial" w:hAnsi="Arial" w:cs="Arial"/>
        </w:rPr>
        <w:tab/>
      </w:r>
      <w:r w:rsidRPr="00C257F8">
        <w:rPr>
          <w:rFonts w:ascii="Arial" w:hAnsi="Arial" w:cs="Arial"/>
        </w:rPr>
        <w:tab/>
      </w:r>
      <w:r w:rsidRPr="00C257F8">
        <w:rPr>
          <w:rFonts w:ascii="Arial" w:hAnsi="Arial" w:cs="Arial"/>
        </w:rPr>
        <w:tab/>
      </w:r>
      <w:r w:rsidRPr="00C257F8">
        <w:rPr>
          <w:rFonts w:ascii="Arial" w:hAnsi="Arial" w:cs="Arial"/>
        </w:rPr>
        <w:tab/>
        <w:t xml:space="preserve">          </w:t>
      </w:r>
      <w:proofErr w:type="spellStart"/>
      <w:r w:rsidR="00FD0436" w:rsidRPr="00961D7E">
        <w:rPr>
          <w:rFonts w:ascii="Arial" w:hAnsi="Arial" w:cs="Arial"/>
          <w:highlight w:val="black"/>
        </w:rPr>
        <w:t>xxxxxxxxxxxxxxxxxx</w:t>
      </w:r>
      <w:proofErr w:type="spellEnd"/>
    </w:p>
    <w:p w14:paraId="2F84B657" w14:textId="587D3371" w:rsidR="00DF2CE5" w:rsidRPr="00C257F8" w:rsidRDefault="00DF2CE5">
      <w:pPr>
        <w:rPr>
          <w:rFonts w:ascii="Arial" w:hAnsi="Arial" w:cs="Arial"/>
        </w:rPr>
      </w:pPr>
      <w:r w:rsidRPr="00C257F8">
        <w:rPr>
          <w:rFonts w:ascii="Arial" w:hAnsi="Arial" w:cs="Arial"/>
        </w:rPr>
        <w:tab/>
      </w:r>
      <w:r w:rsidRPr="00C257F8">
        <w:rPr>
          <w:rFonts w:ascii="Arial" w:hAnsi="Arial" w:cs="Arial"/>
        </w:rPr>
        <w:tab/>
      </w:r>
      <w:r w:rsidRPr="00C257F8">
        <w:rPr>
          <w:rFonts w:ascii="Arial" w:hAnsi="Arial" w:cs="Arial"/>
        </w:rPr>
        <w:tab/>
      </w:r>
      <w:r w:rsidRPr="00C257F8">
        <w:rPr>
          <w:rFonts w:ascii="Arial" w:hAnsi="Arial" w:cs="Arial"/>
        </w:rPr>
        <w:tab/>
      </w:r>
      <w:r w:rsidRPr="00C257F8">
        <w:rPr>
          <w:rFonts w:ascii="Arial" w:hAnsi="Arial" w:cs="Arial"/>
        </w:rPr>
        <w:tab/>
      </w:r>
      <w:r w:rsidRPr="00C257F8">
        <w:rPr>
          <w:rFonts w:ascii="Arial" w:hAnsi="Arial" w:cs="Arial"/>
        </w:rPr>
        <w:tab/>
      </w:r>
      <w:r w:rsidRPr="00C257F8">
        <w:rPr>
          <w:rFonts w:ascii="Arial" w:hAnsi="Arial" w:cs="Arial"/>
        </w:rPr>
        <w:tab/>
      </w:r>
      <w:r w:rsidRPr="00C257F8">
        <w:rPr>
          <w:rFonts w:ascii="Arial" w:hAnsi="Arial" w:cs="Arial"/>
        </w:rPr>
        <w:tab/>
        <w:t xml:space="preserve">    </w:t>
      </w:r>
      <w:r w:rsidR="00FD0436" w:rsidRPr="00FD0436">
        <w:rPr>
          <w:rFonts w:ascii="Arial" w:hAnsi="Arial" w:cs="Arial"/>
          <w:highlight w:val="black"/>
        </w:rPr>
        <w:t>xxxxxxxxxxxxxxxxxxxxxxxxx</w:t>
      </w:r>
    </w:p>
    <w:sectPr w:rsidR="00DF2CE5" w:rsidRPr="00C257F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634C8" w14:textId="77777777" w:rsidR="00930834" w:rsidRDefault="00930834">
      <w:r>
        <w:separator/>
      </w:r>
    </w:p>
  </w:endnote>
  <w:endnote w:type="continuationSeparator" w:id="0">
    <w:p w14:paraId="4B3DF6B8" w14:textId="77777777" w:rsidR="00930834" w:rsidRDefault="0093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9C3A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5574" w14:textId="77777777" w:rsidR="00930834" w:rsidRDefault="00930834">
      <w:r>
        <w:separator/>
      </w:r>
    </w:p>
  </w:footnote>
  <w:footnote w:type="continuationSeparator" w:id="0">
    <w:p w14:paraId="37F7D1DC" w14:textId="77777777" w:rsidR="00930834" w:rsidRDefault="00930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45038"/>
    <w:docVar w:name="SOUBOR_DOC" w:val="c:\dokument\"/>
  </w:docVars>
  <w:rsids>
    <w:rsidRoot w:val="0005313E"/>
    <w:rsid w:val="0005313E"/>
    <w:rsid w:val="001011F1"/>
    <w:rsid w:val="00145471"/>
    <w:rsid w:val="001F2869"/>
    <w:rsid w:val="00380220"/>
    <w:rsid w:val="0061784B"/>
    <w:rsid w:val="006264C0"/>
    <w:rsid w:val="00642B01"/>
    <w:rsid w:val="0067312C"/>
    <w:rsid w:val="007D765C"/>
    <w:rsid w:val="00930834"/>
    <w:rsid w:val="00961D7E"/>
    <w:rsid w:val="00992B35"/>
    <w:rsid w:val="009F14F8"/>
    <w:rsid w:val="00A06D89"/>
    <w:rsid w:val="00B35482"/>
    <w:rsid w:val="00C257F8"/>
    <w:rsid w:val="00D370E4"/>
    <w:rsid w:val="00DA11E9"/>
    <w:rsid w:val="00DF2CE5"/>
    <w:rsid w:val="00E87BB9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94BDC"/>
  <w14:defaultImageDpi w14:val="0"/>
  <w15:docId w15:val="{7A31C9A4-4FC1-45E1-B103-E5CB7373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11</cp:revision>
  <cp:lastPrinted>2025-07-08T05:35:00Z</cp:lastPrinted>
  <dcterms:created xsi:type="dcterms:W3CDTF">2025-07-08T05:35:00Z</dcterms:created>
  <dcterms:modified xsi:type="dcterms:W3CDTF">2025-07-08T07:04:00Z</dcterms:modified>
</cp:coreProperties>
</file>