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DFAF" w14:textId="77777777" w:rsidR="00704B43" w:rsidRDefault="00EF4412" w:rsidP="00704B43">
      <w:pPr>
        <w:pStyle w:val="Nzev"/>
        <w:jc w:val="center"/>
      </w:pPr>
      <w:r>
        <w:t>Smlouva</w:t>
      </w:r>
      <w:r w:rsidR="00B63506">
        <w:t xml:space="preserve"> o </w:t>
      </w:r>
      <w:r>
        <w:t xml:space="preserve">dílo </w:t>
      </w:r>
    </w:p>
    <w:p w14:paraId="1BA75BAE" w14:textId="038A7B90" w:rsidR="004125FD" w:rsidRDefault="009015A7" w:rsidP="00704B43">
      <w:pPr>
        <w:pStyle w:val="Nzev"/>
        <w:jc w:val="center"/>
      </w:pPr>
      <w:r>
        <w:t xml:space="preserve">č. </w:t>
      </w:r>
      <w:r w:rsidR="00A7426F">
        <w:t>154/2025</w:t>
      </w:r>
    </w:p>
    <w:p w14:paraId="3DF3B4D9" w14:textId="77777777" w:rsidR="00704B43" w:rsidRDefault="00704B43" w:rsidP="00474D59">
      <w:pPr>
        <w:pStyle w:val="Bezmezer"/>
        <w:rPr>
          <w:rStyle w:val="Siln"/>
        </w:rPr>
      </w:pPr>
    </w:p>
    <w:p w14:paraId="113424C8" w14:textId="13A4FF04" w:rsidR="00704B43" w:rsidRPr="00704B43" w:rsidRDefault="00704B43" w:rsidP="00474D59">
      <w:pPr>
        <w:pStyle w:val="Bezmezer"/>
        <w:rPr>
          <w:rStyle w:val="Siln"/>
          <w:szCs w:val="20"/>
        </w:rPr>
      </w:pPr>
      <w:r w:rsidRPr="00704B43">
        <w:rPr>
          <w:bCs/>
          <w:szCs w:val="20"/>
        </w:rPr>
        <w:t>uzavřená dle § 2</w:t>
      </w:r>
      <w:r>
        <w:rPr>
          <w:bCs/>
          <w:szCs w:val="20"/>
        </w:rPr>
        <w:t>586</w:t>
      </w:r>
      <w:r w:rsidRPr="00704B43">
        <w:rPr>
          <w:bCs/>
          <w:szCs w:val="20"/>
        </w:rPr>
        <w:t xml:space="preserve"> a násl. zákona č. 89/2012 Sb., občanský zákoník</w:t>
      </w:r>
      <w:r>
        <w:rPr>
          <w:bCs/>
          <w:szCs w:val="20"/>
        </w:rPr>
        <w:t xml:space="preserve"> </w:t>
      </w:r>
      <w:r>
        <w:t>ve znění pozdějších předpisů</w:t>
      </w:r>
    </w:p>
    <w:p w14:paraId="0CF72F75" w14:textId="77777777" w:rsidR="00704B43" w:rsidRDefault="00704B43" w:rsidP="00474D59">
      <w:pPr>
        <w:pStyle w:val="Bezmezer"/>
        <w:rPr>
          <w:rStyle w:val="Siln"/>
        </w:rPr>
      </w:pPr>
    </w:p>
    <w:p w14:paraId="2E15236F" w14:textId="77777777" w:rsidR="00704B43" w:rsidRPr="00704B43" w:rsidRDefault="00704B43" w:rsidP="00704B43">
      <w:pPr>
        <w:pStyle w:val="Bezmezer"/>
        <w:rPr>
          <w:rStyle w:val="Siln"/>
        </w:rPr>
      </w:pPr>
      <w:r w:rsidRPr="00704B43">
        <w:rPr>
          <w:rStyle w:val="Siln"/>
        </w:rPr>
        <w:t xml:space="preserve">Smluvní strany: </w:t>
      </w:r>
    </w:p>
    <w:p w14:paraId="066E9063" w14:textId="08996FB6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</w:rPr>
        <w:t>Objednatel:</w:t>
      </w:r>
      <w:r w:rsidRPr="00704B43">
        <w:rPr>
          <w:rStyle w:val="Siln"/>
        </w:rPr>
        <w:tab/>
      </w:r>
      <w:r w:rsidRPr="00704B43">
        <w:rPr>
          <w:rStyle w:val="Siln"/>
        </w:rPr>
        <w:tab/>
        <w:t>Muzeum hlavního města Prahy</w:t>
      </w:r>
      <w:r w:rsidRPr="00704B43">
        <w:rPr>
          <w:rStyle w:val="Siln"/>
          <w:b w:val="0"/>
          <w:bCs w:val="0"/>
        </w:rPr>
        <w:t>,</w:t>
      </w:r>
    </w:p>
    <w:p w14:paraId="5AA5D76B" w14:textId="77777777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  <w:t>příspěvková organizace zřízená hlavním městem Prahou</w:t>
      </w:r>
    </w:p>
    <w:p w14:paraId="2745F937" w14:textId="77777777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sídlo: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  <w:t xml:space="preserve">Kožná 475/1, 110 01 Praha 1 – Staré Město </w:t>
      </w:r>
    </w:p>
    <w:p w14:paraId="4276888C" w14:textId="77777777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proofErr w:type="gramStart"/>
      <w:r w:rsidRPr="00704B43">
        <w:rPr>
          <w:rStyle w:val="Siln"/>
          <w:b w:val="0"/>
          <w:bCs w:val="0"/>
        </w:rPr>
        <w:t xml:space="preserve">IČO:  </w:t>
      </w:r>
      <w:r w:rsidRPr="00704B43">
        <w:rPr>
          <w:rStyle w:val="Siln"/>
          <w:b w:val="0"/>
          <w:bCs w:val="0"/>
        </w:rPr>
        <w:tab/>
      </w:r>
      <w:proofErr w:type="gramEnd"/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  <w:t>00064432</w:t>
      </w:r>
    </w:p>
    <w:p w14:paraId="58614D55" w14:textId="77777777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DIČ: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  <w:t>CZ00064432</w:t>
      </w:r>
    </w:p>
    <w:p w14:paraId="27E093FE" w14:textId="77777777" w:rsid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Plátce DPH: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  <w:t>Ano</w:t>
      </w:r>
    </w:p>
    <w:p w14:paraId="650CD7EA" w14:textId="4DD8698F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Bankovní spojení:</w:t>
      </w:r>
      <w:r>
        <w:rPr>
          <w:rStyle w:val="Siln"/>
          <w:b w:val="0"/>
          <w:bCs w:val="0"/>
        </w:rPr>
        <w:tab/>
        <w:t xml:space="preserve">ČSOB a.s., </w:t>
      </w:r>
      <w:proofErr w:type="spellStart"/>
      <w:r>
        <w:rPr>
          <w:rStyle w:val="Siln"/>
          <w:b w:val="0"/>
          <w:bCs w:val="0"/>
        </w:rPr>
        <w:t>č.ú</w:t>
      </w:r>
      <w:proofErr w:type="spellEnd"/>
      <w:r>
        <w:rPr>
          <w:rStyle w:val="Siln"/>
          <w:b w:val="0"/>
          <w:bCs w:val="0"/>
        </w:rPr>
        <w:t>. 295329099/0300</w:t>
      </w:r>
    </w:p>
    <w:p w14:paraId="6D9A3024" w14:textId="77777777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identifikátor datové schránky: 4aniq5f</w:t>
      </w:r>
    </w:p>
    <w:p w14:paraId="4F35D01C" w14:textId="1F1ED304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zastoupen</w:t>
      </w:r>
      <w:r>
        <w:rPr>
          <w:rStyle w:val="Siln"/>
          <w:b w:val="0"/>
          <w:bCs w:val="0"/>
        </w:rPr>
        <w:t>é</w:t>
      </w:r>
      <w:r w:rsidRPr="00704B43">
        <w:rPr>
          <w:rStyle w:val="Siln"/>
          <w:b w:val="0"/>
          <w:bCs w:val="0"/>
        </w:rPr>
        <w:t>: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RNDr. Ing. Ivo Mackem, ředitelem muzea</w:t>
      </w:r>
      <w:r w:rsidRPr="00704B43">
        <w:rPr>
          <w:rStyle w:val="Siln"/>
          <w:b w:val="0"/>
          <w:bCs w:val="0"/>
        </w:rPr>
        <w:t xml:space="preserve"> </w:t>
      </w:r>
    </w:p>
    <w:p w14:paraId="5E7DA5E6" w14:textId="7081AE8F" w:rsidR="00704B43" w:rsidRPr="00704B43" w:rsidRDefault="00704B43" w:rsidP="00704B43">
      <w:pPr>
        <w:pStyle w:val="Bezmezer"/>
      </w:pPr>
      <w:r w:rsidRPr="00704B43">
        <w:rPr>
          <w:rStyle w:val="Siln"/>
          <w:b w:val="0"/>
          <w:bCs w:val="0"/>
        </w:rPr>
        <w:t>(dále „</w:t>
      </w:r>
      <w:r w:rsidRPr="00704B43">
        <w:rPr>
          <w:rStyle w:val="Siln"/>
        </w:rPr>
        <w:t>Objednatel</w:t>
      </w:r>
      <w:r w:rsidRPr="00704B43">
        <w:rPr>
          <w:rStyle w:val="Siln"/>
          <w:b w:val="0"/>
          <w:bCs w:val="0"/>
        </w:rPr>
        <w:t>“)</w:t>
      </w:r>
    </w:p>
    <w:p w14:paraId="42C4B28A" w14:textId="77777777" w:rsidR="00704B43" w:rsidRDefault="00704B43" w:rsidP="00704B43">
      <w:pPr>
        <w:pStyle w:val="Bezmezer"/>
        <w:rPr>
          <w:rStyle w:val="Siln"/>
          <w:b w:val="0"/>
          <w:bCs w:val="0"/>
        </w:rPr>
      </w:pPr>
    </w:p>
    <w:p w14:paraId="142DDBCD" w14:textId="3E55FA6D" w:rsidR="00704B43" w:rsidRPr="005D19BE" w:rsidRDefault="00704B43" w:rsidP="00704B43">
      <w:pPr>
        <w:pStyle w:val="Bezmezer"/>
        <w:rPr>
          <w:rStyle w:val="Siln"/>
          <w:b w:val="0"/>
          <w:bCs w:val="0"/>
        </w:rPr>
      </w:pPr>
      <w:r w:rsidRPr="005D19BE">
        <w:rPr>
          <w:rStyle w:val="Siln"/>
          <w:b w:val="0"/>
          <w:bCs w:val="0"/>
        </w:rPr>
        <w:t>a</w:t>
      </w:r>
    </w:p>
    <w:p w14:paraId="63B3DE93" w14:textId="77777777" w:rsidR="00704B43" w:rsidRPr="005D19BE" w:rsidRDefault="00704B43" w:rsidP="00704B43">
      <w:pPr>
        <w:pStyle w:val="Bezmezer"/>
        <w:rPr>
          <w:rStyle w:val="Siln"/>
          <w:b w:val="0"/>
          <w:bCs w:val="0"/>
        </w:rPr>
      </w:pPr>
    </w:p>
    <w:p w14:paraId="7BFD2F90" w14:textId="48699998" w:rsidR="00704B43" w:rsidRPr="001415A1" w:rsidRDefault="00704B43" w:rsidP="00704B43">
      <w:pPr>
        <w:pStyle w:val="Bezmezer"/>
        <w:rPr>
          <w:rStyle w:val="Siln"/>
          <w:b w:val="0"/>
          <w:bCs w:val="0"/>
        </w:rPr>
      </w:pPr>
      <w:r w:rsidRPr="001415A1">
        <w:rPr>
          <w:rStyle w:val="Siln"/>
        </w:rPr>
        <w:t>Zhotovitel</w:t>
      </w:r>
      <w:r w:rsidRPr="001415A1">
        <w:rPr>
          <w:rStyle w:val="Siln"/>
          <w:b w:val="0"/>
          <w:bCs w:val="0"/>
        </w:rPr>
        <w:t>:</w:t>
      </w:r>
      <w:r w:rsidRPr="001415A1">
        <w:rPr>
          <w:rStyle w:val="Siln"/>
          <w:b w:val="0"/>
          <w:bCs w:val="0"/>
        </w:rPr>
        <w:tab/>
      </w:r>
      <w:r w:rsidRPr="001415A1">
        <w:rPr>
          <w:rStyle w:val="Siln"/>
          <w:b w:val="0"/>
          <w:bCs w:val="0"/>
        </w:rPr>
        <w:tab/>
      </w:r>
      <w:bookmarkStart w:id="0" w:name="_Hlk199846852"/>
      <w:r w:rsidR="00AE695D" w:rsidRPr="001415A1">
        <w:rPr>
          <w:rStyle w:val="Siln"/>
        </w:rPr>
        <w:t>ARBORSERVICES – Šolc s.r.o.</w:t>
      </w:r>
      <w:bookmarkEnd w:id="0"/>
    </w:p>
    <w:p w14:paraId="3B16AA23" w14:textId="323C91A1" w:rsidR="00704B43" w:rsidRPr="001415A1" w:rsidRDefault="00704B43" w:rsidP="00704B43">
      <w:pPr>
        <w:pStyle w:val="Bezmezer"/>
        <w:rPr>
          <w:rStyle w:val="Siln"/>
          <w:b w:val="0"/>
          <w:bCs w:val="0"/>
        </w:rPr>
      </w:pPr>
      <w:r w:rsidRPr="001415A1">
        <w:rPr>
          <w:rStyle w:val="Siln"/>
          <w:b w:val="0"/>
          <w:bCs w:val="0"/>
        </w:rPr>
        <w:t>právní forma</w:t>
      </w:r>
      <w:r w:rsidRPr="001415A1">
        <w:rPr>
          <w:rStyle w:val="Siln"/>
          <w:b w:val="0"/>
          <w:bCs w:val="0"/>
        </w:rPr>
        <w:tab/>
      </w:r>
      <w:r w:rsidR="00AE695D" w:rsidRPr="001415A1">
        <w:rPr>
          <w:rStyle w:val="Siln"/>
          <w:b w:val="0"/>
          <w:bCs w:val="0"/>
        </w:rPr>
        <w:tab/>
        <w:t>s.r.o.</w:t>
      </w:r>
    </w:p>
    <w:p w14:paraId="6F89E03F" w14:textId="331A16DE" w:rsidR="00704B43" w:rsidRPr="001415A1" w:rsidRDefault="00704B43" w:rsidP="00704B43">
      <w:pPr>
        <w:pStyle w:val="Bezmezer"/>
        <w:rPr>
          <w:rStyle w:val="Siln"/>
          <w:b w:val="0"/>
          <w:bCs w:val="0"/>
        </w:rPr>
      </w:pPr>
      <w:r w:rsidRPr="001415A1">
        <w:rPr>
          <w:rStyle w:val="Siln"/>
          <w:b w:val="0"/>
          <w:bCs w:val="0"/>
        </w:rPr>
        <w:t>sídlo / adresa:</w:t>
      </w:r>
      <w:r w:rsidRPr="001415A1">
        <w:rPr>
          <w:rStyle w:val="Siln"/>
          <w:b w:val="0"/>
          <w:bCs w:val="0"/>
        </w:rPr>
        <w:tab/>
      </w:r>
      <w:r w:rsidR="00AE695D" w:rsidRPr="001415A1">
        <w:rPr>
          <w:rStyle w:val="Siln"/>
          <w:b w:val="0"/>
          <w:bCs w:val="0"/>
        </w:rPr>
        <w:tab/>
      </w:r>
      <w:proofErr w:type="spellStart"/>
      <w:r w:rsidR="004E14A4" w:rsidRPr="001415A1">
        <w:rPr>
          <w:rStyle w:val="Siln"/>
          <w:b w:val="0"/>
          <w:bCs w:val="0"/>
        </w:rPr>
        <w:t>Obsiny</w:t>
      </w:r>
      <w:proofErr w:type="spellEnd"/>
      <w:r w:rsidR="004E14A4" w:rsidRPr="001415A1">
        <w:rPr>
          <w:rStyle w:val="Siln"/>
          <w:b w:val="0"/>
          <w:bCs w:val="0"/>
        </w:rPr>
        <w:t>, č. ev. 130</w:t>
      </w:r>
      <w:r w:rsidR="00916181" w:rsidRPr="001415A1">
        <w:rPr>
          <w:rStyle w:val="Siln"/>
          <w:b w:val="0"/>
          <w:bCs w:val="0"/>
        </w:rPr>
        <w:t>, Lipence, 155 31 Praha 5</w:t>
      </w:r>
    </w:p>
    <w:p w14:paraId="176CC16F" w14:textId="6B76B6DF" w:rsidR="00704B43" w:rsidRPr="001415A1" w:rsidRDefault="00704B43" w:rsidP="00704B43">
      <w:pPr>
        <w:pStyle w:val="Bezmezer"/>
        <w:rPr>
          <w:rStyle w:val="Siln"/>
          <w:b w:val="0"/>
          <w:bCs w:val="0"/>
        </w:rPr>
      </w:pPr>
      <w:r w:rsidRPr="001415A1">
        <w:rPr>
          <w:rStyle w:val="Siln"/>
          <w:b w:val="0"/>
          <w:bCs w:val="0"/>
        </w:rPr>
        <w:t>IČO / datum narození:</w:t>
      </w:r>
      <w:r w:rsidRPr="001415A1">
        <w:rPr>
          <w:rStyle w:val="Siln"/>
          <w:b w:val="0"/>
          <w:bCs w:val="0"/>
        </w:rPr>
        <w:tab/>
      </w:r>
      <w:r w:rsidR="004E14A4" w:rsidRPr="001415A1">
        <w:rPr>
          <w:rStyle w:val="Siln"/>
          <w:b w:val="0"/>
          <w:bCs w:val="0"/>
        </w:rPr>
        <w:t>09377549</w:t>
      </w:r>
    </w:p>
    <w:p w14:paraId="42456C35" w14:textId="2C8A9C59" w:rsidR="00704B43" w:rsidRPr="001415A1" w:rsidRDefault="00704B43" w:rsidP="00704B43">
      <w:pPr>
        <w:pStyle w:val="Bezmezer"/>
        <w:rPr>
          <w:rStyle w:val="Siln"/>
          <w:b w:val="0"/>
          <w:bCs w:val="0"/>
        </w:rPr>
      </w:pPr>
      <w:r w:rsidRPr="001415A1">
        <w:rPr>
          <w:rStyle w:val="Siln"/>
          <w:b w:val="0"/>
          <w:bCs w:val="0"/>
        </w:rPr>
        <w:t xml:space="preserve">DIČ: </w:t>
      </w:r>
      <w:r w:rsidRPr="001415A1">
        <w:rPr>
          <w:rStyle w:val="Siln"/>
          <w:b w:val="0"/>
          <w:bCs w:val="0"/>
        </w:rPr>
        <w:tab/>
      </w:r>
      <w:r w:rsidR="004E14A4" w:rsidRPr="001415A1">
        <w:rPr>
          <w:rStyle w:val="Siln"/>
          <w:b w:val="0"/>
          <w:bCs w:val="0"/>
        </w:rPr>
        <w:tab/>
      </w:r>
      <w:r w:rsidR="004E14A4" w:rsidRPr="001415A1">
        <w:rPr>
          <w:rStyle w:val="Siln"/>
          <w:b w:val="0"/>
          <w:bCs w:val="0"/>
        </w:rPr>
        <w:tab/>
        <w:t>CZ 09377549</w:t>
      </w:r>
    </w:p>
    <w:p w14:paraId="774FEF99" w14:textId="0112970C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5D19BE">
        <w:rPr>
          <w:rStyle w:val="Siln"/>
          <w:b w:val="0"/>
          <w:bCs w:val="0"/>
        </w:rPr>
        <w:t>bankovní spojení:</w:t>
      </w:r>
      <w:r w:rsidRPr="005D19BE">
        <w:rPr>
          <w:rStyle w:val="Siln"/>
          <w:b w:val="0"/>
          <w:bCs w:val="0"/>
        </w:rPr>
        <w:tab/>
      </w:r>
      <w:r w:rsidR="00466A53" w:rsidRPr="00466A53">
        <w:t>234789526/0600</w:t>
      </w:r>
    </w:p>
    <w:p w14:paraId="7C54FF86" w14:textId="5A20EEC4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Plátce DPH 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 xml:space="preserve">ano / ne </w:t>
      </w:r>
    </w:p>
    <w:p w14:paraId="63DBA273" w14:textId="77777777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identifikátor datové schránky:  </w:t>
      </w:r>
    </w:p>
    <w:p w14:paraId="7BF40FD5" w14:textId="46A7062A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zastoupený / funkce:</w:t>
      </w:r>
      <w:r w:rsidRPr="00704B43">
        <w:rPr>
          <w:rStyle w:val="Siln"/>
          <w:b w:val="0"/>
          <w:bCs w:val="0"/>
        </w:rPr>
        <w:tab/>
      </w:r>
      <w:r w:rsidR="00D67E33">
        <w:rPr>
          <w:rStyle w:val="Siln"/>
          <w:b w:val="0"/>
          <w:bCs w:val="0"/>
        </w:rPr>
        <w:t>Markem Šolcem, jednatelem</w:t>
      </w:r>
    </w:p>
    <w:p w14:paraId="468D10E0" w14:textId="34E884B4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(dále „</w:t>
      </w:r>
      <w:r w:rsidRPr="00704B43">
        <w:rPr>
          <w:rStyle w:val="Siln"/>
        </w:rPr>
        <w:t>Zhotovitel</w:t>
      </w:r>
      <w:r>
        <w:rPr>
          <w:rStyle w:val="Siln"/>
          <w:b w:val="0"/>
          <w:bCs w:val="0"/>
        </w:rPr>
        <w:t>“)</w:t>
      </w:r>
    </w:p>
    <w:p w14:paraId="668C0C3E" w14:textId="77777777" w:rsidR="00704B43" w:rsidRDefault="00704B43" w:rsidP="008036A8">
      <w:pPr>
        <w:pStyle w:val="Bezmezer"/>
      </w:pPr>
    </w:p>
    <w:p w14:paraId="36C55651" w14:textId="31215379" w:rsidR="008036A8" w:rsidRDefault="008036A8" w:rsidP="008036A8">
      <w:pPr>
        <w:pStyle w:val="Bezmezer"/>
      </w:pPr>
      <w:r>
        <w:t xml:space="preserve">(společně dále jen </w:t>
      </w:r>
      <w:r w:rsidRPr="008036A8">
        <w:rPr>
          <w:rStyle w:val="Siln"/>
        </w:rPr>
        <w:t>„Smluvní strany“</w:t>
      </w:r>
      <w:r>
        <w:t>)</w:t>
      </w:r>
    </w:p>
    <w:p w14:paraId="4B8D44C8" w14:textId="77777777" w:rsidR="008036A8" w:rsidRDefault="008036A8" w:rsidP="008036A8">
      <w:pPr>
        <w:pStyle w:val="Bezmezer"/>
      </w:pPr>
    </w:p>
    <w:p w14:paraId="42E1BEBB" w14:textId="77777777" w:rsidR="00704B43" w:rsidRDefault="008036A8" w:rsidP="008036A8">
      <w:pPr>
        <w:pStyle w:val="Bezmezer"/>
      </w:pPr>
      <w:r>
        <w:t>uzavírají níže uvedeného dne, měsíce</w:t>
      </w:r>
      <w:r w:rsidR="00B63506">
        <w:t xml:space="preserve"> a </w:t>
      </w:r>
      <w:r>
        <w:t xml:space="preserve">roku tuto </w:t>
      </w:r>
    </w:p>
    <w:p w14:paraId="761AEBB2" w14:textId="77777777" w:rsidR="00704B43" w:rsidRDefault="00704B43" w:rsidP="00704B43">
      <w:pPr>
        <w:pStyle w:val="Bezmezer"/>
        <w:jc w:val="center"/>
      </w:pPr>
    </w:p>
    <w:p w14:paraId="059480F4" w14:textId="7747E7EA" w:rsidR="006155F4" w:rsidRDefault="008036A8" w:rsidP="00704B43">
      <w:pPr>
        <w:pStyle w:val="Bezmezer"/>
        <w:jc w:val="center"/>
      </w:pPr>
      <w:r>
        <w:t>smlouvu</w:t>
      </w:r>
      <w:r w:rsidR="00B63506">
        <w:t xml:space="preserve"> o </w:t>
      </w:r>
      <w:r>
        <w:t xml:space="preserve">dílo (dále jen </w:t>
      </w:r>
      <w:r w:rsidRPr="008036A8">
        <w:rPr>
          <w:rStyle w:val="Siln"/>
        </w:rPr>
        <w:t>„Smlouva“</w:t>
      </w:r>
      <w:r>
        <w:t>)</w:t>
      </w:r>
    </w:p>
    <w:p w14:paraId="7E85938F" w14:textId="77777777" w:rsidR="00704B43" w:rsidRDefault="00704B43" w:rsidP="00704B43">
      <w:pPr>
        <w:spacing w:line="276" w:lineRule="auto"/>
        <w:jc w:val="center"/>
        <w:rPr>
          <w:b/>
          <w:bCs/>
        </w:rPr>
      </w:pPr>
    </w:p>
    <w:p w14:paraId="31F18621" w14:textId="77777777" w:rsidR="00704B43" w:rsidRDefault="00704B43" w:rsidP="00704B43">
      <w:pPr>
        <w:spacing w:line="276" w:lineRule="auto"/>
        <w:jc w:val="center"/>
        <w:rPr>
          <w:b/>
          <w:bCs/>
        </w:rPr>
      </w:pPr>
    </w:p>
    <w:p w14:paraId="4F2D81AE" w14:textId="77777777" w:rsidR="00704B43" w:rsidRDefault="00704B43" w:rsidP="00704B43">
      <w:pPr>
        <w:spacing w:after="0" w:line="276" w:lineRule="auto"/>
        <w:jc w:val="center"/>
        <w:rPr>
          <w:b/>
          <w:bCs/>
        </w:rPr>
      </w:pPr>
      <w:bookmarkStart w:id="1" w:name="_Hlk184741857"/>
      <w:r w:rsidRPr="00B259C0">
        <w:rPr>
          <w:b/>
          <w:bCs/>
        </w:rPr>
        <w:lastRenderedPageBreak/>
        <w:t xml:space="preserve">Preambule  </w:t>
      </w:r>
    </w:p>
    <w:p w14:paraId="2B4F6B8F" w14:textId="422DAAAC" w:rsidR="00704B43" w:rsidRPr="00E838EC" w:rsidRDefault="00704B43" w:rsidP="00E838EC">
      <w:pPr>
        <w:spacing w:after="0" w:line="276" w:lineRule="auto"/>
        <w:jc w:val="center"/>
        <w:rPr>
          <w:b/>
          <w:bCs/>
        </w:rPr>
      </w:pPr>
      <w:r w:rsidRPr="00B259C0">
        <w:rPr>
          <w:b/>
          <w:bCs/>
        </w:rPr>
        <w:t xml:space="preserve">Prohlášení </w:t>
      </w:r>
      <w:r>
        <w:rPr>
          <w:b/>
          <w:bCs/>
        </w:rPr>
        <w:t>Objednatele</w:t>
      </w:r>
    </w:p>
    <w:p w14:paraId="2D23D161" w14:textId="1D4D9D3D" w:rsidR="008036A8" w:rsidRDefault="00704B43" w:rsidP="00E9742F">
      <w:pPr>
        <w:pStyle w:val="Preambule1"/>
        <w:numPr>
          <w:ilvl w:val="0"/>
          <w:numId w:val="0"/>
        </w:numPr>
        <w:spacing w:before="0" w:after="0"/>
        <w:jc w:val="both"/>
        <w:rPr>
          <w:b w:val="0"/>
          <w:bCs/>
        </w:rPr>
      </w:pPr>
      <w:r>
        <w:rPr>
          <w:b w:val="0"/>
          <w:bCs/>
        </w:rPr>
        <w:t>Objednatel</w:t>
      </w:r>
      <w:r w:rsidRPr="00704B43">
        <w:rPr>
          <w:b w:val="0"/>
          <w:bCs/>
        </w:rPr>
        <w:t xml:space="preserve"> prohlašuje, že je na základě zřizovací listiny příspěvkové organizace Muzea hlavního města Prahy ze dne 13.11.2020, s účinností od 1.1.2021, vydané Zastupitelstvem hlavního města Prahy v souladu s § 59 odst. 2 písm. i) zákona č. 131/2000 Sb., správcem sbírky muzejní povahy </w:t>
      </w:r>
      <w:r w:rsidR="00916181">
        <w:rPr>
          <w:b w:val="0"/>
          <w:bCs/>
        </w:rPr>
        <w:t>a taktéž správcem níže uvedeného objektu</w:t>
      </w:r>
      <w:r w:rsidRPr="00704B43">
        <w:rPr>
          <w:b w:val="0"/>
          <w:bCs/>
        </w:rPr>
        <w:t>, a je v souladu s touto zřizovací listinou a právními předpisy platnými a účinnými na území České republiky, zejm. zákonem č. 89/2012 Sb. občanský zákoník, ve znění pozdějších předpisů (dále „</w:t>
      </w:r>
      <w:r w:rsidRPr="00704B43">
        <w:t>Občanský zákoník</w:t>
      </w:r>
      <w:r w:rsidRPr="00704B43">
        <w:rPr>
          <w:b w:val="0"/>
          <w:bCs/>
        </w:rPr>
        <w:t>“), zákonem č. 121/2000 Sb., o právu autorském, o právech souvisejících s právem autorským a o změně některých zákonů</w:t>
      </w:r>
      <w:r>
        <w:rPr>
          <w:b w:val="0"/>
          <w:bCs/>
        </w:rPr>
        <w:t xml:space="preserve">, </w:t>
      </w:r>
      <w:r w:rsidRPr="00704B43">
        <w:rPr>
          <w:b w:val="0"/>
          <w:bCs/>
        </w:rPr>
        <w:t>ve znění pozdějších předpisů (</w:t>
      </w:r>
      <w:r>
        <w:rPr>
          <w:b w:val="0"/>
          <w:bCs/>
        </w:rPr>
        <w:t>dále jen „</w:t>
      </w:r>
      <w:r w:rsidRPr="00704B43">
        <w:t>Autorský zákon</w:t>
      </w:r>
      <w:r>
        <w:rPr>
          <w:b w:val="0"/>
          <w:bCs/>
        </w:rPr>
        <w:t>“</w:t>
      </w:r>
      <w:r w:rsidRPr="00704B43">
        <w:rPr>
          <w:b w:val="0"/>
          <w:bCs/>
        </w:rPr>
        <w:t>), zákonem č. 250/2000 Sb., o rozpočtových pravidlech územních rozpočtů, ve znění pozdějších předpisů, zákonem č. 131/2000 Sb., o hlavním městě Praze, ve znění pozdějších předpisů a zákonem č. 122/2000 Sb., o ochraně sbírek muzejní povahy a o změně některých dalších zákonů (dále jen „</w:t>
      </w:r>
      <w:r w:rsidR="00E838EC" w:rsidRPr="00E838EC">
        <w:t>Z</w:t>
      </w:r>
      <w:r w:rsidRPr="00E838EC">
        <w:t>ákon o ochraně sbírek</w:t>
      </w:r>
      <w:r w:rsidRPr="00704B43">
        <w:rPr>
          <w:b w:val="0"/>
          <w:bCs/>
        </w:rPr>
        <w:t xml:space="preserve">“), oprávněn tuto smlouvu uzavřít. </w:t>
      </w:r>
      <w:bookmarkEnd w:id="1"/>
    </w:p>
    <w:p w14:paraId="5D10C10D" w14:textId="77777777" w:rsidR="00E9742F" w:rsidRPr="00E9742F" w:rsidRDefault="00E9742F" w:rsidP="0092177C">
      <w:pPr>
        <w:pStyle w:val="Preambule2"/>
        <w:numPr>
          <w:ilvl w:val="0"/>
          <w:numId w:val="0"/>
        </w:numPr>
      </w:pPr>
    </w:p>
    <w:p w14:paraId="52244DAE" w14:textId="4E102FFD" w:rsidR="008036A8" w:rsidRPr="00E9742F" w:rsidRDefault="00E9742F" w:rsidP="00E9742F">
      <w:pPr>
        <w:pStyle w:val="lnek1"/>
      </w:pPr>
      <w:r w:rsidRPr="00B259C0">
        <w:t xml:space="preserve"> </w:t>
      </w:r>
      <w:r w:rsidRPr="00E9742F">
        <w:t>Úvodní</w:t>
      </w:r>
      <w:r w:rsidRPr="00E9742F">
        <w:rPr>
          <w:b w:val="0"/>
        </w:rPr>
        <w:t xml:space="preserve"> </w:t>
      </w:r>
      <w:r w:rsidRPr="0055348A">
        <w:rPr>
          <w:bCs/>
        </w:rPr>
        <w:t>ustanovení</w:t>
      </w:r>
    </w:p>
    <w:p w14:paraId="55C4E513" w14:textId="78B3BB74" w:rsidR="00B63506" w:rsidRPr="00E9742F" w:rsidRDefault="008036A8" w:rsidP="00E637FC">
      <w:pPr>
        <w:pStyle w:val="Preambule2"/>
      </w:pPr>
      <w:r w:rsidRPr="00E9742F">
        <w:t>Objednatel prohlašuje, že</w:t>
      </w:r>
      <w:r w:rsidR="00B63506" w:rsidRPr="00E9742F">
        <w:t xml:space="preserve"> na </w:t>
      </w:r>
      <w:r w:rsidRPr="00E9742F">
        <w:t>základě výše uvedené zřizovací listiny má</w:t>
      </w:r>
      <w:r w:rsidR="00B63506" w:rsidRPr="00E9742F">
        <w:t xml:space="preserve"> ve </w:t>
      </w:r>
      <w:r w:rsidRPr="00E9742F">
        <w:t xml:space="preserve">své správě svěřen </w:t>
      </w:r>
      <w:r w:rsidRPr="005D19BE">
        <w:t>objekt –</w:t>
      </w:r>
      <w:r w:rsidR="00D21FF9" w:rsidRPr="005D19BE">
        <w:t xml:space="preserve"> </w:t>
      </w:r>
      <w:r w:rsidR="00D21FF9" w:rsidRPr="001415A1">
        <w:t xml:space="preserve">Zámecký areál </w:t>
      </w:r>
      <w:proofErr w:type="spellStart"/>
      <w:r w:rsidR="00D21FF9" w:rsidRPr="001415A1">
        <w:t>Ctěnice</w:t>
      </w:r>
      <w:proofErr w:type="spellEnd"/>
      <w:r w:rsidR="00D21FF9" w:rsidRPr="001415A1">
        <w:t xml:space="preserve"> na adrese: Bohdanečská 259/1, 190 17 </w:t>
      </w:r>
      <w:proofErr w:type="gramStart"/>
      <w:r w:rsidR="00D21FF9" w:rsidRPr="001415A1">
        <w:t>Praha - Vinoř</w:t>
      </w:r>
      <w:proofErr w:type="gramEnd"/>
      <w:r w:rsidRPr="005D19BE">
        <w:t xml:space="preserve"> (dále jen </w:t>
      </w:r>
      <w:r w:rsidRPr="005D19BE">
        <w:rPr>
          <w:b/>
          <w:bCs/>
        </w:rPr>
        <w:t>„Objekt“</w:t>
      </w:r>
      <w:r w:rsidRPr="005D19BE">
        <w:t>).</w:t>
      </w:r>
    </w:p>
    <w:p w14:paraId="7D94F413" w14:textId="6FA608F5" w:rsidR="00B63506" w:rsidRDefault="008036A8" w:rsidP="00E637FC">
      <w:pPr>
        <w:pStyle w:val="Preambule2"/>
        <w:keepNext/>
      </w:pPr>
      <w:r>
        <w:t>Zhotovitel prohlašuje, že:</w:t>
      </w:r>
    </w:p>
    <w:p w14:paraId="56646580" w14:textId="77777777" w:rsidR="008036A8" w:rsidRDefault="008036A8" w:rsidP="00E637FC">
      <w:pPr>
        <w:pStyle w:val="Preambule3"/>
      </w:pPr>
      <w:r>
        <w:t>je právnickou osobou disponující veškerými potřebnými oprávněními pro realizaci díla, jak je specifikováno</w:t>
      </w:r>
      <w:r w:rsidR="00B63506">
        <w:t xml:space="preserve"> v </w:t>
      </w:r>
      <w:r>
        <w:t>této Smlouvě,</w:t>
      </w:r>
    </w:p>
    <w:p w14:paraId="6496CF37" w14:textId="77777777" w:rsidR="00B63506" w:rsidRDefault="008036A8" w:rsidP="00E637FC">
      <w:pPr>
        <w:pStyle w:val="Preambule3"/>
      </w:pPr>
      <w:r>
        <w:t>je odbornou osobou s odpovídajícími zkušenostmi v oboru pro provedení díla, specifikovaného</w:t>
      </w:r>
      <w:r w:rsidR="00B63506">
        <w:t xml:space="preserve"> v </w:t>
      </w:r>
      <w:r>
        <w:t>této Smlouvě, způsobilou</w:t>
      </w:r>
      <w:r w:rsidR="00B63506">
        <w:t xml:space="preserve"> k </w:t>
      </w:r>
      <w:r>
        <w:t>zajištění předmětu plnění podle této Smlouvy</w:t>
      </w:r>
      <w:r w:rsidR="00B63506">
        <w:t xml:space="preserve"> a </w:t>
      </w:r>
      <w:r>
        <w:t>schopnou zvládnout veškeré odborné</w:t>
      </w:r>
      <w:r w:rsidR="00B63506">
        <w:t xml:space="preserve"> a </w:t>
      </w:r>
      <w:r>
        <w:t>technické nároky jeho provedení</w:t>
      </w:r>
      <w:r w:rsidR="00B63506">
        <w:t xml:space="preserve"> a </w:t>
      </w:r>
      <w:r>
        <w:t>jednat</w:t>
      </w:r>
      <w:r w:rsidR="00B63506">
        <w:t xml:space="preserve"> se </w:t>
      </w:r>
      <w:r>
        <w:t>znalostí</w:t>
      </w:r>
      <w:r w:rsidR="00B63506">
        <w:t xml:space="preserve"> a </w:t>
      </w:r>
      <w:r>
        <w:t>pečlivostí, která je</w:t>
      </w:r>
      <w:r w:rsidR="00B63506">
        <w:t xml:space="preserve"> s </w:t>
      </w:r>
      <w:r>
        <w:t>touto profesí spojena,</w:t>
      </w:r>
    </w:p>
    <w:p w14:paraId="7386BA6B" w14:textId="66A5DD09" w:rsidR="00440803" w:rsidRPr="00440803" w:rsidRDefault="008036A8" w:rsidP="00440803">
      <w:pPr>
        <w:pStyle w:val="Preambule3"/>
      </w:pPr>
      <w:r>
        <w:t>disponuje potřebnými znalostmi</w:t>
      </w:r>
      <w:r w:rsidR="00B63506">
        <w:t xml:space="preserve"> a </w:t>
      </w:r>
      <w:r>
        <w:t>zařízením, jakož</w:t>
      </w:r>
      <w:r w:rsidR="00B63506">
        <w:t xml:space="preserve"> i </w:t>
      </w:r>
      <w:r>
        <w:t>dostatečnou vlastní kapacitou nutnou</w:t>
      </w:r>
      <w:r w:rsidR="00B63506">
        <w:t xml:space="preserve"> ke </w:t>
      </w:r>
      <w:r>
        <w:t>splnění závazků</w:t>
      </w:r>
      <w:r w:rsidR="00B63506">
        <w:t xml:space="preserve"> z </w:t>
      </w:r>
      <w:r>
        <w:t>této Smlouvy vyplývajících</w:t>
      </w:r>
      <w:r w:rsidR="00440803">
        <w:t>.</w:t>
      </w:r>
    </w:p>
    <w:p w14:paraId="1ADB1C16" w14:textId="5FEAB910" w:rsidR="00DA0F81" w:rsidRPr="00DA0F81" w:rsidRDefault="00DA0F81" w:rsidP="0055348A">
      <w:pPr>
        <w:pStyle w:val="Preambule2"/>
        <w:keepNext/>
        <w:jc w:val="both"/>
      </w:pPr>
      <w:r w:rsidRPr="008412DC">
        <w:rPr>
          <w:rFonts w:cstheme="minorHAnsi"/>
          <w:szCs w:val="20"/>
        </w:rPr>
        <w:t>Touto Smlouvou sjednávají Smluvní strany podmínky provedení díla, jak je definováno v čl.</w:t>
      </w:r>
      <w:r>
        <w:rPr>
          <w:rFonts w:cstheme="minorHAnsi"/>
          <w:szCs w:val="20"/>
        </w:rPr>
        <w:t> </w:t>
      </w:r>
      <w:r w:rsidRPr="008412DC">
        <w:rPr>
          <w:rFonts w:cstheme="minorHAnsi"/>
          <w:szCs w:val="20"/>
        </w:rPr>
        <w:t>II. odst. 1 této Smlouvy</w:t>
      </w:r>
      <w:r>
        <w:rPr>
          <w:rFonts w:cstheme="minorHAnsi"/>
          <w:szCs w:val="20"/>
        </w:rPr>
        <w:t>.</w:t>
      </w:r>
    </w:p>
    <w:p w14:paraId="5218EAB0" w14:textId="77777777" w:rsidR="00C307A1" w:rsidRPr="001415A1" w:rsidRDefault="0055348A" w:rsidP="0055348A">
      <w:pPr>
        <w:pStyle w:val="Preambule2"/>
        <w:keepNext/>
        <w:jc w:val="both"/>
      </w:pPr>
      <w:r>
        <w:t xml:space="preserve">Tato Smlouva se uzavírá na základě rozhodnutí Objednatele o schválení veřejné zakázky malého rozsahu na služby ve smyslu § 27 a § 31 zákona č. 134/2016 Sb., o zadávání veřejných zakázek, v platném znění, v řízení </w:t>
      </w:r>
      <w:r w:rsidRPr="001415A1">
        <w:t>s</w:t>
      </w:r>
      <w:r w:rsidR="006874E2" w:rsidRPr="001415A1">
        <w:t> </w:t>
      </w:r>
      <w:r w:rsidRPr="001415A1">
        <w:t>názvem</w:t>
      </w:r>
      <w:r w:rsidR="006874E2" w:rsidRPr="001415A1">
        <w:t xml:space="preserve"> Arboristické práce v Zámeckém areálu </w:t>
      </w:r>
      <w:proofErr w:type="spellStart"/>
      <w:r w:rsidR="006874E2" w:rsidRPr="001415A1">
        <w:t>Ctěnice</w:t>
      </w:r>
      <w:proofErr w:type="spellEnd"/>
      <w:r w:rsidR="00C307A1" w:rsidRPr="001415A1">
        <w:t>, zadané poptávkovým řízením a evidované pod č. 14 ze dne 3. 4. 2025.</w:t>
      </w:r>
    </w:p>
    <w:p w14:paraId="27AB4D82" w14:textId="16B2CFEE" w:rsidR="006155F4" w:rsidRDefault="006155F4" w:rsidP="00C307A1">
      <w:pPr>
        <w:pStyle w:val="Preambule2"/>
        <w:numPr>
          <w:ilvl w:val="0"/>
          <w:numId w:val="0"/>
        </w:numPr>
      </w:pPr>
    </w:p>
    <w:p w14:paraId="4E7EF51F" w14:textId="41DC46FD" w:rsidR="00330875" w:rsidRPr="00330875" w:rsidRDefault="008036A8" w:rsidP="00330875">
      <w:pPr>
        <w:pStyle w:val="lnek1"/>
      </w:pPr>
      <w:bookmarkStart w:id="2" w:name="_Ref179313613"/>
      <w:r>
        <w:lastRenderedPageBreak/>
        <w:t>Předmět smlouvy</w:t>
      </w:r>
      <w:bookmarkEnd w:id="2"/>
    </w:p>
    <w:p w14:paraId="51C7BF3A" w14:textId="1CF083AD" w:rsidR="008036A8" w:rsidRPr="005D19BE" w:rsidRDefault="008036A8" w:rsidP="00330875">
      <w:pPr>
        <w:pStyle w:val="lnek2"/>
        <w:jc w:val="both"/>
      </w:pPr>
      <w:bookmarkStart w:id="3" w:name="_Ref179313670"/>
      <w:r>
        <w:t>Zhotovitel</w:t>
      </w:r>
      <w:r w:rsidR="00B63506">
        <w:t xml:space="preserve"> se </w:t>
      </w:r>
      <w:r>
        <w:t>zavazuje provést pro Objednatele</w:t>
      </w:r>
      <w:r w:rsidR="00330875">
        <w:t xml:space="preserve"> v Objektu</w:t>
      </w:r>
      <w:r>
        <w:t xml:space="preserve"> dílo</w:t>
      </w:r>
      <w:r w:rsidR="00B63506">
        <w:t xml:space="preserve"> s</w:t>
      </w:r>
      <w:r w:rsidR="00D364FF">
        <w:t> </w:t>
      </w:r>
      <w:r>
        <w:t>názvem</w:t>
      </w:r>
      <w:r w:rsidR="00D364FF">
        <w:t xml:space="preserve"> </w:t>
      </w:r>
      <w:r w:rsidR="00D364FF" w:rsidRPr="001415A1">
        <w:t xml:space="preserve">Arboristické práce v Zámeckém areálu </w:t>
      </w:r>
      <w:proofErr w:type="spellStart"/>
      <w:r w:rsidR="00D364FF" w:rsidRPr="001415A1">
        <w:t>Ctěnice</w:t>
      </w:r>
      <w:proofErr w:type="spellEnd"/>
      <w:r w:rsidR="00877CB4" w:rsidRPr="001415A1">
        <w:t>,</w:t>
      </w:r>
      <w:r w:rsidRPr="001415A1">
        <w:t xml:space="preserve"> </w:t>
      </w:r>
      <w:r w:rsidRPr="005D19BE">
        <w:t>jehož předmětem je zejména:</w:t>
      </w:r>
      <w:bookmarkEnd w:id="3"/>
    </w:p>
    <w:p w14:paraId="55E637D4" w14:textId="510CD99D" w:rsidR="008036A8" w:rsidRPr="001415A1" w:rsidRDefault="00EF0FEB" w:rsidP="001415A1">
      <w:pPr>
        <w:pStyle w:val="Seznamsodrkami2"/>
        <w:jc w:val="both"/>
      </w:pPr>
      <w:bookmarkStart w:id="4" w:name="_Hlk184742547"/>
      <w:r w:rsidRPr="001415A1">
        <w:t>Provedení a</w:t>
      </w:r>
      <w:r w:rsidR="00877CB4" w:rsidRPr="001415A1">
        <w:t>rboristick</w:t>
      </w:r>
      <w:r w:rsidRPr="001415A1">
        <w:t>ých</w:t>
      </w:r>
      <w:r w:rsidR="00877CB4" w:rsidRPr="001415A1">
        <w:t xml:space="preserve"> pr</w:t>
      </w:r>
      <w:r w:rsidRPr="001415A1">
        <w:t>ací</w:t>
      </w:r>
      <w:r w:rsidR="00877CB4" w:rsidRPr="001415A1">
        <w:t xml:space="preserve"> </w:t>
      </w:r>
      <w:r w:rsidRPr="001415A1">
        <w:t>na pozemcích náležejících do Objektu</w:t>
      </w:r>
      <w:r w:rsidR="00877CB4" w:rsidRPr="001415A1">
        <w:t xml:space="preserve">, </w:t>
      </w:r>
      <w:r w:rsidRPr="001415A1">
        <w:t xml:space="preserve">spočívající zejména v provedení </w:t>
      </w:r>
      <w:r w:rsidR="00877CB4" w:rsidRPr="001415A1">
        <w:t>zdravotní</w:t>
      </w:r>
      <w:r w:rsidRPr="001415A1">
        <w:t>ch</w:t>
      </w:r>
      <w:r w:rsidR="00877CB4" w:rsidRPr="001415A1">
        <w:t xml:space="preserve"> a bezpečnostní</w:t>
      </w:r>
      <w:r w:rsidRPr="001415A1">
        <w:t>ch</w:t>
      </w:r>
      <w:r w:rsidR="00877CB4" w:rsidRPr="001415A1">
        <w:t xml:space="preserve"> řez</w:t>
      </w:r>
      <w:r w:rsidRPr="001415A1">
        <w:t>ů na zde se nacházejících</w:t>
      </w:r>
      <w:r w:rsidR="00E23111" w:rsidRPr="001415A1">
        <w:t xml:space="preserve"> strom</w:t>
      </w:r>
      <w:r w:rsidRPr="001415A1">
        <w:t xml:space="preserve">ech </w:t>
      </w:r>
      <w:r w:rsidR="00E23111" w:rsidRPr="001415A1">
        <w:t>lezeckou technikou, výcovn</w:t>
      </w:r>
      <w:r w:rsidRPr="001415A1">
        <w:t>ých</w:t>
      </w:r>
      <w:r w:rsidR="00E23111" w:rsidRPr="001415A1">
        <w:t xml:space="preserve"> řez</w:t>
      </w:r>
      <w:r w:rsidRPr="001415A1">
        <w:t xml:space="preserve">ech provedených na těchto </w:t>
      </w:r>
      <w:r w:rsidR="00E23111" w:rsidRPr="001415A1">
        <w:t>strom</w:t>
      </w:r>
      <w:r w:rsidRPr="001415A1">
        <w:t xml:space="preserve">ech a dále v provedení </w:t>
      </w:r>
      <w:r w:rsidR="00E23111" w:rsidRPr="001415A1">
        <w:t>, bezpečnostní</w:t>
      </w:r>
      <w:r w:rsidRPr="001415A1">
        <w:t>ch</w:t>
      </w:r>
      <w:r w:rsidR="00E23111" w:rsidRPr="001415A1">
        <w:t xml:space="preserve"> vazb</w:t>
      </w:r>
      <w:r w:rsidRPr="001415A1">
        <w:t>eb na těchto stromech</w:t>
      </w:r>
      <w:r w:rsidR="00E23111" w:rsidRPr="001415A1">
        <w:t>, kůlování</w:t>
      </w:r>
      <w:r w:rsidRPr="001415A1">
        <w:t xml:space="preserve"> těchto stromů</w:t>
      </w:r>
      <w:r w:rsidR="00E23111" w:rsidRPr="001415A1">
        <w:t>, kácení</w:t>
      </w:r>
      <w:r w:rsidRPr="001415A1">
        <w:t xml:space="preserve"> těchto </w:t>
      </w:r>
      <w:r w:rsidR="00E23111" w:rsidRPr="001415A1">
        <w:t xml:space="preserve"> stromů</w:t>
      </w:r>
      <w:r w:rsidR="00B55CB7" w:rsidRPr="001415A1">
        <w:t>, frézování</w:t>
      </w:r>
      <w:r w:rsidRPr="001415A1">
        <w:t xml:space="preserve"> pařezů</w:t>
      </w:r>
      <w:r w:rsidR="00B55CB7" w:rsidRPr="001415A1">
        <w:t xml:space="preserve">, </w:t>
      </w:r>
      <w:r w:rsidRPr="001415A1">
        <w:t xml:space="preserve">a dále v případné </w:t>
      </w:r>
      <w:r w:rsidR="00B55CB7" w:rsidRPr="001415A1">
        <w:t>výsadb</w:t>
      </w:r>
      <w:r w:rsidRPr="001415A1">
        <w:t>ě stromů nových</w:t>
      </w:r>
      <w:r w:rsidR="00B55CB7" w:rsidRPr="001415A1">
        <w:t>.</w:t>
      </w:r>
    </w:p>
    <w:p w14:paraId="7BF8AD08" w14:textId="3ADB4C47" w:rsidR="008036A8" w:rsidRPr="005D19BE" w:rsidRDefault="008036A8" w:rsidP="00591197">
      <w:pPr>
        <w:pStyle w:val="Pokraovnseznamu"/>
        <w:jc w:val="both"/>
      </w:pPr>
      <w:bookmarkStart w:id="5" w:name="_Hlk184742570"/>
      <w:bookmarkEnd w:id="4"/>
      <w:r w:rsidRPr="005D19BE">
        <w:t>Podrobný rozsah činností díla je uveden</w:t>
      </w:r>
      <w:r w:rsidR="00B63506" w:rsidRPr="005D19BE">
        <w:t xml:space="preserve"> v </w:t>
      </w:r>
      <w:r w:rsidRPr="005D19BE">
        <w:t>cenové nabídce Zhotovitele,</w:t>
      </w:r>
      <w:r w:rsidR="00B63506" w:rsidRPr="005D19BE">
        <w:t xml:space="preserve"> ze </w:t>
      </w:r>
      <w:r w:rsidRPr="005D19BE">
        <w:t xml:space="preserve">dne </w:t>
      </w:r>
      <w:r w:rsidR="00B55CB7" w:rsidRPr="005D19BE">
        <w:t>28. 4. 2025</w:t>
      </w:r>
      <w:r w:rsidRPr="005D19BE">
        <w:t xml:space="preserve"> (dále jen </w:t>
      </w:r>
      <w:r w:rsidRPr="005D19BE">
        <w:rPr>
          <w:rStyle w:val="Siln"/>
        </w:rPr>
        <w:t>„Cenová nabídka“</w:t>
      </w:r>
      <w:r w:rsidRPr="005D19BE">
        <w:t xml:space="preserve">), která tvoří </w:t>
      </w:r>
      <w:r w:rsidRPr="005D19BE">
        <w:rPr>
          <w:u w:val="single"/>
        </w:rPr>
        <w:t>přílohu</w:t>
      </w:r>
      <w:r w:rsidR="00B63506" w:rsidRPr="005D19BE">
        <w:rPr>
          <w:u w:val="single"/>
        </w:rPr>
        <w:t xml:space="preserve"> č. </w:t>
      </w:r>
      <w:r w:rsidRPr="005D19BE">
        <w:rPr>
          <w:u w:val="single"/>
        </w:rPr>
        <w:t>1</w:t>
      </w:r>
      <w:r w:rsidR="00B63506" w:rsidRPr="005D19BE">
        <w:t xml:space="preserve"> a </w:t>
      </w:r>
      <w:r w:rsidRPr="005D19BE">
        <w:t xml:space="preserve">nedílnou součást této Smlouvy. (dále jen </w:t>
      </w:r>
      <w:r w:rsidRPr="005D19BE">
        <w:rPr>
          <w:rStyle w:val="Siln"/>
        </w:rPr>
        <w:t>„Dílo“</w:t>
      </w:r>
      <w:r w:rsidRPr="005D19BE">
        <w:t>)</w:t>
      </w:r>
      <w:r w:rsidR="0055348A" w:rsidRPr="005D19BE">
        <w:t>.</w:t>
      </w:r>
      <w:r w:rsidRPr="005D19BE">
        <w:t xml:space="preserve"> </w:t>
      </w:r>
      <w:bookmarkEnd w:id="5"/>
      <w:r w:rsidRPr="005D19BE">
        <w:tab/>
      </w:r>
    </w:p>
    <w:p w14:paraId="1469ED38" w14:textId="1B45E9C2" w:rsidR="00330875" w:rsidRPr="005D19BE" w:rsidRDefault="008036A8" w:rsidP="00330875">
      <w:pPr>
        <w:pStyle w:val="lnek2"/>
        <w:jc w:val="both"/>
      </w:pPr>
      <w:bookmarkStart w:id="6" w:name="_Hlk184742602"/>
      <w:r w:rsidRPr="005D19BE">
        <w:t>Objednatel</w:t>
      </w:r>
      <w:r w:rsidR="00B63506" w:rsidRPr="005D19BE">
        <w:t xml:space="preserve"> se </w:t>
      </w:r>
      <w:r w:rsidRPr="005D19BE">
        <w:t>zavazuje</w:t>
      </w:r>
      <w:r w:rsidR="00B63506" w:rsidRPr="005D19BE">
        <w:t xml:space="preserve"> k</w:t>
      </w:r>
      <w:r w:rsidR="00B234AC" w:rsidRPr="005D19BE">
        <w:t xml:space="preserve"> průběžné úhradě </w:t>
      </w:r>
      <w:r w:rsidR="006C0CBA">
        <w:t>c</w:t>
      </w:r>
      <w:r w:rsidR="00B234AC" w:rsidRPr="005D19BE">
        <w:t>en za provedení</w:t>
      </w:r>
      <w:r w:rsidR="006C0CBA">
        <w:t xml:space="preserve"> částí</w:t>
      </w:r>
      <w:r w:rsidR="00B234AC" w:rsidRPr="005D19BE">
        <w:t xml:space="preserve"> Díla </w:t>
      </w:r>
      <w:r w:rsidR="003B2BBA" w:rsidRPr="005D19BE">
        <w:t xml:space="preserve">na základě faktur vystavených Zhotovitelem za podmínek dále sjednaných v této </w:t>
      </w:r>
      <w:r w:rsidR="006C0CBA">
        <w:t>S</w:t>
      </w:r>
      <w:r w:rsidR="003B2BBA" w:rsidRPr="005D19BE">
        <w:t xml:space="preserve">mlouvě, a to </w:t>
      </w:r>
      <w:r w:rsidR="00B234AC" w:rsidRPr="005D19BE">
        <w:t xml:space="preserve">dle výkazů skutečně provedených prací předkládaných ze strany Zhotovitele, kdy cena </w:t>
      </w:r>
      <w:r w:rsidR="006C0CBA">
        <w:t xml:space="preserve">skutečně </w:t>
      </w:r>
      <w:r w:rsidR="00B234AC" w:rsidRPr="005D19BE">
        <w:t xml:space="preserve">provedených prací bude určena dle přílohy č. 1 této </w:t>
      </w:r>
      <w:r w:rsidR="006C0CBA">
        <w:t>S</w:t>
      </w:r>
      <w:r w:rsidR="00B234AC" w:rsidRPr="005D19BE">
        <w:t>mlouvy</w:t>
      </w:r>
      <w:bookmarkEnd w:id="6"/>
      <w:r w:rsidR="00F61B87">
        <w:t>.</w:t>
      </w:r>
      <w:r w:rsidR="00B234AC" w:rsidRPr="005D19BE">
        <w:t xml:space="preserve"> </w:t>
      </w:r>
    </w:p>
    <w:p w14:paraId="0D6AECFC" w14:textId="77777777" w:rsidR="008036A8" w:rsidRPr="005D19BE" w:rsidRDefault="008036A8" w:rsidP="008036A8">
      <w:pPr>
        <w:pStyle w:val="lnek1"/>
      </w:pPr>
      <w:r w:rsidRPr="005D19BE">
        <w:t>Podmínky zhotovení Díla</w:t>
      </w:r>
    </w:p>
    <w:p w14:paraId="5A124887" w14:textId="77777777" w:rsidR="00B63506" w:rsidRPr="005D19BE" w:rsidRDefault="008036A8" w:rsidP="00085827">
      <w:pPr>
        <w:pStyle w:val="lnek2"/>
        <w:jc w:val="both"/>
      </w:pPr>
      <w:bookmarkStart w:id="7" w:name="_Hlk184742624"/>
      <w:r w:rsidRPr="005D19BE">
        <w:t>Při provádění Díla podle této Smlouvy je Zhotovitel postupovat</w:t>
      </w:r>
      <w:r w:rsidR="00B63506" w:rsidRPr="005D19BE">
        <w:t xml:space="preserve"> s </w:t>
      </w:r>
      <w:r w:rsidRPr="005D19BE">
        <w:t>řádnou péčí</w:t>
      </w:r>
      <w:r w:rsidR="00B63506" w:rsidRPr="005D19BE">
        <w:t xml:space="preserve"> a </w:t>
      </w:r>
      <w:r w:rsidRPr="005D19BE">
        <w:t>odpovídá</w:t>
      </w:r>
      <w:r w:rsidR="00B63506" w:rsidRPr="005D19BE">
        <w:t xml:space="preserve"> za </w:t>
      </w:r>
      <w:r w:rsidRPr="005D19BE">
        <w:t>odborné</w:t>
      </w:r>
      <w:r w:rsidR="00B63506" w:rsidRPr="005D19BE">
        <w:t xml:space="preserve"> a </w:t>
      </w:r>
      <w:r w:rsidRPr="005D19BE">
        <w:t>kvalifikované provedení všech prací souvisejících</w:t>
      </w:r>
      <w:r w:rsidR="00B63506" w:rsidRPr="005D19BE">
        <w:t xml:space="preserve"> s </w:t>
      </w:r>
      <w:r w:rsidRPr="005D19BE">
        <w:t xml:space="preserve">realizací Díla. </w:t>
      </w:r>
    </w:p>
    <w:p w14:paraId="0A7539BD" w14:textId="3312716A" w:rsidR="008036A8" w:rsidRPr="005D19BE" w:rsidRDefault="008036A8" w:rsidP="00A25B1C">
      <w:pPr>
        <w:pStyle w:val="lnek2"/>
        <w:keepNext/>
      </w:pPr>
      <w:r w:rsidRPr="005D19BE">
        <w:t>Zhotovitel</w:t>
      </w:r>
      <w:r w:rsidR="00B63506" w:rsidRPr="005D19BE">
        <w:t xml:space="preserve"> se </w:t>
      </w:r>
      <w:r w:rsidRPr="005D19BE">
        <w:t>zavazuje Dílo</w:t>
      </w:r>
      <w:r w:rsidR="00F61B87">
        <w:t>,</w:t>
      </w:r>
      <w:r w:rsidRPr="005D19BE">
        <w:t xml:space="preserve"> </w:t>
      </w:r>
      <w:r w:rsidR="006C0CBA">
        <w:t xml:space="preserve">resp. jeho části </w:t>
      </w:r>
      <w:r w:rsidRPr="005D19BE">
        <w:t>realizovat:</w:t>
      </w:r>
    </w:p>
    <w:p w14:paraId="4E34C134" w14:textId="77777777" w:rsidR="00B63506" w:rsidRPr="005D19BE" w:rsidRDefault="008036A8" w:rsidP="008036A8">
      <w:pPr>
        <w:pStyle w:val="lnek3"/>
      </w:pPr>
      <w:r w:rsidRPr="005D19BE">
        <w:t>na svůj náklad</w:t>
      </w:r>
      <w:r w:rsidR="00B63506" w:rsidRPr="005D19BE">
        <w:t xml:space="preserve"> a </w:t>
      </w:r>
      <w:r w:rsidRPr="005D19BE">
        <w:t>nebezpečí</w:t>
      </w:r>
      <w:r w:rsidR="00B63506" w:rsidRPr="005D19BE">
        <w:t xml:space="preserve"> ve </w:t>
      </w:r>
      <w:r w:rsidRPr="005D19BE">
        <w:t>sjednané době;</w:t>
      </w:r>
    </w:p>
    <w:p w14:paraId="58E4D4E9" w14:textId="77777777" w:rsidR="00B63506" w:rsidRPr="005D19BE" w:rsidRDefault="008036A8" w:rsidP="008036A8">
      <w:pPr>
        <w:pStyle w:val="lnek3"/>
      </w:pPr>
      <w:r w:rsidRPr="005D19BE">
        <w:t>v souladu</w:t>
      </w:r>
      <w:r w:rsidR="00B63506" w:rsidRPr="005D19BE">
        <w:t xml:space="preserve"> s </w:t>
      </w:r>
      <w:r w:rsidRPr="005D19BE">
        <w:t>Cenovou nabídkou, jež tvoří přílohu</w:t>
      </w:r>
      <w:r w:rsidR="00B63506" w:rsidRPr="005D19BE">
        <w:t xml:space="preserve"> č. </w:t>
      </w:r>
      <w:r w:rsidRPr="005D19BE">
        <w:t>1 této Smlouvy;</w:t>
      </w:r>
    </w:p>
    <w:p w14:paraId="5DC8D37F" w14:textId="77777777" w:rsidR="008036A8" w:rsidRDefault="008036A8" w:rsidP="008036A8">
      <w:pPr>
        <w:pStyle w:val="lnek3"/>
      </w:pPr>
      <w:r>
        <w:t>při provádění Díla dodržovat veškeré technické normy</w:t>
      </w:r>
      <w:r w:rsidR="00B63506">
        <w:t xml:space="preserve"> a </w:t>
      </w:r>
      <w:r>
        <w:t>všechny podmínky určené touto Smlouvou</w:t>
      </w:r>
      <w:r w:rsidR="00B63506">
        <w:t xml:space="preserve"> a </w:t>
      </w:r>
      <w:r>
        <w:t>platnými právními předpisy.</w:t>
      </w:r>
    </w:p>
    <w:p w14:paraId="7BEC3D3E" w14:textId="304B132D" w:rsidR="00085827" w:rsidRPr="001415A1" w:rsidRDefault="00085827" w:rsidP="008036A8">
      <w:pPr>
        <w:pStyle w:val="lnek3"/>
      </w:pPr>
      <w:r w:rsidRPr="001415A1">
        <w:t>v souladu s</w:t>
      </w:r>
      <w:r w:rsidR="006C0CBA">
        <w:t xml:space="preserve"> písemnými dohodami uzavřenými s Objednatelem ohledně jednotlivých částí Díla, s </w:t>
      </w:r>
      <w:r w:rsidRPr="001415A1">
        <w:t>odsouhlasenými podklady</w:t>
      </w:r>
      <w:r w:rsidR="006C0CBA">
        <w:t xml:space="preserve"> a s</w:t>
      </w:r>
      <w:r w:rsidRPr="001415A1">
        <w:t xml:space="preserve"> případně odsouhlasenými změnami.</w:t>
      </w:r>
    </w:p>
    <w:p w14:paraId="7C669BB4" w14:textId="77777777" w:rsidR="008036A8" w:rsidRDefault="008036A8" w:rsidP="008036A8">
      <w:pPr>
        <w:pStyle w:val="lnek1"/>
      </w:pPr>
      <w:bookmarkStart w:id="8" w:name="_Ref179313706"/>
      <w:bookmarkEnd w:id="7"/>
      <w:r>
        <w:t>Doba plnění</w:t>
      </w:r>
      <w:bookmarkEnd w:id="8"/>
    </w:p>
    <w:p w14:paraId="0770502A" w14:textId="0187E35C" w:rsidR="008036A8" w:rsidRPr="00F61B87" w:rsidRDefault="008036A8" w:rsidP="008036A8">
      <w:pPr>
        <w:pStyle w:val="lnek2"/>
      </w:pPr>
      <w:bookmarkStart w:id="9" w:name="_Hlk184743683"/>
      <w:r>
        <w:t>Zhotovitel</w:t>
      </w:r>
      <w:r w:rsidR="00B63506">
        <w:t xml:space="preserve"> se </w:t>
      </w:r>
      <w:r>
        <w:t>zavazuje započít</w:t>
      </w:r>
      <w:r w:rsidR="00B63506">
        <w:t xml:space="preserve"> s </w:t>
      </w:r>
      <w:r>
        <w:t xml:space="preserve">prováděním Díla </w:t>
      </w:r>
      <w:r w:rsidR="000B40AC">
        <w:t xml:space="preserve">dle pokynu </w:t>
      </w:r>
      <w:r w:rsidR="000B40AC" w:rsidRPr="00F61B87">
        <w:t xml:space="preserve">Objednatele </w:t>
      </w:r>
      <w:r w:rsidR="00085827" w:rsidRPr="00F61B87">
        <w:t xml:space="preserve">nejpozději však do </w:t>
      </w:r>
      <w:r w:rsidR="000B40AC" w:rsidRPr="00F61B87">
        <w:t>10</w:t>
      </w:r>
      <w:r w:rsidR="00085827" w:rsidRPr="00F61B87">
        <w:t xml:space="preserve"> dní od nabytí účinnosti této smlouvy</w:t>
      </w:r>
      <w:r w:rsidRPr="00F61B87">
        <w:t xml:space="preserve">. </w:t>
      </w:r>
    </w:p>
    <w:p w14:paraId="7AC013D3" w14:textId="722EA193" w:rsidR="008036A8" w:rsidRPr="00F61B87" w:rsidRDefault="008036A8" w:rsidP="003B2BBA">
      <w:pPr>
        <w:pStyle w:val="lnek2"/>
        <w:jc w:val="both"/>
      </w:pPr>
      <w:bookmarkStart w:id="10" w:name="_Ref179313725"/>
      <w:bookmarkStart w:id="11" w:name="_Ref184887691"/>
      <w:r w:rsidRPr="00F61B87">
        <w:t>Zhotovitel</w:t>
      </w:r>
      <w:r w:rsidR="00B63506" w:rsidRPr="00F61B87">
        <w:t xml:space="preserve"> se </w:t>
      </w:r>
      <w:r w:rsidRPr="00F61B87">
        <w:t>zavazuje provést</w:t>
      </w:r>
      <w:r w:rsidR="00B63506" w:rsidRPr="00F61B87">
        <w:t xml:space="preserve"> a </w:t>
      </w:r>
      <w:r w:rsidRPr="00F61B87">
        <w:t xml:space="preserve">Objednateli odevzdat </w:t>
      </w:r>
      <w:r w:rsidR="00E8378F" w:rsidRPr="00F61B87">
        <w:t xml:space="preserve">poslední část </w:t>
      </w:r>
      <w:r w:rsidRPr="00F61B87">
        <w:t>Díl</w:t>
      </w:r>
      <w:r w:rsidR="00E8378F" w:rsidRPr="00F61B87">
        <w:t>a</w:t>
      </w:r>
      <w:r w:rsidRPr="00F61B87">
        <w:t xml:space="preserve"> dle požadavků Objednatele</w:t>
      </w:r>
      <w:r w:rsidR="00B63506" w:rsidRPr="00F61B87">
        <w:t xml:space="preserve"> a v </w:t>
      </w:r>
      <w:r w:rsidRPr="00F61B87">
        <w:t>souladu</w:t>
      </w:r>
      <w:r w:rsidR="00B63506" w:rsidRPr="00F61B87">
        <w:t xml:space="preserve"> s </w:t>
      </w:r>
      <w:r w:rsidRPr="00F61B87">
        <w:t>podmínkami této Smlouvy</w:t>
      </w:r>
      <w:r w:rsidR="00883FAC">
        <w:t xml:space="preserve"> </w:t>
      </w:r>
      <w:r w:rsidRPr="00F61B87">
        <w:t>nejpozději</w:t>
      </w:r>
      <w:r w:rsidR="00B63506" w:rsidRPr="00F61B87">
        <w:t xml:space="preserve"> do</w:t>
      </w:r>
      <w:r w:rsidR="00591197" w:rsidRPr="00F61B87">
        <w:t xml:space="preserve"> </w:t>
      </w:r>
      <w:r w:rsidR="00EE5A7C" w:rsidRPr="00883FAC">
        <w:rPr>
          <w:b/>
          <w:bCs/>
          <w:u w:val="single"/>
        </w:rPr>
        <w:t>30. 6. 2029</w:t>
      </w:r>
      <w:r w:rsidRPr="00883FAC">
        <w:rPr>
          <w:u w:val="single"/>
        </w:rPr>
        <w:t>.</w:t>
      </w:r>
      <w:bookmarkEnd w:id="10"/>
      <w:r w:rsidR="00085827" w:rsidRPr="00F61B87">
        <w:t xml:space="preserve"> </w:t>
      </w:r>
      <w:r w:rsidR="000B40AC" w:rsidRPr="00F61B87">
        <w:t>Smluvní strany se v tomto ohledu dohodly, že provádění Díla může být ze strany Zhotovitele ukončeno dříve</w:t>
      </w:r>
      <w:r w:rsidR="00883FAC">
        <w:t xml:space="preserve"> </w:t>
      </w:r>
      <w:r w:rsidR="000B40AC" w:rsidRPr="00F61B87">
        <w:t xml:space="preserve">nežli v termínu uvedeném ve větě první tohoto ujednání, a to v případě, že </w:t>
      </w:r>
      <w:r w:rsidR="000B40AC" w:rsidRPr="00F61B87">
        <w:lastRenderedPageBreak/>
        <w:t xml:space="preserve">v průběhu plnění Díla dojde k dosažení Maximální ceny Díla, jak je specifikována dále v článku VI. odst. 1 této smlouvy. </w:t>
      </w:r>
      <w:r w:rsidR="00085827" w:rsidRPr="00F61B87">
        <w:t xml:space="preserve">Dílo </w:t>
      </w:r>
      <w:r w:rsidR="00EE5A7C" w:rsidRPr="00F61B87">
        <w:t>bude</w:t>
      </w:r>
      <w:r w:rsidR="00085827" w:rsidRPr="00F61B87">
        <w:t xml:space="preserve"> prováděno </w:t>
      </w:r>
      <w:r w:rsidR="003B2BBA" w:rsidRPr="00F61B87">
        <w:t>průběžně dle potřeby Objednatele</w:t>
      </w:r>
      <w:r w:rsidR="000B40AC" w:rsidRPr="00F61B87">
        <w:t>, vždy na základě písemné dohody stran o provedení části Díla.</w:t>
      </w:r>
      <w:r w:rsidR="003B2BBA" w:rsidRPr="00F61B87">
        <w:t xml:space="preserve"> </w:t>
      </w:r>
      <w:r w:rsidR="000B40AC" w:rsidRPr="00F61B87">
        <w:t>V rámci takové písemné dohody bude vždy ujednán rozsah určité části Díla a termín jejího dokončení</w:t>
      </w:r>
      <w:r w:rsidR="00EF0FEB" w:rsidRPr="00F61B87">
        <w:t xml:space="preserve">. </w:t>
      </w:r>
      <w:bookmarkEnd w:id="11"/>
      <w:r w:rsidR="003B2BBA" w:rsidRPr="00F61B87">
        <w:t xml:space="preserve">  </w:t>
      </w:r>
    </w:p>
    <w:p w14:paraId="35C58B2D" w14:textId="58C0A963" w:rsidR="008036A8" w:rsidRPr="00F61B87" w:rsidRDefault="008036A8" w:rsidP="00591197">
      <w:pPr>
        <w:pStyle w:val="lnek2"/>
        <w:jc w:val="both"/>
      </w:pPr>
      <w:r w:rsidRPr="00F61B87">
        <w:t>Zhotovitel má právo požádat</w:t>
      </w:r>
      <w:r w:rsidR="00B63506" w:rsidRPr="00F61B87">
        <w:t xml:space="preserve"> o </w:t>
      </w:r>
      <w:r w:rsidRPr="00F61B87">
        <w:t xml:space="preserve">prodloužení termínu plnění </w:t>
      </w:r>
      <w:r w:rsidR="000B40AC" w:rsidRPr="00F61B87">
        <w:t xml:space="preserve">části </w:t>
      </w:r>
      <w:r w:rsidRPr="00F61B87">
        <w:t xml:space="preserve">Díla </w:t>
      </w:r>
      <w:r w:rsidR="00B63506" w:rsidRPr="00F61B87">
        <w:t>o </w:t>
      </w:r>
      <w:r w:rsidRPr="00F61B87">
        <w:t>dobu,</w:t>
      </w:r>
      <w:r w:rsidR="00B63506" w:rsidRPr="00F61B87">
        <w:t xml:space="preserve"> po </w:t>
      </w:r>
      <w:r w:rsidRPr="00F61B87">
        <w:t>kterou objektivně nemohl bez vynaložení nepřiměřených nákladů</w:t>
      </w:r>
      <w:r w:rsidR="00B63506" w:rsidRPr="00F61B87">
        <w:t xml:space="preserve"> v </w:t>
      </w:r>
      <w:r w:rsidRPr="00F61B87">
        <w:t xml:space="preserve">realizaci </w:t>
      </w:r>
      <w:r w:rsidR="000B40AC" w:rsidRPr="00F61B87">
        <w:t xml:space="preserve">části </w:t>
      </w:r>
      <w:r w:rsidRPr="00F61B87">
        <w:t xml:space="preserve">Díla pokračovat. Přerušení realizace </w:t>
      </w:r>
      <w:r w:rsidR="000B40AC" w:rsidRPr="00F61B87">
        <w:t xml:space="preserve">části </w:t>
      </w:r>
      <w:r w:rsidRPr="00F61B87">
        <w:t>Díla</w:t>
      </w:r>
      <w:r w:rsidR="00B63506" w:rsidRPr="00F61B87">
        <w:t xml:space="preserve"> ze </w:t>
      </w:r>
      <w:r w:rsidRPr="00F61B87">
        <w:t>strany Zhotovitele je však</w:t>
      </w:r>
      <w:r w:rsidR="00B63506" w:rsidRPr="00F61B87">
        <w:t xml:space="preserve"> v </w:t>
      </w:r>
      <w:r w:rsidRPr="00F61B87">
        <w:t>takovém případě možné pouze</w:t>
      </w:r>
      <w:r w:rsidR="00B63506" w:rsidRPr="00F61B87">
        <w:t xml:space="preserve"> po </w:t>
      </w:r>
      <w:r w:rsidRPr="00F61B87">
        <w:t>vzájemné písemné dohodě Smluvních stran.</w:t>
      </w:r>
    </w:p>
    <w:p w14:paraId="76790B32" w14:textId="54156EF4" w:rsidR="00B63506" w:rsidRPr="00F61B87" w:rsidRDefault="008036A8" w:rsidP="00591197">
      <w:pPr>
        <w:pStyle w:val="lnek2"/>
        <w:jc w:val="both"/>
      </w:pPr>
      <w:r w:rsidRPr="00F61B87">
        <w:t xml:space="preserve">Zhotovitel není oprávněn jednostranně přerušit provádění </w:t>
      </w:r>
      <w:r w:rsidR="000B40AC" w:rsidRPr="00F61B87">
        <w:t xml:space="preserve">části </w:t>
      </w:r>
      <w:r w:rsidRPr="00F61B87">
        <w:t>Díla, nedohodnou-li</w:t>
      </w:r>
      <w:r w:rsidR="00B63506" w:rsidRPr="00F61B87">
        <w:t xml:space="preserve"> se </w:t>
      </w:r>
      <w:r w:rsidRPr="00F61B87">
        <w:t>Smluvní strany jinak.</w:t>
      </w:r>
    </w:p>
    <w:p w14:paraId="1CAF72CE" w14:textId="6BC4974E" w:rsidR="00B63506" w:rsidRPr="00F61B87" w:rsidRDefault="008036A8" w:rsidP="00591197">
      <w:pPr>
        <w:pStyle w:val="lnek2"/>
        <w:jc w:val="both"/>
      </w:pPr>
      <w:r w:rsidRPr="00F61B87">
        <w:t>Zhotovitel splní svou povinnost provést</w:t>
      </w:r>
      <w:r w:rsidR="00971033" w:rsidRPr="00F61B87">
        <w:t xml:space="preserve"> část </w:t>
      </w:r>
      <w:r w:rsidRPr="00F61B87">
        <w:t>Díl</w:t>
      </w:r>
      <w:r w:rsidR="00971033" w:rsidRPr="00F61B87">
        <w:t>a</w:t>
      </w:r>
      <w:r w:rsidRPr="00F61B87">
        <w:t xml:space="preserve"> je</w:t>
      </w:r>
      <w:r w:rsidR="00971033" w:rsidRPr="00F61B87">
        <w:t>jím</w:t>
      </w:r>
      <w:r w:rsidRPr="00F61B87">
        <w:t xml:space="preserve"> řádným ukončením</w:t>
      </w:r>
      <w:r w:rsidR="00B63506" w:rsidRPr="00F61B87">
        <w:t xml:space="preserve"> a </w:t>
      </w:r>
      <w:r w:rsidRPr="00F61B87">
        <w:t xml:space="preserve">předáním </w:t>
      </w:r>
      <w:r w:rsidR="00971033" w:rsidRPr="00F61B87">
        <w:t xml:space="preserve">této části Díla </w:t>
      </w:r>
      <w:r w:rsidRPr="00F61B87">
        <w:t>prosté vad</w:t>
      </w:r>
      <w:r w:rsidR="00B63506" w:rsidRPr="00F61B87">
        <w:t xml:space="preserve"> a </w:t>
      </w:r>
      <w:r w:rsidRPr="00F61B87">
        <w:t>nedodělků Objednateli</w:t>
      </w:r>
      <w:r w:rsidR="00B63506" w:rsidRPr="00F61B87">
        <w:t xml:space="preserve"> v </w:t>
      </w:r>
      <w:r w:rsidRPr="00F61B87">
        <w:t>rozsahu</w:t>
      </w:r>
      <w:r w:rsidR="00B63506" w:rsidRPr="00F61B87">
        <w:t xml:space="preserve"> a </w:t>
      </w:r>
      <w:r w:rsidRPr="00F61B87">
        <w:t>termínech</w:t>
      </w:r>
      <w:r w:rsidR="005D19BE" w:rsidRPr="00F61B87">
        <w:t>)</w:t>
      </w:r>
      <w:r w:rsidR="00971033" w:rsidRPr="00F61B87">
        <w:t xml:space="preserve"> </w:t>
      </w:r>
      <w:r w:rsidR="000B40AC" w:rsidRPr="00F61B87">
        <w:t>určených ve</w:t>
      </w:r>
      <w:r w:rsidR="005D19BE" w:rsidRPr="00F61B87">
        <w:t xml:space="preserve"> </w:t>
      </w:r>
      <w:r w:rsidR="00971033" w:rsidRPr="00F61B87">
        <w:t>vzájemn</w:t>
      </w:r>
      <w:r w:rsidR="005D19BE" w:rsidRPr="00F61B87">
        <w:t>é</w:t>
      </w:r>
      <w:r w:rsidR="00971033" w:rsidRPr="00F61B87">
        <w:t xml:space="preserve"> </w:t>
      </w:r>
      <w:r w:rsidR="005D19BE" w:rsidRPr="00F61B87">
        <w:t xml:space="preserve">písemné </w:t>
      </w:r>
      <w:r w:rsidR="00971033" w:rsidRPr="00F61B87">
        <w:t>dohod</w:t>
      </w:r>
      <w:r w:rsidR="005D19BE" w:rsidRPr="00F61B87">
        <w:t>ě</w:t>
      </w:r>
      <w:r w:rsidR="00971033" w:rsidRPr="00F61B87">
        <w:t xml:space="preserve"> stran</w:t>
      </w:r>
      <w:r w:rsidR="005D19BE" w:rsidRPr="00F61B87">
        <w:t xml:space="preserve"> o</w:t>
      </w:r>
      <w:r w:rsidR="000B40AC" w:rsidRPr="00F61B87">
        <w:t xml:space="preserve"> plnění </w:t>
      </w:r>
      <w:r w:rsidR="005D19BE" w:rsidRPr="00F61B87">
        <w:t>části Díla</w:t>
      </w:r>
      <w:r w:rsidRPr="00F61B87">
        <w:t>. Zhotovitel</w:t>
      </w:r>
      <w:r w:rsidR="00B63506" w:rsidRPr="00F61B87">
        <w:t xml:space="preserve"> se </w:t>
      </w:r>
      <w:r w:rsidRPr="00F61B87">
        <w:t>zavazuje předat kompletní</w:t>
      </w:r>
      <w:r w:rsidR="00B63506" w:rsidRPr="00F61B87">
        <w:t xml:space="preserve"> a v </w:t>
      </w:r>
      <w:r w:rsidRPr="00F61B87">
        <w:t>souladu</w:t>
      </w:r>
      <w:r w:rsidR="00B63506" w:rsidRPr="00F61B87">
        <w:t xml:space="preserve"> s </w:t>
      </w:r>
      <w:r w:rsidRPr="00F61B87">
        <w:t>touto Smlouvou dokončen</w:t>
      </w:r>
      <w:r w:rsidR="005D19BE" w:rsidRPr="00F61B87">
        <w:t>ou část</w:t>
      </w:r>
      <w:r w:rsidR="00F61B87">
        <w:t xml:space="preserve"> </w:t>
      </w:r>
      <w:r w:rsidRPr="00F61B87">
        <w:t>Díl</w:t>
      </w:r>
      <w:r w:rsidR="005D19BE" w:rsidRPr="00F61B87">
        <w:t>a</w:t>
      </w:r>
      <w:r w:rsidRPr="00F61B87">
        <w:t xml:space="preserve"> Objednateli</w:t>
      </w:r>
      <w:r w:rsidR="00B63506" w:rsidRPr="00F61B87">
        <w:t xml:space="preserve"> na </w:t>
      </w:r>
      <w:r w:rsidRPr="00F61B87">
        <w:t>adrese Objektu,</w:t>
      </w:r>
      <w:r w:rsidR="00B63506" w:rsidRPr="00F61B87">
        <w:t xml:space="preserve"> a </w:t>
      </w:r>
      <w:r w:rsidRPr="00F61B87">
        <w:t>to nejpozději</w:t>
      </w:r>
      <w:r w:rsidR="00B63506" w:rsidRPr="00F61B87">
        <w:t xml:space="preserve"> v </w:t>
      </w:r>
      <w:r w:rsidRPr="00F61B87">
        <w:t>poslední den lhůty</w:t>
      </w:r>
      <w:r w:rsidR="000B40AC" w:rsidRPr="00F61B87">
        <w:t xml:space="preserve"> </w:t>
      </w:r>
      <w:r w:rsidR="0085724C" w:rsidRPr="00F61B87">
        <w:t xml:space="preserve">sjednané </w:t>
      </w:r>
      <w:r w:rsidR="005D19BE" w:rsidRPr="00F61B87">
        <w:t>vzájemnou písemnou dohodou stran o plnění části Díla</w:t>
      </w:r>
      <w:r w:rsidRPr="00F61B87">
        <w:t>. Připadne-li poslední den lhůty</w:t>
      </w:r>
      <w:r w:rsidR="00B63506" w:rsidRPr="00F61B87">
        <w:t xml:space="preserve"> na </w:t>
      </w:r>
      <w:r w:rsidRPr="00F61B87">
        <w:t xml:space="preserve">den pracovního klidu nebo státní svátek, je posledním dnem takové lhůty pracovní den bezprostředně </w:t>
      </w:r>
      <w:r w:rsidR="00B35C47" w:rsidRPr="00F61B87">
        <w:t>předcházející</w:t>
      </w:r>
      <w:r w:rsidRPr="00F61B87">
        <w:t>.</w:t>
      </w:r>
    </w:p>
    <w:p w14:paraId="11D40335" w14:textId="3FEDF04A" w:rsidR="008036A8" w:rsidRPr="00F61B87" w:rsidRDefault="008036A8" w:rsidP="00591197">
      <w:pPr>
        <w:pStyle w:val="lnek2"/>
        <w:jc w:val="both"/>
      </w:pPr>
      <w:r w:rsidRPr="00F61B87">
        <w:t>Při předání</w:t>
      </w:r>
      <w:r w:rsidR="00B63506" w:rsidRPr="00F61B87">
        <w:t xml:space="preserve"> a </w:t>
      </w:r>
      <w:r w:rsidRPr="00F61B87">
        <w:t xml:space="preserve">převzetí </w:t>
      </w:r>
      <w:r w:rsidR="005D19BE" w:rsidRPr="00F61B87">
        <w:t xml:space="preserve">části </w:t>
      </w:r>
      <w:r w:rsidRPr="00F61B87">
        <w:t>Díla bude postupováno</w:t>
      </w:r>
      <w:r w:rsidR="00B63506" w:rsidRPr="00F61B87">
        <w:t xml:space="preserve"> v </w:t>
      </w:r>
      <w:r w:rsidRPr="00F61B87">
        <w:t>souladu</w:t>
      </w:r>
      <w:r w:rsidR="00B63506" w:rsidRPr="00F61B87">
        <w:t xml:space="preserve"> s </w:t>
      </w:r>
      <w:r w:rsidRPr="00F61B87">
        <w:t>touto Smlouvou, zejména pak</w:t>
      </w:r>
      <w:r w:rsidR="00B63506" w:rsidRPr="00F61B87">
        <w:t xml:space="preserve"> v </w:t>
      </w:r>
      <w:r w:rsidRPr="00F61B87">
        <w:t>souladu</w:t>
      </w:r>
      <w:r w:rsidR="00B63506" w:rsidRPr="00F61B87">
        <w:t xml:space="preserve"> s </w:t>
      </w:r>
      <w:r w:rsidR="00B22879" w:rsidRPr="00F61B87">
        <w:fldChar w:fldCharType="begin"/>
      </w:r>
      <w:r w:rsidR="00B22879" w:rsidRPr="00F61B87">
        <w:instrText xml:space="preserve"> REF _Ref179313689 \r \h </w:instrText>
      </w:r>
      <w:r w:rsidR="00F61B87">
        <w:instrText xml:space="preserve"> \* MERGEFORMAT </w:instrText>
      </w:r>
      <w:r w:rsidR="00B22879" w:rsidRPr="00F61B87">
        <w:fldChar w:fldCharType="separate"/>
      </w:r>
      <w:r w:rsidR="00B22879" w:rsidRPr="00F61B87">
        <w:t>Čl. VIII</w:t>
      </w:r>
      <w:r w:rsidR="00B22879" w:rsidRPr="00F61B87">
        <w:fldChar w:fldCharType="end"/>
      </w:r>
      <w:r w:rsidRPr="00F61B87">
        <w:t xml:space="preserve"> Smlouvy.</w:t>
      </w:r>
      <w:bookmarkEnd w:id="9"/>
    </w:p>
    <w:p w14:paraId="0D8BCED7" w14:textId="77777777" w:rsidR="00B63506" w:rsidRPr="00F61B87" w:rsidRDefault="008036A8" w:rsidP="008036A8">
      <w:pPr>
        <w:pStyle w:val="lnek1"/>
      </w:pPr>
      <w:r w:rsidRPr="00F61B87">
        <w:t>Pověřené osoby</w:t>
      </w:r>
    </w:p>
    <w:p w14:paraId="478AC5A1" w14:textId="77777777" w:rsidR="008036A8" w:rsidRDefault="008036A8" w:rsidP="008036A8">
      <w:pPr>
        <w:pStyle w:val="lnek2"/>
      </w:pPr>
      <w:bookmarkStart w:id="12" w:name="_Hlk184743737"/>
      <w:r>
        <w:t>Objednatel zmocňuje</w:t>
      </w:r>
      <w:r w:rsidR="00B63506">
        <w:t xml:space="preserve"> k </w:t>
      </w:r>
      <w:r>
        <w:t>jednání při kontrole</w:t>
      </w:r>
      <w:r w:rsidR="00B63506">
        <w:t xml:space="preserve"> a </w:t>
      </w:r>
      <w:r>
        <w:t>převzetí Díla tyto osoby:</w:t>
      </w:r>
    </w:p>
    <w:p w14:paraId="52DB9411" w14:textId="2AF3C7E1" w:rsidR="00330875" w:rsidRPr="001415A1" w:rsidRDefault="00330875" w:rsidP="00330875">
      <w:pPr>
        <w:pStyle w:val="Seznamsodrkami2"/>
        <w:numPr>
          <w:ilvl w:val="0"/>
          <w:numId w:val="0"/>
        </w:numPr>
        <w:spacing w:after="0"/>
        <w:ind w:left="851"/>
      </w:pPr>
      <w:r w:rsidRPr="001415A1">
        <w:t>jméno, příjmení:</w:t>
      </w:r>
      <w:r w:rsidR="00933452" w:rsidRPr="001415A1">
        <w:t xml:space="preserve"> </w:t>
      </w:r>
      <w:r w:rsidR="00DC42B0">
        <w:t>xxx</w:t>
      </w:r>
    </w:p>
    <w:p w14:paraId="4CCC255E" w14:textId="7EBF5F27" w:rsidR="00330875" w:rsidRPr="001415A1" w:rsidRDefault="00330875" w:rsidP="00330875">
      <w:pPr>
        <w:pStyle w:val="Seznamsodrkami2"/>
        <w:numPr>
          <w:ilvl w:val="0"/>
          <w:numId w:val="0"/>
        </w:numPr>
        <w:spacing w:after="0"/>
        <w:ind w:left="851"/>
      </w:pPr>
      <w:r w:rsidRPr="001415A1">
        <w:t xml:space="preserve">mobil: </w:t>
      </w:r>
      <w:r w:rsidR="00DC42B0">
        <w:t>xxx</w:t>
      </w:r>
    </w:p>
    <w:p w14:paraId="31CC7BD1" w14:textId="6EDC4E8E" w:rsidR="008036A8" w:rsidRPr="001415A1" w:rsidRDefault="00330875" w:rsidP="00330875">
      <w:pPr>
        <w:pStyle w:val="Seznamsodrkami2"/>
        <w:numPr>
          <w:ilvl w:val="0"/>
          <w:numId w:val="0"/>
        </w:numPr>
        <w:spacing w:after="0"/>
        <w:ind w:left="851"/>
      </w:pPr>
      <w:r w:rsidRPr="001415A1">
        <w:t>email:</w:t>
      </w:r>
      <w:r w:rsidR="00933452" w:rsidRPr="001415A1">
        <w:t xml:space="preserve"> </w:t>
      </w:r>
      <w:r w:rsidR="00DC42B0">
        <w:t>xxx</w:t>
      </w:r>
    </w:p>
    <w:p w14:paraId="44C7989F" w14:textId="77777777" w:rsidR="00330875" w:rsidRDefault="00330875" w:rsidP="00330875">
      <w:pPr>
        <w:pStyle w:val="Seznamsodrkami2"/>
        <w:numPr>
          <w:ilvl w:val="0"/>
          <w:numId w:val="0"/>
        </w:numPr>
        <w:spacing w:after="0"/>
        <w:ind w:left="851"/>
      </w:pPr>
    </w:p>
    <w:p w14:paraId="0CB6E1F6" w14:textId="77777777" w:rsidR="008036A8" w:rsidRDefault="008036A8" w:rsidP="008036A8">
      <w:pPr>
        <w:pStyle w:val="lnek2"/>
      </w:pPr>
      <w:r>
        <w:t>Zhotovitel zmocňuje k jednání při kontrole</w:t>
      </w:r>
      <w:r w:rsidR="00B63506">
        <w:t xml:space="preserve"> a </w:t>
      </w:r>
      <w:r>
        <w:t>převzetí Díla tyto osoby:</w:t>
      </w:r>
    </w:p>
    <w:p w14:paraId="73D17919" w14:textId="1F6CFF80" w:rsidR="00330875" w:rsidRPr="00266D98" w:rsidRDefault="00330875" w:rsidP="00330875">
      <w:pPr>
        <w:pStyle w:val="Seznamsodrkami2"/>
        <w:numPr>
          <w:ilvl w:val="0"/>
          <w:numId w:val="0"/>
        </w:numPr>
        <w:spacing w:after="0"/>
        <w:ind w:left="851"/>
      </w:pPr>
      <w:r w:rsidRPr="00266D98">
        <w:t xml:space="preserve">jméno, příjmení: </w:t>
      </w:r>
      <w:r w:rsidR="00DC42B0">
        <w:t>xxx</w:t>
      </w:r>
    </w:p>
    <w:p w14:paraId="461FB4CF" w14:textId="174AC34E" w:rsidR="00330875" w:rsidRPr="00266D98" w:rsidRDefault="00330875" w:rsidP="00330875">
      <w:pPr>
        <w:pStyle w:val="Seznamsodrkami2"/>
        <w:numPr>
          <w:ilvl w:val="0"/>
          <w:numId w:val="0"/>
        </w:numPr>
        <w:spacing w:after="0"/>
        <w:ind w:left="851"/>
      </w:pPr>
      <w:r w:rsidRPr="00266D98">
        <w:t xml:space="preserve">mobil: </w:t>
      </w:r>
      <w:r w:rsidR="00DC42B0">
        <w:t>xxx</w:t>
      </w:r>
    </w:p>
    <w:p w14:paraId="5F075675" w14:textId="644CE839" w:rsidR="008036A8" w:rsidRDefault="00330875" w:rsidP="00330875">
      <w:pPr>
        <w:pStyle w:val="Seznamsodrkami2"/>
        <w:numPr>
          <w:ilvl w:val="0"/>
          <w:numId w:val="0"/>
        </w:numPr>
        <w:spacing w:after="0"/>
        <w:ind w:left="851"/>
      </w:pPr>
      <w:r w:rsidRPr="00266D98">
        <w:t xml:space="preserve">email: </w:t>
      </w:r>
      <w:r w:rsidR="00DC42B0">
        <w:t>xxx</w:t>
      </w:r>
    </w:p>
    <w:bookmarkEnd w:id="12"/>
    <w:p w14:paraId="378CBA45" w14:textId="77777777" w:rsidR="008036A8" w:rsidRDefault="008036A8" w:rsidP="008036A8">
      <w:pPr>
        <w:pStyle w:val="lnek1"/>
      </w:pPr>
      <w:r>
        <w:t>Cena Díla</w:t>
      </w:r>
    </w:p>
    <w:p w14:paraId="2CD2B4E5" w14:textId="2275A4DC" w:rsidR="008036A8" w:rsidRDefault="008036A8" w:rsidP="001415A1">
      <w:pPr>
        <w:pStyle w:val="lnek2"/>
        <w:jc w:val="both"/>
      </w:pPr>
      <w:bookmarkStart w:id="13" w:name="_Hlk184743859"/>
      <w:r>
        <w:t>Smluvní strany</w:t>
      </w:r>
      <w:r w:rsidR="00B63506">
        <w:t xml:space="preserve"> se </w:t>
      </w:r>
      <w:r>
        <w:t>dohodly, že cena</w:t>
      </w:r>
      <w:r w:rsidR="00B63506">
        <w:t xml:space="preserve"> za </w:t>
      </w:r>
      <w:r>
        <w:t xml:space="preserve">provedení Díla </w:t>
      </w:r>
      <w:r w:rsidR="005D5429">
        <w:t xml:space="preserve">bude </w:t>
      </w:r>
      <w:r w:rsidR="00F66F97">
        <w:t xml:space="preserve">hrazena ve formě dílčích </w:t>
      </w:r>
      <w:r w:rsidR="006535A1">
        <w:t>plateb</w:t>
      </w:r>
      <w:r w:rsidR="00F66F97">
        <w:t xml:space="preserve">, jejichž výše bude </w:t>
      </w:r>
      <w:r w:rsidR="005D5429">
        <w:t>určena dle výkazů skutečně pr</w:t>
      </w:r>
      <w:r w:rsidR="00F66F97">
        <w:t>o</w:t>
      </w:r>
      <w:r w:rsidR="005D5429">
        <w:t>vedených prací v</w:t>
      </w:r>
      <w:r w:rsidR="006535A1">
        <w:t> rámci jednotlivých částí</w:t>
      </w:r>
      <w:r w:rsidR="005D5429">
        <w:t xml:space="preserve"> </w:t>
      </w:r>
      <w:r w:rsidR="00F66F97">
        <w:t>D</w:t>
      </w:r>
      <w:r w:rsidR="005D5429">
        <w:t>íla</w:t>
      </w:r>
      <w:r w:rsidR="00F66F97">
        <w:t xml:space="preserve"> </w:t>
      </w:r>
      <w:r w:rsidR="006535A1">
        <w:t>a dle</w:t>
      </w:r>
      <w:r w:rsidR="00F66F97">
        <w:t xml:space="preserve"> cen těchto prací uvedených v příloze č. 1 této Smlouvy</w:t>
      </w:r>
      <w:r w:rsidR="006535A1">
        <w:t>.</w:t>
      </w:r>
      <w:r w:rsidR="00F66F97">
        <w:t xml:space="preserve"> Smluvní strany se výslovně dohodly, že maximální a nepřekročitelná cena za provedení </w:t>
      </w:r>
      <w:r w:rsidR="00016168">
        <w:t xml:space="preserve">všech částí </w:t>
      </w:r>
      <w:r w:rsidR="00F66F97">
        <w:t xml:space="preserve">Díla však činí </w:t>
      </w:r>
      <w:proofErr w:type="gramStart"/>
      <w:r w:rsidR="00F66F97" w:rsidRPr="001415A1">
        <w:rPr>
          <w:b/>
          <w:bCs/>
        </w:rPr>
        <w:lastRenderedPageBreak/>
        <w:t>1.900.000,-</w:t>
      </w:r>
      <w:proofErr w:type="gramEnd"/>
      <w:r w:rsidR="00F66F97" w:rsidRPr="001415A1">
        <w:rPr>
          <w:b/>
          <w:bCs/>
        </w:rPr>
        <w:t xml:space="preserve">Kč (slovy: jeden milion devět set tisíc korun </w:t>
      </w:r>
      <w:r w:rsidR="00F66F97" w:rsidRPr="00F61B87">
        <w:rPr>
          <w:b/>
          <w:bCs/>
        </w:rPr>
        <w:t>českých)</w:t>
      </w:r>
      <w:r w:rsidR="00F61B87">
        <w:rPr>
          <w:b/>
          <w:bCs/>
        </w:rPr>
        <w:t xml:space="preserve"> </w:t>
      </w:r>
      <w:r w:rsidR="00016168" w:rsidRPr="00F61B87">
        <w:rPr>
          <w:rStyle w:val="Siln"/>
        </w:rPr>
        <w:t>bez</w:t>
      </w:r>
      <w:r w:rsidR="00F66F97" w:rsidRPr="00F61B87">
        <w:rPr>
          <w:rStyle w:val="Siln"/>
        </w:rPr>
        <w:t xml:space="preserve"> DPH (dále jen „Maximální cena“)</w:t>
      </w:r>
      <w:r w:rsidR="00883FAC">
        <w:t xml:space="preserve">. </w:t>
      </w:r>
      <w:r w:rsidR="00B63506" w:rsidRPr="00F61B87">
        <w:t>K</w:t>
      </w:r>
      <w:r w:rsidR="00F66F97" w:rsidRPr="00F61B87">
        <w:t xml:space="preserve">e každé dílčí částce ceny Díla </w:t>
      </w:r>
      <w:r w:rsidRPr="00F61B87">
        <w:t xml:space="preserve">je Zhotovitel oprávněn připočítat </w:t>
      </w:r>
      <w:r>
        <w:t>daň</w:t>
      </w:r>
      <w:r w:rsidR="00B63506">
        <w:t xml:space="preserve"> z </w:t>
      </w:r>
      <w:r>
        <w:t>přidané hodnoty</w:t>
      </w:r>
      <w:r w:rsidR="00B63506">
        <w:t xml:space="preserve"> v </w:t>
      </w:r>
      <w:r>
        <w:t xml:space="preserve">zákonné výši (dále jen </w:t>
      </w:r>
      <w:r w:rsidRPr="007C3873">
        <w:rPr>
          <w:rStyle w:val="Siln"/>
        </w:rPr>
        <w:t>„DPH“</w:t>
      </w:r>
      <w:r>
        <w:t>).</w:t>
      </w:r>
    </w:p>
    <w:p w14:paraId="3A252E72" w14:textId="62BA3D47" w:rsidR="001715CF" w:rsidRDefault="00F66F97" w:rsidP="00E72B0D">
      <w:pPr>
        <w:pStyle w:val="lnek2"/>
        <w:jc w:val="both"/>
      </w:pPr>
      <w:r>
        <w:t>Maximální c</w:t>
      </w:r>
      <w:r w:rsidR="008036A8">
        <w:t>ena Díla je sjednána jako konečná</w:t>
      </w:r>
      <w:r w:rsidR="00B63506">
        <w:t xml:space="preserve"> a </w:t>
      </w:r>
      <w:r w:rsidR="008036A8">
        <w:t>zahrnuje zejména veškeré práce, výkony</w:t>
      </w:r>
      <w:r w:rsidR="00B63506">
        <w:t xml:space="preserve"> a </w:t>
      </w:r>
      <w:r w:rsidR="008036A8">
        <w:t>služby související</w:t>
      </w:r>
      <w:r w:rsidR="00B63506">
        <w:t xml:space="preserve"> s </w:t>
      </w:r>
      <w:r w:rsidR="008036A8">
        <w:t xml:space="preserve">provedením </w:t>
      </w:r>
      <w:r w:rsidR="00052642">
        <w:t xml:space="preserve">částí </w:t>
      </w:r>
      <w:r w:rsidR="008036A8">
        <w:t>Díla, jakož</w:t>
      </w:r>
      <w:r w:rsidR="00B63506">
        <w:t xml:space="preserve"> i </w:t>
      </w:r>
      <w:r w:rsidR="008036A8">
        <w:t>náklady Zhotovitele</w:t>
      </w:r>
      <w:r w:rsidR="00B63506">
        <w:t xml:space="preserve"> na </w:t>
      </w:r>
      <w:r w:rsidR="008036A8">
        <w:t xml:space="preserve">provedení </w:t>
      </w:r>
      <w:r w:rsidR="00052642">
        <w:t xml:space="preserve">částí </w:t>
      </w:r>
      <w:r w:rsidR="008036A8">
        <w:t>Díla</w:t>
      </w:r>
      <w:r w:rsidR="00B63506">
        <w:t xml:space="preserve"> a </w:t>
      </w:r>
      <w:r w:rsidR="008036A8">
        <w:t>zisk Zhotovitele</w:t>
      </w:r>
      <w:r w:rsidR="00B63506">
        <w:t xml:space="preserve"> v </w:t>
      </w:r>
      <w:r w:rsidR="008036A8">
        <w:t>souvislosti</w:t>
      </w:r>
      <w:r w:rsidR="00B63506">
        <w:t xml:space="preserve"> s </w:t>
      </w:r>
      <w:r w:rsidR="008036A8">
        <w:t>provedením Díla.</w:t>
      </w:r>
    </w:p>
    <w:p w14:paraId="06DD837B" w14:textId="2B50143D" w:rsidR="008036A8" w:rsidRDefault="008036A8" w:rsidP="001715CF">
      <w:pPr>
        <w:pStyle w:val="lnek2"/>
        <w:jc w:val="both"/>
      </w:pPr>
      <w:r>
        <w:t>Smluvní strany berou</w:t>
      </w:r>
      <w:r w:rsidR="00B63506">
        <w:t xml:space="preserve"> na </w:t>
      </w:r>
      <w:r>
        <w:t>vědomí, že sazba DPH</w:t>
      </w:r>
      <w:r w:rsidR="00B63506">
        <w:t xml:space="preserve"> se </w:t>
      </w:r>
      <w:r>
        <w:t>může</w:t>
      </w:r>
      <w:r w:rsidR="00B63506">
        <w:t xml:space="preserve"> po </w:t>
      </w:r>
      <w:r>
        <w:t>uzavření této Smlouvy změnit.</w:t>
      </w:r>
      <w:r w:rsidR="00B63506">
        <w:t xml:space="preserve"> V </w:t>
      </w:r>
      <w:r>
        <w:t>takovém případě bude Zhotovitel fakturovat DPH</w:t>
      </w:r>
      <w:r w:rsidR="00B63506">
        <w:t xml:space="preserve"> v </w:t>
      </w:r>
      <w:r>
        <w:t>sazbě platné</w:t>
      </w:r>
      <w:r w:rsidR="00B63506">
        <w:t xml:space="preserve"> v </w:t>
      </w:r>
      <w:r>
        <w:t>den zdanitelného plnění, taková změna ceny nebude Smluvními stranami považována</w:t>
      </w:r>
      <w:r w:rsidR="00B63506">
        <w:t xml:space="preserve"> za </w:t>
      </w:r>
      <w:r>
        <w:t>podstatnou změnu Smlouvy</w:t>
      </w:r>
      <w:r w:rsidR="00B63506">
        <w:t xml:space="preserve"> a </w:t>
      </w:r>
      <w:r>
        <w:t>Smluvní strany nebudou uzavírat písemný dodatek Smlouvy.</w:t>
      </w:r>
    </w:p>
    <w:p w14:paraId="7B09B436" w14:textId="77777777" w:rsidR="008036A8" w:rsidRDefault="008036A8" w:rsidP="001715CF">
      <w:pPr>
        <w:pStyle w:val="lnek2"/>
        <w:jc w:val="both"/>
      </w:pPr>
      <w:r>
        <w:t>Pokud</w:t>
      </w:r>
      <w:r w:rsidR="00B63506">
        <w:t xml:space="preserve"> se po </w:t>
      </w:r>
      <w:r>
        <w:t>dobu účinnosti této Smlouvy Zhotovitel stane nespolehlivým plátcem</w:t>
      </w:r>
      <w:r w:rsidR="00B63506">
        <w:t xml:space="preserve"> ve </w:t>
      </w:r>
      <w:r>
        <w:t xml:space="preserve">smyslu ustanovení </w:t>
      </w:r>
      <w:r w:rsidR="00B63506">
        <w:t>§ </w:t>
      </w:r>
      <w:r>
        <w:t>109 odst.</w:t>
      </w:r>
      <w:r w:rsidR="00B23A21">
        <w:t> </w:t>
      </w:r>
      <w:r>
        <w:t>3 zákona</w:t>
      </w:r>
      <w:r w:rsidR="00B63506">
        <w:t xml:space="preserve"> č. </w:t>
      </w:r>
      <w:r>
        <w:t>235/2004</w:t>
      </w:r>
      <w:r w:rsidR="00B63506">
        <w:t> Sb.</w:t>
      </w:r>
      <w:r>
        <w:t>,</w:t>
      </w:r>
      <w:r w:rsidR="00B63506">
        <w:t xml:space="preserve"> o </w:t>
      </w:r>
      <w:r>
        <w:t>dani</w:t>
      </w:r>
      <w:r w:rsidR="00B63506">
        <w:t xml:space="preserve"> z </w:t>
      </w:r>
      <w:r>
        <w:t>přidané hodnoty,</w:t>
      </w:r>
      <w:r w:rsidR="00B63506">
        <w:t xml:space="preserve"> ve </w:t>
      </w:r>
      <w:r>
        <w:t xml:space="preserve">znění pozdějších předpisů, (dále jen </w:t>
      </w:r>
      <w:r w:rsidRPr="007C3873">
        <w:rPr>
          <w:rStyle w:val="Siln"/>
        </w:rPr>
        <w:t>„Zákon</w:t>
      </w:r>
      <w:r w:rsidR="00B63506" w:rsidRPr="007C3873">
        <w:rPr>
          <w:rStyle w:val="Siln"/>
        </w:rPr>
        <w:t xml:space="preserve"> o </w:t>
      </w:r>
      <w:r w:rsidRPr="007C3873">
        <w:rPr>
          <w:rStyle w:val="Siln"/>
        </w:rPr>
        <w:t>DPH“</w:t>
      </w:r>
      <w:r>
        <w:t>), Smluvní strany</w:t>
      </w:r>
      <w:r w:rsidR="00B63506">
        <w:t xml:space="preserve"> se </w:t>
      </w:r>
      <w:r>
        <w:t>dohodly, že Objednatel má právo uhradit DPH</w:t>
      </w:r>
      <w:r w:rsidR="00B63506">
        <w:t xml:space="preserve"> za </w:t>
      </w:r>
      <w:r>
        <w:t>zdanitelné plnění přímo příslušnému správci daně. Objednatelem takto provedená úhrada bude považována</w:t>
      </w:r>
      <w:r w:rsidR="00B63506">
        <w:t xml:space="preserve"> za </w:t>
      </w:r>
      <w:r>
        <w:t>uhrazení příslušné části ceny díla rovnající</w:t>
      </w:r>
      <w:r w:rsidR="00B63506">
        <w:t xml:space="preserve"> se </w:t>
      </w:r>
      <w:r>
        <w:t>výši DPH fakturované Zhotovitelem.</w:t>
      </w:r>
    </w:p>
    <w:p w14:paraId="3E53741A" w14:textId="77777777" w:rsidR="008036A8" w:rsidRDefault="008036A8" w:rsidP="008036A8">
      <w:pPr>
        <w:pStyle w:val="lnek2"/>
      </w:pPr>
      <w:r>
        <w:t>Smluvní strany berou</w:t>
      </w:r>
      <w:r w:rsidR="00B63506">
        <w:t xml:space="preserve"> na </w:t>
      </w:r>
      <w:r>
        <w:t>vědomí, že Objednatelem nebudu poskytovány zálohy</w:t>
      </w:r>
      <w:r w:rsidR="00B63506">
        <w:t xml:space="preserve"> na </w:t>
      </w:r>
      <w:r>
        <w:t>cenu Díla.</w:t>
      </w:r>
      <w:bookmarkEnd w:id="13"/>
    </w:p>
    <w:p w14:paraId="2299E649" w14:textId="77777777" w:rsidR="008036A8" w:rsidRDefault="008036A8" w:rsidP="008036A8">
      <w:pPr>
        <w:pStyle w:val="lnek1"/>
      </w:pPr>
      <w:r>
        <w:t>Platební podmínky</w:t>
      </w:r>
    </w:p>
    <w:p w14:paraId="11B040D0" w14:textId="02AEF3B8" w:rsidR="0080501D" w:rsidRPr="000B40AC" w:rsidRDefault="0080501D" w:rsidP="0080501D">
      <w:pPr>
        <w:pStyle w:val="lnek2"/>
        <w:jc w:val="both"/>
      </w:pPr>
      <w:r w:rsidRPr="000B40AC">
        <w:t xml:space="preserve">Cena za </w:t>
      </w:r>
      <w:r w:rsidR="000B40AC">
        <w:t>řádně proveden</w:t>
      </w:r>
      <w:r w:rsidR="00016168">
        <w:t>é</w:t>
      </w:r>
      <w:r w:rsidR="000B40AC">
        <w:t xml:space="preserve"> část</w:t>
      </w:r>
      <w:r w:rsidR="00016168">
        <w:t>i</w:t>
      </w:r>
      <w:r w:rsidR="000B40AC">
        <w:t xml:space="preserve"> </w:t>
      </w:r>
      <w:r w:rsidRPr="000B40AC">
        <w:t>Díl</w:t>
      </w:r>
      <w:r w:rsidR="000B40AC">
        <w:t>a</w:t>
      </w:r>
      <w:r w:rsidRPr="000B40AC">
        <w:t xml:space="preserve"> bude uhrazena Objednatelem po předání </w:t>
      </w:r>
      <w:r w:rsidR="00016168">
        <w:t xml:space="preserve">dané </w:t>
      </w:r>
      <w:r w:rsidR="000B40AC">
        <w:t xml:space="preserve">části </w:t>
      </w:r>
      <w:r w:rsidRPr="000B40AC">
        <w:t>Díla na základě předávacího protokolu podepsaného oběma Smluvními stranami.</w:t>
      </w:r>
      <w:r w:rsidR="00E72B0D" w:rsidRPr="000B40AC">
        <w:t xml:space="preserve"> </w:t>
      </w:r>
      <w:r w:rsidR="00E72B0D" w:rsidRPr="000B40AC">
        <w:rPr>
          <w:bCs/>
        </w:rPr>
        <w:t xml:space="preserve">Pokud je Zhotovitel plátce DPH, bude úhrada ceny </w:t>
      </w:r>
      <w:r w:rsidR="000B40AC">
        <w:rPr>
          <w:bCs/>
        </w:rPr>
        <w:t xml:space="preserve">části </w:t>
      </w:r>
      <w:r w:rsidR="00E72B0D" w:rsidRPr="000B40AC">
        <w:rPr>
          <w:bCs/>
        </w:rPr>
        <w:t xml:space="preserve">Díla provedena pouze na účet zveřejněný v registru plátců vedeném správcem daně Zhotovitele. </w:t>
      </w:r>
    </w:p>
    <w:p w14:paraId="05243406" w14:textId="24B756D3" w:rsidR="00B63506" w:rsidRDefault="008036A8" w:rsidP="0080501D">
      <w:pPr>
        <w:pStyle w:val="lnek2"/>
        <w:jc w:val="both"/>
      </w:pPr>
      <w:r>
        <w:t xml:space="preserve">Objednatel uhradí cenu </w:t>
      </w:r>
      <w:r w:rsidR="006F1E83">
        <w:t xml:space="preserve">části </w:t>
      </w:r>
      <w:r>
        <w:t>Díla Zhotoviteli</w:t>
      </w:r>
      <w:r w:rsidR="00B63506">
        <w:t xml:space="preserve"> na </w:t>
      </w:r>
      <w:r>
        <w:t>základě faktury, kterou Zhotovitel vystaví</w:t>
      </w:r>
      <w:r w:rsidR="00B63506">
        <w:t xml:space="preserve"> do </w:t>
      </w:r>
      <w:r>
        <w:t>7</w:t>
      </w:r>
      <w:r w:rsidR="007C3873">
        <w:t> </w:t>
      </w:r>
      <w:r>
        <w:t>dnů</w:t>
      </w:r>
      <w:r w:rsidR="00B63506">
        <w:t xml:space="preserve"> od </w:t>
      </w:r>
      <w:r>
        <w:t>předání</w:t>
      </w:r>
      <w:r w:rsidR="00B63506">
        <w:t xml:space="preserve"> a </w:t>
      </w:r>
      <w:r>
        <w:t xml:space="preserve">převzetí </w:t>
      </w:r>
      <w:r w:rsidR="006F1E83">
        <w:t xml:space="preserve">části </w:t>
      </w:r>
      <w:r>
        <w:t xml:space="preserve">Díla Objednatelem. </w:t>
      </w:r>
      <w:r w:rsidR="001F5293">
        <w:t>Přílohou fa</w:t>
      </w:r>
      <w:r w:rsidR="00B34D12">
        <w:t>ktury</w:t>
      </w:r>
      <w:r w:rsidR="001F5293">
        <w:t xml:space="preserve"> bude vždy výkaz skutečně provedených prací </w:t>
      </w:r>
      <w:r w:rsidR="00B34D12">
        <w:t>v rámci dané</w:t>
      </w:r>
      <w:r w:rsidR="001F5293">
        <w:t xml:space="preserve"> části Díla s rozpisem cen jednotlivých položek dle </w:t>
      </w:r>
      <w:r w:rsidR="00B34D12">
        <w:t>p</w:t>
      </w:r>
      <w:r w:rsidR="001F5293">
        <w:t xml:space="preserve">řílohy č. 1 této Smlouvy. </w:t>
      </w:r>
      <w:r>
        <w:t>Takto vystavenou fakturu</w:t>
      </w:r>
      <w:r w:rsidR="00B63506">
        <w:t xml:space="preserve"> </w:t>
      </w:r>
      <w:r w:rsidR="001F5293">
        <w:t xml:space="preserve">včetně přílohy </w:t>
      </w:r>
      <w:r w:rsidR="00B63506">
        <w:t>se </w:t>
      </w:r>
      <w:r>
        <w:t>Zhotovitel zavazuje zaslat Objednateli</w:t>
      </w:r>
      <w:r w:rsidR="00B63506">
        <w:t xml:space="preserve"> v </w:t>
      </w:r>
      <w:r>
        <w:t>elektronické podobě</w:t>
      </w:r>
      <w:r w:rsidR="00B63506">
        <w:t xml:space="preserve"> na </w:t>
      </w:r>
      <w:r>
        <w:t>emailovou adresu:</w:t>
      </w:r>
      <w:r w:rsidR="00E72B0D">
        <w:t xml:space="preserve"> </w:t>
      </w:r>
      <w:hyperlink r:id="rId8" w:history="1">
        <w:r w:rsidR="006F1E83" w:rsidRPr="001415A1">
          <w:rPr>
            <w:rStyle w:val="Hypertextovodkaz"/>
            <w:rFonts w:cstheme="minorHAnsi"/>
            <w:b/>
            <w:bCs/>
            <w:color w:val="auto"/>
            <w:szCs w:val="20"/>
          </w:rPr>
          <w:t>faktury@muzeumprahy.cz</w:t>
        </w:r>
      </w:hyperlink>
      <w:r w:rsidR="00E72B0D" w:rsidRPr="001415A1">
        <w:rPr>
          <w:b/>
          <w:bCs/>
        </w:rPr>
        <w:t>.</w:t>
      </w:r>
      <w:r w:rsidR="00E72B0D" w:rsidRPr="001415A1">
        <w:t xml:space="preserve"> </w:t>
      </w:r>
      <w:r>
        <w:t>Lhůtu splatnosti takové faktury Smluvní strany sjednávají</w:t>
      </w:r>
      <w:r w:rsidR="00B63506">
        <w:t xml:space="preserve"> v </w:t>
      </w:r>
      <w:r>
        <w:t>délce 30</w:t>
      </w:r>
      <w:r w:rsidR="007C3873">
        <w:t> </w:t>
      </w:r>
      <w:r>
        <w:t>dní</w:t>
      </w:r>
      <w:r w:rsidR="00B63506">
        <w:t xml:space="preserve"> od </w:t>
      </w:r>
      <w:r>
        <w:t>doručení faktury elektronicky</w:t>
      </w:r>
      <w:r w:rsidR="00B63506">
        <w:t xml:space="preserve"> na </w:t>
      </w:r>
      <w:r>
        <w:t>emailovou adresu, uvedenou</w:t>
      </w:r>
      <w:r w:rsidR="00B63506">
        <w:t xml:space="preserve"> v </w:t>
      </w:r>
      <w:r>
        <w:t>předchozí větě. Nedílnou součástí faktury bude Předávací protokol</w:t>
      </w:r>
      <w:r w:rsidR="00B63506">
        <w:t xml:space="preserve"> k </w:t>
      </w:r>
      <w:r>
        <w:t xml:space="preserve">předání </w:t>
      </w:r>
      <w:r w:rsidR="006F1E83">
        <w:t xml:space="preserve">části </w:t>
      </w:r>
      <w:r>
        <w:t>Díla. Platba bude provedena bezhotovostně</w:t>
      </w:r>
      <w:r w:rsidR="00B63506">
        <w:t xml:space="preserve"> na </w:t>
      </w:r>
      <w:r>
        <w:t>účet Zhotovitele prostřednictvím poskytovatele platebních služeb.</w:t>
      </w:r>
      <w:r w:rsidR="00BA1A3C">
        <w:t xml:space="preserve"> </w:t>
      </w:r>
    </w:p>
    <w:p w14:paraId="58EC71D1" w14:textId="6857A1AF" w:rsidR="008036A8" w:rsidRDefault="008036A8" w:rsidP="008036A8">
      <w:pPr>
        <w:pStyle w:val="lnek2"/>
      </w:pPr>
      <w:r>
        <w:t>Zhotovitel je oprávněn fakturovat cenu</w:t>
      </w:r>
      <w:r w:rsidR="00B63506">
        <w:t xml:space="preserve"> za </w:t>
      </w:r>
      <w:r>
        <w:t xml:space="preserve">provedení </w:t>
      </w:r>
      <w:r w:rsidR="006F1E83">
        <w:t xml:space="preserve">části </w:t>
      </w:r>
      <w:r>
        <w:t>Díla</w:t>
      </w:r>
      <w:r w:rsidR="00B63506">
        <w:t xml:space="preserve"> po </w:t>
      </w:r>
      <w:r>
        <w:t xml:space="preserve">řádném </w:t>
      </w:r>
      <w:r w:rsidR="006F1E83">
        <w:t>do</w:t>
      </w:r>
      <w:r>
        <w:t xml:space="preserve">končení </w:t>
      </w:r>
      <w:r w:rsidR="006F1E83">
        <w:t xml:space="preserve">části </w:t>
      </w:r>
      <w:r>
        <w:t>Díla</w:t>
      </w:r>
      <w:r w:rsidR="00B63506">
        <w:t xml:space="preserve"> a </w:t>
      </w:r>
      <w:r>
        <w:t>je</w:t>
      </w:r>
      <w:r w:rsidR="006F1E83">
        <w:t>jího</w:t>
      </w:r>
      <w:r w:rsidR="00CE1D31">
        <w:t xml:space="preserve"> protokolárního</w:t>
      </w:r>
      <w:r>
        <w:t xml:space="preserve"> předání</w:t>
      </w:r>
      <w:r w:rsidR="00B63506">
        <w:t xml:space="preserve"> a </w:t>
      </w:r>
      <w:r>
        <w:t>převzetí Objednatelem.</w:t>
      </w:r>
    </w:p>
    <w:p w14:paraId="01D73C24" w14:textId="77777777" w:rsidR="008036A8" w:rsidRDefault="008036A8" w:rsidP="008036A8">
      <w:pPr>
        <w:pStyle w:val="lnek2"/>
      </w:pPr>
      <w:r>
        <w:lastRenderedPageBreak/>
        <w:t>Daňový doklad – faktura musí obsahovat všechny náležitosti daňového</w:t>
      </w:r>
      <w:r w:rsidR="00B63506">
        <w:t xml:space="preserve"> a </w:t>
      </w:r>
      <w:r>
        <w:t>účetního dokladu tak, jak je stanoveno Zákonem</w:t>
      </w:r>
      <w:r w:rsidR="00B63506">
        <w:t xml:space="preserve"> o </w:t>
      </w:r>
      <w:r>
        <w:t>DPH.</w:t>
      </w:r>
    </w:p>
    <w:p w14:paraId="392AE30E" w14:textId="77777777" w:rsidR="008036A8" w:rsidRDefault="008036A8" w:rsidP="00E72B0D">
      <w:pPr>
        <w:pStyle w:val="lnek2"/>
        <w:jc w:val="both"/>
      </w:pPr>
      <w:r>
        <w:t>V</w:t>
      </w:r>
      <w:r w:rsidR="00B23A21">
        <w:t> </w:t>
      </w:r>
      <w:r>
        <w:t>případě, že daňový doklad nebude obsahovat náležitosti daňového dokladu dle Zákona</w:t>
      </w:r>
      <w:r w:rsidR="00B63506">
        <w:t xml:space="preserve"> o </w:t>
      </w:r>
      <w:r>
        <w:t>DPH, nebo nebudou přiloženy doklady (přílohy) Smlouvou vyžadované, je Objednatel oprávněn vrátit tento doklad Zhotoviteli</w:t>
      </w:r>
      <w:r w:rsidR="00B63506">
        <w:t xml:space="preserve"> a </w:t>
      </w:r>
      <w:r>
        <w:t>požadovat vystavení řádného daňového dokladu. Tím</w:t>
      </w:r>
      <w:r w:rsidR="00B63506">
        <w:t xml:space="preserve"> se </w:t>
      </w:r>
      <w:r>
        <w:t>přerušuje lhůta splatnosti</w:t>
      </w:r>
      <w:r w:rsidR="00B63506">
        <w:t xml:space="preserve"> a </w:t>
      </w:r>
      <w:r>
        <w:t>doručením opraveného, doplněného daňového dokladu začne běžet nová lhůta splatnosti. Vrácení daňového dokladu uplatní Objednatel</w:t>
      </w:r>
      <w:r w:rsidR="00B63506">
        <w:t xml:space="preserve"> do </w:t>
      </w:r>
      <w:r>
        <w:t>7</w:t>
      </w:r>
      <w:r w:rsidR="007C3873">
        <w:t> </w:t>
      </w:r>
      <w:r>
        <w:t>pracovních dní ode dne jeho doručení</w:t>
      </w:r>
      <w:r w:rsidR="00B63506">
        <w:t xml:space="preserve"> od </w:t>
      </w:r>
      <w:r>
        <w:t>Zhotovitele.</w:t>
      </w:r>
    </w:p>
    <w:p w14:paraId="3D556FD9" w14:textId="77777777" w:rsidR="00B63506" w:rsidRDefault="008036A8" w:rsidP="008036A8">
      <w:pPr>
        <w:pStyle w:val="lnek2"/>
      </w:pPr>
      <w:r>
        <w:t>Daňový doklad je považován</w:t>
      </w:r>
      <w:r w:rsidR="00B63506">
        <w:t xml:space="preserve"> za </w:t>
      </w:r>
      <w:r>
        <w:t>uhrazený dnem odepsání fakturované částky</w:t>
      </w:r>
      <w:r w:rsidR="00B63506">
        <w:t xml:space="preserve"> z </w:t>
      </w:r>
      <w:r>
        <w:t>účtu Objednatele.</w:t>
      </w:r>
    </w:p>
    <w:p w14:paraId="11B0A78F" w14:textId="77777777" w:rsidR="00B63506" w:rsidRDefault="008036A8" w:rsidP="008036A8">
      <w:pPr>
        <w:pStyle w:val="lnek1"/>
      </w:pPr>
      <w:bookmarkStart w:id="14" w:name="_Ref179313689"/>
      <w:r>
        <w:t>Předání</w:t>
      </w:r>
      <w:r w:rsidR="00B63506">
        <w:t xml:space="preserve"> a </w:t>
      </w:r>
      <w:r>
        <w:t>převzetí Díla</w:t>
      </w:r>
      <w:bookmarkEnd w:id="14"/>
    </w:p>
    <w:p w14:paraId="4118D69E" w14:textId="3F6630EE" w:rsidR="008036A8" w:rsidRDefault="008036A8" w:rsidP="00E72B0D">
      <w:pPr>
        <w:pStyle w:val="lnek2"/>
        <w:jc w:val="both"/>
      </w:pPr>
      <w:r>
        <w:t xml:space="preserve">Povinnost Zhotovitele provést </w:t>
      </w:r>
      <w:r w:rsidR="005D19BE">
        <w:t xml:space="preserve">část </w:t>
      </w:r>
      <w:r>
        <w:t>Díl</w:t>
      </w:r>
      <w:r w:rsidR="005D19BE">
        <w:t>a</w:t>
      </w:r>
      <w:r>
        <w:t xml:space="preserve"> řádně</w:t>
      </w:r>
      <w:r w:rsidR="00B63506">
        <w:t xml:space="preserve"> a </w:t>
      </w:r>
      <w:r>
        <w:t>včas je splněna okamžikem předání</w:t>
      </w:r>
      <w:r w:rsidR="005D19BE">
        <w:t xml:space="preserve"> části </w:t>
      </w:r>
      <w:r>
        <w:t>Díla, jež splňuje všechny podmínky uvedené</w:t>
      </w:r>
      <w:r w:rsidR="00B63506">
        <w:t xml:space="preserve"> v </w:t>
      </w:r>
      <w:r>
        <w:t>této Smlouvě</w:t>
      </w:r>
      <w:r w:rsidR="006F1E83">
        <w:t xml:space="preserve"> a v písemné dohodě stran ohledně podmínek provedení </w:t>
      </w:r>
      <w:r w:rsidR="0095667B">
        <w:t xml:space="preserve">této </w:t>
      </w:r>
      <w:r w:rsidR="006F1E83">
        <w:t>části Díla</w:t>
      </w:r>
      <w:r>
        <w:t>,</w:t>
      </w:r>
      <w:r w:rsidR="00B63506">
        <w:t xml:space="preserve"> a </w:t>
      </w:r>
      <w:r>
        <w:t>je</w:t>
      </w:r>
      <w:r w:rsidR="005D19BE">
        <w:t>jím</w:t>
      </w:r>
      <w:r>
        <w:t xml:space="preserve"> převzetím Objednatelem.</w:t>
      </w:r>
    </w:p>
    <w:p w14:paraId="70EE31AE" w14:textId="37DF57F1" w:rsidR="008036A8" w:rsidRDefault="008036A8" w:rsidP="00E72B0D">
      <w:pPr>
        <w:pStyle w:val="lnek2"/>
        <w:jc w:val="both"/>
      </w:pPr>
      <w:r>
        <w:t xml:space="preserve">Při předání </w:t>
      </w:r>
      <w:r w:rsidR="005D19BE">
        <w:t xml:space="preserve">části </w:t>
      </w:r>
      <w:r>
        <w:t>Díla předá Zhotovitel Objednateli veškeré povinné doklady, atesty, certifikáty</w:t>
      </w:r>
      <w:r w:rsidR="00B63506">
        <w:t xml:space="preserve"> a </w:t>
      </w:r>
      <w:r>
        <w:t>potřebné návody, případně další související dokumentaci, které</w:t>
      </w:r>
      <w:r w:rsidR="00B63506">
        <w:t xml:space="preserve"> se k</w:t>
      </w:r>
      <w:r w:rsidR="00EC642D">
        <w:t xml:space="preserve"> části </w:t>
      </w:r>
      <w:r>
        <w:t>Díl</w:t>
      </w:r>
      <w:r w:rsidR="00EC642D">
        <w:t>a</w:t>
      </w:r>
      <w:r>
        <w:t xml:space="preserve"> vztahují.</w:t>
      </w:r>
    </w:p>
    <w:p w14:paraId="7CF4C895" w14:textId="22B6ED74" w:rsidR="008036A8" w:rsidRDefault="008036A8" w:rsidP="00E72B0D">
      <w:pPr>
        <w:pStyle w:val="lnek2"/>
        <w:jc w:val="both"/>
      </w:pPr>
      <w:r>
        <w:t>O</w:t>
      </w:r>
      <w:r w:rsidR="00B23A21">
        <w:t> </w:t>
      </w:r>
      <w:r>
        <w:t xml:space="preserve">předání </w:t>
      </w:r>
      <w:r w:rsidR="00EC642D">
        <w:t xml:space="preserve">části </w:t>
      </w:r>
      <w:r>
        <w:t>Díla bude sepsán předávací protokol, podepsaný oběma Smluvními stranami, jehož součástí bude soupis případných vad</w:t>
      </w:r>
      <w:r w:rsidR="00B63506">
        <w:t xml:space="preserve"> a </w:t>
      </w:r>
      <w:r>
        <w:t>nedodělků</w:t>
      </w:r>
      <w:r w:rsidR="00B63506">
        <w:t xml:space="preserve"> s </w:t>
      </w:r>
      <w:r>
        <w:t>termíny pro jejich odstranění.</w:t>
      </w:r>
    </w:p>
    <w:p w14:paraId="55BFFD61" w14:textId="6C5F504E" w:rsidR="008036A8" w:rsidRDefault="008036A8" w:rsidP="00E72B0D">
      <w:pPr>
        <w:pStyle w:val="lnek2"/>
        <w:jc w:val="both"/>
      </w:pPr>
      <w:r>
        <w:t>Nedokončen</w:t>
      </w:r>
      <w:r w:rsidR="00EC642D">
        <w:t>ou část</w:t>
      </w:r>
      <w:r>
        <w:t xml:space="preserve"> Díl</w:t>
      </w:r>
      <w:r w:rsidR="00EC642D">
        <w:t>a</w:t>
      </w:r>
      <w:r>
        <w:t xml:space="preserve"> vykazující vady či nedostatky, není Objednatel povinen převzít.</w:t>
      </w:r>
    </w:p>
    <w:p w14:paraId="5B2416F3" w14:textId="0ED43C52" w:rsidR="008036A8" w:rsidRDefault="008036A8" w:rsidP="00F702E6">
      <w:pPr>
        <w:pStyle w:val="lnek2"/>
        <w:jc w:val="both"/>
      </w:pPr>
      <w:r>
        <w:t xml:space="preserve">Předání </w:t>
      </w:r>
      <w:r w:rsidR="00EC642D">
        <w:t xml:space="preserve">jednotlivých </w:t>
      </w:r>
      <w:r>
        <w:t>část</w:t>
      </w:r>
      <w:r w:rsidR="00EC642D">
        <w:t>í</w:t>
      </w:r>
      <w:r w:rsidR="00B63506">
        <w:t xml:space="preserve"> </w:t>
      </w:r>
      <w:r w:rsidR="00EC642D">
        <w:t xml:space="preserve">Díla </w:t>
      </w:r>
      <w:r w:rsidR="00B63506">
        <w:t>se </w:t>
      </w:r>
      <w:r>
        <w:t>uskuteční</w:t>
      </w:r>
      <w:r w:rsidR="00B63506">
        <w:t xml:space="preserve"> v </w:t>
      </w:r>
      <w:r>
        <w:t>Objektu</w:t>
      </w:r>
      <w:r w:rsidR="00B63506">
        <w:t xml:space="preserve"> ve </w:t>
      </w:r>
      <w:r>
        <w:t>správě Objednatele</w:t>
      </w:r>
      <w:r w:rsidR="00EC642D">
        <w:t>.</w:t>
      </w:r>
      <w:r w:rsidR="006D6024" w:rsidRPr="006D6024">
        <w:rPr>
          <w:rFonts w:cstheme="minorHAnsi"/>
          <w:highlight w:val="green"/>
        </w:rPr>
        <w:t xml:space="preserve"> </w:t>
      </w:r>
    </w:p>
    <w:p w14:paraId="1BEFE7B6" w14:textId="51D11144" w:rsidR="00DB4403" w:rsidRDefault="00EC642D" w:rsidP="008036A8">
      <w:pPr>
        <w:pStyle w:val="lnek1"/>
      </w:pPr>
      <w:bookmarkStart w:id="15" w:name="_Ref179313751"/>
      <w:r>
        <w:t>Nebezpečí změny okolností</w:t>
      </w:r>
    </w:p>
    <w:p w14:paraId="208B42F8" w14:textId="38372639" w:rsidR="00DB4403" w:rsidRPr="00DB4403" w:rsidRDefault="004C4B42" w:rsidP="004C4B42">
      <w:pPr>
        <w:pStyle w:val="lnek2"/>
        <w:jc w:val="both"/>
      </w:pPr>
      <w:r w:rsidRPr="004C4B42">
        <w:t xml:space="preserve">Smluvní strany se dohodly, že </w:t>
      </w:r>
      <w:r>
        <w:t>Z</w:t>
      </w:r>
      <w:r w:rsidRPr="004C4B42">
        <w:t xml:space="preserve">hotovitel na sebe přebírá nebezpečí změny okolností ve smyslu </w:t>
      </w:r>
      <w:proofErr w:type="spellStart"/>
      <w:r w:rsidRPr="004C4B42">
        <w:t>ust</w:t>
      </w:r>
      <w:proofErr w:type="spellEnd"/>
      <w:r w:rsidRPr="004C4B42">
        <w:t xml:space="preserve">. § 1765 odst. 2 </w:t>
      </w:r>
      <w:r>
        <w:t>O</w:t>
      </w:r>
      <w:r w:rsidRPr="004C4B42">
        <w:t xml:space="preserve">bčanského zákoníku. Tzn, že </w:t>
      </w:r>
      <w:r>
        <w:t>Z</w:t>
      </w:r>
      <w:r w:rsidRPr="004C4B42">
        <w:t xml:space="preserve">hotoviteli nevznikne vůči </w:t>
      </w:r>
      <w:r>
        <w:t>O</w:t>
      </w:r>
      <w:r w:rsidRPr="004C4B42">
        <w:t xml:space="preserve">bjednateli při změně okolností právo domáhat se obnovení jednání o </w:t>
      </w:r>
      <w:r>
        <w:t>S</w:t>
      </w:r>
      <w:r w:rsidRPr="004C4B42">
        <w:t xml:space="preserve">mlouvě ani zvýšení ceny za Dílo ani zrušení </w:t>
      </w:r>
      <w:r>
        <w:t>S</w:t>
      </w:r>
      <w:r w:rsidRPr="004C4B42">
        <w:t>mlouvy.</w:t>
      </w:r>
    </w:p>
    <w:p w14:paraId="12915DFE" w14:textId="57776F26" w:rsidR="008036A8" w:rsidRDefault="008036A8" w:rsidP="008036A8">
      <w:pPr>
        <w:pStyle w:val="lnek1"/>
      </w:pPr>
      <w:r>
        <w:t>Odpovědnost</w:t>
      </w:r>
      <w:r w:rsidR="00B63506">
        <w:t xml:space="preserve"> za </w:t>
      </w:r>
      <w:r>
        <w:t>škodu, vady</w:t>
      </w:r>
      <w:r w:rsidR="00B63506">
        <w:t xml:space="preserve"> a </w:t>
      </w:r>
      <w:r>
        <w:t>záruky</w:t>
      </w:r>
      <w:r w:rsidR="00B63506">
        <w:t xml:space="preserve"> za </w:t>
      </w:r>
      <w:r>
        <w:t>Dílo</w:t>
      </w:r>
      <w:bookmarkEnd w:id="15"/>
    </w:p>
    <w:p w14:paraId="6DCF9A75" w14:textId="5ECAAE36" w:rsidR="008036A8" w:rsidRDefault="008036A8" w:rsidP="00E72B0D">
      <w:pPr>
        <w:pStyle w:val="lnek2"/>
        <w:jc w:val="both"/>
      </w:pPr>
      <w:r>
        <w:t>Zhotovitel odpovídá</w:t>
      </w:r>
      <w:r w:rsidR="00B63506">
        <w:t xml:space="preserve"> za </w:t>
      </w:r>
      <w:r>
        <w:t xml:space="preserve">vady, které má </w:t>
      </w:r>
      <w:r w:rsidR="005D02FA">
        <w:t xml:space="preserve">část </w:t>
      </w:r>
      <w:r>
        <w:t>Díl</w:t>
      </w:r>
      <w:r w:rsidR="005D02FA">
        <w:t>a</w:t>
      </w:r>
      <w:r w:rsidR="00B63506">
        <w:t xml:space="preserve"> v </w:t>
      </w:r>
      <w:r>
        <w:t>době je</w:t>
      </w:r>
      <w:r w:rsidR="005D02FA">
        <w:t>jího</w:t>
      </w:r>
      <w:r>
        <w:t xml:space="preserve"> předání</w:t>
      </w:r>
      <w:r w:rsidR="00B63506">
        <w:t xml:space="preserve"> a </w:t>
      </w:r>
      <w:r>
        <w:t xml:space="preserve">převzetí Objednatelem. Smluvní strany výslovně vylučují použití </w:t>
      </w:r>
      <w:r w:rsidR="00B63506">
        <w:t>§ </w:t>
      </w:r>
      <w:r>
        <w:t>2605 odst.</w:t>
      </w:r>
      <w:r w:rsidR="00B23A21">
        <w:t> </w:t>
      </w:r>
      <w:r>
        <w:t>2 občanského zákoníku.</w:t>
      </w:r>
    </w:p>
    <w:p w14:paraId="50657BC1" w14:textId="73EC8D90" w:rsidR="00B63506" w:rsidRDefault="008036A8" w:rsidP="00E72B0D">
      <w:pPr>
        <w:pStyle w:val="lnek2"/>
        <w:jc w:val="both"/>
      </w:pPr>
      <w:r>
        <w:lastRenderedPageBreak/>
        <w:t>Zhotovitel nese nebezpečí vzniku škody</w:t>
      </w:r>
      <w:r w:rsidR="00B63506">
        <w:t xml:space="preserve"> na </w:t>
      </w:r>
      <w:r w:rsidR="005D02FA">
        <w:t xml:space="preserve">části </w:t>
      </w:r>
      <w:r>
        <w:t>Díl</w:t>
      </w:r>
      <w:r w:rsidR="005D02FA">
        <w:t>a</w:t>
      </w:r>
      <w:r>
        <w:t xml:space="preserve"> až</w:t>
      </w:r>
      <w:r w:rsidR="00B63506">
        <w:t xml:space="preserve"> do </w:t>
      </w:r>
      <w:r>
        <w:t>okamžiku je</w:t>
      </w:r>
      <w:r w:rsidR="005D02FA">
        <w:t>jího</w:t>
      </w:r>
      <w:r>
        <w:t xml:space="preserve"> převzetí Objednatelem.</w:t>
      </w:r>
    </w:p>
    <w:p w14:paraId="604981B0" w14:textId="36306B50" w:rsidR="00B63506" w:rsidRDefault="008036A8" w:rsidP="00E72B0D">
      <w:pPr>
        <w:pStyle w:val="lnek2"/>
        <w:jc w:val="both"/>
      </w:pPr>
      <w:r>
        <w:t>Zhotovitel poskytne</w:t>
      </w:r>
      <w:r w:rsidR="00B63506">
        <w:t xml:space="preserve"> na </w:t>
      </w:r>
      <w:r>
        <w:t>Dílo záruku</w:t>
      </w:r>
      <w:r w:rsidR="00B63506">
        <w:t xml:space="preserve"> v </w:t>
      </w:r>
      <w:r w:rsidRPr="006F1E83">
        <w:t xml:space="preserve">délce </w:t>
      </w:r>
      <w:r w:rsidRPr="001415A1">
        <w:t>24</w:t>
      </w:r>
      <w:r>
        <w:t>měsíců ode dne protokolárního předání</w:t>
      </w:r>
      <w:r w:rsidR="0095667B">
        <w:t xml:space="preserve"> dané</w:t>
      </w:r>
      <w:r>
        <w:t xml:space="preserve"> </w:t>
      </w:r>
      <w:r w:rsidR="006F1E83">
        <w:t xml:space="preserve">části </w:t>
      </w:r>
      <w:r>
        <w:t xml:space="preserve">Díla </w:t>
      </w:r>
    </w:p>
    <w:p w14:paraId="7F013053" w14:textId="7A91B0F4" w:rsidR="008036A8" w:rsidRDefault="007610FA" w:rsidP="00E72B0D">
      <w:pPr>
        <w:pStyle w:val="lnek2"/>
        <w:jc w:val="both"/>
      </w:pPr>
      <w:r>
        <w:t xml:space="preserve">Část </w:t>
      </w:r>
      <w:r w:rsidR="008036A8">
        <w:t>Díl</w:t>
      </w:r>
      <w:r>
        <w:t>a</w:t>
      </w:r>
      <w:r w:rsidR="008036A8">
        <w:t xml:space="preserve"> má vady, jestliže provedení </w:t>
      </w:r>
      <w:r>
        <w:t xml:space="preserve">části </w:t>
      </w:r>
      <w:r w:rsidR="008036A8">
        <w:t>Díla neodpovídá výsledku určenému</w:t>
      </w:r>
      <w:r w:rsidR="00B63506">
        <w:t xml:space="preserve"> ve </w:t>
      </w:r>
      <w:r w:rsidR="008036A8">
        <w:t>Smlouvě</w:t>
      </w:r>
      <w:r>
        <w:t xml:space="preserve"> a vzájemné písemné dohodě stran</w:t>
      </w:r>
      <w:r w:rsidR="008036A8">
        <w:t>, tj.</w:t>
      </w:r>
      <w:r w:rsidR="007C3873">
        <w:t> </w:t>
      </w:r>
      <w:r w:rsidR="008036A8">
        <w:t>kvalitě, rozsahu, obecně závazným předpisům</w:t>
      </w:r>
      <w:r w:rsidR="00B63506">
        <w:t xml:space="preserve"> a </w:t>
      </w:r>
      <w:r w:rsidR="008036A8">
        <w:t>technickým normám. Vady musí být jednoznačně specifikovány</w:t>
      </w:r>
      <w:r w:rsidR="00B63506">
        <w:t xml:space="preserve"> v </w:t>
      </w:r>
      <w:r w:rsidR="008036A8">
        <w:t>předávacím protokolu.</w:t>
      </w:r>
    </w:p>
    <w:p w14:paraId="6BA7D5DD" w14:textId="609F0173" w:rsidR="008036A8" w:rsidRDefault="008036A8" w:rsidP="00E72B0D">
      <w:pPr>
        <w:pStyle w:val="lnek2"/>
        <w:jc w:val="both"/>
      </w:pPr>
      <w:r>
        <w:t>Oznámení vady (reklamace), včetně popisu vady musí Objednatel sdělit Zhotoviteli</w:t>
      </w:r>
      <w:r w:rsidR="00B63506">
        <w:t xml:space="preserve"> v </w:t>
      </w:r>
      <w:r>
        <w:t>průběhu záruční doby písemně bez zbytečného odkladu,</w:t>
      </w:r>
      <w:r w:rsidR="00B63506">
        <w:t xml:space="preserve"> a </w:t>
      </w:r>
      <w:r>
        <w:t>to emailem</w:t>
      </w:r>
      <w:r w:rsidR="00B63506">
        <w:t xml:space="preserve"> na </w:t>
      </w:r>
      <w:r>
        <w:t>adresu:</w:t>
      </w:r>
      <w:r w:rsidR="00E72B0D">
        <w:t xml:space="preserve"> </w:t>
      </w:r>
      <w:proofErr w:type="spellStart"/>
      <w:r w:rsidR="00DC42B0">
        <w:t>xxx</w:t>
      </w:r>
      <w:proofErr w:type="spellEnd"/>
    </w:p>
    <w:p w14:paraId="20C466EA" w14:textId="58A1FCB2" w:rsidR="00B63506" w:rsidRDefault="008036A8" w:rsidP="00E72B0D">
      <w:pPr>
        <w:pStyle w:val="lnek2"/>
        <w:jc w:val="both"/>
      </w:pPr>
      <w:r>
        <w:t>Zhotovitel</w:t>
      </w:r>
      <w:r w:rsidR="00B63506">
        <w:t xml:space="preserve"> se </w:t>
      </w:r>
      <w:r>
        <w:t>zavazuje</w:t>
      </w:r>
      <w:r w:rsidR="00B63506">
        <w:t xml:space="preserve"> do </w:t>
      </w:r>
      <w:r w:rsidR="00C71414">
        <w:t>deseti</w:t>
      </w:r>
      <w:r>
        <w:t xml:space="preserve"> (</w:t>
      </w:r>
      <w:r w:rsidR="00C71414">
        <w:t>10</w:t>
      </w:r>
      <w:r>
        <w:t>) pracovních dnů</w:t>
      </w:r>
      <w:r w:rsidR="00B63506">
        <w:t xml:space="preserve"> po </w:t>
      </w:r>
      <w:r>
        <w:t>obdržení reklamace Objednatele, reklamované vady prověřit</w:t>
      </w:r>
      <w:r w:rsidR="00B63506">
        <w:t xml:space="preserve"> a </w:t>
      </w:r>
      <w:r>
        <w:t>zahájit odstranění vad. Termín dokončení odstranění vad bude dohodnut písemnou formou</w:t>
      </w:r>
      <w:r w:rsidR="00B63506">
        <w:t xml:space="preserve"> s </w:t>
      </w:r>
      <w:r>
        <w:t>přihlédnutím</w:t>
      </w:r>
      <w:r w:rsidR="00B63506">
        <w:t xml:space="preserve"> k </w:t>
      </w:r>
      <w:r>
        <w:t>povaze vady</w:t>
      </w:r>
      <w:r w:rsidR="00B63506">
        <w:t xml:space="preserve"> a </w:t>
      </w:r>
      <w:r>
        <w:t>vhodnosti provádění prací.</w:t>
      </w:r>
    </w:p>
    <w:p w14:paraId="29ACDA94" w14:textId="0191522E" w:rsidR="00B63506" w:rsidRDefault="008036A8" w:rsidP="00E72B0D">
      <w:pPr>
        <w:pStyle w:val="lnek2"/>
        <w:jc w:val="both"/>
      </w:pPr>
      <w:r>
        <w:t>Na vyzvání Objednatele odstraní Zhotovitel bezplatně</w:t>
      </w:r>
      <w:r w:rsidR="00B63506">
        <w:t xml:space="preserve"> a na </w:t>
      </w:r>
      <w:r>
        <w:t>vlastní odpovědnost</w:t>
      </w:r>
      <w:r w:rsidR="00B63506">
        <w:t xml:space="preserve"> v </w:t>
      </w:r>
      <w:r>
        <w:t>záruční době všechny vady</w:t>
      </w:r>
      <w:r w:rsidR="007610FA">
        <w:t xml:space="preserve"> částí</w:t>
      </w:r>
      <w:r>
        <w:t xml:space="preserve"> Díla</w:t>
      </w:r>
      <w:r w:rsidR="00B63506">
        <w:t xml:space="preserve"> v </w:t>
      </w:r>
      <w:r>
        <w:t>dohodnutých termínech.</w:t>
      </w:r>
    </w:p>
    <w:p w14:paraId="674A22C0" w14:textId="77777777" w:rsidR="008036A8" w:rsidRDefault="008036A8" w:rsidP="00E72B0D">
      <w:pPr>
        <w:pStyle w:val="lnek2"/>
        <w:jc w:val="both"/>
      </w:pPr>
      <w:r>
        <w:t>Jestliže Zhotovitel neodstraní vady vzniklé</w:t>
      </w:r>
      <w:r w:rsidR="00B63506">
        <w:t xml:space="preserve"> v </w:t>
      </w:r>
      <w:r>
        <w:t>záruční lhůtě</w:t>
      </w:r>
      <w:r w:rsidR="00B63506">
        <w:t xml:space="preserve"> v </w:t>
      </w:r>
      <w:r>
        <w:t>termínu dohodnutém</w:t>
      </w:r>
      <w:r w:rsidR="00B63506">
        <w:t xml:space="preserve"> s </w:t>
      </w:r>
      <w:r>
        <w:t>Objednatelem, může Objednatel zadat odstranění vad</w:t>
      </w:r>
      <w:r w:rsidR="00B63506">
        <w:t xml:space="preserve"> a </w:t>
      </w:r>
      <w:r>
        <w:t>nedostatků jiné kvalifikované osobě.</w:t>
      </w:r>
      <w:r w:rsidR="00B63506">
        <w:t xml:space="preserve"> V </w:t>
      </w:r>
      <w:r>
        <w:t>takovém případě je Objednatel oprávněn skutečné náklady vynaložené</w:t>
      </w:r>
      <w:r w:rsidR="00B63506">
        <w:t xml:space="preserve"> na </w:t>
      </w:r>
      <w:r>
        <w:t>odstranění vad přeúčtovat Zhotoviteli.</w:t>
      </w:r>
    </w:p>
    <w:p w14:paraId="2224086D" w14:textId="77777777" w:rsidR="008036A8" w:rsidRDefault="008036A8" w:rsidP="00E72B0D">
      <w:pPr>
        <w:pStyle w:val="lnek2"/>
        <w:jc w:val="both"/>
      </w:pPr>
      <w:r>
        <w:t>Zhotovitel je povinen uhradit Objednateli všechny prokazatelné škody, které vzniknou</w:t>
      </w:r>
      <w:r w:rsidR="00B63506">
        <w:t xml:space="preserve"> z </w:t>
      </w:r>
      <w:r>
        <w:t>důvodu oprávněných reklamací.</w:t>
      </w:r>
    </w:p>
    <w:p w14:paraId="5B640DEB" w14:textId="77777777" w:rsidR="008036A8" w:rsidRDefault="008036A8" w:rsidP="008036A8">
      <w:pPr>
        <w:pStyle w:val="lnek1"/>
      </w:pPr>
      <w:r>
        <w:t>Zajištění závazků</w:t>
      </w:r>
    </w:p>
    <w:p w14:paraId="2876E5C9" w14:textId="7DA5B89E" w:rsidR="00B63506" w:rsidRDefault="008036A8" w:rsidP="00E72B0D">
      <w:pPr>
        <w:pStyle w:val="lnek2"/>
        <w:jc w:val="both"/>
      </w:pPr>
      <w:r>
        <w:t>Zhotovitel je povinen mít</w:t>
      </w:r>
      <w:r w:rsidR="00B63506">
        <w:t xml:space="preserve"> po </w:t>
      </w:r>
      <w:r>
        <w:t>dobu účinnosti této Smlouvy</w:t>
      </w:r>
      <w:r w:rsidR="00B63506">
        <w:t xml:space="preserve"> a </w:t>
      </w:r>
      <w:r>
        <w:t>dále</w:t>
      </w:r>
      <w:r w:rsidR="00B63506">
        <w:t xml:space="preserve"> po </w:t>
      </w:r>
      <w:r>
        <w:t xml:space="preserve">dobu záruky dle </w:t>
      </w:r>
      <w:r w:rsidR="007C3873">
        <w:fldChar w:fldCharType="begin"/>
      </w:r>
      <w:r w:rsidR="007C3873">
        <w:instrText xml:space="preserve"> REF _Ref179313751 \n \h </w:instrText>
      </w:r>
      <w:r w:rsidR="007C3873">
        <w:fldChar w:fldCharType="separate"/>
      </w:r>
      <w:r w:rsidR="00704B43">
        <w:t>Čl. VIII</w:t>
      </w:r>
      <w:r w:rsidR="007C3873">
        <w:fldChar w:fldCharType="end"/>
      </w:r>
      <w:r>
        <w:t>. této Smlouvy sjednáno platné pojištění odpovědnosti</w:t>
      </w:r>
      <w:r w:rsidR="00B63506">
        <w:t xml:space="preserve"> za </w:t>
      </w:r>
      <w:r w:rsidRPr="00883FAC">
        <w:t>škodu způsobenou svojí činností Objednateli či třetím osobám,</w:t>
      </w:r>
      <w:r w:rsidR="00B63506" w:rsidRPr="00883FAC">
        <w:t xml:space="preserve"> a </w:t>
      </w:r>
      <w:r w:rsidRPr="00883FAC">
        <w:t>to</w:t>
      </w:r>
      <w:r w:rsidR="00B63506" w:rsidRPr="00883FAC">
        <w:t xml:space="preserve"> s </w:t>
      </w:r>
      <w:r w:rsidRPr="00883FAC">
        <w:t>minimálním pojistným krytím</w:t>
      </w:r>
      <w:r w:rsidR="00B63506" w:rsidRPr="00883FAC">
        <w:t xml:space="preserve"> ve </w:t>
      </w:r>
      <w:r w:rsidRPr="00883FAC">
        <w:t>výši 5.000.000,00</w:t>
      </w:r>
      <w:r w:rsidR="00B63506" w:rsidRPr="00883FAC">
        <w:t> Kč</w:t>
      </w:r>
      <w:r w:rsidRPr="00883FAC">
        <w:t>. Zhotovitel je povinen předložit kdykoliv</w:t>
      </w:r>
      <w:r w:rsidR="00B63506" w:rsidRPr="00883FAC">
        <w:t xml:space="preserve"> po </w:t>
      </w:r>
      <w:r w:rsidRPr="00883FAC">
        <w:t>dobu trvání této Smlouvy</w:t>
      </w:r>
      <w:r w:rsidR="00B63506">
        <w:t xml:space="preserve"> na </w:t>
      </w:r>
      <w:r>
        <w:t>předchozí žádost Objednatele platnou pojistnou smlouvu, pojistku nebo potvrzení příslušné pojišťovny, příp. potvrzení pojišťovacího zprostředkovatele, prokazující existenci pojištění</w:t>
      </w:r>
      <w:r w:rsidR="00B63506">
        <w:t xml:space="preserve"> v </w:t>
      </w:r>
      <w:r>
        <w:t>rozsahu požadovaném dle předchozí věty.</w:t>
      </w:r>
    </w:p>
    <w:p w14:paraId="745A1BB2" w14:textId="153E5DE1" w:rsidR="008036A8" w:rsidRDefault="008036A8" w:rsidP="00E72B0D">
      <w:pPr>
        <w:pStyle w:val="lnek2"/>
        <w:jc w:val="both"/>
      </w:pPr>
      <w:r>
        <w:t>V případě prodlení Zhotovitele</w:t>
      </w:r>
      <w:r w:rsidR="00B63506">
        <w:t xml:space="preserve"> s </w:t>
      </w:r>
      <w:r>
        <w:t xml:space="preserve">dokončením </w:t>
      </w:r>
      <w:r w:rsidR="005D02FA">
        <w:t>jakékoliv části</w:t>
      </w:r>
      <w:r w:rsidR="00883FAC">
        <w:t xml:space="preserve"> </w:t>
      </w:r>
      <w:r>
        <w:t>Díla</w:t>
      </w:r>
      <w:r w:rsidR="00B63506">
        <w:t xml:space="preserve"> v </w:t>
      </w:r>
      <w:r>
        <w:t>souladu</w:t>
      </w:r>
      <w:r w:rsidR="00B63506">
        <w:t xml:space="preserve"> s </w:t>
      </w:r>
      <w:r>
        <w:t>touto Smlouvou, uhradí Zhotovitel Objednateli smluvní pokutu</w:t>
      </w:r>
      <w:r w:rsidR="00B63506">
        <w:t xml:space="preserve"> ve </w:t>
      </w:r>
      <w:r>
        <w:t xml:space="preserve">výši </w:t>
      </w:r>
      <w:proofErr w:type="gramStart"/>
      <w:r w:rsidR="00C71414">
        <w:t>5</w:t>
      </w:r>
      <w:r w:rsidR="005D02FA">
        <w:t>.000,-</w:t>
      </w:r>
      <w:proofErr w:type="gramEnd"/>
      <w:r w:rsidR="005D02FA">
        <w:t>Kč</w:t>
      </w:r>
      <w:r w:rsidR="00883FAC">
        <w:t xml:space="preserve"> </w:t>
      </w:r>
      <w:r w:rsidR="00B63506">
        <w:t>za </w:t>
      </w:r>
      <w:r>
        <w:t>každý započatý den prodlení.</w:t>
      </w:r>
    </w:p>
    <w:p w14:paraId="3FE56709" w14:textId="3293B7A3" w:rsidR="008036A8" w:rsidRDefault="008036A8" w:rsidP="00E72B0D">
      <w:pPr>
        <w:pStyle w:val="lnek2"/>
        <w:jc w:val="both"/>
      </w:pPr>
      <w:r>
        <w:t>V případě prodlení Zhotovitele</w:t>
      </w:r>
      <w:r w:rsidR="00B63506">
        <w:t xml:space="preserve"> s </w:t>
      </w:r>
      <w:r>
        <w:t xml:space="preserve">odstraněním vady </w:t>
      </w:r>
      <w:r w:rsidR="006F1E83">
        <w:t xml:space="preserve">části </w:t>
      </w:r>
      <w:r>
        <w:t>Díla dle této Smlouvy, uhradí Zhotovitel Objednateli smluvní pokutu</w:t>
      </w:r>
      <w:r w:rsidR="00B63506">
        <w:t xml:space="preserve"> ve </w:t>
      </w:r>
      <w:r>
        <w:t xml:space="preserve">výši </w:t>
      </w:r>
      <w:proofErr w:type="gramStart"/>
      <w:r w:rsidR="00C71414">
        <w:t>5</w:t>
      </w:r>
      <w:r w:rsidR="006F1E83">
        <w:t>.000,-</w:t>
      </w:r>
      <w:proofErr w:type="gramEnd"/>
      <w:r w:rsidR="006F1E83">
        <w:t xml:space="preserve">Kč </w:t>
      </w:r>
      <w:r w:rsidR="00B63506">
        <w:t>za </w:t>
      </w:r>
      <w:r>
        <w:t>každý započatý den prodlení.</w:t>
      </w:r>
    </w:p>
    <w:p w14:paraId="5EAEA959" w14:textId="62F7D717" w:rsidR="008036A8" w:rsidRDefault="008036A8" w:rsidP="00E72B0D">
      <w:pPr>
        <w:pStyle w:val="lnek2"/>
        <w:jc w:val="both"/>
      </w:pPr>
      <w:r>
        <w:lastRenderedPageBreak/>
        <w:t>Dojde-li</w:t>
      </w:r>
      <w:r w:rsidR="00B63506">
        <w:t xml:space="preserve"> k </w:t>
      </w:r>
      <w:r>
        <w:t>jakémukoliv jinému porušení povinnosti Zhotovitele dle této Smlouvy, je Zhotovitel povinen uhradit Objednateli smluvní pokutu</w:t>
      </w:r>
      <w:r w:rsidR="00B63506">
        <w:t xml:space="preserve"> ve </w:t>
      </w:r>
      <w:r>
        <w:t xml:space="preserve">výši </w:t>
      </w:r>
      <w:proofErr w:type="gramStart"/>
      <w:r w:rsidR="00C71414">
        <w:t>25</w:t>
      </w:r>
      <w:r w:rsidR="006F1E83">
        <w:t>.000,-</w:t>
      </w:r>
      <w:proofErr w:type="gramEnd"/>
      <w:r w:rsidR="006F1E83">
        <w:t>Kč</w:t>
      </w:r>
      <w:r w:rsidR="00883FAC">
        <w:t xml:space="preserve"> </w:t>
      </w:r>
      <w:r w:rsidR="00B63506">
        <w:t>za </w:t>
      </w:r>
      <w:r>
        <w:t>každý takový případ porušení smluvní povinnosti.</w:t>
      </w:r>
    </w:p>
    <w:p w14:paraId="6DA39671" w14:textId="77777777" w:rsidR="008036A8" w:rsidRDefault="008036A8" w:rsidP="00E72B0D">
      <w:pPr>
        <w:pStyle w:val="lnek2"/>
        <w:jc w:val="both"/>
      </w:pPr>
      <w:bookmarkStart w:id="16" w:name="_Hlk184898470"/>
      <w:r>
        <w:t>V případě prodlení Objednatele</w:t>
      </w:r>
      <w:r w:rsidR="00B63506">
        <w:t xml:space="preserve"> se </w:t>
      </w:r>
      <w:r>
        <w:t>zaplacením ceny Díla uhradí Objednatel Zhotoviteli zákonný úrok</w:t>
      </w:r>
      <w:r w:rsidR="00B63506">
        <w:t xml:space="preserve"> z </w:t>
      </w:r>
      <w:r>
        <w:t>prodlení</w:t>
      </w:r>
      <w:r w:rsidR="00B63506">
        <w:t xml:space="preserve"> ve </w:t>
      </w:r>
      <w:r>
        <w:t>výši stanovené právními předpisy.</w:t>
      </w:r>
      <w:bookmarkEnd w:id="16"/>
    </w:p>
    <w:p w14:paraId="37CF6875" w14:textId="77777777" w:rsidR="008036A8" w:rsidRDefault="008036A8" w:rsidP="00E72B0D">
      <w:pPr>
        <w:pStyle w:val="lnek2"/>
        <w:jc w:val="both"/>
      </w:pPr>
      <w:r>
        <w:t>Smluvní pokutu, sjednanou touto Smlouvou, hradí Zhotovitel nezávisle</w:t>
      </w:r>
      <w:r w:rsidR="00B63506">
        <w:t xml:space="preserve"> na </w:t>
      </w:r>
      <w:r>
        <w:t>tom, zda</w:t>
      </w:r>
      <w:r w:rsidR="00B63506">
        <w:t xml:space="preserve"> a v </w:t>
      </w:r>
      <w:r>
        <w:t>jaké výši vznikla Objednateli škoda, kterou má právo vymáhat samostatně. Smluvní pokutu může Objednatel jednostranně započíst Zhotoviteli proti ceně Díla formou vzájemného zápočtu pohledávek,</w:t>
      </w:r>
      <w:r w:rsidR="00B63506">
        <w:t xml:space="preserve"> a </w:t>
      </w:r>
      <w:r>
        <w:t>to</w:t>
      </w:r>
      <w:r w:rsidR="00B63506">
        <w:t xml:space="preserve"> i v </w:t>
      </w:r>
      <w:r>
        <w:t>případě, že taková pohledávka není dosud splatná, nebo již byla promlčena.</w:t>
      </w:r>
      <w:r w:rsidR="00B63506">
        <w:t xml:space="preserve"> O </w:t>
      </w:r>
      <w:r>
        <w:t>takovém zápočtu je však Objednatel povinen vždy písemně informovat Zhotovitele bez zbytečného prodlení.</w:t>
      </w:r>
    </w:p>
    <w:p w14:paraId="2AE730A3" w14:textId="499634A8" w:rsidR="00B63506" w:rsidRDefault="008036A8" w:rsidP="00E72B0D">
      <w:pPr>
        <w:pStyle w:val="lnek2"/>
        <w:jc w:val="both"/>
      </w:pPr>
      <w:r>
        <w:t>Smluvní pokuta je splatná doručením písemného oznámení</w:t>
      </w:r>
      <w:r w:rsidR="00B63506">
        <w:t xml:space="preserve"> o </w:t>
      </w:r>
      <w:r>
        <w:t>jejím uplatnění Zhotoviteli. Smluvní pokutu je Zhotovitel povinen zaplatit Objednateli</w:t>
      </w:r>
      <w:r w:rsidR="00B63506">
        <w:t xml:space="preserve"> v </w:t>
      </w:r>
      <w:r>
        <w:t>souladu</w:t>
      </w:r>
      <w:r w:rsidR="00B63506">
        <w:t xml:space="preserve"> s </w:t>
      </w:r>
      <w:r>
        <w:t>platebními údaji uvedenými</w:t>
      </w:r>
      <w:r w:rsidR="00B63506">
        <w:t xml:space="preserve"> v </w:t>
      </w:r>
      <w:r>
        <w:t>písemném oznámení</w:t>
      </w:r>
      <w:r w:rsidR="00B63506">
        <w:t xml:space="preserve"> o </w:t>
      </w:r>
      <w:r>
        <w:t>jejím uplatnění, přičemž</w:t>
      </w:r>
      <w:r w:rsidR="00B63506">
        <w:t xml:space="preserve"> se </w:t>
      </w:r>
      <w:r>
        <w:t>zaplacením smluvní pokuty rozumí její připsání, resp. připsání odpovídající částky</w:t>
      </w:r>
      <w:r w:rsidR="00B63506">
        <w:t xml:space="preserve"> na </w:t>
      </w:r>
      <w:r>
        <w:t>bankovní účet Objednatele. Objednatel je oprávněn svou pohledávku</w:t>
      </w:r>
      <w:r w:rsidR="00B63506">
        <w:t xml:space="preserve"> z </w:t>
      </w:r>
      <w:r>
        <w:t>titulu smluvní pokuty započíst oproti splatné pohledávce Zhotovitele</w:t>
      </w:r>
      <w:r w:rsidR="00B63506">
        <w:t xml:space="preserve"> na </w:t>
      </w:r>
      <w:r w:rsidR="00D73FBD">
        <w:t xml:space="preserve">úhradu </w:t>
      </w:r>
      <w:r>
        <w:t xml:space="preserve">cenu </w:t>
      </w:r>
      <w:r w:rsidR="00D73FBD">
        <w:t xml:space="preserve">dokončené </w:t>
      </w:r>
      <w:r w:rsidR="006F1E83">
        <w:t xml:space="preserve">části </w:t>
      </w:r>
      <w:r>
        <w:t>Díla. Smluvní strany shodně prohlašují, že</w:t>
      </w:r>
      <w:r w:rsidR="00B23A21">
        <w:t> </w:t>
      </w:r>
      <w:r w:rsidR="00B63506">
        <w:t>s </w:t>
      </w:r>
      <w:r>
        <w:t>ohledem</w:t>
      </w:r>
      <w:r w:rsidR="00B63506">
        <w:t xml:space="preserve"> na </w:t>
      </w:r>
      <w:r>
        <w:t>charakter povinností, jejichž splnění je zajištěno smluvními pokutami,</w:t>
      </w:r>
      <w:r w:rsidR="00B63506">
        <w:t xml:space="preserve"> a </w:t>
      </w:r>
      <w:r>
        <w:t>dále</w:t>
      </w:r>
      <w:r w:rsidR="00B63506">
        <w:t xml:space="preserve"> s </w:t>
      </w:r>
      <w:r>
        <w:t>ohledem</w:t>
      </w:r>
      <w:r w:rsidR="00B63506">
        <w:t xml:space="preserve"> na </w:t>
      </w:r>
      <w:r>
        <w:t>charakter Díla považují smluvní pokuty uvedené</w:t>
      </w:r>
      <w:r w:rsidR="00B63506">
        <w:t xml:space="preserve"> v </w:t>
      </w:r>
      <w:r>
        <w:t>tomto článku</w:t>
      </w:r>
      <w:r w:rsidR="00B63506">
        <w:t xml:space="preserve"> za </w:t>
      </w:r>
      <w:r>
        <w:t>přiměřené.</w:t>
      </w:r>
    </w:p>
    <w:p w14:paraId="0241B8C8" w14:textId="77777777" w:rsidR="008036A8" w:rsidRDefault="008036A8" w:rsidP="00E72B0D">
      <w:pPr>
        <w:pStyle w:val="lnek2"/>
        <w:jc w:val="both"/>
      </w:pPr>
      <w:r>
        <w:t>Objednateli vznikne právo</w:t>
      </w:r>
      <w:r w:rsidR="00B63506">
        <w:t xml:space="preserve"> na </w:t>
      </w:r>
      <w:r>
        <w:t>zaplacení smluvní pokuty bez ohledu</w:t>
      </w:r>
      <w:r w:rsidR="00B63506">
        <w:t xml:space="preserve"> na </w:t>
      </w:r>
      <w:r>
        <w:t>zavinění Zhotovitele. Objednatel má právo</w:t>
      </w:r>
      <w:r w:rsidR="00B63506">
        <w:t xml:space="preserve"> na </w:t>
      </w:r>
      <w:r>
        <w:t>náhradu škody vzniklé</w:t>
      </w:r>
      <w:r w:rsidR="00B63506">
        <w:t xml:space="preserve"> z </w:t>
      </w:r>
      <w:r>
        <w:t>porušení povinnosti,</w:t>
      </w:r>
      <w:r w:rsidR="00B63506">
        <w:t xml:space="preserve"> ke </w:t>
      </w:r>
      <w:r>
        <w:t>kterému</w:t>
      </w:r>
      <w:r w:rsidR="00B63506">
        <w:t xml:space="preserve"> se </w:t>
      </w:r>
      <w:r>
        <w:t>smluvní pokuta vztahuje,</w:t>
      </w:r>
      <w:r w:rsidR="00B63506">
        <w:t xml:space="preserve"> v </w:t>
      </w:r>
      <w:r>
        <w:t>plné výši. Smluvní pokutou není dotčeno právo Objednatele</w:t>
      </w:r>
      <w:r w:rsidR="00B63506">
        <w:t xml:space="preserve"> na </w:t>
      </w:r>
      <w:r>
        <w:t>odstoupení</w:t>
      </w:r>
      <w:r w:rsidR="00B63506">
        <w:t xml:space="preserve"> od </w:t>
      </w:r>
      <w:r>
        <w:t>této Smlouvy. Zrušením/zánikem této Smlouvy právo</w:t>
      </w:r>
      <w:r w:rsidR="00B63506">
        <w:t xml:space="preserve"> na </w:t>
      </w:r>
      <w:r>
        <w:t>zaplacení smluvní pokuty nezaniká.</w:t>
      </w:r>
    </w:p>
    <w:p w14:paraId="4D814BEE" w14:textId="1C9F95FA" w:rsidR="004E5AB9" w:rsidRDefault="004E5AB9" w:rsidP="00E72B0D">
      <w:pPr>
        <w:pStyle w:val="lnek2"/>
        <w:jc w:val="both"/>
      </w:pPr>
      <w:r w:rsidRPr="00223F26">
        <w:t xml:space="preserve">Vyúčtováním a zaplacením smluvní pokuty není dotčen nárok </w:t>
      </w:r>
      <w:r>
        <w:t xml:space="preserve">Objednatel </w:t>
      </w:r>
      <w:r w:rsidRPr="00223F26">
        <w:t>na náhradu škody ze stejného titulu.</w:t>
      </w:r>
    </w:p>
    <w:p w14:paraId="2E5A82C9" w14:textId="77777777" w:rsidR="008036A8" w:rsidRDefault="008036A8" w:rsidP="008036A8">
      <w:pPr>
        <w:pStyle w:val="lnek1"/>
      </w:pPr>
      <w:r>
        <w:t>Trvání Smlouvy</w:t>
      </w:r>
      <w:r w:rsidR="00B63506">
        <w:t xml:space="preserve"> a </w:t>
      </w:r>
      <w:r>
        <w:t>její ukončení</w:t>
      </w:r>
    </w:p>
    <w:p w14:paraId="6158205A" w14:textId="6DAC5E8F" w:rsidR="00B63506" w:rsidRPr="007610FA" w:rsidRDefault="008036A8" w:rsidP="00E72B0D">
      <w:pPr>
        <w:pStyle w:val="lnek2"/>
        <w:jc w:val="both"/>
      </w:pPr>
      <w:r>
        <w:t>Tato Smlouva</w:t>
      </w:r>
      <w:r w:rsidR="00B63506">
        <w:t xml:space="preserve"> se </w:t>
      </w:r>
      <w:r>
        <w:t>sjednává</w:t>
      </w:r>
      <w:r w:rsidR="00B63506">
        <w:t xml:space="preserve"> na </w:t>
      </w:r>
      <w:r>
        <w:t>dobu určitou,</w:t>
      </w:r>
      <w:r w:rsidR="00B63506">
        <w:t xml:space="preserve"> a </w:t>
      </w:r>
      <w:r>
        <w:t>to</w:t>
      </w:r>
      <w:r w:rsidR="00B63506">
        <w:t xml:space="preserve"> </w:t>
      </w:r>
      <w:r w:rsidR="00E72B0D">
        <w:t xml:space="preserve">do </w:t>
      </w:r>
      <w:r w:rsidR="006F1E83">
        <w:t>30.</w:t>
      </w:r>
      <w:r w:rsidR="001F5293">
        <w:t>6</w:t>
      </w:r>
      <w:r w:rsidR="006F1E83">
        <w:t>.2029</w:t>
      </w:r>
      <w:r w:rsidR="00E72B0D">
        <w:t xml:space="preserve"> </w:t>
      </w:r>
      <w:r>
        <w:t>nebo</w:t>
      </w:r>
      <w:r w:rsidR="00B63506">
        <w:t xml:space="preserve"> do </w:t>
      </w:r>
      <w:r>
        <w:t>okamžik</w:t>
      </w:r>
      <w:r w:rsidRPr="003C38D3">
        <w:t xml:space="preserve">u </w:t>
      </w:r>
      <w:bookmarkStart w:id="17" w:name="_Hlk184900212"/>
      <w:r w:rsidR="004959FD" w:rsidRPr="003C38D3">
        <w:t xml:space="preserve">vyčerpání částky </w:t>
      </w:r>
      <w:r w:rsidR="007610FA">
        <w:t xml:space="preserve">Maximální ceny Díla </w:t>
      </w:r>
      <w:r w:rsidR="004959FD" w:rsidRPr="003C38D3">
        <w:t>určené k financování ceny Díla dle podmínek této Smlouvy.</w:t>
      </w:r>
      <w:bookmarkEnd w:id="17"/>
    </w:p>
    <w:p w14:paraId="0CDE0A8B" w14:textId="52E2DF17" w:rsidR="00B63506" w:rsidRDefault="008036A8" w:rsidP="00E72B0D">
      <w:pPr>
        <w:pStyle w:val="lnek2"/>
        <w:jc w:val="both"/>
      </w:pPr>
      <w:r>
        <w:t>Smluvní strany mají právo odstoupit</w:t>
      </w:r>
      <w:r w:rsidR="00B63506">
        <w:t xml:space="preserve"> od </w:t>
      </w:r>
      <w:r>
        <w:t>Smlouvy</w:t>
      </w:r>
      <w:r w:rsidR="00B63506">
        <w:t xml:space="preserve"> v </w:t>
      </w:r>
      <w:r>
        <w:t>případě podstatného porušení povinností druhou Smluvní stranou</w:t>
      </w:r>
      <w:r w:rsidR="004E5AB9">
        <w:t>, nebo v případě že je v této Smlouvě sjednáno</w:t>
      </w:r>
      <w:r>
        <w:t>. Odstoupení</w:t>
      </w:r>
      <w:r w:rsidR="00B63506">
        <w:t xml:space="preserve"> od </w:t>
      </w:r>
      <w:r>
        <w:t>Smlouvy musí mít písemnou formu</w:t>
      </w:r>
      <w:r w:rsidR="00B63506">
        <w:t xml:space="preserve"> a </w:t>
      </w:r>
      <w:r>
        <w:t>je účinné jeho doručením druhé Smluvní straně. Zhotoviteli</w:t>
      </w:r>
      <w:r w:rsidR="00B63506">
        <w:t xml:space="preserve"> v </w:t>
      </w:r>
      <w:r>
        <w:t>takovém případě náleží odměna pouze</w:t>
      </w:r>
      <w:r w:rsidR="00B63506">
        <w:t xml:space="preserve"> v </w:t>
      </w:r>
      <w:r>
        <w:t xml:space="preserve">rozsahu odpovídajícím míře rozpracovanosti </w:t>
      </w:r>
      <w:r w:rsidR="001F5293">
        <w:t xml:space="preserve">části </w:t>
      </w:r>
      <w:r>
        <w:t>Díla</w:t>
      </w:r>
      <w:r w:rsidR="00B63506">
        <w:t xml:space="preserve"> ke </w:t>
      </w:r>
      <w:r>
        <w:t>dni odstoupení</w:t>
      </w:r>
      <w:r w:rsidR="00B63506">
        <w:t xml:space="preserve"> od </w:t>
      </w:r>
      <w:r>
        <w:t xml:space="preserve">Smlouvy, tj. Zhotovitel má právo fakturovat </w:t>
      </w:r>
      <w:r>
        <w:lastRenderedPageBreak/>
        <w:t>jen skutečně provedené práce</w:t>
      </w:r>
      <w:r w:rsidR="00B63506">
        <w:t xml:space="preserve"> a </w:t>
      </w:r>
      <w:r>
        <w:t>činnosti odsouhlasené Objednatelem, případně řádně předané</w:t>
      </w:r>
      <w:r w:rsidR="00B63506">
        <w:t xml:space="preserve"> a </w:t>
      </w:r>
      <w:r>
        <w:t xml:space="preserve">převzaté části Díla. </w:t>
      </w:r>
    </w:p>
    <w:p w14:paraId="3D4734E9" w14:textId="77777777" w:rsidR="008036A8" w:rsidRDefault="008036A8" w:rsidP="00E72B0D">
      <w:pPr>
        <w:pStyle w:val="lnek2"/>
        <w:jc w:val="both"/>
      </w:pPr>
      <w:r>
        <w:t>Smluvní strany</w:t>
      </w:r>
      <w:r w:rsidR="00B63506">
        <w:t xml:space="preserve"> se </w:t>
      </w:r>
      <w:r>
        <w:t>dohodly</w:t>
      </w:r>
      <w:r w:rsidR="00B63506">
        <w:t xml:space="preserve"> na </w:t>
      </w:r>
      <w:r>
        <w:t>tom, že</w:t>
      </w:r>
      <w:r w:rsidR="00B63506">
        <w:t xml:space="preserve"> za </w:t>
      </w:r>
      <w:r>
        <w:t>podstatné porušení povinností</w:t>
      </w:r>
      <w:r w:rsidR="00B63506">
        <w:t xml:space="preserve"> z </w:t>
      </w:r>
      <w:r>
        <w:t>této Smlouvy považují takové porušení povinnosti,</w:t>
      </w:r>
      <w:r w:rsidR="00B63506">
        <w:t xml:space="preserve"> o </w:t>
      </w:r>
      <w:r>
        <w:t>němž strana porušující Smlouvu již při uzavření Smlouvy věděla nebo musela vědět, že by druhá strana Smlouvu neuzavřela, pokud by toto porušení předvídala.</w:t>
      </w:r>
      <w:r w:rsidR="00B63506">
        <w:t xml:space="preserve"> Za </w:t>
      </w:r>
      <w:r>
        <w:t>podstatné porušení povinnosti strany považují zejména:</w:t>
      </w:r>
    </w:p>
    <w:p w14:paraId="6FC5B43F" w14:textId="0F9970E4" w:rsidR="008036A8" w:rsidRDefault="008036A8" w:rsidP="008036A8">
      <w:pPr>
        <w:pStyle w:val="lnek3"/>
      </w:pPr>
      <w:r>
        <w:t>prodlení Zhotovitele</w:t>
      </w:r>
      <w:r w:rsidR="00B63506">
        <w:t xml:space="preserve"> s </w:t>
      </w:r>
      <w:r>
        <w:t xml:space="preserve">předáním </w:t>
      </w:r>
      <w:r w:rsidR="001F5293">
        <w:t xml:space="preserve">části </w:t>
      </w:r>
      <w:r>
        <w:t>Díla,</w:t>
      </w:r>
    </w:p>
    <w:p w14:paraId="0EA0BA6B" w14:textId="2BCA5A22" w:rsidR="00B63506" w:rsidRDefault="008036A8" w:rsidP="008036A8">
      <w:pPr>
        <w:pStyle w:val="lnek3"/>
      </w:pPr>
      <w:r>
        <w:t xml:space="preserve">neprovádění </w:t>
      </w:r>
      <w:r w:rsidR="001F5293">
        <w:t xml:space="preserve">části </w:t>
      </w:r>
      <w:r>
        <w:t>Díla</w:t>
      </w:r>
      <w:r w:rsidR="00B63506">
        <w:t xml:space="preserve"> v </w:t>
      </w:r>
      <w:r>
        <w:t>souladu</w:t>
      </w:r>
      <w:r w:rsidR="00B63506">
        <w:t xml:space="preserve"> s </w:t>
      </w:r>
      <w:r>
        <w:t>požadavky</w:t>
      </w:r>
      <w:r w:rsidR="00B63506">
        <w:t xml:space="preserve"> a </w:t>
      </w:r>
      <w:r>
        <w:t>zadáním Objednatele</w:t>
      </w:r>
      <w:r w:rsidR="00B63506">
        <w:t xml:space="preserve"> v </w:t>
      </w:r>
      <w:r>
        <w:t>souladu</w:t>
      </w:r>
      <w:r w:rsidR="00B63506">
        <w:t xml:space="preserve"> s </w:t>
      </w:r>
      <w:r>
        <w:t>touto Smlouvou</w:t>
      </w:r>
      <w:r w:rsidR="001F5293">
        <w:t xml:space="preserve"> a s písemnou dohodu stran</w:t>
      </w:r>
      <w:r>
        <w:t>,</w:t>
      </w:r>
    </w:p>
    <w:p w14:paraId="471C5324" w14:textId="6373B45A" w:rsidR="00B63506" w:rsidRDefault="008036A8" w:rsidP="008036A8">
      <w:pPr>
        <w:pStyle w:val="lnek3"/>
      </w:pPr>
      <w:r>
        <w:t xml:space="preserve">předání </w:t>
      </w:r>
      <w:r w:rsidR="001F5293">
        <w:t xml:space="preserve">části </w:t>
      </w:r>
      <w:r>
        <w:t>Díla</w:t>
      </w:r>
      <w:r w:rsidR="00B63506">
        <w:t xml:space="preserve"> s </w:t>
      </w:r>
      <w:r>
        <w:t>vadami, které nejsou drobné</w:t>
      </w:r>
      <w:r w:rsidR="00B63506">
        <w:t xml:space="preserve"> a </w:t>
      </w:r>
      <w:r>
        <w:t>ojedinělé,</w:t>
      </w:r>
    </w:p>
    <w:p w14:paraId="24AE75BB" w14:textId="74EEDBCD" w:rsidR="008036A8" w:rsidRDefault="008036A8" w:rsidP="008036A8">
      <w:pPr>
        <w:pStyle w:val="lnek3"/>
      </w:pPr>
      <w:r>
        <w:t>prodlení Zhotovitele</w:t>
      </w:r>
      <w:r w:rsidR="00B63506">
        <w:t xml:space="preserve"> s </w:t>
      </w:r>
      <w:r>
        <w:t>odstraněním vad</w:t>
      </w:r>
      <w:r w:rsidR="001F5293">
        <w:t xml:space="preserve"> části Díla</w:t>
      </w:r>
      <w:r>
        <w:t>, které je delší jak 10</w:t>
      </w:r>
      <w:r w:rsidR="00B23A21">
        <w:t> </w:t>
      </w:r>
      <w:r>
        <w:t>dnů.</w:t>
      </w:r>
    </w:p>
    <w:p w14:paraId="53E73EC1" w14:textId="77777777" w:rsidR="00B63506" w:rsidRDefault="008036A8" w:rsidP="00E72B0D">
      <w:pPr>
        <w:pStyle w:val="lnek2"/>
        <w:jc w:val="both"/>
      </w:pPr>
      <w:r>
        <w:t>Smluvní strany</w:t>
      </w:r>
      <w:r w:rsidR="00B63506">
        <w:t xml:space="preserve"> se </w:t>
      </w:r>
      <w:r>
        <w:t>dále dohodly, že Objednatel má právo</w:t>
      </w:r>
      <w:r w:rsidR="00B63506">
        <w:t xml:space="preserve"> od </w:t>
      </w:r>
      <w:r>
        <w:t>Smlouvy odstoupit kdykoliv</w:t>
      </w:r>
      <w:r w:rsidR="00B63506">
        <w:t xml:space="preserve"> v </w:t>
      </w:r>
      <w:r>
        <w:t>průběhu trvání Smlouvy, to</w:t>
      </w:r>
      <w:r w:rsidR="00B63506">
        <w:t xml:space="preserve"> z </w:t>
      </w:r>
      <w:r>
        <w:t>důvodu věcné či odborné nespokojenosti</w:t>
      </w:r>
      <w:r w:rsidR="00B63506">
        <w:t xml:space="preserve"> s </w:t>
      </w:r>
      <w:r>
        <w:t>plněním.</w:t>
      </w:r>
    </w:p>
    <w:p w14:paraId="695F5850" w14:textId="77777777" w:rsidR="008036A8" w:rsidRDefault="008036A8" w:rsidP="00E72B0D">
      <w:pPr>
        <w:pStyle w:val="lnek2"/>
        <w:jc w:val="both"/>
      </w:pPr>
      <w:r>
        <w:t>Každá Smluvní strana může tuto Smlouvu písemně vypovědět bez udání důvodu.</w:t>
      </w:r>
      <w:r w:rsidR="00B63506">
        <w:t xml:space="preserve"> V </w:t>
      </w:r>
      <w:r>
        <w:t>případě výpovědi Objednatele Zhotoviteli Smluvní strany nesjednávají výpovědní dobu</w:t>
      </w:r>
      <w:r w:rsidR="00B63506">
        <w:t xml:space="preserve"> a </w:t>
      </w:r>
      <w:r>
        <w:t>výpověď je účinná okamžikem jejího doručení Zhotoviteli.</w:t>
      </w:r>
      <w:r w:rsidR="00B63506">
        <w:t xml:space="preserve"> V </w:t>
      </w:r>
      <w:r>
        <w:t>případě výpovědi Zhotovitele Objednateli činí výpovědní doba 14</w:t>
      </w:r>
      <w:r w:rsidR="00B23A21">
        <w:t> </w:t>
      </w:r>
      <w:r>
        <w:t>dní</w:t>
      </w:r>
      <w:r w:rsidR="00B63506">
        <w:t xml:space="preserve"> a </w:t>
      </w:r>
      <w:r>
        <w:t>počíná běžet dnem následujícím</w:t>
      </w:r>
      <w:r w:rsidR="00B63506">
        <w:t xml:space="preserve"> po </w:t>
      </w:r>
      <w:r>
        <w:t>dni,</w:t>
      </w:r>
      <w:r w:rsidR="00B63506">
        <w:t xml:space="preserve"> v </w:t>
      </w:r>
      <w:r>
        <w:t>němž byla písemná výpověď doručena Objednateli.</w:t>
      </w:r>
      <w:r w:rsidR="00B63506">
        <w:t xml:space="preserve"> V </w:t>
      </w:r>
      <w:r>
        <w:t>případě ukončení Smlouvy výpovědí náleží Zhotoviteli odměna pouze</w:t>
      </w:r>
      <w:r w:rsidR="00B63506">
        <w:t xml:space="preserve"> v </w:t>
      </w:r>
      <w:r>
        <w:t>rozsahu odpovídajícím míře rozpracovanosti Díla</w:t>
      </w:r>
      <w:r w:rsidR="00B63506">
        <w:t xml:space="preserve"> ke </w:t>
      </w:r>
      <w:r>
        <w:t>dni ukončení Smlouvy výpovědí, tj. Zhotovitel má právo fakturovat jen skutečně provedené práce</w:t>
      </w:r>
      <w:r w:rsidR="00B63506">
        <w:t xml:space="preserve"> a </w:t>
      </w:r>
      <w:r>
        <w:t>činnosti odsouhlasené Objednatelem, případně řádně předané</w:t>
      </w:r>
      <w:r w:rsidR="00B63506">
        <w:t xml:space="preserve"> a </w:t>
      </w:r>
      <w:r>
        <w:t>převzaté části Díla.</w:t>
      </w:r>
    </w:p>
    <w:p w14:paraId="09CBEBFA" w14:textId="77777777" w:rsidR="008036A8" w:rsidRDefault="008036A8" w:rsidP="00E72B0D">
      <w:pPr>
        <w:pStyle w:val="lnek2"/>
        <w:jc w:val="both"/>
      </w:pPr>
      <w:r>
        <w:t>Smluvní strany</w:t>
      </w:r>
      <w:r w:rsidR="00B63506">
        <w:t xml:space="preserve"> se </w:t>
      </w:r>
      <w:r>
        <w:t>budou navzájem písemně informovat</w:t>
      </w:r>
      <w:r w:rsidR="00B63506">
        <w:t xml:space="preserve"> o </w:t>
      </w:r>
      <w:r>
        <w:t>veškerých změnách týkajících</w:t>
      </w:r>
      <w:r w:rsidR="00B63506">
        <w:t xml:space="preserve"> se </w:t>
      </w:r>
      <w:r>
        <w:t>kteréhokoliv</w:t>
      </w:r>
      <w:r w:rsidR="00B63506">
        <w:t xml:space="preserve"> z </w:t>
      </w:r>
      <w:r>
        <w:t>údajů uvedeného</w:t>
      </w:r>
      <w:r w:rsidR="00B63506">
        <w:t xml:space="preserve"> v </w:t>
      </w:r>
      <w:r>
        <w:t>záhlaví této Smlouvy,</w:t>
      </w:r>
      <w:r w:rsidR="00B63506">
        <w:t xml:space="preserve"> a </w:t>
      </w:r>
      <w:r>
        <w:t>to nejpozději</w:t>
      </w:r>
      <w:r w:rsidR="00B63506">
        <w:t xml:space="preserve"> do </w:t>
      </w:r>
      <w:r>
        <w:t>tří pracovních dnů ode dne, kdy</w:t>
      </w:r>
      <w:r w:rsidR="00B63506">
        <w:t xml:space="preserve"> ke </w:t>
      </w:r>
      <w:r>
        <w:t>změně došlo.</w:t>
      </w:r>
      <w:r w:rsidR="00B63506">
        <w:t xml:space="preserve"> V </w:t>
      </w:r>
      <w:r>
        <w:t>opačném případě každá</w:t>
      </w:r>
      <w:r w:rsidR="00B63506">
        <w:t xml:space="preserve"> ze </w:t>
      </w:r>
      <w:r>
        <w:t>Smluvních stran odpovídá</w:t>
      </w:r>
      <w:r w:rsidR="00B63506">
        <w:t xml:space="preserve"> za </w:t>
      </w:r>
      <w:r>
        <w:t>škodu, která nesplněním této povinnosti vznikne druhé Smluvní straně.</w:t>
      </w:r>
    </w:p>
    <w:p w14:paraId="6F289369" w14:textId="77777777" w:rsidR="008036A8" w:rsidRDefault="008036A8" w:rsidP="008036A8">
      <w:pPr>
        <w:pStyle w:val="lnek1"/>
      </w:pPr>
      <w:r>
        <w:t>Práva</w:t>
      </w:r>
      <w:r w:rsidR="00B63506">
        <w:t xml:space="preserve"> a </w:t>
      </w:r>
      <w:r>
        <w:t>povinnosti Smluvních stran</w:t>
      </w:r>
    </w:p>
    <w:p w14:paraId="02AC08D4" w14:textId="77777777" w:rsidR="008036A8" w:rsidRDefault="008036A8" w:rsidP="00E72B0D">
      <w:pPr>
        <w:pStyle w:val="lnek2"/>
        <w:jc w:val="both"/>
      </w:pPr>
      <w:r>
        <w:t>Zhotovitel prohlašuje, že</w:t>
      </w:r>
      <w:r w:rsidR="00B63506">
        <w:t xml:space="preserve"> ke </w:t>
      </w:r>
      <w:r>
        <w:t>dni uzavření této Smlouvy má všechny potřebné podklady pro zpracování Díla.</w:t>
      </w:r>
    </w:p>
    <w:p w14:paraId="1CDB4CDD" w14:textId="1F78F68B" w:rsidR="008036A8" w:rsidRDefault="008036A8" w:rsidP="00E72B0D">
      <w:pPr>
        <w:pStyle w:val="lnek2"/>
        <w:jc w:val="both"/>
      </w:pPr>
      <w:r>
        <w:t>Objednatel má právo</w:t>
      </w:r>
      <w:r w:rsidR="00B63506">
        <w:t xml:space="preserve"> na </w:t>
      </w:r>
      <w:r>
        <w:t xml:space="preserve">kontrolu průběhu provádění </w:t>
      </w:r>
      <w:r w:rsidR="001F5293">
        <w:t xml:space="preserve">částí </w:t>
      </w:r>
      <w:r>
        <w:t xml:space="preserve">Díla </w:t>
      </w:r>
      <w:r w:rsidR="00B63506">
        <w:t>a </w:t>
      </w:r>
      <w:r>
        <w:t>může vznášet námitky</w:t>
      </w:r>
      <w:r w:rsidR="00B63506">
        <w:t xml:space="preserve"> a </w:t>
      </w:r>
      <w:r>
        <w:t>připomínky</w:t>
      </w:r>
      <w:r w:rsidR="00B63506">
        <w:t xml:space="preserve"> ke </w:t>
      </w:r>
      <w:r>
        <w:t>stavu rozpracované</w:t>
      </w:r>
      <w:r w:rsidR="001F5293">
        <w:t xml:space="preserve"> části</w:t>
      </w:r>
      <w:r>
        <w:t xml:space="preserve"> Díla.</w:t>
      </w:r>
    </w:p>
    <w:p w14:paraId="24207555" w14:textId="77777777" w:rsidR="008036A8" w:rsidRDefault="008036A8" w:rsidP="00E72B0D">
      <w:pPr>
        <w:pStyle w:val="lnek2"/>
        <w:jc w:val="both"/>
      </w:pPr>
      <w:r>
        <w:t>Objednatel je povinen poskytovat Zhotoviteli součinnost nutnou pro řádné provedení Díla.</w:t>
      </w:r>
    </w:p>
    <w:p w14:paraId="0C420D75" w14:textId="3BEAD223" w:rsidR="008036A8" w:rsidRDefault="008036A8" w:rsidP="00E72B0D">
      <w:pPr>
        <w:pStyle w:val="lnek2"/>
        <w:jc w:val="both"/>
      </w:pPr>
      <w:r>
        <w:t>Zhotovitel</w:t>
      </w:r>
      <w:r w:rsidR="00626D20">
        <w:t xml:space="preserve"> jako zaměstnavatel</w:t>
      </w:r>
      <w:r w:rsidR="00B63506">
        <w:t xml:space="preserve"> se </w:t>
      </w:r>
      <w:r>
        <w:t>zavazuje vypracovat Dílo</w:t>
      </w:r>
      <w:r w:rsidR="00B63506">
        <w:t xml:space="preserve"> s </w:t>
      </w:r>
      <w:r>
        <w:t>odbornou péčí</w:t>
      </w:r>
      <w:r w:rsidR="00B63506">
        <w:t xml:space="preserve"> v </w:t>
      </w:r>
      <w:r>
        <w:t>souladu</w:t>
      </w:r>
      <w:r w:rsidR="00B63506">
        <w:t xml:space="preserve"> s </w:t>
      </w:r>
      <w:r>
        <w:t xml:space="preserve">obecně závaznými platnými právními normami, aby vyhovovalo všem příslušným platným </w:t>
      </w:r>
      <w:r>
        <w:lastRenderedPageBreak/>
        <w:t>ČSN, všeobecně závazným technickým požadavkům, bude</w:t>
      </w:r>
      <w:r w:rsidR="00B63506">
        <w:t xml:space="preserve"> se </w:t>
      </w:r>
      <w:r>
        <w:t>řídit zápisy</w:t>
      </w:r>
      <w:r w:rsidR="00B63506">
        <w:t xml:space="preserve"> a </w:t>
      </w:r>
      <w:r>
        <w:t>dohodami Smluvních stran uzavřenými odpovědnými zástupci</w:t>
      </w:r>
      <w:r w:rsidR="00B63506">
        <w:t xml:space="preserve"> a </w:t>
      </w:r>
      <w:r>
        <w:t>případnými vyjádřeními veřejnoprávních orgánů</w:t>
      </w:r>
      <w:r w:rsidR="00B63506">
        <w:t xml:space="preserve"> a </w:t>
      </w:r>
      <w:r>
        <w:t>organizací</w:t>
      </w:r>
      <w:r w:rsidR="00B63506">
        <w:t xml:space="preserve"> a </w:t>
      </w:r>
      <w:r>
        <w:t>obstará vše, co je</w:t>
      </w:r>
      <w:r w:rsidR="00B63506">
        <w:t xml:space="preserve"> k </w:t>
      </w:r>
      <w:r>
        <w:t xml:space="preserve">provedení Díla zapotřebí </w:t>
      </w:r>
      <w:r w:rsidR="00B63506">
        <w:t>(s </w:t>
      </w:r>
      <w:r>
        <w:t>výjimkou podkladů, které předá Objednatel).</w:t>
      </w:r>
    </w:p>
    <w:p w14:paraId="5D0AF13B" w14:textId="27604F99" w:rsidR="00B63506" w:rsidRDefault="008036A8" w:rsidP="00E72B0D">
      <w:pPr>
        <w:pStyle w:val="lnek2"/>
        <w:jc w:val="both"/>
      </w:pPr>
      <w:r>
        <w:t>Zhotovitel musí</w:t>
      </w:r>
      <w:r w:rsidR="00B63506">
        <w:t xml:space="preserve"> v </w:t>
      </w:r>
      <w:r>
        <w:t>průběhu provádění díla průběžně seznamovat Objednatele</w:t>
      </w:r>
      <w:r w:rsidR="00B63506">
        <w:t xml:space="preserve"> s</w:t>
      </w:r>
      <w:r w:rsidR="001F5293">
        <w:t> </w:t>
      </w:r>
      <w:r>
        <w:t>rozpracovan</w:t>
      </w:r>
      <w:r w:rsidR="001F5293">
        <w:t>ou částí</w:t>
      </w:r>
      <w:r>
        <w:t xml:space="preserve"> Díl</w:t>
      </w:r>
      <w:r w:rsidR="001F5293">
        <w:t>a</w:t>
      </w:r>
      <w:r>
        <w:t>, nedohodnou-li</w:t>
      </w:r>
      <w:r w:rsidR="00B63506">
        <w:t xml:space="preserve"> se </w:t>
      </w:r>
      <w:r>
        <w:t>Smluvní strany jinak. Zhotovitel je povinen řídit</w:t>
      </w:r>
      <w:r w:rsidR="00B63506">
        <w:t xml:space="preserve"> se </w:t>
      </w:r>
      <w:r>
        <w:t>pokyny</w:t>
      </w:r>
      <w:r w:rsidR="00B63506">
        <w:t xml:space="preserve"> a </w:t>
      </w:r>
      <w:r>
        <w:t>připomínkami Objednatele, pokud nejsou</w:t>
      </w:r>
      <w:r w:rsidR="00B63506">
        <w:t xml:space="preserve"> v </w:t>
      </w:r>
      <w:r>
        <w:t>rozporu</w:t>
      </w:r>
      <w:r w:rsidR="00B63506">
        <w:t xml:space="preserve"> s </w:t>
      </w:r>
      <w:r>
        <w:t>věcně příslušnými předpisy.</w:t>
      </w:r>
    </w:p>
    <w:p w14:paraId="07D55953" w14:textId="63CAC20A" w:rsidR="008036A8" w:rsidRDefault="00F363B2" w:rsidP="00E72B0D">
      <w:pPr>
        <w:pStyle w:val="lnek2"/>
        <w:jc w:val="both"/>
      </w:pPr>
      <w:r>
        <w:t>Jestliže jsou k provádění Díla potřebné určité specifické materiály či výrobky zavazuje se Zhotovitel při zpracovávání Díla navrhnou pouze takové materiály a výrobky, které jsou dostupné na trhu v České republice, nedohodnou-li se Smluvní strany jinak.</w:t>
      </w:r>
    </w:p>
    <w:p w14:paraId="584D3C2A" w14:textId="7EB6AA95" w:rsidR="00B63506" w:rsidRDefault="008036A8" w:rsidP="00E72B0D">
      <w:pPr>
        <w:pStyle w:val="lnek2"/>
        <w:jc w:val="both"/>
      </w:pPr>
      <w:r>
        <w:t>Zhotovitel</w:t>
      </w:r>
      <w:r w:rsidR="00255D0B">
        <w:t xml:space="preserve"> jako zaměstnavatel</w:t>
      </w:r>
      <w:r w:rsidR="00B63506">
        <w:t xml:space="preserve"> se </w:t>
      </w:r>
      <w:r>
        <w:t>zavazuje zajistit dodržování pracovněprávních předpisů, zejména zákona</w:t>
      </w:r>
      <w:r w:rsidR="00B63506">
        <w:t xml:space="preserve"> č. </w:t>
      </w:r>
      <w:r>
        <w:t>262/2006</w:t>
      </w:r>
      <w:r w:rsidR="00B63506">
        <w:t> Sb.</w:t>
      </w:r>
      <w:r>
        <w:t>, zákoník práce,</w:t>
      </w:r>
      <w:r w:rsidR="00B63506">
        <w:t xml:space="preserve"> ve </w:t>
      </w:r>
      <w:r>
        <w:t xml:space="preserve">znění pozdějších předpisů, </w:t>
      </w:r>
      <w:r w:rsidR="00B63506">
        <w:t>(se </w:t>
      </w:r>
      <w:r>
        <w:t>zvláštním zřetelem</w:t>
      </w:r>
      <w:r w:rsidR="00B63506">
        <w:t xml:space="preserve"> na </w:t>
      </w:r>
      <w:r>
        <w:t>regulaci odměňování, pracovní doby, doby odpočinku mezi směnami atp.), zákona</w:t>
      </w:r>
      <w:r w:rsidR="00B63506">
        <w:t xml:space="preserve"> č. </w:t>
      </w:r>
      <w:r>
        <w:t>435/2004</w:t>
      </w:r>
      <w:r w:rsidR="00B63506">
        <w:t> Sb.</w:t>
      </w:r>
      <w:r>
        <w:t>,</w:t>
      </w:r>
      <w:r w:rsidR="00B63506">
        <w:t xml:space="preserve"> o </w:t>
      </w:r>
      <w:r>
        <w:t>zaměstnanosti,</w:t>
      </w:r>
      <w:r w:rsidR="00B63506">
        <w:t xml:space="preserve"> ve </w:t>
      </w:r>
      <w:r>
        <w:t xml:space="preserve">znění pozdějších předpisů </w:t>
      </w:r>
      <w:r w:rsidR="00B63506">
        <w:t>(se </w:t>
      </w:r>
      <w:r>
        <w:t>zvláštním zřetelem</w:t>
      </w:r>
      <w:r w:rsidR="00B63506">
        <w:t xml:space="preserve"> na </w:t>
      </w:r>
      <w:r>
        <w:t>regulaci zaměstnávání cizinců),</w:t>
      </w:r>
      <w:r w:rsidR="00B63506">
        <w:t xml:space="preserve"> a </w:t>
      </w:r>
      <w:r>
        <w:t>to vůči všem osobám, které</w:t>
      </w:r>
      <w:r w:rsidR="00B63506">
        <w:t xml:space="preserve"> se na </w:t>
      </w:r>
      <w:r>
        <w:t>realizaci Díla podílejí</w:t>
      </w:r>
      <w:r w:rsidR="00B63506">
        <w:t xml:space="preserve"> a </w:t>
      </w:r>
      <w:r>
        <w:t>bez ohledu</w:t>
      </w:r>
      <w:r w:rsidR="00B63506">
        <w:t xml:space="preserve"> na </w:t>
      </w:r>
      <w:r>
        <w:t>to, zda je Dílo prováděno bezprostředně Zhotovitelem či jeho poddodavateli.</w:t>
      </w:r>
    </w:p>
    <w:p w14:paraId="282A5946" w14:textId="7BAF9E8E" w:rsidR="00255D0B" w:rsidRDefault="00255D0B" w:rsidP="00E72B0D">
      <w:pPr>
        <w:pStyle w:val="lnek2"/>
        <w:jc w:val="both"/>
      </w:pPr>
      <w:r w:rsidRPr="008412DC">
        <w:rPr>
          <w:rFonts w:cstheme="minorHAnsi"/>
        </w:rPr>
        <w:t>Zhotovitel se zavazuje spolupůsobit jako osoba povinná v souladu se zákonem č. 320/2001 Sb., o finanční kontrole ve veřejné správě a o změně některých zákonů (zákon o finanční kontrole), ve znění pozdějších předpisů.</w:t>
      </w:r>
    </w:p>
    <w:p w14:paraId="260A040E" w14:textId="77777777" w:rsidR="008036A8" w:rsidRDefault="008036A8" w:rsidP="008036A8">
      <w:pPr>
        <w:pStyle w:val="lnek1"/>
      </w:pPr>
      <w:r>
        <w:t>Závěrečná ustanovení</w:t>
      </w:r>
    </w:p>
    <w:p w14:paraId="4207C214" w14:textId="77777777" w:rsidR="00B34201" w:rsidRDefault="00E72B0D" w:rsidP="00E72B0D">
      <w:pPr>
        <w:pStyle w:val="lnek2"/>
        <w:jc w:val="both"/>
      </w:pPr>
      <w:r w:rsidRPr="00E72B0D">
        <w:t>Tato Smlouva nabývá platnosti dnem jejího podpisu oběma smluvními stranami</w:t>
      </w:r>
      <w:r w:rsidR="00B34201">
        <w:t>.</w:t>
      </w:r>
    </w:p>
    <w:p w14:paraId="67DCAA37" w14:textId="60B9F9CF" w:rsidR="00E72B0D" w:rsidRPr="00E72B0D" w:rsidRDefault="00B34201" w:rsidP="00E72B0D">
      <w:pPr>
        <w:pStyle w:val="lnek2"/>
        <w:jc w:val="both"/>
      </w:pPr>
      <w:r>
        <w:t>Tato Smlouva nabývá účinnosti</w:t>
      </w:r>
      <w:r w:rsidR="00E72B0D" w:rsidRPr="00E72B0D">
        <w:t xml:space="preserve"> dnem uveřejnění v registru smluv dle zákona č. 340/2015 Sb., o zvláštních podmínkách účinnosti některých smluv, uveřejňování těchto smluv a o registru smluv („</w:t>
      </w:r>
      <w:r w:rsidR="00E72B0D" w:rsidRPr="00E72B0D">
        <w:rPr>
          <w:b/>
          <w:bCs/>
        </w:rPr>
        <w:t>Zákon o registru smluv</w:t>
      </w:r>
      <w:r w:rsidR="00E72B0D" w:rsidRPr="00E72B0D">
        <w:t>“)</w:t>
      </w:r>
      <w:r w:rsidR="00E72B0D">
        <w:t xml:space="preserve"> </w:t>
      </w:r>
      <w:r w:rsidR="00E72B0D" w:rsidRPr="00E72B0D">
        <w:t>/ nebo jejím podpisem, v případě, že nepodléhá povinnosti registrace v registru smluv.</w:t>
      </w:r>
      <w:r>
        <w:t xml:space="preserve"> </w:t>
      </w:r>
    </w:p>
    <w:p w14:paraId="0EBC6345" w14:textId="2E96D469" w:rsidR="00B34201" w:rsidRPr="00B34201" w:rsidRDefault="00B34201" w:rsidP="00B34201">
      <w:pPr>
        <w:pStyle w:val="lnek2"/>
      </w:pPr>
      <w:bookmarkStart w:id="18" w:name="_Hlk184908169"/>
      <w:r>
        <w:t xml:space="preserve">Nedílnou součástí této Smlouvy jsou následující přílohy: </w:t>
      </w:r>
    </w:p>
    <w:p w14:paraId="443A6187" w14:textId="6C38FEC4" w:rsidR="00B34201" w:rsidRPr="003C38D3" w:rsidRDefault="00B34201" w:rsidP="00B34201">
      <w:pPr>
        <w:pStyle w:val="lnek2"/>
        <w:numPr>
          <w:ilvl w:val="0"/>
          <w:numId w:val="0"/>
        </w:numPr>
        <w:ind w:left="425"/>
        <w:jc w:val="both"/>
        <w:rPr>
          <w:b/>
          <w:bCs/>
        </w:rPr>
      </w:pPr>
      <w:r w:rsidRPr="003C38D3">
        <w:rPr>
          <w:b/>
          <w:bCs/>
        </w:rPr>
        <w:t>Příloha č. 1 – Cenová nabídka</w:t>
      </w:r>
      <w:bookmarkEnd w:id="18"/>
    </w:p>
    <w:p w14:paraId="62DE63F0" w14:textId="44C64654" w:rsidR="00E72B0D" w:rsidRDefault="00E72B0D" w:rsidP="00E72B0D">
      <w:pPr>
        <w:pStyle w:val="lnek2"/>
        <w:jc w:val="both"/>
      </w:pPr>
      <w:bookmarkStart w:id="19" w:name="_Hlk184908229"/>
      <w:r w:rsidRPr="00B259C0">
        <w:t xml:space="preserve">Tuto </w:t>
      </w:r>
      <w:r>
        <w:t>S</w:t>
      </w:r>
      <w:r w:rsidRPr="00B259C0">
        <w:t>mlouvu je možno měnit nebo doplňovat výhradně písemně, formou smluvních dodatků, číslovaných vzestupnou řadou</w:t>
      </w:r>
      <w:r w:rsidR="00B34201">
        <w:t xml:space="preserve"> a podepsány oprávněnými osobami dle této Smlouvy</w:t>
      </w:r>
      <w:r w:rsidRPr="00B259C0">
        <w:t>.</w:t>
      </w:r>
    </w:p>
    <w:p w14:paraId="694A5D08" w14:textId="75978184" w:rsidR="008036A8" w:rsidRDefault="008036A8" w:rsidP="00E72B0D">
      <w:pPr>
        <w:pStyle w:val="lnek2"/>
        <w:jc w:val="both"/>
      </w:pPr>
      <w:r>
        <w:t>Práva</w:t>
      </w:r>
      <w:r w:rsidR="00B63506">
        <w:t xml:space="preserve"> a </w:t>
      </w:r>
      <w:r>
        <w:t>povinnosti Smluvních stran, které nejsou výslovně upraveny touto Smlouvou,</w:t>
      </w:r>
      <w:r w:rsidR="00B63506">
        <w:t xml:space="preserve"> se </w:t>
      </w:r>
      <w:r>
        <w:t>řídí</w:t>
      </w:r>
      <w:r w:rsidR="00E72B0D">
        <w:t xml:space="preserve"> </w:t>
      </w:r>
      <w:r w:rsidR="00E72B0D" w:rsidRPr="00B259C0">
        <w:t>právními předpisy České republiky</w:t>
      </w:r>
      <w:r w:rsidR="00E72B0D">
        <w:t>, zejména</w:t>
      </w:r>
      <w:r>
        <w:t xml:space="preserve"> ustanoveními Občanského zákoníku.</w:t>
      </w:r>
      <w:bookmarkEnd w:id="19"/>
    </w:p>
    <w:p w14:paraId="64DFF4D7" w14:textId="700C9AAD" w:rsidR="008036A8" w:rsidRDefault="008036A8" w:rsidP="00B34201">
      <w:pPr>
        <w:pStyle w:val="lnek2"/>
        <w:jc w:val="both"/>
      </w:pPr>
      <w:r>
        <w:lastRenderedPageBreak/>
        <w:t>Zhotovitel není oprávněn bez předchozího písemného souhlasu Objednatele převést</w:t>
      </w:r>
      <w:r w:rsidR="00B63506">
        <w:t xml:space="preserve"> na </w:t>
      </w:r>
      <w:r>
        <w:t>třetí osobu jakákoli práva nebo povinnosti vyplývající</w:t>
      </w:r>
      <w:r w:rsidR="00B63506">
        <w:t xml:space="preserve"> ze </w:t>
      </w:r>
      <w:r>
        <w:t>Smlouvy, ani postoupit tuto Smlouvu třetí osobě, zastavit či jakkoliv jinak disponovat</w:t>
      </w:r>
      <w:r w:rsidR="00B63506">
        <w:t xml:space="preserve"> s </w:t>
      </w:r>
      <w:r>
        <w:t>jakýmikoliv pohledávkami nebo dluhy vzniklými</w:t>
      </w:r>
      <w:r w:rsidR="00B63506">
        <w:t xml:space="preserve"> na </w:t>
      </w:r>
      <w:r>
        <w:t>základě Smlouvy, včetně práv, povinností, pohledávek nebo dluhů vzniklých</w:t>
      </w:r>
      <w:r w:rsidR="00B63506">
        <w:t xml:space="preserve"> na </w:t>
      </w:r>
      <w:r>
        <w:t>základě porušení Smlouvy. Toto omezení nakládání</w:t>
      </w:r>
      <w:r w:rsidR="00B63506">
        <w:t xml:space="preserve"> s </w:t>
      </w:r>
      <w:r>
        <w:t>právy, povinnostmi, pohledávkami</w:t>
      </w:r>
      <w:r w:rsidR="00B63506">
        <w:t xml:space="preserve"> a </w:t>
      </w:r>
      <w:r>
        <w:t>dluhy trvá</w:t>
      </w:r>
      <w:r w:rsidR="00B63506">
        <w:t xml:space="preserve"> i po </w:t>
      </w:r>
      <w:r w:rsidR="00D438AD">
        <w:t>dokončení poslední části Díla.</w:t>
      </w:r>
    </w:p>
    <w:p w14:paraId="7526DA1E" w14:textId="58396587" w:rsidR="00B34201" w:rsidRDefault="00B34201" w:rsidP="00B34201">
      <w:pPr>
        <w:pStyle w:val="lnek2"/>
        <w:jc w:val="both"/>
      </w:pPr>
      <w:bookmarkStart w:id="20" w:name="_Hlk183516403"/>
      <w:bookmarkStart w:id="21" w:name="_Hlk183516343"/>
      <w:bookmarkStart w:id="22" w:name="_Hlk184908283"/>
      <w:r w:rsidRPr="00B259C0">
        <w:t xml:space="preserve">Pro vyloučení pochybností smluvní strany výslovně prohlašují, že ani jedna ze stran nepovažuje tuto smlouvu za smlouvu uzavřenou adhezním způsobem ve smyslu §1798 a násl. občanského zákoníku a že vzájemné plnění stran dle této smlouvy není v hrubém nepoměru ve smyslu § 1793 a násl. </w:t>
      </w:r>
      <w:r>
        <w:t>O</w:t>
      </w:r>
      <w:r w:rsidRPr="00B259C0">
        <w:t>bčanského zákoníku.</w:t>
      </w:r>
      <w:bookmarkEnd w:id="20"/>
    </w:p>
    <w:p w14:paraId="3062C9EC" w14:textId="6A8E6E35" w:rsidR="00B34201" w:rsidRDefault="00B34201" w:rsidP="00B34201">
      <w:pPr>
        <w:pStyle w:val="lnek2"/>
        <w:jc w:val="both"/>
      </w:pPr>
      <w:r w:rsidRPr="00B259C0">
        <w:t>Smluvní strany vylučují přijetí návrhu na uzavření smlouvy nebo dohody nebo jakéhokoli ujednání souvisejícího s touto smlouvou, s jakýmkoli dodatkem či odchylkou. Odpověď na nabídku s dodatkem či odchylkou se nepovažuje za přijetí nabídky ale za nový návrh. Uvedené se vztahuje také na změnu smlouvy, dohody nebo jakéhokoli ujednání souvisejícího s touto smlouvou.</w:t>
      </w:r>
      <w:bookmarkEnd w:id="21"/>
    </w:p>
    <w:p w14:paraId="1B53E695" w14:textId="7CC1B1C6" w:rsidR="00B34201" w:rsidRDefault="00B34201" w:rsidP="00B34201">
      <w:pPr>
        <w:pStyle w:val="lnek2"/>
        <w:jc w:val="both"/>
      </w:pPr>
      <w:bookmarkStart w:id="23" w:name="_Hlk183516463"/>
      <w:r w:rsidRPr="00B259C0">
        <w:t>Smluvní strany výslovně prohlašují, že mezi nimi není jakákoliv zavedená praxe stran a/nebo zvyklosti, jejichž aplikaci výslovně vylučují.</w:t>
      </w:r>
      <w:bookmarkEnd w:id="22"/>
      <w:bookmarkEnd w:id="23"/>
    </w:p>
    <w:p w14:paraId="639374C3" w14:textId="2AF345E4" w:rsidR="00B34201" w:rsidRDefault="00B34201" w:rsidP="00B34201">
      <w:pPr>
        <w:pStyle w:val="lnek2"/>
        <w:jc w:val="both"/>
      </w:pPr>
      <w:bookmarkStart w:id="24" w:name="_Hlk183516491"/>
      <w:bookmarkStart w:id="25" w:name="_Hlk184908312"/>
      <w:r w:rsidRPr="00B259C0">
        <w:t>Případná neplatnost, zdánlivost, neúčinnost a/nebo nevymahatelnost některého ujednání této smlouvy či jeho části nemá vliv na platnost, účinnost a/nebo vymahatelnost celé smlouvy, je-li takové neplatné, zdánlivé, neúčinné a/nebo nevymahatelné ujednání či jeho část oddělitelné od ostatního obsahu této smlouvy. Smluvní strany se zavazují, že takové ujednání či jeho část nahradí neprodleně ujednáním novým, které bude v souladu s právními předpisy platnými a účinnými na území ČR a bude podle možností vystihovat účel ujednání původního.</w:t>
      </w:r>
      <w:bookmarkEnd w:id="24"/>
    </w:p>
    <w:p w14:paraId="15D6BFB7" w14:textId="72107EBD" w:rsidR="0094785B" w:rsidRDefault="0094785B" w:rsidP="00B34201">
      <w:pPr>
        <w:pStyle w:val="lnek2"/>
        <w:jc w:val="both"/>
      </w:pPr>
      <w:r w:rsidRPr="009128C6">
        <w:rPr>
          <w:color w:val="000000"/>
        </w:rPr>
        <w:t xml:space="preserve">Jestliže tato smlouva podléhá povinnosti uveřejnění v registru smluv dle </w:t>
      </w:r>
      <w:r>
        <w:rPr>
          <w:color w:val="000000"/>
        </w:rPr>
        <w:t>Z</w:t>
      </w:r>
      <w:r w:rsidRPr="009128C6">
        <w:rPr>
          <w:color w:val="000000"/>
        </w:rPr>
        <w:t xml:space="preserve">ákona o registru smluv, </w:t>
      </w:r>
      <w:r>
        <w:rPr>
          <w:color w:val="000000"/>
        </w:rPr>
        <w:t>S</w:t>
      </w:r>
      <w:r w:rsidRPr="009128C6">
        <w:rPr>
          <w:color w:val="000000"/>
        </w:rPr>
        <w:t xml:space="preserve">mluvní strany výslovně sjednávají, že uveřejnění této </w:t>
      </w:r>
      <w:r>
        <w:rPr>
          <w:color w:val="000000"/>
        </w:rPr>
        <w:t>S</w:t>
      </w:r>
      <w:r w:rsidRPr="009128C6">
        <w:rPr>
          <w:color w:val="000000"/>
        </w:rPr>
        <w:t xml:space="preserve">mlouvy zajistí výhradně </w:t>
      </w:r>
      <w:r>
        <w:rPr>
          <w:color w:val="000000"/>
        </w:rPr>
        <w:t>Objednatel</w:t>
      </w:r>
      <w:r w:rsidRPr="009128C6">
        <w:rPr>
          <w:color w:val="000000"/>
        </w:rPr>
        <w:t xml:space="preserve">. </w:t>
      </w:r>
    </w:p>
    <w:p w14:paraId="2A389800" w14:textId="168F6307" w:rsidR="008036A8" w:rsidRDefault="008036A8" w:rsidP="00B34201">
      <w:pPr>
        <w:pStyle w:val="lnek2"/>
        <w:jc w:val="both"/>
      </w:pPr>
      <w:r>
        <w:t>Smluvní strany</w:t>
      </w:r>
      <w:r w:rsidR="00B63506">
        <w:t xml:space="preserve"> se </w:t>
      </w:r>
      <w:r>
        <w:t>zavazují řešit případné spory vzniklé</w:t>
      </w:r>
      <w:r w:rsidR="00B63506">
        <w:t xml:space="preserve"> z </w:t>
      </w:r>
      <w:r>
        <w:t>této Smlouvy vždy nejprve vzájemným jednáním. Pokud jedna</w:t>
      </w:r>
      <w:r w:rsidR="00B63506">
        <w:t xml:space="preserve"> ze </w:t>
      </w:r>
      <w:r>
        <w:t>Smluvních stran sdělí druhé straně, že pokládá pokus</w:t>
      </w:r>
      <w:r w:rsidR="00B63506">
        <w:t xml:space="preserve"> o </w:t>
      </w:r>
      <w:r>
        <w:t>smír</w:t>
      </w:r>
      <w:r w:rsidR="00B63506">
        <w:t xml:space="preserve"> za </w:t>
      </w:r>
      <w:r>
        <w:t>nemožný, bude spor řešen rozhodnutím soudu. Pro takový případ strany výslovně sjednávají, že místně příslušným soudem pro rozhodnutí sporu</w:t>
      </w:r>
      <w:r w:rsidR="00B63506">
        <w:t xml:space="preserve"> v </w:t>
      </w:r>
      <w:r>
        <w:t>prvním stupni bude Obvodní soud pro Prahu</w:t>
      </w:r>
      <w:r w:rsidR="00B23A21">
        <w:t> </w:t>
      </w:r>
      <w:r>
        <w:t>1,</w:t>
      </w:r>
      <w:r w:rsidR="00B63506">
        <w:t xml:space="preserve"> a v </w:t>
      </w:r>
      <w:r>
        <w:t>případě, že věcně příslušným soudem pro rozhodnutí sporu</w:t>
      </w:r>
      <w:r w:rsidR="00B63506">
        <w:t xml:space="preserve"> v </w:t>
      </w:r>
      <w:r>
        <w:t>prvním stupni bude krajský soud, pak místně příslušným soudem bude Městský soud</w:t>
      </w:r>
      <w:r w:rsidR="00B63506">
        <w:t xml:space="preserve"> v </w:t>
      </w:r>
      <w:r>
        <w:t>Praze.</w:t>
      </w:r>
      <w:bookmarkEnd w:id="25"/>
    </w:p>
    <w:p w14:paraId="673BDD70" w14:textId="0AD356E6" w:rsidR="0094785B" w:rsidRDefault="0094785B" w:rsidP="00B34201">
      <w:pPr>
        <w:pStyle w:val="lnek2"/>
        <w:jc w:val="both"/>
      </w:pPr>
      <w:bookmarkStart w:id="26" w:name="_Hlk184908342"/>
      <w:r>
        <w:t>Objednatel</w:t>
      </w:r>
      <w:r w:rsidRPr="00602BCB">
        <w:t>, jakožto správce osobních údajů</w:t>
      </w:r>
      <w:r>
        <w:t xml:space="preserve"> fyzických osob</w:t>
      </w:r>
      <w:r w:rsidRPr="00602BCB">
        <w:t xml:space="preserve">, které mu budou na základě této </w:t>
      </w:r>
      <w:r>
        <w:t>S</w:t>
      </w:r>
      <w:r w:rsidRPr="00602BCB">
        <w:t xml:space="preserve">mlouvy poskytnuty, se zavazuje, že bude tyto osobní údaje zpracovávat po dobu jejich platnosti, pouze za účelem naplnění této </w:t>
      </w:r>
      <w:r>
        <w:t>S</w:t>
      </w:r>
      <w:r w:rsidRPr="00602BCB">
        <w:t xml:space="preserve">mlouvy, v souladu s právními předpisy, zejména </w:t>
      </w:r>
      <w:r w:rsidRPr="00602BCB">
        <w:lastRenderedPageBreak/>
        <w:t>s čl. 28. odst. 3 Nařízením Evropského parlamentu a Rady (EU) 2016/679 za dne 27. dubna 2016 o ochraně fyzických osob v souvislosti se zpracováním osobních údajů a o volném pohybu těchto údajů a o zrušení směrnice 95/46/ES. V souladu s platnou právní úpravou a tímto nařízením bude s těmito osobními údaji naloženo po skončení platnosti této smlouvy.</w:t>
      </w:r>
    </w:p>
    <w:p w14:paraId="582BFA29" w14:textId="4EB09473" w:rsidR="008036A8" w:rsidRDefault="008036A8" w:rsidP="00B34201">
      <w:pPr>
        <w:pStyle w:val="lnek2"/>
        <w:jc w:val="both"/>
      </w:pPr>
      <w:r>
        <w:t>Zhotovitel výslovně souhlasí</w:t>
      </w:r>
      <w:r w:rsidR="00B63506">
        <w:t xml:space="preserve"> se </w:t>
      </w:r>
      <w:r>
        <w:t>zveřejněním celého znění Smlouvy včetně jejích změn</w:t>
      </w:r>
      <w:r w:rsidR="00B63506">
        <w:t xml:space="preserve"> a </w:t>
      </w:r>
      <w:r>
        <w:t>dodatků</w:t>
      </w:r>
      <w:r w:rsidR="00B63506">
        <w:t xml:space="preserve"> v </w:t>
      </w:r>
      <w:r>
        <w:t>registru smluv</w:t>
      </w:r>
      <w:r w:rsidR="00B63506">
        <w:t xml:space="preserve"> v </w:t>
      </w:r>
      <w:r>
        <w:t>souladu</w:t>
      </w:r>
      <w:r w:rsidR="00B63506">
        <w:t xml:space="preserve"> se </w:t>
      </w:r>
      <w:r>
        <w:t>Zákonem</w:t>
      </w:r>
      <w:r w:rsidR="00B63506">
        <w:t xml:space="preserve"> o </w:t>
      </w:r>
      <w:r>
        <w:t>registru smluv</w:t>
      </w:r>
      <w:r w:rsidR="00B34201">
        <w:t>, jestliže se tato Smlouva a její dodatky zveřejňují v Registru smluv</w:t>
      </w:r>
      <w:r>
        <w:t>. Souhlas uděluje Zhotovitel</w:t>
      </w:r>
      <w:r w:rsidR="00B63506">
        <w:t xml:space="preserve"> na </w:t>
      </w:r>
      <w:r>
        <w:t>dobu neurčitou.</w:t>
      </w:r>
    </w:p>
    <w:p w14:paraId="2A28DFA5" w14:textId="77777777" w:rsidR="008036A8" w:rsidRDefault="008036A8" w:rsidP="00B34201">
      <w:pPr>
        <w:pStyle w:val="lnek2"/>
        <w:jc w:val="both"/>
      </w:pPr>
      <w:r>
        <w:t>Tato Smlouva je vyhotovena</w:t>
      </w:r>
      <w:r w:rsidR="00B63506">
        <w:t xml:space="preserve"> ve </w:t>
      </w:r>
      <w:r>
        <w:t>dvou (2) stejnopisech</w:t>
      </w:r>
      <w:r w:rsidR="00B63506">
        <w:t xml:space="preserve"> s </w:t>
      </w:r>
      <w:r>
        <w:t>platností originálu,</w:t>
      </w:r>
      <w:r w:rsidR="00B63506">
        <w:t xml:space="preserve"> z </w:t>
      </w:r>
      <w:r>
        <w:t>nichž Objednatel</w:t>
      </w:r>
      <w:r w:rsidR="00B63506">
        <w:t xml:space="preserve"> i </w:t>
      </w:r>
      <w:r>
        <w:t>Zhotovitel obdrží jeden podepsaný výtisk. Pro případ, že tato Smlouva je uzavírána elektronicky</w:t>
      </w:r>
      <w:r w:rsidR="00B63506">
        <w:t xml:space="preserve"> za </w:t>
      </w:r>
      <w:r>
        <w:t>využití uznávaných elektronických podpisů, je vyhotovena</w:t>
      </w:r>
      <w:r w:rsidR="00B63506">
        <w:t xml:space="preserve"> v </w:t>
      </w:r>
      <w:r>
        <w:t>jednom (1) provedení,</w:t>
      </w:r>
      <w:r w:rsidR="00B63506">
        <w:t xml:space="preserve"> na </w:t>
      </w:r>
      <w:r>
        <w:t>kterém jsou zaznamenány uznávané elektronické podpisy zástupců Smluvních stran oprávněných tuto Smlouvu uzavřít.</w:t>
      </w:r>
    </w:p>
    <w:p w14:paraId="7D18943B" w14:textId="77777777" w:rsidR="006155F4" w:rsidRDefault="008036A8" w:rsidP="00B34201">
      <w:pPr>
        <w:pStyle w:val="lnek2"/>
        <w:jc w:val="both"/>
      </w:pPr>
      <w:r>
        <w:t>Smluvní strany prohlašují, že je jim znám obsah této Smlouvy včetně příloh, že</w:t>
      </w:r>
      <w:r w:rsidR="00B63506">
        <w:t xml:space="preserve"> s </w:t>
      </w:r>
      <w:r>
        <w:t>jejím obsahem souhlasí,</w:t>
      </w:r>
      <w:r w:rsidR="00B63506">
        <w:t xml:space="preserve"> a </w:t>
      </w:r>
      <w:r>
        <w:t>že Smlouvu uzavírají svobodně, nikoliv</w:t>
      </w:r>
      <w:r w:rsidR="00B63506">
        <w:t xml:space="preserve"> v </w:t>
      </w:r>
      <w:r>
        <w:t>tísni či</w:t>
      </w:r>
      <w:r w:rsidR="00B63506">
        <w:t xml:space="preserve"> za </w:t>
      </w:r>
      <w:r>
        <w:t>nevýhodných podmínek</w:t>
      </w:r>
      <w:r w:rsidR="00B63506">
        <w:t xml:space="preserve"> a na </w:t>
      </w:r>
      <w:r>
        <w:t>důkaz toho připojují své podpisy.</w:t>
      </w:r>
      <w:bookmarkEnd w:id="26"/>
    </w:p>
    <w:p w14:paraId="32FB8CBA" w14:textId="77777777" w:rsidR="008036A8" w:rsidRDefault="008036A8" w:rsidP="008036A8"/>
    <w:p w14:paraId="46F956E7" w14:textId="17A83AF8" w:rsidR="0094785B" w:rsidRDefault="0094785B" w:rsidP="0094785B">
      <w:bookmarkStart w:id="27" w:name="_Hlk184908427"/>
      <w:r>
        <w:t xml:space="preserve">V Praze dne </w:t>
      </w:r>
      <w:r w:rsidR="00DC42B0">
        <w:t>19.6.2025</w:t>
      </w:r>
      <w:r>
        <w:tab/>
      </w:r>
      <w:r>
        <w:tab/>
      </w:r>
      <w:r>
        <w:tab/>
      </w:r>
      <w:r w:rsidR="00DC42B0">
        <w:tab/>
      </w:r>
      <w:r>
        <w:t>V………………. dne</w:t>
      </w:r>
      <w:r w:rsidR="00DC42B0">
        <w:t xml:space="preserve"> 4.7.2025</w:t>
      </w:r>
    </w:p>
    <w:p w14:paraId="6687BBC0" w14:textId="77777777" w:rsidR="0094785B" w:rsidRDefault="0094785B" w:rsidP="0094785B"/>
    <w:p w14:paraId="003A9ACE" w14:textId="770858CC" w:rsidR="0094785B" w:rsidRDefault="0094785B" w:rsidP="0094785B">
      <w:r>
        <w:t>Objednatel</w:t>
      </w:r>
      <w:r>
        <w:tab/>
      </w:r>
      <w:r>
        <w:tab/>
      </w:r>
      <w:r>
        <w:tab/>
      </w:r>
      <w:r>
        <w:tab/>
      </w:r>
      <w:r>
        <w:tab/>
        <w:t xml:space="preserve">Zhotovitel </w:t>
      </w:r>
    </w:p>
    <w:p w14:paraId="4B92689D" w14:textId="77777777" w:rsidR="0094785B" w:rsidRDefault="0094785B" w:rsidP="0094785B"/>
    <w:p w14:paraId="4AC41BFC" w14:textId="77777777" w:rsidR="0094785B" w:rsidRDefault="0094785B" w:rsidP="0094785B">
      <w:r>
        <w:t>………………...........................</w:t>
      </w:r>
      <w:r>
        <w:tab/>
      </w:r>
      <w:r>
        <w:tab/>
      </w:r>
      <w:r>
        <w:tab/>
        <w:t>………………………………………..</w:t>
      </w:r>
    </w:p>
    <w:p w14:paraId="6072814A" w14:textId="3EEEBFED" w:rsidR="0094785B" w:rsidRPr="00622937" w:rsidRDefault="0094785B" w:rsidP="0094785B">
      <w:pPr>
        <w:spacing w:after="0"/>
        <w:rPr>
          <w:b/>
          <w:bCs/>
        </w:rPr>
      </w:pPr>
      <w:r w:rsidRPr="00622937">
        <w:t>Muzeum hlavního města Prahy</w:t>
      </w:r>
      <w:r w:rsidRPr="00622937">
        <w:rPr>
          <w:b/>
          <w:bCs/>
        </w:rPr>
        <w:tab/>
      </w:r>
      <w:r w:rsidRPr="00622937">
        <w:rPr>
          <w:b/>
          <w:bCs/>
        </w:rPr>
        <w:tab/>
      </w:r>
      <w:r w:rsidR="00622937">
        <w:rPr>
          <w:b/>
          <w:bCs/>
        </w:rPr>
        <w:tab/>
      </w:r>
      <w:r w:rsidR="00622937" w:rsidRPr="00622937">
        <w:rPr>
          <w:rStyle w:val="Siln"/>
          <w:b w:val="0"/>
          <w:bCs w:val="0"/>
        </w:rPr>
        <w:t>ARBORSERVICES – Šolc s.r.o.</w:t>
      </w:r>
    </w:p>
    <w:p w14:paraId="23D6DF8F" w14:textId="668F34B7" w:rsidR="0094785B" w:rsidRDefault="0094785B" w:rsidP="0094785B">
      <w:pPr>
        <w:spacing w:after="0"/>
      </w:pPr>
      <w:r>
        <w:t>RNDr. Ing. Ivo Macek</w:t>
      </w:r>
      <w:r>
        <w:tab/>
      </w:r>
      <w:r>
        <w:tab/>
      </w:r>
      <w:r>
        <w:tab/>
      </w:r>
      <w:r>
        <w:tab/>
      </w:r>
      <w:r w:rsidR="00622937">
        <w:t>Marek Šolc</w:t>
      </w:r>
      <w:r>
        <w:tab/>
      </w:r>
      <w:r>
        <w:tab/>
      </w:r>
      <w:r>
        <w:tab/>
      </w:r>
    </w:p>
    <w:p w14:paraId="4464F8EB" w14:textId="6649CEC0" w:rsidR="00AA0BE7" w:rsidRPr="006155F4" w:rsidRDefault="0094785B" w:rsidP="0094785B">
      <w:pPr>
        <w:spacing w:after="0"/>
      </w:pPr>
      <w:r>
        <w:t xml:space="preserve">ředitel muzea </w:t>
      </w:r>
      <w:r>
        <w:tab/>
      </w:r>
      <w:r>
        <w:tab/>
      </w:r>
      <w:r>
        <w:tab/>
      </w:r>
      <w:r>
        <w:tab/>
      </w:r>
      <w:bookmarkEnd w:id="27"/>
      <w:r w:rsidR="00E032EE">
        <w:t xml:space="preserve">         </w:t>
      </w:r>
      <w:r w:rsidR="00E032EE">
        <w:tab/>
      </w:r>
      <w:r w:rsidR="00622937">
        <w:t>jednatel</w:t>
      </w:r>
      <w:r>
        <w:tab/>
      </w:r>
      <w:r>
        <w:tab/>
      </w:r>
    </w:p>
    <w:sectPr w:rsidR="00AA0BE7" w:rsidRPr="006155F4" w:rsidSect="00512917">
      <w:headerReference w:type="default" r:id="rId9"/>
      <w:footerReference w:type="default" r:id="rId10"/>
      <w:pgSz w:w="11906" w:h="16838" w:code="9"/>
      <w:pgMar w:top="3289" w:right="1701" w:bottom="2041" w:left="1701" w:header="68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C597" w14:textId="77777777" w:rsidR="00072EF2" w:rsidRDefault="00072EF2" w:rsidP="000809E0">
      <w:pPr>
        <w:spacing w:after="0" w:line="240" w:lineRule="auto"/>
      </w:pPr>
      <w:r>
        <w:separator/>
      </w:r>
    </w:p>
  </w:endnote>
  <w:endnote w:type="continuationSeparator" w:id="0">
    <w:p w14:paraId="42ACE1EB" w14:textId="77777777" w:rsidR="00072EF2" w:rsidRDefault="00072EF2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6A824" w14:textId="77777777" w:rsidR="00B23C27" w:rsidRDefault="00512917" w:rsidP="00512917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C6530C">
      <w:rPr>
        <w:noProof/>
      </w:rPr>
      <w:drawing>
        <wp:anchor distT="0" distB="0" distL="114300" distR="114300" simplePos="0" relativeHeight="251668223" behindDoc="1" locked="0" layoutInCell="1" allowOverlap="1" wp14:anchorId="1AC94567" wp14:editId="3678323F">
          <wp:simplePos x="0" y="0"/>
          <wp:positionH relativeFrom="page">
            <wp:posOffset>504190</wp:posOffset>
          </wp:positionH>
          <wp:positionV relativeFrom="page">
            <wp:posOffset>10027285</wp:posOffset>
          </wp:positionV>
          <wp:extent cx="4683600" cy="252000"/>
          <wp:effectExtent l="0" t="0" r="0" b="0"/>
          <wp:wrapNone/>
          <wp:docPr id="1876772568" name="Kontakty zápatí CZ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72568" name="Kontakty zápatí CZ rgb 100-0-200 hex 6400c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6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/</w:t>
    </w:r>
    <w:fldSimple w:instr=" NUMPAGES   \* MERGEFORMAT ">
      <w:r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6AA2" w14:textId="77777777" w:rsidR="00072EF2" w:rsidRDefault="00072EF2" w:rsidP="000809E0">
      <w:pPr>
        <w:spacing w:after="0" w:line="240" w:lineRule="auto"/>
      </w:pPr>
      <w:r>
        <w:separator/>
      </w:r>
    </w:p>
  </w:footnote>
  <w:footnote w:type="continuationSeparator" w:id="0">
    <w:p w14:paraId="13464F00" w14:textId="77777777" w:rsidR="00072EF2" w:rsidRDefault="00072EF2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1292" w14:textId="77777777" w:rsidR="00B23C27" w:rsidRDefault="003A2C32" w:rsidP="00B23C27">
    <w:pPr>
      <w:pStyle w:val="Zhlav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51B3DC3" wp14:editId="411D4412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2070000" cy="864000"/>
          <wp:effectExtent l="0" t="0" r="6985" b="0"/>
          <wp:wrapNone/>
          <wp:docPr id="786130626" name="Logo Muzeum Prahy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30626" name="Logo Muzeum Prahy rgb 100-0-200 hex 6400c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367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EF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2C67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2ABF0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3A0EEC"/>
    <w:multiLevelType w:val="multilevel"/>
    <w:tmpl w:val="4BFC8EA2"/>
    <w:lvl w:ilvl="0">
      <w:start w:val="1"/>
      <w:numFmt w:val="none"/>
      <w:pStyle w:val="Preambul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reambule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lowerLetter"/>
      <w:pStyle w:val="Preambule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11" w15:restartNumberingAfterBreak="0">
    <w:nsid w:val="52001FD7"/>
    <w:multiLevelType w:val="multilevel"/>
    <w:tmpl w:val="0A5243CE"/>
    <w:lvl w:ilvl="0">
      <w:start w:val="1"/>
      <w:numFmt w:val="upperRoman"/>
      <w:pStyle w:val="lnek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12" w15:restartNumberingAfterBreak="0">
    <w:nsid w:val="726849AD"/>
    <w:multiLevelType w:val="hybridMultilevel"/>
    <w:tmpl w:val="4C8CF9C6"/>
    <w:lvl w:ilvl="0" w:tplc="A1FCD5F8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 w:tplc="4730799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DE37C2"/>
    <w:multiLevelType w:val="multilevel"/>
    <w:tmpl w:val="6C72F198"/>
    <w:lvl w:ilvl="0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3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700977187">
    <w:abstractNumId w:val="11"/>
  </w:num>
  <w:num w:numId="15" w16cid:durableId="1466004187">
    <w:abstractNumId w:val="13"/>
    <w:lvlOverride w:ilvl="0">
      <w:startOverride w:val="1"/>
    </w:lvlOverride>
  </w:num>
  <w:num w:numId="16" w16cid:durableId="1560049612">
    <w:abstractNumId w:val="7"/>
    <w:lvlOverride w:ilvl="0">
      <w:startOverride w:val="1"/>
    </w:lvlOverride>
  </w:num>
  <w:num w:numId="17" w16cid:durableId="227306070">
    <w:abstractNumId w:val="10"/>
  </w:num>
  <w:num w:numId="18" w16cid:durableId="1384327102">
    <w:abstractNumId w:val="12"/>
  </w:num>
  <w:num w:numId="19" w16cid:durableId="70396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1B"/>
    <w:rsid w:val="00016168"/>
    <w:rsid w:val="00016203"/>
    <w:rsid w:val="0002268A"/>
    <w:rsid w:val="00043C62"/>
    <w:rsid w:val="00052642"/>
    <w:rsid w:val="000564BB"/>
    <w:rsid w:val="00067725"/>
    <w:rsid w:val="000720DB"/>
    <w:rsid w:val="00072EF2"/>
    <w:rsid w:val="00077F48"/>
    <w:rsid w:val="000809E0"/>
    <w:rsid w:val="00085827"/>
    <w:rsid w:val="000B40AC"/>
    <w:rsid w:val="000B4823"/>
    <w:rsid w:val="000C65BC"/>
    <w:rsid w:val="000D1427"/>
    <w:rsid w:val="000E1575"/>
    <w:rsid w:val="000F07EB"/>
    <w:rsid w:val="00110B75"/>
    <w:rsid w:val="00111E4C"/>
    <w:rsid w:val="001321E1"/>
    <w:rsid w:val="001415A1"/>
    <w:rsid w:val="001715CF"/>
    <w:rsid w:val="00186986"/>
    <w:rsid w:val="00192777"/>
    <w:rsid w:val="00195B42"/>
    <w:rsid w:val="001A4BC2"/>
    <w:rsid w:val="001A7762"/>
    <w:rsid w:val="001E106A"/>
    <w:rsid w:val="001F5293"/>
    <w:rsid w:val="001F6F0D"/>
    <w:rsid w:val="00205F97"/>
    <w:rsid w:val="00232458"/>
    <w:rsid w:val="00236D88"/>
    <w:rsid w:val="00255D0B"/>
    <w:rsid w:val="0026045E"/>
    <w:rsid w:val="00266C84"/>
    <w:rsid w:val="00266D98"/>
    <w:rsid w:val="002750F9"/>
    <w:rsid w:val="00294292"/>
    <w:rsid w:val="002A1D99"/>
    <w:rsid w:val="002E21D2"/>
    <w:rsid w:val="002E7A3B"/>
    <w:rsid w:val="002F3682"/>
    <w:rsid w:val="00304C51"/>
    <w:rsid w:val="00313497"/>
    <w:rsid w:val="00326A16"/>
    <w:rsid w:val="00330387"/>
    <w:rsid w:val="00330875"/>
    <w:rsid w:val="003368AA"/>
    <w:rsid w:val="00371259"/>
    <w:rsid w:val="00397F0F"/>
    <w:rsid w:val="003A2C32"/>
    <w:rsid w:val="003B2BBA"/>
    <w:rsid w:val="003C38D3"/>
    <w:rsid w:val="003C6079"/>
    <w:rsid w:val="003E70C2"/>
    <w:rsid w:val="003F142A"/>
    <w:rsid w:val="004125FD"/>
    <w:rsid w:val="00432EB4"/>
    <w:rsid w:val="00440803"/>
    <w:rsid w:val="00466A53"/>
    <w:rsid w:val="00474D59"/>
    <w:rsid w:val="004959FD"/>
    <w:rsid w:val="00497DDC"/>
    <w:rsid w:val="004A2FA4"/>
    <w:rsid w:val="004A370C"/>
    <w:rsid w:val="004A4FA1"/>
    <w:rsid w:val="004A6CB8"/>
    <w:rsid w:val="004C4B42"/>
    <w:rsid w:val="004C64E4"/>
    <w:rsid w:val="004D2167"/>
    <w:rsid w:val="004E14A4"/>
    <w:rsid w:val="004E5AB9"/>
    <w:rsid w:val="004E5E7F"/>
    <w:rsid w:val="00512917"/>
    <w:rsid w:val="00517A63"/>
    <w:rsid w:val="00532187"/>
    <w:rsid w:val="005322C2"/>
    <w:rsid w:val="005440D3"/>
    <w:rsid w:val="00545825"/>
    <w:rsid w:val="0055348A"/>
    <w:rsid w:val="00587888"/>
    <w:rsid w:val="00591197"/>
    <w:rsid w:val="005D02FA"/>
    <w:rsid w:val="005D19BE"/>
    <w:rsid w:val="005D5429"/>
    <w:rsid w:val="005E1AB7"/>
    <w:rsid w:val="005E29CC"/>
    <w:rsid w:val="005F38BA"/>
    <w:rsid w:val="006002F9"/>
    <w:rsid w:val="00601FD7"/>
    <w:rsid w:val="0061211B"/>
    <w:rsid w:val="006155F4"/>
    <w:rsid w:val="00622937"/>
    <w:rsid w:val="00626D20"/>
    <w:rsid w:val="00630AAA"/>
    <w:rsid w:val="006535A1"/>
    <w:rsid w:val="00666043"/>
    <w:rsid w:val="00674C17"/>
    <w:rsid w:val="0068202A"/>
    <w:rsid w:val="006874E2"/>
    <w:rsid w:val="00691E6A"/>
    <w:rsid w:val="006A46F5"/>
    <w:rsid w:val="006B6A15"/>
    <w:rsid w:val="006C0CBA"/>
    <w:rsid w:val="006D6024"/>
    <w:rsid w:val="006E6B27"/>
    <w:rsid w:val="006F1E83"/>
    <w:rsid w:val="006F4E1F"/>
    <w:rsid w:val="006F5649"/>
    <w:rsid w:val="00704B43"/>
    <w:rsid w:val="0072334A"/>
    <w:rsid w:val="0073299C"/>
    <w:rsid w:val="007455BB"/>
    <w:rsid w:val="007610FA"/>
    <w:rsid w:val="00793683"/>
    <w:rsid w:val="007A0A5B"/>
    <w:rsid w:val="007A7219"/>
    <w:rsid w:val="007C3873"/>
    <w:rsid w:val="007C3D61"/>
    <w:rsid w:val="007C4A9C"/>
    <w:rsid w:val="007D378A"/>
    <w:rsid w:val="00801226"/>
    <w:rsid w:val="008036A8"/>
    <w:rsid w:val="0080501D"/>
    <w:rsid w:val="00821C1D"/>
    <w:rsid w:val="00825207"/>
    <w:rsid w:val="00842B2B"/>
    <w:rsid w:val="0085724C"/>
    <w:rsid w:val="00872480"/>
    <w:rsid w:val="00877CB4"/>
    <w:rsid w:val="00883FAC"/>
    <w:rsid w:val="008B44C1"/>
    <w:rsid w:val="008C0890"/>
    <w:rsid w:val="008C634D"/>
    <w:rsid w:val="008C64C7"/>
    <w:rsid w:val="008D6DC2"/>
    <w:rsid w:val="008F0E4E"/>
    <w:rsid w:val="009015A7"/>
    <w:rsid w:val="00916181"/>
    <w:rsid w:val="009205E2"/>
    <w:rsid w:val="0092177C"/>
    <w:rsid w:val="00933452"/>
    <w:rsid w:val="00940DA7"/>
    <w:rsid w:val="0094785B"/>
    <w:rsid w:val="0095667B"/>
    <w:rsid w:val="00971033"/>
    <w:rsid w:val="00986B23"/>
    <w:rsid w:val="00990BE9"/>
    <w:rsid w:val="00A25B1C"/>
    <w:rsid w:val="00A418E8"/>
    <w:rsid w:val="00A45067"/>
    <w:rsid w:val="00A7426F"/>
    <w:rsid w:val="00A87224"/>
    <w:rsid w:val="00AA0BE7"/>
    <w:rsid w:val="00AA64C3"/>
    <w:rsid w:val="00AB0D96"/>
    <w:rsid w:val="00AC080D"/>
    <w:rsid w:val="00AC6CC8"/>
    <w:rsid w:val="00AE44B2"/>
    <w:rsid w:val="00AE695D"/>
    <w:rsid w:val="00B009A2"/>
    <w:rsid w:val="00B01F80"/>
    <w:rsid w:val="00B20D65"/>
    <w:rsid w:val="00B22879"/>
    <w:rsid w:val="00B234AC"/>
    <w:rsid w:val="00B23A21"/>
    <w:rsid w:val="00B23C27"/>
    <w:rsid w:val="00B34201"/>
    <w:rsid w:val="00B34D12"/>
    <w:rsid w:val="00B35C47"/>
    <w:rsid w:val="00B36A81"/>
    <w:rsid w:val="00B50FCB"/>
    <w:rsid w:val="00B5399E"/>
    <w:rsid w:val="00B55CB7"/>
    <w:rsid w:val="00B63506"/>
    <w:rsid w:val="00B812DE"/>
    <w:rsid w:val="00B92181"/>
    <w:rsid w:val="00BA1A3C"/>
    <w:rsid w:val="00BA1E8C"/>
    <w:rsid w:val="00C0789A"/>
    <w:rsid w:val="00C1305C"/>
    <w:rsid w:val="00C17375"/>
    <w:rsid w:val="00C307A1"/>
    <w:rsid w:val="00C40D98"/>
    <w:rsid w:val="00C47429"/>
    <w:rsid w:val="00C519FC"/>
    <w:rsid w:val="00C6530C"/>
    <w:rsid w:val="00C71414"/>
    <w:rsid w:val="00C76019"/>
    <w:rsid w:val="00C904F3"/>
    <w:rsid w:val="00CA2612"/>
    <w:rsid w:val="00CB13DE"/>
    <w:rsid w:val="00CB26F8"/>
    <w:rsid w:val="00CC7C47"/>
    <w:rsid w:val="00CE1D31"/>
    <w:rsid w:val="00CF40CD"/>
    <w:rsid w:val="00D21FF9"/>
    <w:rsid w:val="00D22413"/>
    <w:rsid w:val="00D22C5D"/>
    <w:rsid w:val="00D27AB8"/>
    <w:rsid w:val="00D364FF"/>
    <w:rsid w:val="00D376FA"/>
    <w:rsid w:val="00D438AD"/>
    <w:rsid w:val="00D53818"/>
    <w:rsid w:val="00D6341F"/>
    <w:rsid w:val="00D67E33"/>
    <w:rsid w:val="00D73FBD"/>
    <w:rsid w:val="00D82EF3"/>
    <w:rsid w:val="00D9299C"/>
    <w:rsid w:val="00DA0F81"/>
    <w:rsid w:val="00DB4403"/>
    <w:rsid w:val="00DB7848"/>
    <w:rsid w:val="00DC04DE"/>
    <w:rsid w:val="00DC42B0"/>
    <w:rsid w:val="00DC48BC"/>
    <w:rsid w:val="00DE344C"/>
    <w:rsid w:val="00DE71D7"/>
    <w:rsid w:val="00DF3803"/>
    <w:rsid w:val="00DF6A7A"/>
    <w:rsid w:val="00E01C42"/>
    <w:rsid w:val="00E032EE"/>
    <w:rsid w:val="00E23111"/>
    <w:rsid w:val="00E23C86"/>
    <w:rsid w:val="00E347FC"/>
    <w:rsid w:val="00E34DE4"/>
    <w:rsid w:val="00E40444"/>
    <w:rsid w:val="00E42EDA"/>
    <w:rsid w:val="00E637FC"/>
    <w:rsid w:val="00E72B0D"/>
    <w:rsid w:val="00E8378F"/>
    <w:rsid w:val="00E838EC"/>
    <w:rsid w:val="00E84636"/>
    <w:rsid w:val="00E90AFB"/>
    <w:rsid w:val="00E95272"/>
    <w:rsid w:val="00E9742F"/>
    <w:rsid w:val="00EC3786"/>
    <w:rsid w:val="00EC4B40"/>
    <w:rsid w:val="00EC642D"/>
    <w:rsid w:val="00ED5367"/>
    <w:rsid w:val="00EE244D"/>
    <w:rsid w:val="00EE5A7C"/>
    <w:rsid w:val="00EF0FEB"/>
    <w:rsid w:val="00EF4412"/>
    <w:rsid w:val="00F24384"/>
    <w:rsid w:val="00F34CC1"/>
    <w:rsid w:val="00F363B2"/>
    <w:rsid w:val="00F61B87"/>
    <w:rsid w:val="00F66F97"/>
    <w:rsid w:val="00F702E6"/>
    <w:rsid w:val="00F72420"/>
    <w:rsid w:val="00F75814"/>
    <w:rsid w:val="00F863D7"/>
    <w:rsid w:val="00FA0C4C"/>
    <w:rsid w:val="00FA0F9B"/>
    <w:rsid w:val="00FA192A"/>
    <w:rsid w:val="00FA326B"/>
    <w:rsid w:val="00FA5B81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34315"/>
  <w15:chartTrackingRefBased/>
  <w15:docId w15:val="{651AE3C7-29DF-4B73-B2D4-33764EB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 w:qFormat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 w:qFormat="1"/>
    <w:lsdException w:name="Date" w:uiPriority="38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1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E637FC"/>
    <w:pPr>
      <w:spacing w:after="280" w:line="28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125FD"/>
    <w:pPr>
      <w:keepNext/>
      <w:keepLines/>
      <w:spacing w:before="4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125FD"/>
    <w:pPr>
      <w:keepNext/>
      <w:keepLines/>
      <w:spacing w:before="280" w:after="1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125FD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2"/>
    <w:qFormat/>
    <w:rsid w:val="00B20D65"/>
    <w:pPr>
      <w:spacing w:after="0" w:line="28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125F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25FD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6155F4"/>
    <w:pPr>
      <w:spacing w:line="240" w:lineRule="auto"/>
      <w:contextualSpacing/>
    </w:pPr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6155F4"/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4125FD"/>
    <w:pPr>
      <w:numPr>
        <w:ilvl w:val="1"/>
      </w:numPr>
      <w:spacing w:before="280"/>
      <w:contextualSpacing/>
    </w:pPr>
    <w:rPr>
      <w:rFonts w:eastAsiaTheme="minorEastAsia"/>
      <w:b/>
      <w:color w:val="6400C8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4125FD"/>
    <w:rPr>
      <w:rFonts w:eastAsiaTheme="minorEastAsia"/>
      <w:b/>
      <w:color w:val="6400C8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4125FD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12917"/>
    <w:pPr>
      <w:spacing w:after="0" w:line="240" w:lineRule="auto"/>
      <w:ind w:left="-907" w:right="-907"/>
      <w:jc w:val="right"/>
    </w:pPr>
    <w:rPr>
      <w:color w:val="6400C8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12917"/>
    <w:rPr>
      <w:color w:val="6400C8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semiHidden/>
    <w:qFormat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semiHidden/>
    <w:qFormat/>
    <w:rsid w:val="000D1427"/>
    <w:pPr>
      <w:spacing w:before="280"/>
      <w:jc w:val="right"/>
    </w:pPr>
  </w:style>
  <w:style w:type="character" w:customStyle="1" w:styleId="DatumChar">
    <w:name w:val="Datum Char"/>
    <w:basedOn w:val="Standardnpsmoodstavce"/>
    <w:link w:val="Datum"/>
    <w:uiPriority w:val="35"/>
    <w:semiHidden/>
    <w:rsid w:val="00AA0BE7"/>
    <w:rPr>
      <w:sz w:val="20"/>
    </w:rPr>
  </w:style>
  <w:style w:type="paragraph" w:styleId="Seznamsodrkami">
    <w:name w:val="List Bullet"/>
    <w:basedOn w:val="Normln"/>
    <w:uiPriority w:val="10"/>
    <w:qFormat/>
    <w:rsid w:val="00A418E8"/>
    <w:pPr>
      <w:numPr>
        <w:numId w:val="11"/>
      </w:numPr>
      <w:spacing w:after="140"/>
    </w:pPr>
    <w:rPr>
      <w:noProof/>
    </w:rPr>
  </w:style>
  <w:style w:type="paragraph" w:styleId="Seznamsodrkami2">
    <w:name w:val="List Bullet 2"/>
    <w:basedOn w:val="Normln"/>
    <w:uiPriority w:val="11"/>
    <w:qFormat/>
    <w:rsid w:val="00A418E8"/>
    <w:pPr>
      <w:numPr>
        <w:ilvl w:val="1"/>
        <w:numId w:val="11"/>
      </w:numPr>
      <w:spacing w:after="140"/>
    </w:pPr>
    <w:rPr>
      <w:noProof/>
    </w:rPr>
  </w:style>
  <w:style w:type="paragraph" w:styleId="Seznamsodrkami3">
    <w:name w:val="List Bullet 3"/>
    <w:basedOn w:val="Normln"/>
    <w:uiPriority w:val="11"/>
    <w:qFormat/>
    <w:rsid w:val="00A418E8"/>
    <w:pPr>
      <w:numPr>
        <w:ilvl w:val="2"/>
        <w:numId w:val="11"/>
      </w:numPr>
      <w:spacing w:after="14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474D59"/>
    <w:pPr>
      <w:spacing w:after="140"/>
      <w:ind w:left="425"/>
    </w:pPr>
  </w:style>
  <w:style w:type="paragraph" w:styleId="Pokraovnseznamu2">
    <w:name w:val="List Continue 2"/>
    <w:basedOn w:val="Normln"/>
    <w:uiPriority w:val="15"/>
    <w:qFormat/>
    <w:rsid w:val="00A418E8"/>
    <w:pPr>
      <w:spacing w:after="140"/>
      <w:ind w:left="851"/>
    </w:pPr>
  </w:style>
  <w:style w:type="paragraph" w:styleId="Pokraovnseznamu3">
    <w:name w:val="List Continue 3"/>
    <w:basedOn w:val="Normln"/>
    <w:uiPriority w:val="15"/>
    <w:qFormat/>
    <w:rsid w:val="00A418E8"/>
    <w:pPr>
      <w:spacing w:after="140"/>
      <w:ind w:left="1276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6400C8" w:themeColor="accent1"/>
    </w:rPr>
  </w:style>
  <w:style w:type="paragraph" w:styleId="Podpis">
    <w:name w:val="Signature"/>
    <w:basedOn w:val="Normln"/>
    <w:link w:val="PodpisChar"/>
    <w:uiPriority w:val="37"/>
    <w:semiHidden/>
    <w:qFormat/>
    <w:rsid w:val="000D1427"/>
    <w:pPr>
      <w:spacing w:before="112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AA0BE7"/>
    <w:rPr>
      <w:sz w:val="20"/>
    </w:rPr>
  </w:style>
  <w:style w:type="paragraph" w:styleId="Zvr">
    <w:name w:val="Closing"/>
    <w:basedOn w:val="Normln"/>
    <w:next w:val="Podpis"/>
    <w:link w:val="ZvrChar"/>
    <w:uiPriority w:val="36"/>
    <w:semiHidden/>
    <w:qFormat/>
    <w:rsid w:val="000D1427"/>
    <w:pPr>
      <w:spacing w:before="280" w:after="1120"/>
      <w:contextualSpacing/>
    </w:pPr>
  </w:style>
  <w:style w:type="character" w:customStyle="1" w:styleId="ZvrChar">
    <w:name w:val="Závěr Char"/>
    <w:basedOn w:val="Standardnpsmoodstavce"/>
    <w:link w:val="Zvr"/>
    <w:uiPriority w:val="36"/>
    <w:semiHidden/>
    <w:rsid w:val="00AA0BE7"/>
    <w:rPr>
      <w:sz w:val="20"/>
    </w:rPr>
  </w:style>
  <w:style w:type="table" w:styleId="Mkatabulky">
    <w:name w:val="Table Grid"/>
    <w:basedOn w:val="Normlntabulka"/>
    <w:uiPriority w:val="39"/>
    <w:rsid w:val="00F7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5814"/>
    <w:rPr>
      <w:color w:val="666666"/>
    </w:rPr>
  </w:style>
  <w:style w:type="paragraph" w:styleId="Osloven">
    <w:name w:val="Salutation"/>
    <w:basedOn w:val="Normln"/>
    <w:next w:val="Normln"/>
    <w:link w:val="OslovenChar"/>
    <w:uiPriority w:val="36"/>
    <w:semiHidden/>
    <w:qFormat/>
    <w:rsid w:val="000D1427"/>
  </w:style>
  <w:style w:type="character" w:customStyle="1" w:styleId="OslovenChar">
    <w:name w:val="Oslovení Char"/>
    <w:basedOn w:val="Standardnpsmoodstavce"/>
    <w:link w:val="Osloven"/>
    <w:uiPriority w:val="36"/>
    <w:semiHidden/>
    <w:rsid w:val="00AA0BE7"/>
    <w:rPr>
      <w:sz w:val="20"/>
    </w:rPr>
  </w:style>
  <w:style w:type="paragraph" w:customStyle="1" w:styleId="lnek1">
    <w:name w:val="Článek 1"/>
    <w:basedOn w:val="Normln"/>
    <w:next w:val="lnek2"/>
    <w:link w:val="lnek1Char"/>
    <w:qFormat/>
    <w:rsid w:val="009205E2"/>
    <w:pPr>
      <w:keepNext/>
      <w:keepLines/>
      <w:numPr>
        <w:numId w:val="14"/>
      </w:numPr>
      <w:spacing w:before="420" w:after="140"/>
      <w:jc w:val="center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rsid w:val="009205E2"/>
    <w:rPr>
      <w:b/>
      <w:sz w:val="20"/>
    </w:rPr>
  </w:style>
  <w:style w:type="paragraph" w:customStyle="1" w:styleId="lnek2">
    <w:name w:val="Článek 2"/>
    <w:basedOn w:val="Normln"/>
    <w:link w:val="lnek2Char"/>
    <w:qFormat/>
    <w:rsid w:val="00474D59"/>
    <w:pPr>
      <w:numPr>
        <w:ilvl w:val="1"/>
        <w:numId w:val="14"/>
      </w:numPr>
      <w:spacing w:after="140"/>
    </w:pPr>
  </w:style>
  <w:style w:type="character" w:customStyle="1" w:styleId="lnek2Char">
    <w:name w:val="Článek 2 Char"/>
    <w:basedOn w:val="Standardnpsmoodstavce"/>
    <w:link w:val="lnek2"/>
    <w:rsid w:val="00474D59"/>
    <w:rPr>
      <w:sz w:val="20"/>
    </w:rPr>
  </w:style>
  <w:style w:type="paragraph" w:customStyle="1" w:styleId="lnek3">
    <w:name w:val="Článek 3"/>
    <w:basedOn w:val="Normln"/>
    <w:link w:val="lnek3Char"/>
    <w:qFormat/>
    <w:rsid w:val="00474D59"/>
    <w:pPr>
      <w:numPr>
        <w:ilvl w:val="2"/>
        <w:numId w:val="14"/>
      </w:numPr>
      <w:spacing w:after="140"/>
    </w:pPr>
  </w:style>
  <w:style w:type="character" w:customStyle="1" w:styleId="lnek3Char">
    <w:name w:val="Článek 3 Char"/>
    <w:basedOn w:val="Standardnpsmoodstavce"/>
    <w:link w:val="lnek3"/>
    <w:rsid w:val="00474D59"/>
    <w:rPr>
      <w:sz w:val="20"/>
    </w:rPr>
  </w:style>
  <w:style w:type="character" w:styleId="Siln">
    <w:name w:val="Strong"/>
    <w:basedOn w:val="Standardnpsmoodstavce"/>
    <w:uiPriority w:val="22"/>
    <w:qFormat/>
    <w:rsid w:val="00474D59"/>
    <w:rPr>
      <w:b/>
      <w:bCs/>
    </w:rPr>
  </w:style>
  <w:style w:type="paragraph" w:customStyle="1" w:styleId="lnek4">
    <w:name w:val="Článek 4"/>
    <w:basedOn w:val="Normln"/>
    <w:qFormat/>
    <w:rsid w:val="00AC080D"/>
    <w:pPr>
      <w:numPr>
        <w:ilvl w:val="3"/>
        <w:numId w:val="14"/>
      </w:numPr>
      <w:spacing w:after="140"/>
    </w:pPr>
  </w:style>
  <w:style w:type="paragraph" w:styleId="Seznamsodrkami4">
    <w:name w:val="List Bullet 4"/>
    <w:basedOn w:val="Normln"/>
    <w:uiPriority w:val="11"/>
    <w:semiHidden/>
    <w:rsid w:val="000C65BC"/>
    <w:pPr>
      <w:numPr>
        <w:ilvl w:val="3"/>
        <w:numId w:val="11"/>
      </w:numPr>
      <w:contextualSpacing/>
    </w:pPr>
  </w:style>
  <w:style w:type="paragraph" w:styleId="Seznamsodrkami5">
    <w:name w:val="List Bullet 5"/>
    <w:basedOn w:val="Normln"/>
    <w:uiPriority w:val="11"/>
    <w:semiHidden/>
    <w:rsid w:val="000C65BC"/>
    <w:pPr>
      <w:numPr>
        <w:ilvl w:val="4"/>
        <w:numId w:val="11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6A46F5"/>
    <w:rPr>
      <w:color w:val="6400C8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6F5"/>
    <w:rPr>
      <w:color w:val="605E5C"/>
      <w:shd w:val="clear" w:color="auto" w:fill="E1DFDD"/>
    </w:rPr>
  </w:style>
  <w:style w:type="paragraph" w:customStyle="1" w:styleId="Preambule1">
    <w:name w:val="Preambule 1"/>
    <w:basedOn w:val="Bezmezer"/>
    <w:next w:val="Preambule2"/>
    <w:qFormat/>
    <w:rsid w:val="00B23A21"/>
    <w:pPr>
      <w:numPr>
        <w:numId w:val="17"/>
      </w:numPr>
      <w:spacing w:before="420" w:after="140"/>
      <w:jc w:val="center"/>
      <w:outlineLvl w:val="0"/>
    </w:pPr>
    <w:rPr>
      <w:b/>
    </w:rPr>
  </w:style>
  <w:style w:type="paragraph" w:customStyle="1" w:styleId="Preambule2">
    <w:name w:val="Preambule 2"/>
    <w:basedOn w:val="Normln"/>
    <w:qFormat/>
    <w:rsid w:val="00E637FC"/>
    <w:pPr>
      <w:numPr>
        <w:ilvl w:val="1"/>
        <w:numId w:val="17"/>
      </w:numPr>
      <w:spacing w:after="140"/>
    </w:pPr>
  </w:style>
  <w:style w:type="paragraph" w:customStyle="1" w:styleId="Preambule3">
    <w:name w:val="Preambule 3"/>
    <w:basedOn w:val="Normln"/>
    <w:qFormat/>
    <w:rsid w:val="00E637FC"/>
    <w:pPr>
      <w:numPr>
        <w:ilvl w:val="2"/>
        <w:numId w:val="17"/>
      </w:numPr>
      <w:spacing w:after="140"/>
      <w:ind w:left="850" w:hanging="425"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6D6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D60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D6024"/>
    <w:rPr>
      <w:sz w:val="20"/>
      <w:szCs w:val="20"/>
    </w:rPr>
  </w:style>
  <w:style w:type="paragraph" w:styleId="Odstavecseseznamem">
    <w:name w:val="List Paragraph"/>
    <w:basedOn w:val="Normln"/>
    <w:uiPriority w:val="31"/>
    <w:semiHidden/>
    <w:unhideWhenUsed/>
    <w:qFormat/>
    <w:rsid w:val="00C307A1"/>
    <w:pPr>
      <w:ind w:left="720"/>
      <w:contextualSpacing/>
    </w:pPr>
  </w:style>
  <w:style w:type="paragraph" w:styleId="Revize">
    <w:name w:val="Revision"/>
    <w:hidden/>
    <w:uiPriority w:val="99"/>
    <w:semiHidden/>
    <w:rsid w:val="00916181"/>
    <w:pPr>
      <w:spacing w:after="0" w:line="24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2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zeumpra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har\AppData\Local\Temp\pid-16076\Smlouva%20o%20d&#237;lo%20bez%20pozad&#237;.dotx" TargetMode="External"/></Relationships>
</file>

<file path=word/theme/theme1.xml><?xml version="1.0" encoding="utf-8"?>
<a:theme xmlns:a="http://schemas.openxmlformats.org/drawingml/2006/main" name="Motiv Office">
  <a:themeElements>
    <a:clrScheme name="Muzeum Prahy">
      <a:dk1>
        <a:sysClr val="windowText" lastClr="000000"/>
      </a:dk1>
      <a:lt1>
        <a:sysClr val="window" lastClr="FFFFFF"/>
      </a:lt1>
      <a:dk2>
        <a:srgbClr val="C0C0C0"/>
      </a:dk2>
      <a:lt2>
        <a:srgbClr val="F7F7F7"/>
      </a:lt2>
      <a:accent1>
        <a:srgbClr val="6400C8"/>
      </a:accent1>
      <a:accent2>
        <a:srgbClr val="000000"/>
      </a:accent2>
      <a:accent3>
        <a:srgbClr val="CC9900"/>
      </a:accent3>
      <a:accent4>
        <a:srgbClr val="4E8542"/>
      </a:accent4>
      <a:accent5>
        <a:srgbClr val="9F2936"/>
      </a:accent5>
      <a:accent6>
        <a:srgbClr val="1B587C"/>
      </a:accent6>
      <a:hlink>
        <a:srgbClr val="6400C8"/>
      </a:hlink>
      <a:folHlink>
        <a:srgbClr val="6400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3168-2528-4D00-ACB9-930462FB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bez pozadí</Template>
  <TotalTime>111</TotalTime>
  <Pages>12</Pages>
  <Words>3840</Words>
  <Characters>22660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AKSOH</dc:creator>
  <cp:keywords/>
  <dc:description/>
  <cp:lastModifiedBy>Kateřina Mátlová</cp:lastModifiedBy>
  <cp:revision>7</cp:revision>
  <cp:lastPrinted>2024-12-10T12:52:00Z</cp:lastPrinted>
  <dcterms:created xsi:type="dcterms:W3CDTF">2025-06-11T08:25:00Z</dcterms:created>
  <dcterms:modified xsi:type="dcterms:W3CDTF">2025-07-07T09:55:00Z</dcterms:modified>
</cp:coreProperties>
</file>