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B046" w14:textId="77777777" w:rsidR="00794BF1" w:rsidRDefault="00794BF1" w:rsidP="00794BF1">
      <w:pPr>
        <w:pStyle w:val="Podpis"/>
      </w:pPr>
      <w:r>
        <w:t>Czech Tourism, ZZ Korea</w:t>
      </w:r>
    </w:p>
    <w:p w14:paraId="7EE140F9" w14:textId="77777777" w:rsidR="00794BF1" w:rsidRDefault="00794BF1" w:rsidP="00794BF1">
      <w:pPr>
        <w:rPr>
          <w:szCs w:val="22"/>
        </w:rPr>
      </w:pPr>
      <w:r>
        <w:rPr>
          <w:szCs w:val="22"/>
        </w:rPr>
        <w:t xml:space="preserve">Fakturační údaje </w:t>
      </w:r>
    </w:p>
    <w:p w14:paraId="22867E9B" w14:textId="77777777" w:rsidR="00794BF1" w:rsidRPr="00485544" w:rsidRDefault="00794BF1" w:rsidP="00794BF1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14:paraId="1CB3B463" w14:textId="77777777" w:rsidR="00794BF1" w:rsidRPr="00485544" w:rsidRDefault="00794BF1" w:rsidP="00794BF1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14:paraId="351BF6A8" w14:textId="77777777" w:rsidR="00794BF1" w:rsidRPr="00164D93" w:rsidRDefault="00794BF1" w:rsidP="00794BF1">
      <w:pPr>
        <w:tabs>
          <w:tab w:val="left" w:pos="7620"/>
        </w:tabs>
      </w:pPr>
      <w:r w:rsidRPr="00164D93">
        <w:t>Štěpánská 567/15</w:t>
      </w:r>
      <w:r>
        <w:t xml:space="preserve">, </w:t>
      </w:r>
      <w:r w:rsidRPr="00164D93">
        <w:t>Praha 2 - Nové Město</w:t>
      </w:r>
      <w:r>
        <w:t xml:space="preserve">, </w:t>
      </w:r>
      <w:r w:rsidRPr="00164D93">
        <w:t>120 00</w:t>
      </w:r>
      <w:r>
        <w:tab/>
      </w:r>
    </w:p>
    <w:p w14:paraId="0CD269D2" w14:textId="77777777" w:rsidR="00794BF1" w:rsidRPr="001510C1" w:rsidRDefault="00794BF1" w:rsidP="00794BF1">
      <w:pPr>
        <w:rPr>
          <w:szCs w:val="22"/>
        </w:rPr>
      </w:pPr>
      <w:r w:rsidRPr="00485544">
        <w:rPr>
          <w:szCs w:val="22"/>
        </w:rPr>
        <w:t xml:space="preserve">IČO 492 77 600; č. </w:t>
      </w:r>
      <w:proofErr w:type="spellStart"/>
      <w:r w:rsidRPr="00485544">
        <w:rPr>
          <w:szCs w:val="22"/>
        </w:rPr>
        <w:t>ú.</w:t>
      </w:r>
      <w:proofErr w:type="spellEnd"/>
      <w:r w:rsidRPr="00485544">
        <w:rPr>
          <w:szCs w:val="22"/>
        </w:rPr>
        <w:t xml:space="preserve"> </w:t>
      </w:r>
      <w:proofErr w:type="gramStart"/>
      <w:r w:rsidRPr="00485544">
        <w:rPr>
          <w:szCs w:val="22"/>
        </w:rPr>
        <w:t>87637 – 011</w:t>
      </w:r>
      <w:proofErr w:type="gramEnd"/>
      <w:r w:rsidRPr="00485544">
        <w:rPr>
          <w:szCs w:val="22"/>
        </w:rPr>
        <w:t>/0100, KB Praha 2; DIČ CZ49277600;</w:t>
      </w:r>
    </w:p>
    <w:p w14:paraId="637CA0AE" w14:textId="49CFC72B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6197097" w14:textId="6E106747" w:rsidR="002C46FA" w:rsidRPr="00455FBE" w:rsidRDefault="002C46F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779602FD" w14:textId="212B9CF6" w:rsidR="00455FBE" w:rsidRDefault="000A73D8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  <w:proofErr w:type="spellEnd"/>
                          </w:p>
                          <w:p w14:paraId="02F5095B" w14:textId="1585B020" w:rsidR="00FB4F28" w:rsidRPr="00455FBE" w:rsidRDefault="00FB4F28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Ředitel ZZ Korea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245B8B63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BD3B9D">
                              <w:rPr>
                                <w:rStyle w:val="Siln"/>
                                <w:rFonts w:ascii="Georgia" w:hAnsi="Georgia"/>
                              </w:rPr>
                              <w:t xml:space="preserve"> </w:t>
                            </w:r>
                            <w:r w:rsidR="00FD6738">
                              <w:rPr>
                                <w:rStyle w:val="Siln"/>
                                <w:rFonts w:ascii="Georgia" w:hAnsi="Georgia"/>
                              </w:rPr>
                              <w:t>16.04.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6064CCCA" w:rsidR="00215BD6" w:rsidRDefault="00FB4F28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B4F28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 w:rsidR="00B00F06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Pr="00FB4F28">
                              <w:rPr>
                                <w:rFonts w:ascii="Georgia" w:hAnsi="Georgia"/>
                                <w:b/>
                                <w:bCs/>
                              </w:rPr>
                              <w:t>/50600</w:t>
                            </w:r>
                            <w:r w:rsidR="0048551D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146276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 w:rsidR="00FB4F28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r w:rsidR="008F7775">
                              <w:rPr>
                                <w:rFonts w:ascii="Georgia" w:hAnsi="Georgia"/>
                                <w:b/>
                                <w:bCs/>
                              </w:rPr>
                              <w:t>12.2.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76C0F487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 w:rsidR="00FB4F28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6197097" w14:textId="6E106747" w:rsidR="002C46FA" w:rsidRPr="00455FBE" w:rsidRDefault="002C46F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779602FD" w14:textId="212B9CF6" w:rsidR="00455FBE" w:rsidRDefault="000A73D8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xxx</w:t>
                      </w:r>
                      <w:proofErr w:type="spellEnd"/>
                    </w:p>
                    <w:p w14:paraId="02F5095B" w14:textId="1585B020" w:rsidR="00FB4F28" w:rsidRPr="00455FBE" w:rsidRDefault="00FB4F28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Ředitel ZZ Korea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245B8B63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BD3B9D">
                        <w:rPr>
                          <w:rStyle w:val="Siln"/>
                          <w:rFonts w:ascii="Georgia" w:hAnsi="Georgia"/>
                        </w:rPr>
                        <w:t xml:space="preserve"> </w:t>
                      </w:r>
                      <w:r w:rsidR="00FD6738">
                        <w:rPr>
                          <w:rStyle w:val="Siln"/>
                          <w:rFonts w:ascii="Georgia" w:hAnsi="Georgia"/>
                        </w:rPr>
                        <w:t>16.04.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6064CCCA" w:rsidR="00215BD6" w:rsidRDefault="00FB4F28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B4F28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 w:rsidR="00B00F06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Pr="00FB4F28">
                        <w:rPr>
                          <w:rFonts w:ascii="Georgia" w:hAnsi="Georgia"/>
                          <w:b/>
                          <w:bCs/>
                        </w:rPr>
                        <w:t>/50600</w:t>
                      </w:r>
                      <w:r w:rsidR="0048551D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146276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 w:rsidR="00FB4F28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r w:rsidR="008F7775">
                        <w:rPr>
                          <w:rFonts w:ascii="Georgia" w:hAnsi="Georgia"/>
                          <w:b/>
                          <w:bCs/>
                        </w:rPr>
                        <w:t>12.2.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76C0F487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 w:rsidR="00FB4F28">
                        <w:rPr>
                          <w:rFonts w:ascii="Georgia" w:hAnsi="Georgia"/>
                          <w:b/>
                          <w:bCs/>
                        </w:rPr>
                        <w:t xml:space="preserve"> 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30B3FF4" w14:textId="425358AA" w:rsidR="001C46D0" w:rsidRDefault="003F1B27" w:rsidP="00F74A5F">
      <w:pPr>
        <w:ind w:left="1416" w:hanging="1416"/>
        <w:rPr>
          <w:rFonts w:ascii="Calibri" w:hAnsi="Calibri" w:cs="Calibri"/>
          <w:color w:val="000000"/>
          <w:shd w:val="clear" w:color="auto" w:fill="FFFFFF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F74A5F">
        <w:rPr>
          <w:rFonts w:ascii="Calibri" w:hAnsi="Calibri" w:cs="Calibri"/>
          <w:color w:val="000000"/>
          <w:shd w:val="clear" w:color="auto" w:fill="FFFFFF"/>
        </w:rPr>
        <w:t>Pragotour s.r.o.,</w:t>
      </w:r>
      <w:r w:rsidR="00F74A5F">
        <w:rPr>
          <w:rFonts w:ascii="Calibri" w:hAnsi="Calibri" w:cs="Calibri"/>
          <w:color w:val="000000"/>
        </w:rPr>
        <w:br/>
      </w:r>
      <w:r w:rsidR="00F74A5F">
        <w:rPr>
          <w:rFonts w:ascii="Calibri" w:hAnsi="Calibri" w:cs="Calibri"/>
          <w:color w:val="000000"/>
          <w:shd w:val="clear" w:color="auto" w:fill="FFFFFF"/>
        </w:rPr>
        <w:t>Fakturační adresa: Jahodová 2707, 106 00 Praha </w:t>
      </w:r>
    </w:p>
    <w:p w14:paraId="127D3845" w14:textId="3DE16946" w:rsidR="00F74A5F" w:rsidRDefault="00F74A5F" w:rsidP="00F74A5F">
      <w:pPr>
        <w:ind w:left="1416" w:hanging="141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IČO 274 40 826, DIČ CZ27440826</w:t>
      </w:r>
    </w:p>
    <w:p w14:paraId="0B908869" w14:textId="3F3B1EC8" w:rsidR="00F74A5F" w:rsidRDefault="00F74A5F" w:rsidP="00F74A5F">
      <w:pPr>
        <w:ind w:left="1416" w:hanging="1416"/>
        <w:rPr>
          <w:rFonts w:ascii="Georgia" w:hAnsi="Georgia" w:cs="Arial"/>
          <w:b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ab/>
        <w:t xml:space="preserve">Kontakt: </w:t>
      </w:r>
      <w:proofErr w:type="spellStart"/>
      <w:r w:rsidR="000A73D8">
        <w:rPr>
          <w:rFonts w:ascii="Calibri" w:hAnsi="Calibri" w:cs="Calibri"/>
          <w:color w:val="000000"/>
          <w:shd w:val="clear" w:color="auto" w:fill="FFFFFF"/>
        </w:rPr>
        <w:t>xxx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tel. </w:t>
      </w:r>
      <w:proofErr w:type="spellStart"/>
      <w:r w:rsidR="000A73D8">
        <w:t>xxx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 </w:t>
      </w:r>
      <w:proofErr w:type="spellStart"/>
      <w:r w:rsidR="000A73D8">
        <w:t>xxx</w:t>
      </w:r>
      <w:proofErr w:type="spellEnd"/>
      <w:r w:rsidR="000A73D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proofErr w:type="spellStart"/>
      <w:r w:rsidR="000A73D8">
        <w:t>xxx</w:t>
      </w:r>
      <w:proofErr w:type="spellEnd"/>
    </w:p>
    <w:p w14:paraId="5AFD4BD7" w14:textId="77777777" w:rsidR="00F74A5F" w:rsidRDefault="00F74A5F" w:rsidP="00113F5D">
      <w:pPr>
        <w:spacing w:beforeAutospacing="1" w:after="100" w:afterAutospacing="1" w:line="276" w:lineRule="auto"/>
        <w:rPr>
          <w:rFonts w:ascii="Georgia" w:hAnsi="Georgia" w:cs="Arial"/>
          <w:b/>
          <w:sz w:val="22"/>
          <w:szCs w:val="22"/>
        </w:rPr>
      </w:pPr>
    </w:p>
    <w:p w14:paraId="13DB31E7" w14:textId="6A85A5C8" w:rsidR="00113F5D" w:rsidRPr="00D63E37" w:rsidRDefault="00113F5D" w:rsidP="00113F5D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</w:t>
      </w:r>
      <w:r w:rsidRPr="00D63E37">
        <w:rPr>
          <w:rFonts w:ascii="Georgia" w:hAnsi="Georgia" w:cs="Arial"/>
          <w:b/>
          <w:sz w:val="22"/>
          <w:szCs w:val="22"/>
        </w:rPr>
        <w:t>ednáváme:</w:t>
      </w:r>
      <w:r w:rsidRPr="00D63E37">
        <w:rPr>
          <w:rFonts w:ascii="Georgia" w:hAnsi="Georgia" w:cs="Arial"/>
          <w:bCs/>
          <w:sz w:val="22"/>
          <w:szCs w:val="22"/>
        </w:rPr>
        <w:t xml:space="preserve"> Objednávka </w:t>
      </w:r>
      <w:r w:rsidR="00F74A5F">
        <w:rPr>
          <w:rFonts w:ascii="Georgia" w:hAnsi="Georgia" w:cs="Arial"/>
          <w:bCs/>
          <w:sz w:val="22"/>
          <w:szCs w:val="22"/>
        </w:rPr>
        <w:t>dopravy</w:t>
      </w:r>
    </w:p>
    <w:p w14:paraId="194CC57C" w14:textId="1CAB4D4A" w:rsidR="00AC08F7" w:rsidRDefault="000E3199" w:rsidP="00DD4C36">
      <w:r>
        <w:t xml:space="preserve">V rámci </w:t>
      </w:r>
      <w:r w:rsidR="008C5CED">
        <w:t>organizace cesty korejsk</w:t>
      </w:r>
      <w:r w:rsidR="00474068">
        <w:t>ého</w:t>
      </w:r>
      <w:r w:rsidR="008C5CED">
        <w:t xml:space="preserve"> </w:t>
      </w:r>
      <w:proofErr w:type="spellStart"/>
      <w:r w:rsidR="0030414E">
        <w:t>famtripu</w:t>
      </w:r>
      <w:proofErr w:type="spellEnd"/>
      <w:r w:rsidR="0030414E">
        <w:t xml:space="preserve"> k tématu golfu v termínu 20.-26.4., v rámci účasti </w:t>
      </w:r>
      <w:r w:rsidR="00BF6E1C">
        <w:t>korejských agentů</w:t>
      </w:r>
      <w:r w:rsidR="0030414E">
        <w:t xml:space="preserve"> na TTD </w:t>
      </w:r>
      <w:proofErr w:type="spellStart"/>
      <w:r w:rsidR="00C57182">
        <w:t>Travel</w:t>
      </w:r>
      <w:proofErr w:type="spellEnd"/>
      <w:r w:rsidR="00C57182">
        <w:t xml:space="preserve"> </w:t>
      </w:r>
      <w:proofErr w:type="spellStart"/>
      <w:r w:rsidR="00C57182">
        <w:t>Trade</w:t>
      </w:r>
      <w:proofErr w:type="spellEnd"/>
      <w:r w:rsidR="00C57182">
        <w:t xml:space="preserve"> </w:t>
      </w:r>
      <w:proofErr w:type="spellStart"/>
      <w:r w:rsidR="00C57182">
        <w:t>Day</w:t>
      </w:r>
      <w:proofErr w:type="spellEnd"/>
      <w:r w:rsidR="00C57182">
        <w:t xml:space="preserve"> 2025 v Ostravě </w:t>
      </w:r>
      <w:r w:rsidR="00BF6E1C">
        <w:t>u Vás objednáv</w:t>
      </w:r>
      <w:r w:rsidR="00C57182">
        <w:t>áme:</w:t>
      </w:r>
    </w:p>
    <w:p w14:paraId="6020D895" w14:textId="51ABE532" w:rsidR="00F93630" w:rsidRDefault="00113BD2" w:rsidP="00113BD2">
      <w:pPr>
        <w:rPr>
          <w:color w:val="000000"/>
        </w:rPr>
      </w:pPr>
      <w:r>
        <w:t xml:space="preserve">Doprava na trase </w:t>
      </w:r>
      <w:proofErr w:type="spellStart"/>
      <w:r>
        <w:t>famtripu</w:t>
      </w:r>
      <w:proofErr w:type="spellEnd"/>
      <w:r>
        <w:t xml:space="preserve"> z Rakouska do Ostravy s tímto rozpisem:</w:t>
      </w:r>
      <w:r w:rsidR="001C46D0" w:rsidRPr="00113BD2">
        <w:rPr>
          <w:color w:val="000000"/>
        </w:rPr>
        <w:t xml:space="preserve"> </w:t>
      </w:r>
    </w:p>
    <w:p w14:paraId="4A84A34D" w14:textId="071814F4" w:rsidR="00113BD2" w:rsidRPr="00113BD2" w:rsidRDefault="00113BD2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 w:hint="eastAsia"/>
          <w:color w:val="000000"/>
          <w:sz w:val="20"/>
          <w:szCs w:val="20"/>
          <w:lang w:eastAsia="ko-KR"/>
        </w:rPr>
        <w:t>2</w:t>
      </w:r>
      <w:r>
        <w:rPr>
          <w:rFonts w:ascii="Aptos" w:eastAsia="Malgun Gothic" w:hAnsi="Aptos"/>
          <w:color w:val="000000"/>
          <w:sz w:val="20"/>
          <w:szCs w:val="20"/>
          <w:lang w:eastAsia="ko-KR"/>
        </w:rPr>
        <w:t>2. dubna: příjezd z Rakouska do Českého Krumlova</w:t>
      </w:r>
    </w:p>
    <w:p w14:paraId="1B967EF8" w14:textId="09164233" w:rsidR="00113BD2" w:rsidRPr="00113BD2" w:rsidRDefault="00113BD2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 w:hint="eastAsia"/>
          <w:color w:val="000000"/>
          <w:sz w:val="20"/>
          <w:szCs w:val="20"/>
          <w:lang w:eastAsia="ko-KR"/>
        </w:rPr>
        <w:t>2</w:t>
      </w:r>
      <w:r>
        <w:rPr>
          <w:rFonts w:ascii="Aptos" w:eastAsia="Malgun Gothic" w:hAnsi="Aptos"/>
          <w:color w:val="000000"/>
          <w:sz w:val="20"/>
          <w:szCs w:val="20"/>
          <w:lang w:eastAsia="ko-KR"/>
        </w:rPr>
        <w:t xml:space="preserve">3. dubna: Český Krumlov – Kácov – </w:t>
      </w:r>
      <w:proofErr w:type="spellStart"/>
      <w:r>
        <w:rPr>
          <w:rFonts w:ascii="Aptos" w:eastAsia="Malgun Gothic" w:hAnsi="Aptos"/>
          <w:color w:val="000000"/>
          <w:sz w:val="20"/>
          <w:szCs w:val="20"/>
          <w:lang w:eastAsia="ko-KR"/>
        </w:rPr>
        <w:t>Oaks</w:t>
      </w:r>
      <w:proofErr w:type="spellEnd"/>
      <w:r>
        <w:rPr>
          <w:rFonts w:ascii="Aptos" w:eastAsia="Malgun Gothic" w:hAnsi="Aptos"/>
          <w:color w:val="000000"/>
          <w:sz w:val="20"/>
          <w:szCs w:val="20"/>
          <w:lang w:eastAsia="ko-KR"/>
        </w:rPr>
        <w:t xml:space="preserve"> Golf resort Říčany – Praha</w:t>
      </w:r>
    </w:p>
    <w:p w14:paraId="23176FE0" w14:textId="763FC646" w:rsidR="00113BD2" w:rsidRPr="00113BD2" w:rsidRDefault="00113BD2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/>
          <w:color w:val="000000"/>
          <w:sz w:val="20"/>
          <w:szCs w:val="20"/>
          <w:lang w:eastAsia="ko-KR"/>
        </w:rPr>
        <w:t>24. dubna: Praha – Chateau Mcely</w:t>
      </w:r>
    </w:p>
    <w:p w14:paraId="07A65083" w14:textId="776EAD8F" w:rsidR="00113BD2" w:rsidRPr="00F5255C" w:rsidRDefault="00113BD2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 w:hint="eastAsia"/>
          <w:color w:val="000000"/>
          <w:sz w:val="20"/>
          <w:szCs w:val="20"/>
          <w:lang w:eastAsia="ko-KR"/>
        </w:rPr>
        <w:t>2</w:t>
      </w:r>
      <w:r>
        <w:rPr>
          <w:rFonts w:ascii="Aptos" w:eastAsia="Malgun Gothic" w:hAnsi="Aptos"/>
          <w:color w:val="000000"/>
          <w:sz w:val="20"/>
          <w:szCs w:val="20"/>
          <w:lang w:eastAsia="ko-KR"/>
        </w:rPr>
        <w:t xml:space="preserve">5. dubna: Chateau Mcely – Kolín – Litomyšl </w:t>
      </w:r>
      <w:r w:rsidR="00F5255C">
        <w:rPr>
          <w:rFonts w:ascii="Aptos" w:eastAsia="Malgun Gothic" w:hAnsi="Aptos"/>
          <w:color w:val="000000"/>
          <w:sz w:val="20"/>
          <w:szCs w:val="20"/>
          <w:lang w:eastAsia="ko-KR"/>
        </w:rPr>
        <w:t>–</w:t>
      </w:r>
      <w:r>
        <w:rPr>
          <w:rFonts w:ascii="Aptos" w:eastAsia="Malgun Gothic" w:hAnsi="Aptos"/>
          <w:color w:val="000000"/>
          <w:sz w:val="20"/>
          <w:szCs w:val="20"/>
          <w:lang w:eastAsia="ko-KR"/>
        </w:rPr>
        <w:t xml:space="preserve"> Ostrava</w:t>
      </w:r>
    </w:p>
    <w:p w14:paraId="24CDF1AD" w14:textId="1A7B94E7" w:rsidR="00F5255C" w:rsidRPr="00F5255C" w:rsidRDefault="00F5255C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/>
          <w:color w:val="000000"/>
          <w:sz w:val="20"/>
          <w:szCs w:val="20"/>
          <w:lang w:eastAsia="ko-KR"/>
        </w:rPr>
        <w:t>26. dubna: doprava po Moravsko-slezském kraji</w:t>
      </w:r>
    </w:p>
    <w:p w14:paraId="120C2B20" w14:textId="5714536E" w:rsidR="00F5255C" w:rsidRPr="00113BD2" w:rsidRDefault="00F5255C" w:rsidP="00113BD2">
      <w:pPr>
        <w:pStyle w:val="Odstavecseseznamem"/>
        <w:numPr>
          <w:ilvl w:val="0"/>
          <w:numId w:val="16"/>
        </w:numPr>
        <w:rPr>
          <w:rFonts w:ascii="Aptos" w:eastAsia="Times New Roman" w:hAnsi="Aptos"/>
          <w:color w:val="000000"/>
          <w:sz w:val="20"/>
          <w:szCs w:val="20"/>
          <w:lang w:eastAsia="ko-KR"/>
        </w:rPr>
      </w:pPr>
      <w:r>
        <w:rPr>
          <w:rFonts w:ascii="Aptos" w:eastAsia="Malgun Gothic" w:hAnsi="Aptos" w:hint="eastAsia"/>
          <w:color w:val="000000"/>
          <w:sz w:val="20"/>
          <w:szCs w:val="20"/>
          <w:lang w:eastAsia="ko-KR"/>
        </w:rPr>
        <w:t>2</w:t>
      </w:r>
      <w:r>
        <w:rPr>
          <w:rFonts w:ascii="Aptos" w:eastAsia="Malgun Gothic" w:hAnsi="Aptos"/>
          <w:color w:val="000000"/>
          <w:sz w:val="20"/>
          <w:szCs w:val="20"/>
          <w:lang w:eastAsia="ko-KR"/>
        </w:rPr>
        <w:t>7. dubna: doprava po Moravsko-slezském kraji</w:t>
      </w:r>
    </w:p>
    <w:p w14:paraId="336A6FE0" w14:textId="77777777" w:rsidR="00113BD2" w:rsidRDefault="00113BD2" w:rsidP="000E3199">
      <w:pPr>
        <w:rPr>
          <w:rFonts w:ascii="Georgia" w:hAnsi="Georgia" w:cs="Arial"/>
          <w:b/>
          <w:bCs/>
        </w:rPr>
      </w:pPr>
    </w:p>
    <w:p w14:paraId="1837E10A" w14:textId="11833534" w:rsidR="00426570" w:rsidRDefault="00426570" w:rsidP="000E3199">
      <w:p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Počet jednotek: </w:t>
      </w:r>
      <w:r w:rsidR="00F5255C">
        <w:rPr>
          <w:rFonts w:ascii="Georgia" w:hAnsi="Georgia" w:cs="Arial"/>
        </w:rPr>
        <w:t>7</w:t>
      </w:r>
    </w:p>
    <w:p w14:paraId="09BB7467" w14:textId="0CB38A23" w:rsidR="003F48C6" w:rsidRDefault="003F48C6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proofErr w:type="spellStart"/>
      <w:r w:rsidRPr="003F48C6">
        <w:rPr>
          <w:rFonts w:eastAsia="Times New Roman"/>
          <w:lang w:val="en-US"/>
        </w:rPr>
        <w:t>Barotravel</w:t>
      </w:r>
      <w:proofErr w:type="spellEnd"/>
      <w:r w:rsidRPr="003F48C6">
        <w:rPr>
          <w:rFonts w:eastAsia="Times New Roman"/>
          <w:lang w:val="en-US"/>
        </w:rPr>
        <w:t xml:space="preserve">, </w:t>
      </w:r>
      <w:r w:rsidR="00B24331">
        <w:rPr>
          <w:rFonts w:eastAsia="Times New Roman"/>
          <w:lang w:val="en-US"/>
        </w:rPr>
        <w:t>XXX</w:t>
      </w:r>
      <w:r w:rsidRPr="003F48C6">
        <w:rPr>
          <w:rFonts w:eastAsia="Times New Roman"/>
          <w:lang w:val="en-US"/>
        </w:rPr>
        <w:t>, Golf Travel Master and CEO</w:t>
      </w:r>
    </w:p>
    <w:p w14:paraId="28ACB013" w14:textId="323B4C9F" w:rsidR="003F48C6" w:rsidRDefault="003F48C6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r w:rsidRPr="003F48C6">
        <w:rPr>
          <w:rFonts w:eastAsia="Times New Roman"/>
          <w:lang w:val="en-US"/>
        </w:rPr>
        <w:t xml:space="preserve">ES Golf, </w:t>
      </w:r>
      <w:r w:rsidR="00B24331">
        <w:rPr>
          <w:rFonts w:eastAsia="Times New Roman"/>
          <w:lang w:val="en-US"/>
        </w:rPr>
        <w:t>XXX</w:t>
      </w:r>
      <w:r w:rsidRPr="003F48C6">
        <w:rPr>
          <w:rFonts w:eastAsia="Times New Roman"/>
          <w:lang w:val="en-US"/>
        </w:rPr>
        <w:t>, president</w:t>
      </w:r>
    </w:p>
    <w:p w14:paraId="709A7DF9" w14:textId="67B46450" w:rsidR="003F48C6" w:rsidRDefault="003F48C6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r w:rsidRPr="003F48C6">
        <w:rPr>
          <w:rFonts w:eastAsia="Times New Roman"/>
          <w:lang w:val="en-US"/>
        </w:rPr>
        <w:t xml:space="preserve">Next Leisure, </w:t>
      </w:r>
      <w:r w:rsidR="00B24331">
        <w:rPr>
          <w:rFonts w:eastAsia="Times New Roman"/>
          <w:lang w:val="en-US"/>
        </w:rPr>
        <w:t>XXX</w:t>
      </w:r>
      <w:r w:rsidRPr="003F48C6">
        <w:rPr>
          <w:rFonts w:eastAsia="Times New Roman"/>
          <w:lang w:val="en-US"/>
        </w:rPr>
        <w:t>, Manager, tour planner.</w:t>
      </w:r>
    </w:p>
    <w:p w14:paraId="6A3884BB" w14:textId="49C3B2A9" w:rsidR="00CF58F1" w:rsidRDefault="00CF58F1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Euroscope</w:t>
      </w:r>
      <w:proofErr w:type="spellEnd"/>
      <w:r>
        <w:rPr>
          <w:rFonts w:eastAsia="Times New Roman"/>
          <w:lang w:val="en-US"/>
        </w:rPr>
        <w:t xml:space="preserve">, </w:t>
      </w:r>
      <w:r w:rsidR="000A73D8">
        <w:rPr>
          <w:rFonts w:eastAsia="Times New Roman"/>
          <w:lang w:val="en-US"/>
        </w:rPr>
        <w:t>xxx</w:t>
      </w:r>
      <w:r>
        <w:rPr>
          <w:rFonts w:eastAsia="Times New Roman"/>
          <w:lang w:val="en-US"/>
        </w:rPr>
        <w:t xml:space="preserve"> + 1</w:t>
      </w:r>
    </w:p>
    <w:p w14:paraId="30D18B99" w14:textId="1DE14DB6" w:rsidR="00CF58F1" w:rsidRDefault="00CF58F1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CzechTourism, </w:t>
      </w:r>
      <w:r w:rsidR="000A73D8">
        <w:rPr>
          <w:rFonts w:eastAsia="Times New Roman"/>
          <w:lang w:val="en-US"/>
        </w:rPr>
        <w:t>xxx</w:t>
      </w:r>
    </w:p>
    <w:p w14:paraId="7C171308" w14:textId="64F5DDAF" w:rsidR="00113BD2" w:rsidRDefault="000A73D8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xxx</w:t>
      </w:r>
      <w:r w:rsidR="00113BD2">
        <w:rPr>
          <w:rFonts w:eastAsia="Times New Roman"/>
          <w:lang w:val="en-US"/>
        </w:rPr>
        <w:t xml:space="preserve">, </w:t>
      </w:r>
      <w:proofErr w:type="spellStart"/>
      <w:r w:rsidR="00113BD2">
        <w:rPr>
          <w:rFonts w:eastAsia="Times New Roman"/>
          <w:lang w:val="en-US"/>
        </w:rPr>
        <w:t>průvodkyně</w:t>
      </w:r>
      <w:proofErr w:type="spellEnd"/>
    </w:p>
    <w:p w14:paraId="562B220E" w14:textId="4183C44B" w:rsidR="00113BD2" w:rsidRPr="003F48C6" w:rsidRDefault="000A73D8" w:rsidP="003F48C6">
      <w:pPr>
        <w:pStyle w:val="Odstavecseseznamem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xxx</w:t>
      </w:r>
      <w:r w:rsidR="00113BD2">
        <w:rPr>
          <w:rFonts w:eastAsia="Times New Roman"/>
          <w:lang w:val="en-US"/>
        </w:rPr>
        <w:t>, media</w:t>
      </w:r>
    </w:p>
    <w:p w14:paraId="1788F43B" w14:textId="77777777" w:rsidR="00426570" w:rsidRDefault="00426570" w:rsidP="000E3199">
      <w:pPr>
        <w:rPr>
          <w:rFonts w:ascii="Georgia" w:hAnsi="Georgia" w:cs="Arial"/>
          <w:b/>
          <w:bCs/>
        </w:rPr>
      </w:pPr>
    </w:p>
    <w:p w14:paraId="3A37B782" w14:textId="32421F59" w:rsidR="00113BD2" w:rsidRDefault="00113BD2" w:rsidP="00113BD2">
      <w:p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Cena do limitu: </w:t>
      </w:r>
      <w:r w:rsidR="000541D5">
        <w:rPr>
          <w:rFonts w:ascii="Georgia" w:hAnsi="Georgia" w:cs="Arial"/>
        </w:rPr>
        <w:t>69</w:t>
      </w:r>
      <w:r>
        <w:rPr>
          <w:rFonts w:ascii="Georgia" w:hAnsi="Georgia" w:cs="Arial"/>
        </w:rPr>
        <w:t xml:space="preserve"> </w:t>
      </w:r>
      <w:r w:rsidR="00F5255C">
        <w:rPr>
          <w:rFonts w:ascii="Georgia" w:hAnsi="Georgia" w:cs="Arial"/>
        </w:rPr>
        <w:t>000 K</w:t>
      </w:r>
      <w:r>
        <w:rPr>
          <w:rFonts w:ascii="Georgia" w:hAnsi="Georgia" w:cs="Arial"/>
        </w:rPr>
        <w:t>č</w:t>
      </w:r>
    </w:p>
    <w:p w14:paraId="0687C4AE" w14:textId="77777777" w:rsidR="00113BD2" w:rsidRDefault="00113BD2" w:rsidP="00113BD2">
      <w:pPr>
        <w:rPr>
          <w:rFonts w:ascii="Georgia" w:hAnsi="Georgia" w:cs="Arial"/>
          <w:b/>
          <w:bCs/>
        </w:rPr>
      </w:pPr>
    </w:p>
    <w:p w14:paraId="21910182" w14:textId="2A9E0889" w:rsidR="00113BD2" w:rsidRDefault="00113BD2" w:rsidP="00113BD2">
      <w:pPr>
        <w:rPr>
          <w:rFonts w:ascii="Georgia" w:hAnsi="Georgia" w:cs="Arial"/>
          <w:i/>
          <w:iCs/>
          <w:sz w:val="20"/>
          <w:szCs w:val="20"/>
        </w:rPr>
      </w:pPr>
      <w:r w:rsidRPr="00113BD2">
        <w:rPr>
          <w:rFonts w:ascii="Georgia" w:hAnsi="Georgia" w:cs="Arial"/>
          <w:i/>
          <w:iCs/>
          <w:sz w:val="20"/>
          <w:szCs w:val="20"/>
        </w:rPr>
        <w:t>Vzhledem k přejezdu do zahraničí osvobozená od DPH</w:t>
      </w:r>
    </w:p>
    <w:p w14:paraId="0BBA468A" w14:textId="0430DCA6" w:rsidR="00F5255C" w:rsidRDefault="00F5255C" w:rsidP="00113BD2">
      <w:pPr>
        <w:rPr>
          <w:rFonts w:ascii="Georgia" w:hAnsi="Georgia" w:cs="Arial"/>
          <w:i/>
          <w:iCs/>
          <w:sz w:val="20"/>
          <w:szCs w:val="20"/>
        </w:rPr>
      </w:pPr>
    </w:p>
    <w:p w14:paraId="618D8ED7" w14:textId="47315B9D" w:rsidR="00F5255C" w:rsidRPr="00113BD2" w:rsidRDefault="00F5255C" w:rsidP="00113BD2">
      <w:pPr>
        <w:rPr>
          <w:rFonts w:ascii="Georgia" w:hAnsi="Georgia" w:cs="Arial"/>
          <w:i/>
          <w:iCs/>
          <w:sz w:val="20"/>
          <w:szCs w:val="20"/>
        </w:rPr>
      </w:pPr>
      <w:r>
        <w:rPr>
          <w:rFonts w:ascii="Georgia" w:hAnsi="Georgia" w:cs="Arial" w:hint="eastAsia"/>
          <w:i/>
          <w:iCs/>
          <w:sz w:val="20"/>
          <w:szCs w:val="20"/>
        </w:rPr>
        <w:t>D</w:t>
      </w:r>
      <w:r>
        <w:rPr>
          <w:rFonts w:ascii="Georgia" w:hAnsi="Georgia" w:cs="Arial"/>
          <w:i/>
          <w:iCs/>
          <w:sz w:val="20"/>
          <w:szCs w:val="20"/>
        </w:rPr>
        <w:t>odavatel vybrán na základě dlouhodobé spolupráce, real</w:t>
      </w:r>
    </w:p>
    <w:p w14:paraId="78459CDE" w14:textId="77777777" w:rsidR="001341B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4D0C237D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C57182">
        <w:rPr>
          <w:rFonts w:ascii="Georgia" w:hAnsi="Georgia" w:cs="Arial"/>
          <w:sz w:val="22"/>
          <w:szCs w:val="22"/>
        </w:rPr>
        <w:t>2</w:t>
      </w:r>
      <w:r w:rsidR="00CF58F1">
        <w:rPr>
          <w:rFonts w:ascii="Georgia" w:hAnsi="Georgia" w:cs="Arial"/>
          <w:sz w:val="22"/>
          <w:szCs w:val="22"/>
        </w:rPr>
        <w:t>2</w:t>
      </w:r>
      <w:r w:rsidR="00CE0F17">
        <w:rPr>
          <w:rFonts w:ascii="Georgia" w:hAnsi="Georgia" w:cs="Arial"/>
          <w:sz w:val="22"/>
          <w:szCs w:val="22"/>
        </w:rPr>
        <w:t>.</w:t>
      </w:r>
      <w:r w:rsidR="00B12EC3">
        <w:rPr>
          <w:rFonts w:ascii="Georgia" w:hAnsi="Georgia" w:cs="Arial"/>
          <w:sz w:val="22"/>
          <w:szCs w:val="22"/>
        </w:rPr>
        <w:t>4.</w:t>
      </w:r>
      <w:r w:rsidR="00113F5D">
        <w:rPr>
          <w:rFonts w:ascii="Georgia" w:hAnsi="Georgia" w:cs="Arial"/>
          <w:sz w:val="22"/>
          <w:szCs w:val="22"/>
        </w:rPr>
        <w:t>-</w:t>
      </w:r>
      <w:r w:rsidR="00113BD2">
        <w:rPr>
          <w:rFonts w:ascii="Georgia" w:hAnsi="Georgia" w:cs="Arial"/>
          <w:sz w:val="22"/>
          <w:szCs w:val="22"/>
        </w:rPr>
        <w:t>25</w:t>
      </w:r>
      <w:r w:rsidR="00113F5D">
        <w:rPr>
          <w:rFonts w:ascii="Georgia" w:hAnsi="Georgia" w:cs="Arial"/>
          <w:sz w:val="22"/>
          <w:szCs w:val="22"/>
        </w:rPr>
        <w:t>.</w:t>
      </w:r>
      <w:r w:rsidR="00CF58F1">
        <w:rPr>
          <w:rFonts w:ascii="Georgia" w:hAnsi="Georgia" w:cs="Arial"/>
          <w:sz w:val="22"/>
          <w:szCs w:val="22"/>
        </w:rPr>
        <w:t>4</w:t>
      </w:r>
      <w:r w:rsidR="00C017CA">
        <w:rPr>
          <w:rFonts w:ascii="Georgia" w:hAnsi="Georgia" w:cs="Arial"/>
          <w:sz w:val="22"/>
          <w:szCs w:val="22"/>
        </w:rPr>
        <w:t>.</w:t>
      </w:r>
      <w:r w:rsidR="00CE0F17">
        <w:rPr>
          <w:rFonts w:ascii="Georgia" w:hAnsi="Georgia" w:cs="Arial"/>
          <w:sz w:val="22"/>
          <w:szCs w:val="22"/>
        </w:rPr>
        <w:t xml:space="preserve"> </w:t>
      </w:r>
      <w:r w:rsidR="00FB4F28">
        <w:rPr>
          <w:rFonts w:ascii="Georgia" w:hAnsi="Georgia" w:cs="Arial"/>
          <w:sz w:val="22"/>
          <w:szCs w:val="22"/>
        </w:rPr>
        <w:t>202</w:t>
      </w:r>
      <w:r w:rsidR="00CC11FE">
        <w:rPr>
          <w:rFonts w:ascii="Georgia" w:hAnsi="Georgia" w:cs="Arial"/>
          <w:sz w:val="22"/>
          <w:szCs w:val="22"/>
        </w:rPr>
        <w:t>5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65BA56F6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0E3199">
        <w:rPr>
          <w:rFonts w:ascii="Georgia" w:hAnsi="Georgia" w:cs="Arial"/>
          <w:bCs/>
          <w:sz w:val="22"/>
          <w:szCs w:val="22"/>
        </w:rPr>
        <w:t>faktura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3511164B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FB4F28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6FBF406F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FB4F28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  <w:lang w:eastAsia="ko-KR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77777777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</w:t>
      </w:r>
      <w:r w:rsidR="00431D5A">
        <w:rPr>
          <w:rFonts w:ascii="Georgia" w:hAnsi="Georgia"/>
          <w:color w:val="000000"/>
          <w:sz w:val="22"/>
          <w:szCs w:val="22"/>
        </w:rPr>
        <w:t xml:space="preserve">Dodavatelem dodáno veškeré </w:t>
      </w:r>
      <w:r w:rsidR="00431D5A" w:rsidRPr="00FB4F28">
        <w:rPr>
          <w:rFonts w:ascii="Georgia" w:hAnsi="Georgia"/>
          <w:color w:val="000000"/>
          <w:sz w:val="22"/>
          <w:szCs w:val="22"/>
        </w:rPr>
        <w:t>plnění, faktura/daňový doklad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689B2E93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FB4F28">
        <w:rPr>
          <w:rFonts w:ascii="Georgia" w:hAnsi="Georgia"/>
          <w:sz w:val="22"/>
          <w:szCs w:val="22"/>
        </w:rPr>
        <w:t>7 dnů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3276605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>na faktuře. Fakturu spolu s kopií t</w:t>
      </w:r>
      <w:r w:rsidRPr="00FB4F28">
        <w:rPr>
          <w:rFonts w:ascii="Georgia" w:hAnsi="Georgia"/>
          <w:sz w:val="22"/>
          <w:szCs w:val="22"/>
        </w:rPr>
        <w:t xml:space="preserve">éto objednávky prosím zaslat na e-mail </w:t>
      </w:r>
      <w:r w:rsidR="00A013C0">
        <w:rPr>
          <w:rFonts w:ascii="Georgia" w:hAnsi="Georgia"/>
          <w:sz w:val="22"/>
          <w:szCs w:val="22"/>
        </w:rPr>
        <w:t>XXX</w:t>
      </w:r>
      <w:r w:rsidRPr="00FB4F28">
        <w:rPr>
          <w:rFonts w:ascii="Georgia" w:hAnsi="Georgia"/>
          <w:sz w:val="22"/>
          <w:szCs w:val="22"/>
        </w:rPr>
        <w:t>.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4AAA0D8C" w14:textId="694CAD50" w:rsidR="00C017CA" w:rsidRDefault="00C017CA" w:rsidP="0085111A">
      <w:pPr>
        <w:rPr>
          <w:rFonts w:ascii="Georgia" w:hAnsi="Georgia"/>
          <w:sz w:val="22"/>
          <w:szCs w:val="22"/>
          <w:lang w:val="es-ES"/>
        </w:rPr>
      </w:pPr>
    </w:p>
    <w:p w14:paraId="38ABBCB2" w14:textId="77777777" w:rsidR="00FD6738" w:rsidRDefault="00FD6738" w:rsidP="002A6FF4">
      <w:pPr>
        <w:rPr>
          <w:rFonts w:ascii="Georgia" w:hAnsi="Georgia"/>
          <w:sz w:val="22"/>
          <w:szCs w:val="22"/>
        </w:rPr>
      </w:pPr>
    </w:p>
    <w:p w14:paraId="0F53F552" w14:textId="434E94B5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1CC8B33B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 xml:space="preserve">V </w:t>
      </w:r>
      <w:r w:rsidR="0024656D">
        <w:rPr>
          <w:rFonts w:ascii="Georgia" w:hAnsi="Georgia" w:cs="Arial"/>
          <w:b/>
          <w:sz w:val="22"/>
          <w:szCs w:val="22"/>
        </w:rPr>
        <w:t>Soulu</w:t>
      </w:r>
      <w:r w:rsidRPr="00070423">
        <w:rPr>
          <w:rFonts w:ascii="Georgia" w:hAnsi="Georgia" w:cs="Arial"/>
          <w:b/>
          <w:sz w:val="22"/>
          <w:szCs w:val="22"/>
        </w:rPr>
        <w:t xml:space="preserve"> dne</w:t>
      </w:r>
      <w:r w:rsidR="0024656D">
        <w:rPr>
          <w:rFonts w:ascii="Georgia" w:hAnsi="Georgia" w:cs="Arial"/>
          <w:b/>
          <w:sz w:val="22"/>
          <w:szCs w:val="22"/>
        </w:rPr>
        <w:t xml:space="preserve"> </w:t>
      </w:r>
      <w:r w:rsidR="00FD6738">
        <w:rPr>
          <w:rFonts w:ascii="Georgia" w:hAnsi="Georgia" w:cs="Arial"/>
          <w:b/>
          <w:sz w:val="22"/>
          <w:szCs w:val="22"/>
        </w:rPr>
        <w:t>16.04.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75746658" w14:textId="21FFA838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Pr="00047077" w:rsidRDefault="003C6E6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73ADAD02" w14:textId="6B3CE513" w:rsidR="00EA4630" w:rsidRPr="00047077" w:rsidRDefault="009B2FEF" w:rsidP="00EA4630">
      <w:pPr>
        <w:rPr>
          <w:rFonts w:ascii="Georgia" w:hAnsi="Georgia"/>
          <w:sz w:val="22"/>
          <w:szCs w:val="22"/>
          <w:lang w:val="es-ES"/>
        </w:rPr>
      </w:pPr>
      <w:r w:rsidRPr="00047077">
        <w:rPr>
          <w:rFonts w:ascii="Georgia" w:hAnsi="Georgia"/>
          <w:sz w:val="22"/>
          <w:szCs w:val="22"/>
          <w:lang w:val="es-ES"/>
        </w:rPr>
        <w:t>Jméno a příjmení</w:t>
      </w:r>
      <w:r w:rsidR="00FB4F28">
        <w:rPr>
          <w:rFonts w:ascii="Georgia" w:hAnsi="Georgia"/>
          <w:sz w:val="22"/>
          <w:szCs w:val="22"/>
          <w:lang w:val="es-ES"/>
        </w:rPr>
        <w:t xml:space="preserve">: </w:t>
      </w:r>
      <w:r w:rsidR="00A013C0">
        <w:rPr>
          <w:rFonts w:ascii="Georgia" w:hAnsi="Georgia"/>
          <w:sz w:val="22"/>
          <w:szCs w:val="22"/>
          <w:lang w:val="es-ES"/>
        </w:rPr>
        <w:t>XXX</w:t>
      </w:r>
      <w:r w:rsidR="00EA4630" w:rsidRPr="00047077">
        <w:rPr>
          <w:rFonts w:ascii="Georgia" w:hAnsi="Georgia"/>
          <w:sz w:val="22"/>
          <w:szCs w:val="22"/>
          <w:lang w:val="es-ES"/>
        </w:rPr>
        <w:t xml:space="preserve">                   </w:t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="00EA4630" w:rsidRPr="00047077">
        <w:rPr>
          <w:rFonts w:ascii="Georgia" w:hAnsi="Georgia"/>
          <w:sz w:val="22"/>
          <w:szCs w:val="22"/>
          <w:lang w:val="es-ES"/>
        </w:rPr>
        <w:tab/>
      </w:r>
      <w:r w:rsidRPr="00047077">
        <w:rPr>
          <w:rFonts w:ascii="Georgia" w:hAnsi="Georgia"/>
          <w:sz w:val="22"/>
          <w:szCs w:val="22"/>
          <w:lang w:val="es-ES"/>
        </w:rPr>
        <w:tab/>
      </w:r>
    </w:p>
    <w:p w14:paraId="4330A917" w14:textId="70204067" w:rsidR="285CFB96" w:rsidRDefault="00293241" w:rsidP="285CFB96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Funkce</w:t>
      </w:r>
      <w:r w:rsidR="00FB4F28">
        <w:rPr>
          <w:rFonts w:ascii="Georgia" w:hAnsi="Georgia"/>
          <w:sz w:val="22"/>
          <w:szCs w:val="22"/>
          <w:lang w:val="es-ES"/>
        </w:rPr>
        <w:t>: ředitel ZZ Korea</w:t>
      </w:r>
    </w:p>
    <w:p w14:paraId="5BEB16A6" w14:textId="049D8F9E" w:rsidR="285CFB96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Sect="004839E8">
      <w:headerReference w:type="default" r:id="rId12"/>
      <w:footerReference w:type="default" r:id="rId13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B37D" w14:textId="77777777" w:rsidR="00E61322" w:rsidRDefault="00E61322" w:rsidP="003F1B27">
      <w:r>
        <w:separator/>
      </w:r>
    </w:p>
  </w:endnote>
  <w:endnote w:type="continuationSeparator" w:id="0">
    <w:p w14:paraId="7EB7958C" w14:textId="77777777" w:rsidR="00E61322" w:rsidRDefault="00E61322" w:rsidP="003F1B27">
      <w:r>
        <w:continuationSeparator/>
      </w:r>
    </w:p>
  </w:endnote>
  <w:endnote w:type="continuationNotice" w:id="1">
    <w:p w14:paraId="35D3CC48" w14:textId="77777777" w:rsidR="00E61322" w:rsidRDefault="00E6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2D58" w14:textId="77777777" w:rsidR="00E61322" w:rsidRDefault="00E61322" w:rsidP="003F1B27">
      <w:r>
        <w:separator/>
      </w:r>
    </w:p>
  </w:footnote>
  <w:footnote w:type="continuationSeparator" w:id="0">
    <w:p w14:paraId="6EB2A19C" w14:textId="77777777" w:rsidR="00E61322" w:rsidRDefault="00E61322" w:rsidP="003F1B27">
      <w:r>
        <w:continuationSeparator/>
      </w:r>
    </w:p>
  </w:footnote>
  <w:footnote w:type="continuationNotice" w:id="1">
    <w:p w14:paraId="43CED9A5" w14:textId="77777777" w:rsidR="00E61322" w:rsidRDefault="00E6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0ED8" w14:textId="71794BC8" w:rsidR="0050431B" w:rsidRDefault="00CF58F1" w:rsidP="0050431B">
    <w:pPr>
      <w:pStyle w:val="Zhlav"/>
      <w:tabs>
        <w:tab w:val="clear" w:pos="4536"/>
        <w:tab w:val="left" w:pos="7371"/>
      </w:tabs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7E88293B">
              <wp:simplePos x="0" y="0"/>
              <wp:positionH relativeFrom="margin">
                <wp:posOffset>2632075</wp:posOffset>
              </wp:positionH>
              <wp:positionV relativeFrom="paragraph">
                <wp:posOffset>-320675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7.25pt;margin-top:-25.25pt;width:175.5pt;height:24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1B2B34" w14:textId="26B7BA78" w:rsidR="0050431B" w:rsidRPr="0050431B" w:rsidRDefault="004F705A" w:rsidP="0050431B">
    <w:pPr>
      <w:pStyle w:val="Zhlav"/>
      <w:tabs>
        <w:tab w:val="clear" w:pos="4536"/>
        <w:tab w:val="left" w:pos="7371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6AF2B8" w14:textId="77777777" w:rsidR="00CF58F1" w:rsidRDefault="00CF58F1" w:rsidP="0050431B">
    <w:pPr>
      <w:pStyle w:val="Zhlav"/>
      <w:tabs>
        <w:tab w:val="clear" w:pos="4536"/>
        <w:tab w:val="left" w:pos="4395"/>
        <w:tab w:val="left" w:pos="7371"/>
      </w:tabs>
      <w:rPr>
        <w:rFonts w:ascii="Georgia" w:hAnsi="Georgia"/>
      </w:rPr>
    </w:pPr>
  </w:p>
  <w:p w14:paraId="6897F904" w14:textId="1E3D0CAE" w:rsidR="003F1B27" w:rsidRPr="003F1B27" w:rsidRDefault="00FD6738" w:rsidP="00794BF1">
    <w:pPr>
      <w:pStyle w:val="Zhlav"/>
      <w:tabs>
        <w:tab w:val="clear" w:pos="4536"/>
        <w:tab w:val="left" w:pos="4395"/>
        <w:tab w:val="left" w:pos="7371"/>
      </w:tabs>
      <w:jc w:val="right"/>
    </w:pPr>
    <w:r>
      <w:t>1047</w:t>
    </w:r>
    <w:r w:rsidR="00B37519">
      <w:t>/</w:t>
    </w:r>
    <w:r w:rsidR="00FB4F28">
      <w:t>202</w:t>
    </w:r>
    <w:r w:rsidR="00426570">
      <w:t>5</w:t>
    </w:r>
    <w:r w:rsidR="00CF58F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99D"/>
    <w:multiLevelType w:val="hybridMultilevel"/>
    <w:tmpl w:val="F2F2E0EA"/>
    <w:lvl w:ilvl="0" w:tplc="EF122F4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lang w:val="cs-C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528E"/>
    <w:multiLevelType w:val="hybridMultilevel"/>
    <w:tmpl w:val="1420568C"/>
    <w:lvl w:ilvl="0" w:tplc="8D6A92AA">
      <w:start w:val="110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E7A"/>
    <w:multiLevelType w:val="hybridMultilevel"/>
    <w:tmpl w:val="C4AC78A0"/>
    <w:lvl w:ilvl="0" w:tplc="F37A21B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3F2"/>
    <w:multiLevelType w:val="hybridMultilevel"/>
    <w:tmpl w:val="0DBC3728"/>
    <w:lvl w:ilvl="0" w:tplc="21CC048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115"/>
    <w:multiLevelType w:val="hybridMultilevel"/>
    <w:tmpl w:val="3E3A8C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959E1"/>
    <w:multiLevelType w:val="hybridMultilevel"/>
    <w:tmpl w:val="5664BC6E"/>
    <w:lvl w:ilvl="0" w:tplc="D032B2C2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844440">
    <w:abstractNumId w:val="11"/>
  </w:num>
  <w:num w:numId="2" w16cid:durableId="1827163068">
    <w:abstractNumId w:val="13"/>
  </w:num>
  <w:num w:numId="3" w16cid:durableId="1861511153">
    <w:abstractNumId w:val="15"/>
  </w:num>
  <w:num w:numId="4" w16cid:durableId="270599099">
    <w:abstractNumId w:val="7"/>
  </w:num>
  <w:num w:numId="5" w16cid:durableId="1001857570">
    <w:abstractNumId w:val="6"/>
  </w:num>
  <w:num w:numId="6" w16cid:durableId="45567127">
    <w:abstractNumId w:val="2"/>
  </w:num>
  <w:num w:numId="7" w16cid:durableId="1791969406">
    <w:abstractNumId w:val="14"/>
  </w:num>
  <w:num w:numId="8" w16cid:durableId="1466239331">
    <w:abstractNumId w:val="0"/>
  </w:num>
  <w:num w:numId="9" w16cid:durableId="1118765485">
    <w:abstractNumId w:val="10"/>
  </w:num>
  <w:num w:numId="10" w16cid:durableId="887108791">
    <w:abstractNumId w:val="12"/>
  </w:num>
  <w:num w:numId="11" w16cid:durableId="455413506">
    <w:abstractNumId w:val="5"/>
  </w:num>
  <w:num w:numId="12" w16cid:durableId="779373530">
    <w:abstractNumId w:val="4"/>
  </w:num>
  <w:num w:numId="13" w16cid:durableId="995762014">
    <w:abstractNumId w:val="1"/>
  </w:num>
  <w:num w:numId="14" w16cid:durableId="1468936872">
    <w:abstractNumId w:val="9"/>
  </w:num>
  <w:num w:numId="15" w16cid:durableId="1367028573">
    <w:abstractNumId w:val="8"/>
  </w:num>
  <w:num w:numId="16" w16cid:durableId="138425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1D5"/>
    <w:rsid w:val="00054B52"/>
    <w:rsid w:val="00066EEE"/>
    <w:rsid w:val="00070423"/>
    <w:rsid w:val="00076A5F"/>
    <w:rsid w:val="00087F09"/>
    <w:rsid w:val="00094E52"/>
    <w:rsid w:val="00096652"/>
    <w:rsid w:val="000A73D8"/>
    <w:rsid w:val="000B574F"/>
    <w:rsid w:val="000C351E"/>
    <w:rsid w:val="000E1092"/>
    <w:rsid w:val="000E2661"/>
    <w:rsid w:val="000E3199"/>
    <w:rsid w:val="000E4602"/>
    <w:rsid w:val="000F3FA0"/>
    <w:rsid w:val="0010339B"/>
    <w:rsid w:val="0010423E"/>
    <w:rsid w:val="00112A34"/>
    <w:rsid w:val="001137B2"/>
    <w:rsid w:val="001138B6"/>
    <w:rsid w:val="00113BD2"/>
    <w:rsid w:val="00113F5D"/>
    <w:rsid w:val="0011414A"/>
    <w:rsid w:val="00127C08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C46D0"/>
    <w:rsid w:val="001C73B5"/>
    <w:rsid w:val="001D125E"/>
    <w:rsid w:val="001D2333"/>
    <w:rsid w:val="001D31C7"/>
    <w:rsid w:val="001D3F9C"/>
    <w:rsid w:val="001D4679"/>
    <w:rsid w:val="001D50AF"/>
    <w:rsid w:val="001D74C9"/>
    <w:rsid w:val="001F5C80"/>
    <w:rsid w:val="00202C57"/>
    <w:rsid w:val="002045B6"/>
    <w:rsid w:val="002065AA"/>
    <w:rsid w:val="0020664D"/>
    <w:rsid w:val="002108E8"/>
    <w:rsid w:val="00214176"/>
    <w:rsid w:val="00215BD6"/>
    <w:rsid w:val="00220EF0"/>
    <w:rsid w:val="00227B0C"/>
    <w:rsid w:val="00232A4A"/>
    <w:rsid w:val="0024656D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A6FF4"/>
    <w:rsid w:val="002B050E"/>
    <w:rsid w:val="002C3B4C"/>
    <w:rsid w:val="002C46FA"/>
    <w:rsid w:val="002C585C"/>
    <w:rsid w:val="002C7780"/>
    <w:rsid w:val="002D0E1E"/>
    <w:rsid w:val="002E1A48"/>
    <w:rsid w:val="002F79C4"/>
    <w:rsid w:val="00302ACA"/>
    <w:rsid w:val="0030414E"/>
    <w:rsid w:val="00307B09"/>
    <w:rsid w:val="003107B7"/>
    <w:rsid w:val="00323F67"/>
    <w:rsid w:val="00324CC3"/>
    <w:rsid w:val="00336C1E"/>
    <w:rsid w:val="00340CE6"/>
    <w:rsid w:val="00341A9B"/>
    <w:rsid w:val="00344CA5"/>
    <w:rsid w:val="003456B5"/>
    <w:rsid w:val="0034669B"/>
    <w:rsid w:val="00357D70"/>
    <w:rsid w:val="0037752E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48C6"/>
    <w:rsid w:val="003F5421"/>
    <w:rsid w:val="003F62FA"/>
    <w:rsid w:val="00412685"/>
    <w:rsid w:val="00424594"/>
    <w:rsid w:val="00426570"/>
    <w:rsid w:val="00430AD7"/>
    <w:rsid w:val="00431D5A"/>
    <w:rsid w:val="00436034"/>
    <w:rsid w:val="00441815"/>
    <w:rsid w:val="00445C93"/>
    <w:rsid w:val="004471B9"/>
    <w:rsid w:val="0044730B"/>
    <w:rsid w:val="0044770A"/>
    <w:rsid w:val="00452F6A"/>
    <w:rsid w:val="00455FBE"/>
    <w:rsid w:val="00463F14"/>
    <w:rsid w:val="00467BBD"/>
    <w:rsid w:val="0047196D"/>
    <w:rsid w:val="00474068"/>
    <w:rsid w:val="004767ED"/>
    <w:rsid w:val="00482CA3"/>
    <w:rsid w:val="004839E8"/>
    <w:rsid w:val="0048551D"/>
    <w:rsid w:val="00492AFE"/>
    <w:rsid w:val="004A1590"/>
    <w:rsid w:val="004B022A"/>
    <w:rsid w:val="004B45AE"/>
    <w:rsid w:val="004C1BFD"/>
    <w:rsid w:val="004C761C"/>
    <w:rsid w:val="004D04C8"/>
    <w:rsid w:val="004D45AA"/>
    <w:rsid w:val="004D7901"/>
    <w:rsid w:val="004E4F30"/>
    <w:rsid w:val="004E57D1"/>
    <w:rsid w:val="004F2847"/>
    <w:rsid w:val="004F705A"/>
    <w:rsid w:val="005000D1"/>
    <w:rsid w:val="005006FB"/>
    <w:rsid w:val="0050431B"/>
    <w:rsid w:val="0051133F"/>
    <w:rsid w:val="00511802"/>
    <w:rsid w:val="00514DDD"/>
    <w:rsid w:val="00520837"/>
    <w:rsid w:val="0054198C"/>
    <w:rsid w:val="00551C63"/>
    <w:rsid w:val="00552FAC"/>
    <w:rsid w:val="00553F78"/>
    <w:rsid w:val="00554692"/>
    <w:rsid w:val="00582007"/>
    <w:rsid w:val="005914BD"/>
    <w:rsid w:val="00592A86"/>
    <w:rsid w:val="00596AE6"/>
    <w:rsid w:val="005B1D3E"/>
    <w:rsid w:val="005B3D5F"/>
    <w:rsid w:val="005B41A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55FE9"/>
    <w:rsid w:val="00657230"/>
    <w:rsid w:val="00661F67"/>
    <w:rsid w:val="00686E1E"/>
    <w:rsid w:val="00691646"/>
    <w:rsid w:val="0069400D"/>
    <w:rsid w:val="006C7416"/>
    <w:rsid w:val="006D2436"/>
    <w:rsid w:val="006D31C7"/>
    <w:rsid w:val="006E2F5E"/>
    <w:rsid w:val="006E52E4"/>
    <w:rsid w:val="006F00D0"/>
    <w:rsid w:val="00701977"/>
    <w:rsid w:val="00706B19"/>
    <w:rsid w:val="007133EE"/>
    <w:rsid w:val="00713B2E"/>
    <w:rsid w:val="007236C4"/>
    <w:rsid w:val="00730F73"/>
    <w:rsid w:val="00732AC6"/>
    <w:rsid w:val="00737495"/>
    <w:rsid w:val="007408AA"/>
    <w:rsid w:val="007526EA"/>
    <w:rsid w:val="007537DB"/>
    <w:rsid w:val="00754515"/>
    <w:rsid w:val="00754AB4"/>
    <w:rsid w:val="007551FB"/>
    <w:rsid w:val="007763E7"/>
    <w:rsid w:val="0078794D"/>
    <w:rsid w:val="00794BF1"/>
    <w:rsid w:val="007A6E9F"/>
    <w:rsid w:val="007F172C"/>
    <w:rsid w:val="007F3AF4"/>
    <w:rsid w:val="0081578C"/>
    <w:rsid w:val="00817904"/>
    <w:rsid w:val="00823572"/>
    <w:rsid w:val="00826967"/>
    <w:rsid w:val="008329D7"/>
    <w:rsid w:val="008341F9"/>
    <w:rsid w:val="00836109"/>
    <w:rsid w:val="0083610A"/>
    <w:rsid w:val="008420D6"/>
    <w:rsid w:val="00843F10"/>
    <w:rsid w:val="008443C0"/>
    <w:rsid w:val="008454E0"/>
    <w:rsid w:val="0085111A"/>
    <w:rsid w:val="008606CF"/>
    <w:rsid w:val="00860D79"/>
    <w:rsid w:val="0089303F"/>
    <w:rsid w:val="008A45EB"/>
    <w:rsid w:val="008B252B"/>
    <w:rsid w:val="008C5CED"/>
    <w:rsid w:val="008D2137"/>
    <w:rsid w:val="008E3774"/>
    <w:rsid w:val="008E3DD1"/>
    <w:rsid w:val="008E6A3F"/>
    <w:rsid w:val="008E7AA5"/>
    <w:rsid w:val="008F46D7"/>
    <w:rsid w:val="008F7775"/>
    <w:rsid w:val="00905A6B"/>
    <w:rsid w:val="009153C9"/>
    <w:rsid w:val="00922526"/>
    <w:rsid w:val="00945E21"/>
    <w:rsid w:val="00947A91"/>
    <w:rsid w:val="00951199"/>
    <w:rsid w:val="00976F7C"/>
    <w:rsid w:val="00980769"/>
    <w:rsid w:val="00991632"/>
    <w:rsid w:val="00993D2A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013C0"/>
    <w:rsid w:val="00A163A3"/>
    <w:rsid w:val="00A30A16"/>
    <w:rsid w:val="00A321F7"/>
    <w:rsid w:val="00A33D68"/>
    <w:rsid w:val="00A34A23"/>
    <w:rsid w:val="00A37016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61EE"/>
    <w:rsid w:val="00AB7B4A"/>
    <w:rsid w:val="00AC0861"/>
    <w:rsid w:val="00AC08F7"/>
    <w:rsid w:val="00AE1BF4"/>
    <w:rsid w:val="00AE2460"/>
    <w:rsid w:val="00AE4A80"/>
    <w:rsid w:val="00AF325C"/>
    <w:rsid w:val="00B00F06"/>
    <w:rsid w:val="00B032B9"/>
    <w:rsid w:val="00B03A14"/>
    <w:rsid w:val="00B03B06"/>
    <w:rsid w:val="00B11A1B"/>
    <w:rsid w:val="00B12EC3"/>
    <w:rsid w:val="00B172F4"/>
    <w:rsid w:val="00B20188"/>
    <w:rsid w:val="00B24331"/>
    <w:rsid w:val="00B24B84"/>
    <w:rsid w:val="00B34203"/>
    <w:rsid w:val="00B37519"/>
    <w:rsid w:val="00B63688"/>
    <w:rsid w:val="00B65916"/>
    <w:rsid w:val="00B659CE"/>
    <w:rsid w:val="00B77A88"/>
    <w:rsid w:val="00B81217"/>
    <w:rsid w:val="00B8448F"/>
    <w:rsid w:val="00B869B8"/>
    <w:rsid w:val="00B94F37"/>
    <w:rsid w:val="00BA11C7"/>
    <w:rsid w:val="00BA5588"/>
    <w:rsid w:val="00BB0F81"/>
    <w:rsid w:val="00BD314C"/>
    <w:rsid w:val="00BD3B9D"/>
    <w:rsid w:val="00BD3DA2"/>
    <w:rsid w:val="00BD40F3"/>
    <w:rsid w:val="00BD5124"/>
    <w:rsid w:val="00BF332F"/>
    <w:rsid w:val="00BF6E1C"/>
    <w:rsid w:val="00C017CA"/>
    <w:rsid w:val="00C02654"/>
    <w:rsid w:val="00C11B42"/>
    <w:rsid w:val="00C33590"/>
    <w:rsid w:val="00C36E18"/>
    <w:rsid w:val="00C50C19"/>
    <w:rsid w:val="00C57182"/>
    <w:rsid w:val="00C609AD"/>
    <w:rsid w:val="00C62C52"/>
    <w:rsid w:val="00C711D8"/>
    <w:rsid w:val="00C74701"/>
    <w:rsid w:val="00C77480"/>
    <w:rsid w:val="00C93832"/>
    <w:rsid w:val="00CA2398"/>
    <w:rsid w:val="00CB4C2A"/>
    <w:rsid w:val="00CB64D3"/>
    <w:rsid w:val="00CC11FE"/>
    <w:rsid w:val="00CC5711"/>
    <w:rsid w:val="00CD2848"/>
    <w:rsid w:val="00CD6A96"/>
    <w:rsid w:val="00CD7C52"/>
    <w:rsid w:val="00CE0F17"/>
    <w:rsid w:val="00CF4BD4"/>
    <w:rsid w:val="00CF578F"/>
    <w:rsid w:val="00CF58F1"/>
    <w:rsid w:val="00CF7B8E"/>
    <w:rsid w:val="00D00900"/>
    <w:rsid w:val="00D13D42"/>
    <w:rsid w:val="00D231A9"/>
    <w:rsid w:val="00D34DD1"/>
    <w:rsid w:val="00D43D49"/>
    <w:rsid w:val="00D47C23"/>
    <w:rsid w:val="00D562B7"/>
    <w:rsid w:val="00D57FE9"/>
    <w:rsid w:val="00D67DF3"/>
    <w:rsid w:val="00D71807"/>
    <w:rsid w:val="00D95DD1"/>
    <w:rsid w:val="00DA2340"/>
    <w:rsid w:val="00DA59CA"/>
    <w:rsid w:val="00DC6AC6"/>
    <w:rsid w:val="00DD2FEF"/>
    <w:rsid w:val="00DD4C36"/>
    <w:rsid w:val="00DE152F"/>
    <w:rsid w:val="00DE1BE1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5A2"/>
    <w:rsid w:val="00E40681"/>
    <w:rsid w:val="00E533B6"/>
    <w:rsid w:val="00E546C0"/>
    <w:rsid w:val="00E568EE"/>
    <w:rsid w:val="00E61322"/>
    <w:rsid w:val="00E718B4"/>
    <w:rsid w:val="00E731C9"/>
    <w:rsid w:val="00E82E72"/>
    <w:rsid w:val="00E83938"/>
    <w:rsid w:val="00E9401A"/>
    <w:rsid w:val="00E943D8"/>
    <w:rsid w:val="00E948DD"/>
    <w:rsid w:val="00EA40B4"/>
    <w:rsid w:val="00EA4630"/>
    <w:rsid w:val="00EB750B"/>
    <w:rsid w:val="00EC007D"/>
    <w:rsid w:val="00EC0F40"/>
    <w:rsid w:val="00EC50F8"/>
    <w:rsid w:val="00EC6622"/>
    <w:rsid w:val="00ED135F"/>
    <w:rsid w:val="00ED34A2"/>
    <w:rsid w:val="00ED407E"/>
    <w:rsid w:val="00EE4B32"/>
    <w:rsid w:val="00EE62C4"/>
    <w:rsid w:val="00EE6BD3"/>
    <w:rsid w:val="00EE6C43"/>
    <w:rsid w:val="00EF2B3C"/>
    <w:rsid w:val="00EF6FBE"/>
    <w:rsid w:val="00F017CD"/>
    <w:rsid w:val="00F12989"/>
    <w:rsid w:val="00F13431"/>
    <w:rsid w:val="00F21EE0"/>
    <w:rsid w:val="00F24F7F"/>
    <w:rsid w:val="00F24F83"/>
    <w:rsid w:val="00F40ACB"/>
    <w:rsid w:val="00F5255C"/>
    <w:rsid w:val="00F53E4B"/>
    <w:rsid w:val="00F545FF"/>
    <w:rsid w:val="00F5618E"/>
    <w:rsid w:val="00F65D11"/>
    <w:rsid w:val="00F7077C"/>
    <w:rsid w:val="00F71086"/>
    <w:rsid w:val="00F74A5F"/>
    <w:rsid w:val="00F777FF"/>
    <w:rsid w:val="00F836F3"/>
    <w:rsid w:val="00F8396B"/>
    <w:rsid w:val="00F853D3"/>
    <w:rsid w:val="00F93630"/>
    <w:rsid w:val="00F943A2"/>
    <w:rsid w:val="00FB4F28"/>
    <w:rsid w:val="00FC572F"/>
    <w:rsid w:val="00FD133C"/>
    <w:rsid w:val="00FD5394"/>
    <w:rsid w:val="00FD6738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4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00F06"/>
    <w:pPr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fr-FR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B00F06"/>
    <w:rPr>
      <w:rFonts w:ascii="Times New Roman" w:hAnsi="Times New Roman" w:cs="Times New Roman"/>
      <w:b/>
      <w:bCs/>
      <w:lang w:val="fr-FR" w:eastAsia="ko-K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43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rsid w:val="001C46D0"/>
    <w:rPr>
      <w:color w:val="800080" w:themeColor="followedHyperlink"/>
      <w:u w:val="single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794BF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794BF1"/>
    <w:rPr>
      <w:rFonts w:ascii="Georgia" w:eastAsia="Malgun Gothic" w:hAnsi="Georgia" w:cs="Arial"/>
      <w:b/>
      <w:sz w:val="22"/>
      <w:lang w:eastAsia="en-US"/>
    </w:rPr>
  </w:style>
  <w:style w:type="character" w:customStyle="1" w:styleId="markwp3bg2k3y">
    <w:name w:val="markwp3bg2k3y"/>
    <w:basedOn w:val="Standardnpsmoodstavce"/>
    <w:rsid w:val="00F74A5F"/>
  </w:style>
  <w:style w:type="paragraph" w:customStyle="1" w:styleId="xmsonormal">
    <w:name w:val="x_msonormal"/>
    <w:basedOn w:val="Normln"/>
    <w:rsid w:val="00BD3DA2"/>
    <w:pPr>
      <w:autoSpaceDE/>
      <w:autoSpaceDN/>
      <w:adjustRightInd/>
      <w:spacing w:before="100" w:beforeAutospacing="1" w:after="100" w:afterAutospacing="1"/>
    </w:pPr>
    <w:rPr>
      <w:rFonts w:ascii="Gulim" w:eastAsia="Gulim" w:hAnsi="Gulim" w:cs="Gulim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customXml/itemProps4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113</TotalTime>
  <Pages>2</Pages>
  <Words>318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11</cp:revision>
  <cp:lastPrinted>2025-01-08T07:52:00Z</cp:lastPrinted>
  <dcterms:created xsi:type="dcterms:W3CDTF">2025-04-09T16:10:00Z</dcterms:created>
  <dcterms:modified xsi:type="dcterms:W3CDTF">2025-07-07T05:21:00Z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