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8B645D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115570</wp:posOffset>
                </wp:positionV>
                <wp:extent cx="2571750" cy="14573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E0E" w:rsidRPr="00043E0E" w:rsidRDefault="00043E0E" w:rsidP="00043E0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E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RB </w:t>
                            </w:r>
                            <w:proofErr w:type="spellStart"/>
                            <w:r w:rsidRPr="00043E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agency</w:t>
                            </w:r>
                            <w:proofErr w:type="spellEnd"/>
                            <w:r w:rsidRPr="00043E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:rsidR="00043E0E" w:rsidRDefault="00043E0E" w:rsidP="00043E0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E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Koželužská 3034/1</w:t>
                            </w:r>
                          </w:p>
                          <w:p w:rsidR="008B645D" w:rsidRDefault="00043E0E" w:rsidP="00043E0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E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309 00 Plzeň</w:t>
                            </w:r>
                          </w:p>
                          <w:p w:rsidR="00043E0E" w:rsidRPr="008B645D" w:rsidRDefault="00043E0E" w:rsidP="00043E0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E0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29115213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70.3pt;margin-top:9.1pt;width:202.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" fillcolor="white [3201]" stroked="f" strokeweight=".5pt">
                <v:textbox>
                  <w:txbxContent>
                    <w:p w:rsidR="00043E0E" w:rsidRPr="00043E0E" w:rsidRDefault="00043E0E" w:rsidP="00043E0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E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RB </w:t>
                      </w:r>
                      <w:proofErr w:type="spellStart"/>
                      <w:r w:rsidRPr="00043E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agency</w:t>
                      </w:r>
                      <w:proofErr w:type="spellEnd"/>
                      <w:r w:rsidRPr="00043E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s.r.o.</w:t>
                      </w:r>
                    </w:p>
                    <w:p w:rsidR="00043E0E" w:rsidRDefault="00043E0E" w:rsidP="00043E0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E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Koželužská 3034/1</w:t>
                      </w:r>
                    </w:p>
                    <w:p w:rsidR="008B645D" w:rsidRDefault="00043E0E" w:rsidP="00043E0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E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309 00 Plzeň</w:t>
                      </w:r>
                    </w:p>
                    <w:p w:rsidR="00043E0E" w:rsidRPr="008B645D" w:rsidRDefault="00043E0E" w:rsidP="00043E0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E0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29115213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C81914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VÁŠ DOPIS ZN.:</w:t>
      </w:r>
      <w:r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ZE DNE:</w:t>
      </w:r>
      <w:r w:rsidRPr="00C81914">
        <w:rPr>
          <w:rFonts w:asciiTheme="minorHAnsi" w:hAnsiTheme="minorHAnsi"/>
          <w:sz w:val="22"/>
          <w:szCs w:val="22"/>
        </w:rPr>
        <w:tab/>
      </w:r>
      <w:r w:rsidR="00A7208F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  <w:vertAlign w:val="superscript"/>
        </w:rPr>
        <w:t>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  <w:vertAlign w:val="superscript"/>
        </w:rPr>
        <w:t></w:t>
      </w:r>
    </w:p>
    <w:p w:rsidR="00AC12D7" w:rsidRPr="002A1D22" w:rsidRDefault="00AC12D7" w:rsidP="00612E99">
      <w:pPr>
        <w:tabs>
          <w:tab w:val="left" w:pos="1418"/>
          <w:tab w:val="left" w:pos="5812"/>
          <w:tab w:val="left" w:pos="7020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NAŠE ZN.: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9173A4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2A1D22">
        <w:rPr>
          <w:rFonts w:asciiTheme="minorHAnsi" w:hAnsiTheme="minorHAnsi"/>
          <w:sz w:val="22"/>
          <w:szCs w:val="22"/>
        </w:rPr>
        <w:tab/>
      </w:r>
      <w:r w:rsidRPr="002A1D22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VYŘIZUJE: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TEL.: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FAX:</w:t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  <w:vertAlign w:val="subscript"/>
        </w:rPr>
        <w:tab/>
      </w:r>
      <w:r w:rsidRPr="00C81914">
        <w:rPr>
          <w:rFonts w:asciiTheme="minorHAnsi" w:hAnsiTheme="minorHAnsi"/>
          <w:vanish/>
          <w:sz w:val="22"/>
          <w:szCs w:val="22"/>
          <w:vertAlign w:val="subscript"/>
        </w:rPr>
        <w:t></w:t>
      </w:r>
      <w:r w:rsidRPr="00C81914">
        <w:rPr>
          <w:rFonts w:asciiTheme="minorHAnsi" w:hAnsiTheme="minorHAnsi"/>
          <w:sz w:val="22"/>
          <w:szCs w:val="22"/>
          <w:vertAlign w:val="subscript"/>
        </w:rPr>
        <w:tab/>
      </w:r>
    </w:p>
    <w:p w:rsidR="00AC12D7" w:rsidRPr="00C81914" w:rsidRDefault="00AC12D7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E-MAIL: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sz w:val="22"/>
          <w:szCs w:val="22"/>
        </w:rPr>
        <w:tab/>
      </w:r>
    </w:p>
    <w:p w:rsidR="00AC12D7" w:rsidRPr="00C81914" w:rsidRDefault="00AC12D7">
      <w:pPr>
        <w:tabs>
          <w:tab w:val="left" w:pos="4395"/>
          <w:tab w:val="left" w:pos="10206"/>
        </w:tabs>
        <w:spacing w:line="240" w:lineRule="exact"/>
        <w:ind w:right="-369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</w:rPr>
        <w:sym w:font="Courier New" w:char="2022"/>
      </w:r>
      <w:r w:rsidRPr="00C81914">
        <w:rPr>
          <w:rFonts w:asciiTheme="minorHAnsi" w:hAnsiTheme="minorHAnsi"/>
          <w:sz w:val="22"/>
          <w:szCs w:val="22"/>
        </w:rPr>
        <w:tab/>
      </w:r>
      <w:r w:rsidRPr="00C81914">
        <w:rPr>
          <w:rFonts w:asciiTheme="minorHAnsi" w:hAnsiTheme="minorHAnsi"/>
          <w:vanish/>
          <w:sz w:val="22"/>
          <w:szCs w:val="22"/>
        </w:rPr>
        <w:sym w:font="Courier New" w:char="2022"/>
      </w:r>
    </w:p>
    <w:p w:rsidR="00C81914" w:rsidRPr="00C81914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2"/>
          <w:szCs w:val="22"/>
        </w:rPr>
      </w:pPr>
      <w:r w:rsidRPr="00C81914">
        <w:rPr>
          <w:rFonts w:asciiTheme="minorHAnsi" w:hAnsiTheme="minorHAnsi"/>
          <w:sz w:val="22"/>
          <w:szCs w:val="22"/>
        </w:rPr>
        <w:t>DATUM:</w:t>
      </w:r>
      <w:r w:rsidR="00C81914" w:rsidRPr="00C81914">
        <w:rPr>
          <w:rFonts w:asciiTheme="minorHAnsi" w:hAnsiTheme="minorHAnsi"/>
          <w:sz w:val="22"/>
          <w:szCs w:val="22"/>
        </w:rPr>
        <w:tab/>
      </w:r>
      <w:r w:rsidR="00043E0E">
        <w:rPr>
          <w:rFonts w:asciiTheme="minorHAnsi" w:hAnsiTheme="minorHAnsi"/>
          <w:sz w:val="22"/>
          <w:szCs w:val="22"/>
        </w:rPr>
        <w:t>2. července</w:t>
      </w:r>
      <w:r w:rsidR="008B645D">
        <w:rPr>
          <w:rFonts w:asciiTheme="minorHAnsi" w:hAnsiTheme="minorHAnsi"/>
          <w:sz w:val="22"/>
          <w:szCs w:val="22"/>
        </w:rPr>
        <w:t xml:space="preserve"> 2025</w:t>
      </w:r>
    </w:p>
    <w:p w:rsidR="00C81914" w:rsidRPr="00C81914" w:rsidRDefault="00C81914" w:rsidP="00C81914">
      <w:pPr>
        <w:rPr>
          <w:rFonts w:ascii="Calibri" w:hAnsi="Calibri"/>
          <w:sz w:val="22"/>
          <w:szCs w:val="22"/>
        </w:rPr>
      </w:pPr>
    </w:p>
    <w:p w:rsidR="00C81914" w:rsidRDefault="00C81914" w:rsidP="00C81914">
      <w:pPr>
        <w:rPr>
          <w:rFonts w:asciiTheme="minorHAnsi" w:hAnsiTheme="minorHAnsi" w:cs="Arial"/>
          <w:sz w:val="22"/>
          <w:szCs w:val="22"/>
        </w:rPr>
      </w:pPr>
    </w:p>
    <w:p w:rsidR="00C81914" w:rsidRDefault="00C81914" w:rsidP="00C81914">
      <w:pPr>
        <w:rPr>
          <w:rFonts w:asciiTheme="minorHAnsi" w:hAnsiTheme="minorHAnsi" w:cs="Arial"/>
          <w:sz w:val="22"/>
          <w:szCs w:val="22"/>
        </w:rPr>
      </w:pPr>
    </w:p>
    <w:p w:rsidR="00C81914" w:rsidRPr="00612E99" w:rsidRDefault="00612E99" w:rsidP="00C81914">
      <w:pPr>
        <w:rPr>
          <w:rFonts w:ascii="Calibri" w:hAnsi="Calibri" w:cs="Arial"/>
          <w:b/>
          <w:sz w:val="22"/>
          <w:szCs w:val="22"/>
        </w:rPr>
      </w:pPr>
      <w:r w:rsidRPr="00612E99">
        <w:rPr>
          <w:rFonts w:ascii="Calibri" w:hAnsi="Calibri" w:cs="Arial"/>
          <w:b/>
          <w:sz w:val="22"/>
          <w:szCs w:val="22"/>
        </w:rPr>
        <w:t>Objednávka č.</w:t>
      </w:r>
      <w:r w:rsidR="00002ADE">
        <w:rPr>
          <w:rFonts w:ascii="Calibri" w:hAnsi="Calibri" w:cs="Arial"/>
          <w:b/>
          <w:sz w:val="22"/>
          <w:szCs w:val="22"/>
        </w:rPr>
        <w:t xml:space="preserve"> </w:t>
      </w:r>
      <w:r w:rsidR="00043E0E">
        <w:rPr>
          <w:rFonts w:ascii="Calibri" w:hAnsi="Calibri" w:cs="Arial"/>
          <w:b/>
          <w:sz w:val="22"/>
          <w:szCs w:val="22"/>
        </w:rPr>
        <w:t>190</w:t>
      </w:r>
      <w:r w:rsidR="008B645D">
        <w:rPr>
          <w:rFonts w:ascii="Calibri" w:hAnsi="Calibri" w:cs="Arial"/>
          <w:b/>
          <w:sz w:val="22"/>
          <w:szCs w:val="22"/>
        </w:rPr>
        <w:t>/2025</w:t>
      </w:r>
    </w:p>
    <w:p w:rsidR="00612E99" w:rsidRDefault="00612E99" w:rsidP="00C81914">
      <w:pPr>
        <w:rPr>
          <w:rFonts w:ascii="Calibri" w:hAnsi="Calibri" w:cs="Arial"/>
          <w:sz w:val="22"/>
          <w:szCs w:val="22"/>
        </w:rPr>
      </w:pPr>
    </w:p>
    <w:p w:rsidR="00612E99" w:rsidRDefault="00612E99" w:rsidP="001F07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Vážení obchodní partneři,</w:t>
      </w:r>
    </w:p>
    <w:p w:rsidR="00612E99" w:rsidRDefault="00612E99" w:rsidP="001F077F">
      <w:pPr>
        <w:jc w:val="both"/>
        <w:rPr>
          <w:rFonts w:ascii="Calibri" w:hAnsi="Calibri" w:cs="Arial"/>
          <w:sz w:val="22"/>
          <w:szCs w:val="22"/>
        </w:rPr>
      </w:pPr>
    </w:p>
    <w:p w:rsidR="00A106D6" w:rsidRDefault="00612E99" w:rsidP="00043E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základě komunikace </w:t>
      </w:r>
      <w:r w:rsidR="008B645D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 Vá</w:t>
      </w:r>
      <w:r w:rsidR="008B645D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objednáváme ubytování </w:t>
      </w:r>
      <w:r w:rsidR="00043E0E">
        <w:rPr>
          <w:rFonts w:ascii="Calibri" w:hAnsi="Calibri" w:cs="Arial"/>
          <w:sz w:val="22"/>
          <w:szCs w:val="22"/>
        </w:rPr>
        <w:t xml:space="preserve">a stravování </w:t>
      </w:r>
      <w:r w:rsidR="008B645D">
        <w:rPr>
          <w:rFonts w:ascii="Calibri" w:hAnsi="Calibri" w:cs="Arial"/>
          <w:sz w:val="22"/>
          <w:szCs w:val="22"/>
        </w:rPr>
        <w:t xml:space="preserve">pro žáky třídy </w:t>
      </w:r>
      <w:r w:rsidR="00043E0E">
        <w:rPr>
          <w:rFonts w:ascii="Calibri" w:hAnsi="Calibri" w:cs="Arial"/>
          <w:sz w:val="22"/>
          <w:szCs w:val="22"/>
        </w:rPr>
        <w:t>CR1</w:t>
      </w:r>
      <w:r w:rsidR="008B645D" w:rsidRPr="008B645D">
        <w:rPr>
          <w:rFonts w:ascii="Calibri" w:hAnsi="Calibri" w:cs="Arial"/>
          <w:sz w:val="22"/>
          <w:szCs w:val="22"/>
        </w:rPr>
        <w:t>,</w:t>
      </w:r>
      <w:r w:rsidR="008B645D">
        <w:rPr>
          <w:rFonts w:ascii="Calibri" w:hAnsi="Calibri" w:cs="Arial"/>
          <w:sz w:val="22"/>
          <w:szCs w:val="22"/>
        </w:rPr>
        <w:t xml:space="preserve"> v</w:t>
      </w:r>
      <w:r w:rsidR="00043E0E">
        <w:rPr>
          <w:rFonts w:ascii="Calibri" w:hAnsi="Calibri" w:cs="Arial"/>
          <w:sz w:val="22"/>
          <w:szCs w:val="22"/>
        </w:rPr>
        <w:t xml:space="preserve"> max. </w:t>
      </w:r>
      <w:r w:rsidR="008B645D">
        <w:rPr>
          <w:rFonts w:ascii="Calibri" w:hAnsi="Calibri" w:cs="Arial"/>
          <w:sz w:val="22"/>
          <w:szCs w:val="22"/>
        </w:rPr>
        <w:t>počtu 3</w:t>
      </w:r>
      <w:r w:rsidR="00043E0E">
        <w:rPr>
          <w:rFonts w:ascii="Calibri" w:hAnsi="Calibri" w:cs="Arial"/>
          <w:sz w:val="22"/>
          <w:szCs w:val="22"/>
        </w:rPr>
        <w:t>2</w:t>
      </w:r>
      <w:r w:rsidR="008B645D">
        <w:rPr>
          <w:rFonts w:ascii="Calibri" w:hAnsi="Calibri" w:cs="Arial"/>
          <w:sz w:val="22"/>
          <w:szCs w:val="22"/>
        </w:rPr>
        <w:t xml:space="preserve"> žáků </w:t>
      </w:r>
      <w:r w:rsidR="008B645D" w:rsidRPr="008B645D">
        <w:rPr>
          <w:rFonts w:ascii="Calibri" w:hAnsi="Calibri" w:cs="Arial"/>
          <w:sz w:val="22"/>
          <w:szCs w:val="22"/>
        </w:rPr>
        <w:t>a 2 pedagogické pracovníky naší školy</w:t>
      </w:r>
      <w:r w:rsidR="008B645D">
        <w:rPr>
          <w:rFonts w:ascii="Calibri" w:hAnsi="Calibri" w:cs="Arial"/>
          <w:sz w:val="22"/>
          <w:szCs w:val="22"/>
        </w:rPr>
        <w:t>,</w:t>
      </w:r>
      <w:r w:rsidR="008B645D" w:rsidRPr="008B645D">
        <w:rPr>
          <w:rFonts w:ascii="Calibri" w:hAnsi="Calibri" w:cs="Arial"/>
          <w:sz w:val="22"/>
          <w:szCs w:val="22"/>
        </w:rPr>
        <w:t xml:space="preserve"> </w:t>
      </w:r>
      <w:r w:rsidR="00043E0E">
        <w:rPr>
          <w:rFonts w:ascii="Calibri" w:hAnsi="Calibri" w:cs="Arial"/>
          <w:sz w:val="22"/>
          <w:szCs w:val="22"/>
        </w:rPr>
        <w:t xml:space="preserve">ve </w:t>
      </w:r>
      <w:r w:rsidR="00043E0E" w:rsidRPr="00043E0E">
        <w:rPr>
          <w:rFonts w:ascii="Calibri" w:hAnsi="Calibri" w:cs="Arial"/>
          <w:sz w:val="22"/>
          <w:szCs w:val="22"/>
        </w:rPr>
        <w:t>Sportovně relaxační</w:t>
      </w:r>
      <w:r w:rsidR="00043E0E">
        <w:rPr>
          <w:rFonts w:ascii="Calibri" w:hAnsi="Calibri" w:cs="Arial"/>
          <w:sz w:val="22"/>
          <w:szCs w:val="22"/>
        </w:rPr>
        <w:t>m</w:t>
      </w:r>
      <w:r w:rsidR="00043E0E" w:rsidRPr="00043E0E">
        <w:rPr>
          <w:rFonts w:ascii="Calibri" w:hAnsi="Calibri" w:cs="Arial"/>
          <w:sz w:val="22"/>
          <w:szCs w:val="22"/>
        </w:rPr>
        <w:t xml:space="preserve"> centr</w:t>
      </w:r>
      <w:r w:rsidR="00043E0E">
        <w:rPr>
          <w:rFonts w:ascii="Calibri" w:hAnsi="Calibri" w:cs="Arial"/>
          <w:sz w:val="22"/>
          <w:szCs w:val="22"/>
        </w:rPr>
        <w:t>u,</w:t>
      </w:r>
      <w:r w:rsidR="00043E0E" w:rsidRPr="00043E0E">
        <w:rPr>
          <w:rFonts w:ascii="Calibri" w:hAnsi="Calibri" w:cs="Arial"/>
          <w:sz w:val="22"/>
          <w:szCs w:val="22"/>
        </w:rPr>
        <w:t xml:space="preserve"> na adrese Cheb</w:t>
      </w:r>
      <w:r w:rsidR="00043E0E">
        <w:rPr>
          <w:rFonts w:ascii="Calibri" w:hAnsi="Calibri" w:cs="Arial"/>
          <w:sz w:val="22"/>
          <w:szCs w:val="22"/>
        </w:rPr>
        <w:t xml:space="preserve">, Střížov 3, </w:t>
      </w:r>
      <w:r>
        <w:rPr>
          <w:rFonts w:ascii="Calibri" w:hAnsi="Calibri" w:cs="Arial"/>
          <w:sz w:val="22"/>
          <w:szCs w:val="22"/>
        </w:rPr>
        <w:t xml:space="preserve">v termínu od </w:t>
      </w:r>
      <w:r w:rsidR="00043E0E">
        <w:rPr>
          <w:rFonts w:ascii="Calibri" w:hAnsi="Calibri" w:cs="Arial"/>
          <w:sz w:val="22"/>
          <w:szCs w:val="22"/>
        </w:rPr>
        <w:t>15. září 2025</w:t>
      </w:r>
      <w:r w:rsidR="008B645D">
        <w:rPr>
          <w:rFonts w:ascii="Calibri" w:hAnsi="Calibri" w:cs="Arial"/>
          <w:sz w:val="22"/>
          <w:szCs w:val="22"/>
        </w:rPr>
        <w:t xml:space="preserve"> do </w:t>
      </w:r>
      <w:r w:rsidR="00043E0E">
        <w:rPr>
          <w:rFonts w:ascii="Calibri" w:hAnsi="Calibri" w:cs="Arial"/>
          <w:sz w:val="22"/>
          <w:szCs w:val="22"/>
        </w:rPr>
        <w:t>19. září 2025</w:t>
      </w:r>
      <w:r>
        <w:rPr>
          <w:rFonts w:ascii="Calibri" w:hAnsi="Calibri" w:cs="Arial"/>
          <w:sz w:val="22"/>
          <w:szCs w:val="22"/>
        </w:rPr>
        <w:t xml:space="preserve">. </w:t>
      </w:r>
      <w:r w:rsidR="00043E0E">
        <w:rPr>
          <w:rFonts w:ascii="Calibri" w:hAnsi="Calibri" w:cs="Arial"/>
          <w:sz w:val="22"/>
          <w:szCs w:val="22"/>
        </w:rPr>
        <w:br/>
        <w:t>Cena za ubytování a stravování je stanovena dohodou  ve výši 849 Kč/osoba/den.</w:t>
      </w:r>
    </w:p>
    <w:p w:rsidR="00A106D6" w:rsidRDefault="00A106D6" w:rsidP="001F077F">
      <w:pPr>
        <w:jc w:val="both"/>
        <w:rPr>
          <w:rFonts w:ascii="Calibri" w:hAnsi="Calibri" w:cs="Arial"/>
          <w:sz w:val="22"/>
          <w:szCs w:val="22"/>
        </w:rPr>
      </w:pPr>
    </w:p>
    <w:p w:rsidR="00A106D6" w:rsidRDefault="00A106D6" w:rsidP="001F077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Předpokládaná cena objednávky činí </w:t>
      </w:r>
      <w:r w:rsidR="00043E0E">
        <w:rPr>
          <w:rFonts w:ascii="Calibri" w:hAnsi="Calibri" w:cs="Arial"/>
          <w:sz w:val="22"/>
          <w:szCs w:val="22"/>
        </w:rPr>
        <w:t>108672</w:t>
      </w:r>
      <w:r>
        <w:rPr>
          <w:rFonts w:ascii="Calibri" w:hAnsi="Calibri" w:cs="Arial"/>
          <w:sz w:val="22"/>
          <w:szCs w:val="22"/>
        </w:rPr>
        <w:t xml:space="preserve"> Kč s</w:t>
      </w:r>
      <w:r w:rsidR="00043E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DPH</w:t>
      </w:r>
      <w:r w:rsidR="00043E0E">
        <w:rPr>
          <w:rFonts w:ascii="Calibri" w:hAnsi="Calibri" w:cs="Arial"/>
          <w:sz w:val="22"/>
          <w:szCs w:val="22"/>
        </w:rPr>
        <w:t>.</w:t>
      </w:r>
    </w:p>
    <w:p w:rsidR="00612E99" w:rsidRPr="00C81914" w:rsidRDefault="00612E99" w:rsidP="001F077F">
      <w:pPr>
        <w:spacing w:before="2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Fakturu prosím zašlete na adresu školy.</w:t>
      </w:r>
    </w:p>
    <w:p w:rsidR="00C81914" w:rsidRPr="00C81914" w:rsidRDefault="00C81914" w:rsidP="001F077F">
      <w:pPr>
        <w:jc w:val="both"/>
        <w:rPr>
          <w:rFonts w:ascii="Calibri" w:hAnsi="Calibri" w:cs="Arial"/>
          <w:b/>
          <w:sz w:val="22"/>
          <w:szCs w:val="22"/>
        </w:rPr>
      </w:pPr>
    </w:p>
    <w:p w:rsidR="00C81914" w:rsidRDefault="00612E99" w:rsidP="008A4A1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 pozdravem</w:t>
      </w:r>
    </w:p>
    <w:p w:rsidR="00612E99" w:rsidRPr="00C81914" w:rsidRDefault="00612E99" w:rsidP="008A4A14">
      <w:pPr>
        <w:jc w:val="both"/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9D78AA" w:rsidRDefault="009D78AA" w:rsidP="00C81914">
      <w:pPr>
        <w:rPr>
          <w:rFonts w:ascii="Calibri" w:hAnsi="Calibri" w:cs="Arial"/>
          <w:sz w:val="22"/>
          <w:szCs w:val="22"/>
        </w:rPr>
      </w:pPr>
    </w:p>
    <w:p w:rsidR="00612E99" w:rsidRDefault="00612E99" w:rsidP="00612E99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>ředitel</w:t>
      </w:r>
      <w:r w:rsidR="008B645D">
        <w:rPr>
          <w:rFonts w:ascii="Calibri" w:hAnsi="Calibri" w:cs="Arial"/>
          <w:sz w:val="22"/>
          <w:szCs w:val="22"/>
        </w:rPr>
        <w:t>ka</w:t>
      </w:r>
      <w:r>
        <w:rPr>
          <w:rFonts w:ascii="Calibri" w:hAnsi="Calibri" w:cs="Arial"/>
          <w:sz w:val="22"/>
          <w:szCs w:val="22"/>
        </w:rPr>
        <w:t xml:space="preserve"> školy</w:t>
      </w:r>
    </w:p>
    <w:p w:rsidR="009173A4" w:rsidRDefault="009173A4" w:rsidP="00C81914">
      <w:pPr>
        <w:rPr>
          <w:rFonts w:ascii="Calibri" w:hAnsi="Calibri" w:cs="Arial"/>
          <w:b/>
          <w:sz w:val="22"/>
          <w:szCs w:val="22"/>
        </w:rPr>
      </w:pPr>
    </w:p>
    <w:p w:rsidR="009173A4" w:rsidRDefault="009173A4" w:rsidP="00C81914">
      <w:pPr>
        <w:rPr>
          <w:rFonts w:ascii="Calibri" w:hAnsi="Calibri" w:cs="Arial"/>
          <w:b/>
          <w:sz w:val="22"/>
          <w:szCs w:val="22"/>
        </w:rPr>
      </w:pPr>
    </w:p>
    <w:p w:rsidR="00C81914" w:rsidRDefault="00C81914" w:rsidP="00A7208F">
      <w:pPr>
        <w:tabs>
          <w:tab w:val="left" w:pos="1418"/>
          <w:tab w:val="left" w:pos="5103"/>
        </w:tabs>
        <w:spacing w:after="480" w:line="240" w:lineRule="exact"/>
        <w:rPr>
          <w:rFonts w:ascii="Arial" w:hAnsi="Arial"/>
          <w:sz w:val="16"/>
        </w:rPr>
      </w:pPr>
    </w:p>
    <w:p w:rsidR="00AC12D7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sz w:val="24"/>
        </w:rPr>
      </w:pPr>
      <w:r>
        <w:rPr>
          <w:sz w:val="24"/>
        </w:rPr>
        <w:tab/>
      </w:r>
    </w:p>
    <w:p w:rsidR="00A7208F" w:rsidRPr="00A7208F" w:rsidRDefault="00A7208F" w:rsidP="00A7208F">
      <w:pPr>
        <w:tabs>
          <w:tab w:val="left" w:pos="1418"/>
          <w:tab w:val="left" w:pos="5103"/>
        </w:tabs>
        <w:spacing w:after="480" w:line="240" w:lineRule="exact"/>
        <w:rPr>
          <w:b/>
          <w:sz w:val="24"/>
        </w:rPr>
      </w:pPr>
    </w:p>
    <w:p w:rsidR="00A7208F" w:rsidRPr="00A7208F" w:rsidRDefault="00A7208F" w:rsidP="001106F7">
      <w:pPr>
        <w:tabs>
          <w:tab w:val="left" w:pos="3135"/>
        </w:tabs>
        <w:spacing w:after="480" w:line="240" w:lineRule="exact"/>
        <w:rPr>
          <w:sz w:val="24"/>
        </w:rPr>
      </w:pPr>
    </w:p>
    <w:p w:rsidR="00A7208F" w:rsidRPr="00A7208F" w:rsidRDefault="00A7208F" w:rsidP="00A7208F">
      <w:pPr>
        <w:tabs>
          <w:tab w:val="left" w:pos="1418"/>
          <w:tab w:val="left" w:pos="5103"/>
        </w:tabs>
        <w:spacing w:after="480" w:line="240" w:lineRule="exact"/>
        <w:rPr>
          <w:sz w:val="24"/>
        </w:rPr>
      </w:pPr>
    </w:p>
    <w:sectPr w:rsidR="00A7208F" w:rsidRPr="00A7208F" w:rsidSect="001106F7">
      <w:headerReference w:type="default" r:id="rId6"/>
      <w:foot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6" w:rsidRDefault="008B2F66" w:rsidP="00AC12D7">
      <w:r>
        <w:separator/>
      </w:r>
    </w:p>
  </w:endnote>
  <w:endnote w:type="continuationSeparator" w:id="0">
    <w:p w:rsidR="008B2F66" w:rsidRDefault="008B2F66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     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tel.:    465 471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338</w:t>
    </w:r>
    <w:r>
      <w:rPr>
        <w:rFonts w:ascii="Arial" w:hAnsi="Arial" w:cs="Arial"/>
        <w:sz w:val="18"/>
        <w:szCs w:val="18"/>
      </w:rPr>
      <w:tab/>
    </w:r>
    <w:r w:rsidR="00612E9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62865</wp:posOffset>
              </wp:positionV>
              <wp:extent cx="128270" cy="142875"/>
              <wp:effectExtent l="9525" t="5715" r="5080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28270" cy="142875"/>
                        <a:chOff x="5888" y="1980"/>
                        <a:chExt cx="202" cy="225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5888" y="1980"/>
                          <a:ext cx="1" cy="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5889" y="1980"/>
                          <a:ext cx="2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AD91B" id="Group 1" o:spid="_x0000_s1026" style="position:absolute;margin-left:459.75pt;margin-top:4.95pt;width:10.1pt;height:11.25pt;flip:x y;z-index:251657216" coordorigin="5888,1980" coordsize="20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5888;top:1980;width:1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" strokecolor="#7f7f7f"/>
              <v:shape id="AutoShape 3" o:spid="_x0000_s1028" type="#_x0000_t32" style="position:absolute;left:5889;top:1980;width:20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</v:group>
          </w:pict>
        </mc:Fallback>
      </mc:AlternateContent>
    </w:r>
    <w:hyperlink r:id="rId1" w:history="1">
      <w:r w:rsidRPr="00E24775">
        <w:rPr>
          <w:rStyle w:val="Hypertextovodkaz"/>
          <w:rFonts w:ascii="Arial" w:hAnsi="Arial" w:cs="Arial"/>
          <w:sz w:val="18"/>
          <w:szCs w:val="18"/>
        </w:rPr>
        <w:t>www.oa-chocen.cz</w:t>
      </w:r>
    </w:hyperlink>
  </w:p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AC12D7" w:rsidRPr="00A7208F" w:rsidRDefault="00AC12D7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6" w:rsidRDefault="008B2F66" w:rsidP="00AC12D7">
      <w:r>
        <w:separator/>
      </w:r>
    </w:p>
  </w:footnote>
  <w:footnote w:type="continuationSeparator" w:id="0">
    <w:p w:rsidR="008B2F66" w:rsidRDefault="008B2F66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D7" w:rsidRPr="00A7208F" w:rsidRDefault="00B42849" w:rsidP="00A7208F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7"/>
    <w:rsid w:val="00002ADE"/>
    <w:rsid w:val="00043E0E"/>
    <w:rsid w:val="000535A4"/>
    <w:rsid w:val="0007277F"/>
    <w:rsid w:val="000830AE"/>
    <w:rsid w:val="000934A7"/>
    <w:rsid w:val="000B3A15"/>
    <w:rsid w:val="001106F7"/>
    <w:rsid w:val="00194AE6"/>
    <w:rsid w:val="001F077F"/>
    <w:rsid w:val="00272C72"/>
    <w:rsid w:val="00273EF3"/>
    <w:rsid w:val="002A1D22"/>
    <w:rsid w:val="005B34DD"/>
    <w:rsid w:val="00612E99"/>
    <w:rsid w:val="006F3A6C"/>
    <w:rsid w:val="007158D4"/>
    <w:rsid w:val="007E0F39"/>
    <w:rsid w:val="0086619E"/>
    <w:rsid w:val="008A4A14"/>
    <w:rsid w:val="008B2F66"/>
    <w:rsid w:val="008B645D"/>
    <w:rsid w:val="008C161A"/>
    <w:rsid w:val="008E359C"/>
    <w:rsid w:val="00900665"/>
    <w:rsid w:val="009173A4"/>
    <w:rsid w:val="009D78AA"/>
    <w:rsid w:val="00A106D6"/>
    <w:rsid w:val="00A679F8"/>
    <w:rsid w:val="00A7208F"/>
    <w:rsid w:val="00AC12D7"/>
    <w:rsid w:val="00B27BB4"/>
    <w:rsid w:val="00B42849"/>
    <w:rsid w:val="00C5213D"/>
    <w:rsid w:val="00C736DD"/>
    <w:rsid w:val="00C81914"/>
    <w:rsid w:val="00C96B36"/>
    <w:rsid w:val="00DB6498"/>
    <w:rsid w:val="00E14520"/>
    <w:rsid w:val="00E53C91"/>
    <w:rsid w:val="00EB1FD4"/>
    <w:rsid w:val="00EC66FA"/>
    <w:rsid w:val="00ED6918"/>
    <w:rsid w:val="00F32B12"/>
    <w:rsid w:val="00F45B6E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89B5D3-CD7C-4502-A922-FBCD6BC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0A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830AE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830AE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830A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0830AE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basedOn w:val="Standardnpsmoodstavce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sakovab\Dokumenty\T&#345;&#237;dnick&#233;%20VS1\V&#253;chovn&#225;%20opat&#345;en&#237;\&#268;&#237;&#382;kov&#225;-%20napomenut&#237;%20TU%20(19.1.201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Čížková- napomenutí TU (19.1.2012)</Template>
  <TotalTime>9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643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lesakovab</dc:creator>
  <cp:lastModifiedBy>Hana Hlávkova</cp:lastModifiedBy>
  <cp:revision>4</cp:revision>
  <cp:lastPrinted>2025-07-04T12:05:00Z</cp:lastPrinted>
  <dcterms:created xsi:type="dcterms:W3CDTF">2025-07-02T07:53:00Z</dcterms:created>
  <dcterms:modified xsi:type="dcterms:W3CDTF">2025-07-04T12:06:00Z</dcterms:modified>
</cp:coreProperties>
</file>