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2025-SMB-449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1477176</wp:posOffset>
            </wp:positionH>
            <wp:positionV relativeFrom="line">
              <wp:posOffset>1705</wp:posOffset>
            </wp:positionV>
            <wp:extent cx="1176354" cy="13467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76354" cy="134677"/>
                    </a:xfrm>
                    <a:custGeom>
                      <a:rect l="l" t="t" r="r" b="b"/>
                      <a:pathLst>
                        <a:path w="1176354" h="134677">
                          <a:moveTo>
                            <a:pt x="0" y="134677"/>
                          </a:moveTo>
                          <a:lnTo>
                            <a:pt x="1176354" y="134677"/>
                          </a:lnTo>
                          <a:lnTo>
                            <a:pt x="117635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467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4854134</wp:posOffset>
            </wp:positionH>
            <wp:positionV relativeFrom="line">
              <wp:posOffset>-41497</wp:posOffset>
            </wp:positionV>
            <wp:extent cx="504107" cy="1168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4107" cy="116896"/>
                    </a:xfrm>
                    <a:custGeom>
                      <a:rect l="l" t="t" r="r" b="b"/>
                      <a:pathLst>
                        <a:path w="504107" h="116896">
                          <a:moveTo>
                            <a:pt x="0" y="116896"/>
                          </a:moveTo>
                          <a:lnTo>
                            <a:pt x="504107" y="116896"/>
                          </a:lnTo>
                          <a:lnTo>
                            <a:pt x="5041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nový registr VZT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55 197,0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1410529</wp:posOffset>
                  </wp:positionH>
                  <wp:positionV relativeFrom="line">
                    <wp:posOffset>36520</wp:posOffset>
                  </wp:positionV>
                  <wp:extent cx="1476641" cy="471547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76641" cy="471547"/>
                          </a:xfrm>
                          <a:custGeom>
                            <a:rect l="l" t="t" r="r" b="b"/>
                            <a:pathLst>
                              <a:path w="1476641" h="471547">
                                <a:moveTo>
                                  <a:pt x="0" y="471547"/>
                                </a:moveTo>
                                <a:lnTo>
                                  <a:pt x="1476641" y="471547"/>
                                </a:lnTo>
                                <a:lnTo>
                                  <a:pt x="147664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7154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5" Type="http://schemas.openxmlformats.org/officeDocument/2006/relationships/hyperlink" TargetMode="External" Target="http://www.saul-is.cz"/><Relationship Id="rId146" Type="http://schemas.openxmlformats.org/officeDocument/2006/relationships/image" Target="media/image1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2025-07-04T07:17:22Z</dcterms:created>
  <dcterms:modified xsi:type="dcterms:W3CDTF">2025-07-04T07:17:22Z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