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F6" w:rsidRDefault="00F640F6">
      <w:pPr>
        <w:pStyle w:val="Row2"/>
      </w:pPr>
      <w:bookmarkStart w:id="0" w:name="_GoBack"/>
      <w:bookmarkEnd w:id="0"/>
    </w:p>
    <w:p w:rsidR="00F640F6" w:rsidRDefault="00616D8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8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HohpJM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8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8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LqN0vg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7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1"/>
        </w:rPr>
        <w:t>OBJEDNÁVKA</w:t>
      </w:r>
    </w:p>
    <w:p w:rsidR="00F640F6" w:rsidRDefault="009E7EF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OB7825-066</w:t>
      </w:r>
    </w:p>
    <w:p w:rsidR="00F640F6" w:rsidRDefault="00616D8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0F6" w:rsidRDefault="009E7EF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F640F6" w:rsidRDefault="009E7EF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  <w:position w:val="14"/>
        </w:rPr>
        <w:t>Fakturační adresa</w:t>
      </w:r>
      <w:r w:rsidR="009E7EF3">
        <w:tab/>
      </w:r>
      <w:r w:rsidR="009E7EF3">
        <w:rPr>
          <w:rStyle w:val="Text2"/>
          <w:position w:val="5"/>
        </w:rPr>
        <w:t>DODAVATEL</w:t>
      </w:r>
      <w:r w:rsidR="009E7EF3">
        <w:tab/>
      </w:r>
      <w:r w:rsidR="009E7EF3">
        <w:rPr>
          <w:rStyle w:val="Text3"/>
        </w:rPr>
        <w:t>IČ</w:t>
      </w:r>
      <w:r w:rsidR="009E7EF3">
        <w:tab/>
      </w:r>
      <w:r w:rsidR="009E7EF3">
        <w:rPr>
          <w:rStyle w:val="Text4"/>
        </w:rPr>
        <w:t>49245376</w:t>
      </w:r>
      <w:r w:rsidR="009E7EF3">
        <w:tab/>
      </w:r>
      <w:r w:rsidR="009E7EF3">
        <w:rPr>
          <w:rStyle w:val="Text3"/>
        </w:rPr>
        <w:t>DIČ</w:t>
      </w:r>
      <w:r w:rsidR="009E7EF3">
        <w:tab/>
      </w:r>
      <w:r w:rsidR="009E7EF3">
        <w:rPr>
          <w:rStyle w:val="Text4"/>
        </w:rPr>
        <w:t>CZ49245378</w:t>
      </w:r>
    </w:p>
    <w:p w:rsidR="00F640F6" w:rsidRDefault="009E7EF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640F6" w:rsidRDefault="009E7EF3">
      <w:pPr>
        <w:pStyle w:val="Row7"/>
      </w:pPr>
      <w:r>
        <w:tab/>
      </w:r>
      <w:r>
        <w:rPr>
          <w:rStyle w:val="Text4"/>
        </w:rPr>
        <w:t>118 00 Praha 1</w:t>
      </w:r>
    </w:p>
    <w:p w:rsidR="00F640F6" w:rsidRDefault="009E7EF3">
      <w:pPr>
        <w:pStyle w:val="Row8"/>
      </w:pPr>
      <w:r>
        <w:tab/>
      </w:r>
      <w:r>
        <w:rPr>
          <w:rStyle w:val="Text5"/>
        </w:rPr>
        <w:t>De servis, s.r.o.</w:t>
      </w:r>
    </w:p>
    <w:p w:rsidR="00F640F6" w:rsidRDefault="009E7EF3">
      <w:pPr>
        <w:pStyle w:val="Row9"/>
      </w:pPr>
      <w:r>
        <w:tab/>
      </w:r>
    </w:p>
    <w:p w:rsidR="00F640F6" w:rsidRDefault="00616D8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6985" t="0" r="254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0F6" w:rsidRDefault="009E7EF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101 00 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81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" stroked="f">
                <v:fill opacity="0"/>
                <v:textbox inset="0,0,0,0">
                  <w:txbxContent>
                    <w:p w:rsidR="00F640F6" w:rsidRDefault="009E7EF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101 00  Praha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</w:rPr>
        <w:t>Dodací adresa</w:t>
      </w:r>
      <w:r w:rsidR="009E7EF3">
        <w:tab/>
      </w:r>
      <w:r w:rsidR="009E7EF3">
        <w:rPr>
          <w:rStyle w:val="Text5"/>
          <w:position w:val="9"/>
        </w:rPr>
        <w:t>U Plynárny 70/1455</w:t>
      </w:r>
    </w:p>
    <w:p w:rsidR="00F640F6" w:rsidRDefault="009E7EF3">
      <w:pPr>
        <w:pStyle w:val="Row11"/>
      </w:pPr>
      <w:r>
        <w:tab/>
      </w:r>
      <w:r>
        <w:rPr>
          <w:rStyle w:val="Text5"/>
        </w:rPr>
        <w:t>Česká republika</w:t>
      </w:r>
    </w:p>
    <w:p w:rsidR="00F640F6" w:rsidRDefault="00F640F6">
      <w:pPr>
        <w:pStyle w:val="Row2"/>
      </w:pPr>
    </w:p>
    <w:p w:rsidR="00F640F6" w:rsidRDefault="00F640F6">
      <w:pPr>
        <w:pStyle w:val="Row2"/>
      </w:pPr>
    </w:p>
    <w:p w:rsidR="00F640F6" w:rsidRDefault="00F640F6">
      <w:pPr>
        <w:pStyle w:val="Row2"/>
      </w:pPr>
    </w:p>
    <w:p w:rsidR="00F640F6" w:rsidRDefault="00F640F6">
      <w:pPr>
        <w:pStyle w:val="Row2"/>
      </w:pPr>
    </w:p>
    <w:p w:rsidR="00F640F6" w:rsidRDefault="00616D8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</w:rPr>
        <w:t>IČ</w:t>
      </w:r>
      <w:r w:rsidR="009E7EF3">
        <w:tab/>
      </w:r>
      <w:r w:rsidR="009E7EF3">
        <w:rPr>
          <w:rStyle w:val="Text4"/>
        </w:rPr>
        <w:t>45769851</w:t>
      </w:r>
      <w:r w:rsidR="009E7EF3">
        <w:tab/>
      </w:r>
      <w:r w:rsidR="009E7EF3">
        <w:rPr>
          <w:rStyle w:val="Text3"/>
        </w:rPr>
        <w:t>DIČ</w:t>
      </w:r>
      <w:r w:rsidR="009E7EF3">
        <w:tab/>
      </w:r>
      <w:r w:rsidR="009E7EF3">
        <w:rPr>
          <w:rStyle w:val="Text4"/>
        </w:rPr>
        <w:t>CZ45769851</w:t>
      </w:r>
      <w:r w:rsidR="009E7EF3">
        <w:tab/>
      </w:r>
      <w:r w:rsidR="009E7EF3">
        <w:rPr>
          <w:rStyle w:val="Text3"/>
        </w:rPr>
        <w:t>Číslo smlouvy</w:t>
      </w:r>
    </w:p>
    <w:p w:rsidR="00F640F6" w:rsidRDefault="009E7EF3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2270952025</w:t>
      </w:r>
    </w:p>
    <w:p w:rsidR="00F640F6" w:rsidRDefault="009E7EF3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24.06.2025</w:t>
      </w:r>
    </w:p>
    <w:p w:rsidR="00F640F6" w:rsidRDefault="009E7EF3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640F6" w:rsidRDefault="00616D8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</w:rPr>
        <w:t>Splatnost faktury 21 dnů od data fakturace</w:t>
      </w:r>
      <w:r w:rsidR="009E7EF3">
        <w:tab/>
      </w:r>
      <w:r w:rsidR="009E7EF3">
        <w:rPr>
          <w:rStyle w:val="Text3"/>
        </w:rPr>
        <w:t>Doprava</w:t>
      </w:r>
    </w:p>
    <w:p w:rsidR="00F640F6" w:rsidRDefault="00616D8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4"/>
        </w:rPr>
        <w:t>Objendávame  opravu plynových kotlů viz nabídka.</w:t>
      </w:r>
    </w:p>
    <w:p w:rsidR="00F640F6" w:rsidRDefault="00616D8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0160" t="12700" r="889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6985" t="12700" r="889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6985" t="12700" r="1206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6"/>
        </w:rPr>
        <w:t>Položka</w:t>
      </w:r>
      <w:r w:rsidR="009E7EF3">
        <w:tab/>
      </w:r>
      <w:r w:rsidR="009E7EF3">
        <w:rPr>
          <w:rStyle w:val="Text6"/>
        </w:rPr>
        <w:t>Množství</w:t>
      </w:r>
      <w:r w:rsidR="009E7EF3">
        <w:tab/>
      </w:r>
      <w:r w:rsidR="009E7EF3">
        <w:rPr>
          <w:rStyle w:val="Text6"/>
        </w:rPr>
        <w:t>MJ</w:t>
      </w:r>
      <w:r w:rsidR="009E7EF3">
        <w:tab/>
      </w:r>
      <w:r w:rsidR="009E7EF3">
        <w:rPr>
          <w:rStyle w:val="Text6"/>
        </w:rPr>
        <w:t>%DPH</w:t>
      </w:r>
      <w:r w:rsidR="009E7EF3">
        <w:tab/>
      </w:r>
      <w:r w:rsidR="009E7EF3">
        <w:rPr>
          <w:rStyle w:val="Text6"/>
        </w:rPr>
        <w:t>Cena za MJ bez DPH</w:t>
      </w:r>
      <w:r w:rsidR="009E7EF3">
        <w:tab/>
      </w:r>
      <w:r w:rsidR="009E7EF3">
        <w:rPr>
          <w:rStyle w:val="Text6"/>
        </w:rPr>
        <w:t>DPH za MJ</w:t>
      </w:r>
      <w:r w:rsidR="009E7EF3">
        <w:tab/>
      </w:r>
      <w:r w:rsidR="009E7EF3">
        <w:rPr>
          <w:rStyle w:val="Text6"/>
        </w:rPr>
        <w:t>Celkem s DPH</w:t>
      </w:r>
    </w:p>
    <w:p w:rsidR="00F640F6" w:rsidRDefault="00616D8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4"/>
        </w:rPr>
        <w:t>Havarijní oprava plyn.kotlů v Toskán.p.</w:t>
      </w:r>
      <w:r w:rsidR="009E7EF3">
        <w:tab/>
      </w:r>
      <w:r w:rsidR="009E7EF3">
        <w:rPr>
          <w:rStyle w:val="Text4"/>
        </w:rPr>
        <w:t>1.00</w:t>
      </w:r>
      <w:r w:rsidR="009E7EF3">
        <w:tab/>
      </w:r>
      <w:r w:rsidR="009E7EF3">
        <w:rPr>
          <w:rStyle w:val="Text4"/>
        </w:rPr>
        <w:t>21</w:t>
      </w:r>
      <w:r w:rsidR="009E7EF3">
        <w:tab/>
      </w:r>
      <w:r w:rsidR="009E7EF3">
        <w:rPr>
          <w:rStyle w:val="Text4"/>
        </w:rPr>
        <w:t>84 060.33</w:t>
      </w:r>
      <w:r w:rsidR="009E7EF3">
        <w:tab/>
      </w:r>
      <w:r w:rsidR="009E7EF3">
        <w:rPr>
          <w:rStyle w:val="Text4"/>
        </w:rPr>
        <w:t>17 652.67</w:t>
      </w:r>
      <w:r w:rsidR="009E7EF3">
        <w:tab/>
      </w:r>
      <w:r w:rsidR="009E7EF3">
        <w:rPr>
          <w:rStyle w:val="Text4"/>
        </w:rPr>
        <w:t>101 713.00</w:t>
      </w:r>
    </w:p>
    <w:p w:rsidR="00F640F6" w:rsidRDefault="00616D8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</w:rPr>
        <w:t>Celková částka v Kč</w:t>
      </w:r>
      <w:r w:rsidR="009E7EF3">
        <w:tab/>
      </w:r>
      <w:r w:rsidR="009E7EF3">
        <w:rPr>
          <w:rStyle w:val="Text4"/>
        </w:rPr>
        <w:t>84 060.33</w:t>
      </w:r>
      <w:r w:rsidR="009E7EF3">
        <w:tab/>
      </w:r>
      <w:r w:rsidR="009E7EF3">
        <w:rPr>
          <w:rStyle w:val="Text4"/>
        </w:rPr>
        <w:t>17 652.67</w:t>
      </w:r>
      <w:r w:rsidR="009E7EF3">
        <w:tab/>
      </w:r>
      <w:r w:rsidR="009E7EF3">
        <w:rPr>
          <w:rStyle w:val="Text4"/>
        </w:rPr>
        <w:t>101 713.00</w:t>
      </w:r>
    </w:p>
    <w:p w:rsidR="00F640F6" w:rsidRDefault="00F640F6">
      <w:pPr>
        <w:pStyle w:val="Row2"/>
      </w:pPr>
    </w:p>
    <w:p w:rsidR="00F640F6" w:rsidRDefault="009E7EF3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F640F6" w:rsidRDefault="009E7EF3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F640F6" w:rsidRDefault="00F640F6">
      <w:pPr>
        <w:pStyle w:val="Row2"/>
      </w:pPr>
    </w:p>
    <w:p w:rsidR="00F640F6" w:rsidRDefault="00F640F6">
      <w:pPr>
        <w:pStyle w:val="Row2"/>
      </w:pPr>
    </w:p>
    <w:p w:rsidR="00F640F6" w:rsidRDefault="00F640F6">
      <w:pPr>
        <w:pStyle w:val="Row2"/>
      </w:pPr>
    </w:p>
    <w:p w:rsidR="00F640F6" w:rsidRDefault="00616D8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E7EF3">
        <w:tab/>
      </w:r>
      <w:r w:rsidR="009E7EF3">
        <w:rPr>
          <w:rStyle w:val="Text3"/>
        </w:rPr>
        <w:t>Razítko a podpis</w:t>
      </w:r>
      <w:r w:rsidR="009E7EF3">
        <w:tab/>
      </w:r>
      <w:r w:rsidR="009E7EF3">
        <w:rPr>
          <w:rStyle w:val="Text4"/>
        </w:rPr>
        <w:t>...........................................................................</w:t>
      </w:r>
    </w:p>
    <w:p w:rsidR="00F640F6" w:rsidRDefault="009E7EF3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F640F6" w:rsidRDefault="009E7EF3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640F6" w:rsidRDefault="009E7EF3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F640F6" w:rsidRDefault="009E7EF3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640F6" w:rsidRDefault="00616D84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F640F6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AA" w:rsidRDefault="009E7EF3">
      <w:pPr>
        <w:spacing w:after="0" w:line="240" w:lineRule="auto"/>
      </w:pPr>
      <w:r>
        <w:separator/>
      </w:r>
    </w:p>
  </w:endnote>
  <w:endnote w:type="continuationSeparator" w:id="0">
    <w:p w:rsidR="009D6BAA" w:rsidRDefault="009E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F6" w:rsidRDefault="00616D84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9E7EF3">
      <w:tab/>
    </w:r>
    <w:r w:rsidR="009E7EF3">
      <w:rPr>
        <w:rStyle w:val="Text3"/>
      </w:rPr>
      <w:t>Číslo objednávky</w:t>
    </w:r>
    <w:r w:rsidR="009E7EF3">
      <w:tab/>
    </w:r>
    <w:r w:rsidR="009E7EF3">
      <w:rPr>
        <w:rStyle w:val="Text4"/>
      </w:rPr>
      <w:t>OB7825-066</w:t>
    </w:r>
    <w:r w:rsidR="009E7EF3">
      <w:tab/>
    </w:r>
    <w:r w:rsidR="009E7EF3">
      <w:rPr>
        <w:rStyle w:val="Text4"/>
        <w:shd w:val="clear" w:color="auto" w:fill="FFFFFF"/>
      </w:rPr>
      <w:t>© MÚZO Praha s.r.o. - www.muzo.cz</w:t>
    </w:r>
    <w:r w:rsidR="009E7EF3">
      <w:tab/>
    </w:r>
    <w:r w:rsidR="009E7EF3">
      <w:rPr>
        <w:rStyle w:val="Text3"/>
      </w:rPr>
      <w:t>Strana</w:t>
    </w:r>
    <w:r w:rsidR="009E7EF3">
      <w:tab/>
    </w:r>
    <w:r w:rsidR="009E7EF3">
      <w:rPr>
        <w:rStyle w:val="Text4"/>
      </w:rPr>
      <w:t>1</w:t>
    </w:r>
  </w:p>
  <w:p w:rsidR="00F640F6" w:rsidRDefault="00F640F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AA" w:rsidRDefault="009E7EF3">
      <w:pPr>
        <w:spacing w:after="0" w:line="240" w:lineRule="auto"/>
      </w:pPr>
      <w:r>
        <w:separator/>
      </w:r>
    </w:p>
  </w:footnote>
  <w:footnote w:type="continuationSeparator" w:id="0">
    <w:p w:rsidR="009D6BAA" w:rsidRDefault="009E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F6" w:rsidRDefault="00F640F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16D84"/>
    <w:rsid w:val="009107EA"/>
    <w:rsid w:val="009D6BAA"/>
    <w:rsid w:val="009E7EF3"/>
    <w:rsid w:val="00F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930FE792.dotm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2025-07-04T05:33:00Z</dcterms:created>
  <dcterms:modified xsi:type="dcterms:W3CDTF">2025-07-04T05:33:00Z</dcterms:modified>
  <cp:category/>
</cp:coreProperties>
</file>