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2025-SMB-447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1495136</wp:posOffset>
            </wp:positionH>
            <wp:positionV relativeFrom="line">
              <wp:posOffset>24150</wp:posOffset>
            </wp:positionV>
            <wp:extent cx="1050636" cy="11672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0636" cy="116722"/>
                    </a:xfrm>
                    <a:custGeom>
                      <a:rect l="l" t="t" r="r" b="b"/>
                      <a:pathLst>
                        <a:path w="1050636" h="116722">
                          <a:moveTo>
                            <a:pt x="0" y="116722"/>
                          </a:moveTo>
                          <a:lnTo>
                            <a:pt x="1050636" y="116722"/>
                          </a:lnTo>
                          <a:lnTo>
                            <a:pt x="10506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72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918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4835627</wp:posOffset>
            </wp:positionH>
            <wp:positionV relativeFrom="line">
              <wp:posOffset>-19050</wp:posOffset>
            </wp:positionV>
            <wp:extent cx="495674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674" cy="94449"/>
                    </a:xfrm>
                    <a:custGeom>
                      <a:rect l="l" t="t" r="r" b="b"/>
                      <a:pathLst>
                        <a:path w="495674" h="94449">
                          <a:moveTo>
                            <a:pt x="0" y="94449"/>
                          </a:moveTo>
                          <a:lnTo>
                            <a:pt x="495674" y="94449"/>
                          </a:lnTo>
                          <a:lnTo>
                            <a:pt x="49567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6482102</wp:posOffset>
            </wp:positionH>
            <wp:positionV relativeFrom="line">
              <wp:posOffset>-19050</wp:posOffset>
            </wp:positionV>
            <wp:extent cx="122324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2324" cy="94449"/>
                    </a:xfrm>
                    <a:custGeom>
                      <a:rect l="l" t="t" r="r" b="b"/>
                      <a:pathLst>
                        <a:path w="122324" h="94449">
                          <a:moveTo>
                            <a:pt x="0" y="94449"/>
                          </a:moveTo>
                          <a:lnTo>
                            <a:pt x="122324" y="94449"/>
                          </a:lnTo>
                          <a:lnTo>
                            <a:pt x="1223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ventilu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59 810,0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522970" cy="449101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2970" cy="449101"/>
                          </a:xfrm>
                          <a:custGeom>
                            <a:rect l="l" t="t" r="r" b="b"/>
                            <a:pathLst>
                              <a:path w="1522970" h="449101">
                                <a:moveTo>
                                  <a:pt x="0" y="449101"/>
                                </a:moveTo>
                                <a:lnTo>
                                  <a:pt x="1522970" y="449101"/>
                                </a:lnTo>
                                <a:lnTo>
                                  <a:pt x="152297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910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2025-07-03T12:27:17Z</dcterms:created>
  <dcterms:modified xsi:type="dcterms:W3CDTF">2025-07-03T12:27:17Z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