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4047" w14:textId="116EE764" w:rsidR="00992B35" w:rsidRPr="00CF1497" w:rsidRDefault="009A22DD">
      <w:pPr>
        <w:pStyle w:val="Nadpis1"/>
        <w:rPr>
          <w:rFonts w:ascii="Garamond" w:hAnsi="Garamond"/>
        </w:rPr>
      </w:pPr>
      <w:r>
        <w:rPr>
          <w:rFonts w:ascii="Garamond" w:hAnsi="Garamond"/>
        </w:rPr>
        <w:t>O</w:t>
      </w:r>
      <w:r w:rsidR="00992B35" w:rsidRPr="00CF1497">
        <w:rPr>
          <w:rFonts w:ascii="Garamond" w:hAnsi="Garamond"/>
        </w:rPr>
        <w:t>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567"/>
        <w:gridCol w:w="567"/>
        <w:gridCol w:w="142"/>
        <w:gridCol w:w="1134"/>
        <w:gridCol w:w="709"/>
        <w:gridCol w:w="425"/>
        <w:gridCol w:w="567"/>
        <w:gridCol w:w="2054"/>
      </w:tblGrid>
      <w:tr w:rsidR="00992B35" w:rsidRPr="00CF1497" w14:paraId="3C0160B9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38A042" w14:textId="77777777" w:rsidR="00992B35" w:rsidRPr="00CF1497" w:rsidRDefault="00992B35">
            <w:pPr>
              <w:spacing w:before="60"/>
              <w:rPr>
                <w:rFonts w:cs="Arial"/>
                <w:b/>
                <w:bCs/>
              </w:rPr>
            </w:pPr>
            <w:r w:rsidRPr="00CF1497">
              <w:rPr>
                <w:rFonts w:cs="Arial"/>
                <w:b/>
                <w:bCs/>
              </w:rPr>
              <w:t>ODBĚRATEL:</w:t>
            </w:r>
          </w:p>
          <w:p w14:paraId="7568F437" w14:textId="77777777" w:rsidR="00992B35" w:rsidRPr="00CF1497" w:rsidRDefault="00992B35">
            <w:pPr>
              <w:rPr>
                <w:rFonts w:cs="Arial"/>
                <w:b/>
                <w:bCs/>
              </w:rPr>
            </w:pPr>
          </w:p>
          <w:p w14:paraId="566DE614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Okresní soud v Semilech</w:t>
            </w:r>
          </w:p>
          <w:p w14:paraId="51207018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Nádražní 25</w:t>
            </w:r>
          </w:p>
          <w:p w14:paraId="647938F6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513 34 Semily</w:t>
            </w:r>
          </w:p>
          <w:p w14:paraId="198B12F5" w14:textId="77777777" w:rsidR="00992B35" w:rsidRPr="00CF1497" w:rsidRDefault="00992B35">
            <w:pPr>
              <w:rPr>
                <w:rFonts w:cs="Arial"/>
              </w:rPr>
            </w:pPr>
          </w:p>
          <w:p w14:paraId="0762EF77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Účet: 822581 / 0710</w:t>
            </w:r>
          </w:p>
          <w:p w14:paraId="235C99C7" w14:textId="63FF0B55" w:rsidR="00992B35" w:rsidRPr="00CF1497" w:rsidRDefault="00380220" w:rsidP="00D904FF">
            <w:pPr>
              <w:spacing w:after="120"/>
              <w:rPr>
                <w:rFonts w:cs="Arial"/>
              </w:rPr>
            </w:pPr>
            <w:r w:rsidRPr="00CF1497">
              <w:rPr>
                <w:rFonts w:cs="Arial"/>
              </w:rPr>
              <w:t>Odběratel není plátcem DPH.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841C91" w14:textId="77777777" w:rsidR="00992B35" w:rsidRPr="00CF1497" w:rsidRDefault="00992B35">
            <w:pPr>
              <w:spacing w:before="60"/>
              <w:rPr>
                <w:rFonts w:cs="Arial"/>
              </w:rPr>
            </w:pPr>
            <w:proofErr w:type="gramStart"/>
            <w:r w:rsidRPr="00CF1497">
              <w:rPr>
                <w:rFonts w:cs="Arial"/>
                <w:b/>
                <w:bCs/>
              </w:rPr>
              <w:t xml:space="preserve">IČ:  </w:t>
            </w:r>
            <w:r w:rsidRPr="00CF1497">
              <w:rPr>
                <w:rFonts w:cs="Arial"/>
              </w:rPr>
              <w:t>00025003</w:t>
            </w:r>
            <w:proofErr w:type="gramEnd"/>
          </w:p>
          <w:p w14:paraId="1148C623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5EFED" w14:textId="77777777" w:rsidR="00992B35" w:rsidRPr="00CF1497" w:rsidRDefault="001D380D">
            <w:pPr>
              <w:spacing w:before="60"/>
              <w:rPr>
                <w:rFonts w:cs="Arial"/>
              </w:rPr>
            </w:pPr>
            <w:r w:rsidRPr="00CF1497">
              <w:rPr>
                <w:rFonts w:cs="Arial"/>
              </w:rPr>
              <w:t>Číslo objednávky:</w:t>
            </w:r>
          </w:p>
          <w:p w14:paraId="23322E51" w14:textId="77777777" w:rsidR="00992B35" w:rsidRPr="00CF1497" w:rsidRDefault="00992B35">
            <w:pPr>
              <w:spacing w:before="60"/>
              <w:rPr>
                <w:rFonts w:cs="Arial"/>
              </w:rPr>
            </w:pPr>
            <w:r w:rsidRPr="00CF1497">
              <w:rPr>
                <w:rFonts w:cs="Arial"/>
              </w:rPr>
              <w:t>2025 / OBJ / 39</w:t>
            </w:r>
          </w:p>
          <w:p w14:paraId="57279D62" w14:textId="77777777" w:rsidR="00992B35" w:rsidRPr="00CF1497" w:rsidRDefault="00992B35">
            <w:pPr>
              <w:rPr>
                <w:rFonts w:cs="Arial"/>
              </w:rPr>
            </w:pPr>
          </w:p>
          <w:p w14:paraId="25CDAF24" w14:textId="77777777" w:rsidR="00992B35" w:rsidRPr="00CF1497" w:rsidRDefault="00992B35" w:rsidP="001D380D">
            <w:pPr>
              <w:spacing w:before="60"/>
              <w:rPr>
                <w:rFonts w:cs="Arial"/>
              </w:rPr>
            </w:pPr>
            <w:r w:rsidRPr="00CF1497">
              <w:rPr>
                <w:rFonts w:cs="Arial"/>
              </w:rPr>
              <w:t>Spisová značka:</w:t>
            </w:r>
          </w:p>
          <w:p w14:paraId="5EC4B930" w14:textId="77777777" w:rsidR="00992B35" w:rsidRPr="00CF1497" w:rsidRDefault="00992B35" w:rsidP="001D380D">
            <w:pPr>
              <w:spacing w:before="60"/>
              <w:rPr>
                <w:rFonts w:cs="Arial"/>
              </w:rPr>
            </w:pPr>
            <w:r w:rsidRPr="00CF1497">
              <w:rPr>
                <w:rFonts w:cs="Arial"/>
              </w:rPr>
              <w:t xml:space="preserve">0 </w:t>
            </w:r>
            <w:proofErr w:type="spellStart"/>
            <w:r w:rsidRPr="00CF1497">
              <w:rPr>
                <w:rFonts w:cs="Arial"/>
              </w:rPr>
              <w:t>Spr</w:t>
            </w:r>
            <w:proofErr w:type="spellEnd"/>
            <w:r w:rsidRPr="00CF1497">
              <w:rPr>
                <w:rFonts w:cs="Arial"/>
              </w:rPr>
              <w:t xml:space="preserve"> 425/2025</w:t>
            </w:r>
          </w:p>
        </w:tc>
      </w:tr>
      <w:tr w:rsidR="00992B35" w:rsidRPr="00CF1497" w14:paraId="3328020F" w14:textId="77777777">
        <w:tc>
          <w:tcPr>
            <w:tcW w:w="4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E85D78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 xml:space="preserve"> </w:t>
            </w:r>
          </w:p>
          <w:p w14:paraId="3C568A47" w14:textId="77777777" w:rsidR="00992B35" w:rsidRPr="00CF1497" w:rsidRDefault="00992B35">
            <w:pPr>
              <w:spacing w:after="120"/>
              <w:rPr>
                <w:rFonts w:cs="Arial"/>
              </w:rPr>
            </w:pPr>
            <w:r w:rsidRPr="00CF1497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F039CC8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8A2A071" w14:textId="77777777" w:rsidR="00992B35" w:rsidRPr="00CF1497" w:rsidRDefault="00992B35">
            <w:pPr>
              <w:rPr>
                <w:rFonts w:cs="Arial"/>
                <w:sz w:val="28"/>
                <w:szCs w:val="28"/>
              </w:rPr>
            </w:pPr>
            <w:r w:rsidRPr="00CF1497">
              <w:rPr>
                <w:rFonts w:cs="Arial"/>
              </w:rPr>
              <w:t>IČ: 49016652</w:t>
            </w:r>
          </w:p>
          <w:p w14:paraId="01F1C53A" w14:textId="77777777" w:rsidR="00992B35" w:rsidRPr="00CF149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cs="Arial"/>
              </w:rPr>
            </w:pPr>
            <w:r w:rsidRPr="00CF1497">
              <w:rPr>
                <w:rFonts w:cs="Arial"/>
              </w:rPr>
              <w:t xml:space="preserve">DIČ: </w:t>
            </w:r>
          </w:p>
        </w:tc>
      </w:tr>
      <w:tr w:rsidR="00992B35" w:rsidRPr="00CF1497" w14:paraId="016362FF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E3D7F0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DFDE8A" w14:textId="77777777" w:rsidR="00992B35" w:rsidRPr="00CF1497" w:rsidRDefault="00992B35">
            <w:pPr>
              <w:rPr>
                <w:rFonts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69317F" w14:textId="77777777" w:rsidR="00992B35" w:rsidRPr="00CF1497" w:rsidRDefault="00992B35">
            <w:pPr>
              <w:rPr>
                <w:rFonts w:cs="Arial"/>
              </w:rPr>
            </w:pPr>
            <w:proofErr w:type="spellStart"/>
            <w:r w:rsidRPr="00CF1497">
              <w:rPr>
                <w:rFonts w:cs="Arial"/>
              </w:rPr>
              <w:t>Hamberger</w:t>
            </w:r>
            <w:proofErr w:type="spellEnd"/>
            <w:r w:rsidRPr="00CF1497">
              <w:rPr>
                <w:rFonts w:cs="Arial"/>
              </w:rPr>
              <w:t xml:space="preserve"> Robert</w:t>
            </w:r>
          </w:p>
          <w:p w14:paraId="209C950E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Trávní 1745/9</w:t>
            </w:r>
          </w:p>
          <w:p w14:paraId="320EEB3D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 xml:space="preserve">373 </w:t>
            </w:r>
            <w:proofErr w:type="gramStart"/>
            <w:r w:rsidRPr="00CF1497">
              <w:rPr>
                <w:rFonts w:cs="Arial"/>
              </w:rPr>
              <w:t>16  Dobrá</w:t>
            </w:r>
            <w:proofErr w:type="gramEnd"/>
            <w:r w:rsidRPr="00CF1497">
              <w:rPr>
                <w:rFonts w:cs="Arial"/>
              </w:rPr>
              <w:t xml:space="preserve"> Voda u Českých Budějovic</w:t>
            </w:r>
          </w:p>
        </w:tc>
      </w:tr>
      <w:tr w:rsidR="00992B35" w:rsidRPr="00CF1497" w14:paraId="496C77D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D99053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Datum objednání:</w:t>
            </w:r>
          </w:p>
          <w:p w14:paraId="2182A921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Datum dodání:</w:t>
            </w:r>
          </w:p>
          <w:p w14:paraId="2C9F2849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0D9556E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10. června 2025</w:t>
            </w:r>
          </w:p>
          <w:p w14:paraId="5CAF3FCA" w14:textId="77777777" w:rsidR="00992B35" w:rsidRPr="00CF1497" w:rsidRDefault="00992B35">
            <w:pPr>
              <w:rPr>
                <w:rFonts w:cs="Arial"/>
              </w:rPr>
            </w:pPr>
          </w:p>
          <w:p w14:paraId="4A2F18B3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36F96" w14:textId="77777777" w:rsidR="00992B35" w:rsidRPr="00CF1497" w:rsidRDefault="00992B35">
            <w:pPr>
              <w:rPr>
                <w:rFonts w:cs="Arial"/>
              </w:rPr>
            </w:pPr>
          </w:p>
        </w:tc>
      </w:tr>
      <w:tr w:rsidR="00992B35" w:rsidRPr="00CF1497" w14:paraId="641747B4" w14:textId="77777777" w:rsidTr="002518BE">
        <w:trPr>
          <w:cantSplit/>
        </w:trPr>
        <w:tc>
          <w:tcPr>
            <w:tcW w:w="92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77B" w14:textId="77777777" w:rsidR="00FC7C21" w:rsidRDefault="00FC7C21" w:rsidP="00FC7C21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  <w:p w14:paraId="775696A5" w14:textId="77777777" w:rsidR="00992B35" w:rsidRDefault="00992B35" w:rsidP="00FC7C21">
            <w:pPr>
              <w:pBdr>
                <w:right w:val="single" w:sz="4" w:space="4" w:color="auto"/>
              </w:pBdr>
              <w:rPr>
                <w:rFonts w:cs="Arial"/>
              </w:rPr>
            </w:pPr>
            <w:r w:rsidRPr="00CF1497">
              <w:rPr>
                <w:rFonts w:cs="Arial"/>
              </w:rPr>
              <w:t>Text: objednáváme u Vás</w:t>
            </w:r>
          </w:p>
          <w:p w14:paraId="1AB670EF" w14:textId="020CDAA9" w:rsidR="00FC7C21" w:rsidRPr="00CF1497" w:rsidRDefault="00FC7C21" w:rsidP="00FC7C21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</w:tc>
      </w:tr>
      <w:tr w:rsidR="00AB5352" w:rsidRPr="00CF1497" w14:paraId="01E40197" w14:textId="77777777" w:rsidTr="002518B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E26" w14:textId="77777777" w:rsidR="00AB5352" w:rsidRPr="00CF1497" w:rsidRDefault="00AB5352">
            <w:pPr>
              <w:rPr>
                <w:rFonts w:cs="Arial"/>
                <w:b/>
                <w:bCs/>
              </w:rPr>
            </w:pPr>
            <w:r w:rsidRPr="00CF1497">
              <w:rPr>
                <w:rFonts w:cs="Arial"/>
                <w:b/>
                <w:bCs/>
              </w:rPr>
              <w:t>Č.</w:t>
            </w:r>
            <w:r w:rsidR="00312E3C" w:rsidRPr="00CF1497">
              <w:rPr>
                <w:rFonts w:cs="Arial"/>
                <w:b/>
                <w:bCs/>
              </w:rPr>
              <w:t xml:space="preserve"> </w:t>
            </w:r>
            <w:r w:rsidRPr="00CF1497">
              <w:rPr>
                <w:rFonts w:cs="Arial"/>
                <w:b/>
                <w:bCs/>
              </w:rPr>
              <w:t>pol.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99804" w14:textId="77777777" w:rsidR="00AB5352" w:rsidRPr="00CF1497" w:rsidRDefault="00AB5352">
            <w:pPr>
              <w:rPr>
                <w:rFonts w:cs="Arial"/>
                <w:b/>
                <w:bCs/>
              </w:rPr>
            </w:pPr>
            <w:r w:rsidRPr="00CF1497">
              <w:rPr>
                <w:rFonts w:cs="Arial"/>
                <w:b/>
                <w:bCs/>
              </w:rPr>
              <w:t>Označení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98D9E" w14:textId="4160748D" w:rsidR="00AB5352" w:rsidRPr="00CF1497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AE121" w14:textId="489CC5E3" w:rsidR="00AB5352" w:rsidRPr="00CF1497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0B9D35" w14:textId="4A62BA95" w:rsidR="00AB5352" w:rsidRPr="00CF1497" w:rsidRDefault="00AB5352" w:rsidP="00AB5352">
            <w:pPr>
              <w:rPr>
                <w:rFonts w:cs="Arial"/>
                <w:b/>
                <w:bCs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B82" w14:textId="77777777" w:rsidR="00AB5352" w:rsidRPr="00CF1497" w:rsidRDefault="00D73343" w:rsidP="00AB5352">
            <w:pPr>
              <w:rPr>
                <w:rFonts w:cs="Arial"/>
                <w:b/>
                <w:bCs/>
              </w:rPr>
            </w:pPr>
            <w:r w:rsidRPr="00CF1497">
              <w:rPr>
                <w:rFonts w:cs="Arial"/>
                <w:b/>
                <w:bCs/>
              </w:rPr>
              <w:t>Částka vč. DPH</w:t>
            </w:r>
          </w:p>
        </w:tc>
      </w:tr>
    </w:tbl>
    <w:p w14:paraId="231DBEE5" w14:textId="77777777" w:rsidR="00992B35" w:rsidRPr="00CF1497" w:rsidRDefault="00992B35">
      <w:pPr>
        <w:rPr>
          <w:rFonts w:cs="Arial"/>
          <w:sz w:val="20"/>
          <w:szCs w:val="20"/>
        </w:rPr>
      </w:pPr>
    </w:p>
    <w:tbl>
      <w:tblPr>
        <w:tblW w:w="124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245"/>
        <w:gridCol w:w="1134"/>
        <w:gridCol w:w="1276"/>
        <w:gridCol w:w="1134"/>
        <w:gridCol w:w="2691"/>
      </w:tblGrid>
      <w:tr w:rsidR="00017881" w:rsidRPr="00CF1497" w14:paraId="1156338F" w14:textId="77777777" w:rsidTr="00D904FF">
        <w:tc>
          <w:tcPr>
            <w:tcW w:w="921" w:type="dxa"/>
          </w:tcPr>
          <w:p w14:paraId="47312425" w14:textId="77777777" w:rsidR="00017881" w:rsidRPr="00CF1497" w:rsidRDefault="00017881">
            <w:pPr>
              <w:rPr>
                <w:rFonts w:cs="Arial"/>
              </w:rPr>
            </w:pPr>
            <w:r w:rsidRPr="00CF1497">
              <w:rPr>
                <w:rFonts w:cs="Arial"/>
              </w:rPr>
              <w:t>1</w:t>
            </w:r>
          </w:p>
        </w:tc>
        <w:tc>
          <w:tcPr>
            <w:tcW w:w="5245" w:type="dxa"/>
          </w:tcPr>
          <w:p w14:paraId="43447ED3" w14:textId="77777777" w:rsidR="00017881" w:rsidRPr="00CF1497" w:rsidRDefault="00017881">
            <w:pPr>
              <w:rPr>
                <w:rFonts w:cs="Arial"/>
              </w:rPr>
            </w:pPr>
            <w:r w:rsidRPr="00CF1497">
              <w:rPr>
                <w:rFonts w:cs="Arial"/>
              </w:rPr>
              <w:t>oprava spalinových cest dle cenové nabídky</w:t>
            </w:r>
          </w:p>
        </w:tc>
        <w:tc>
          <w:tcPr>
            <w:tcW w:w="1134" w:type="dxa"/>
          </w:tcPr>
          <w:p w14:paraId="35C24742" w14:textId="77777777" w:rsidR="00017881" w:rsidRPr="00CF1497" w:rsidRDefault="00017881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79348A50" w14:textId="77777777" w:rsidR="00017881" w:rsidRPr="00CF1497" w:rsidRDefault="00017881" w:rsidP="004A1471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FAB0902" w14:textId="77777777" w:rsidR="00017881" w:rsidRPr="00CF1497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  <w:tc>
          <w:tcPr>
            <w:tcW w:w="2691" w:type="dxa"/>
          </w:tcPr>
          <w:p w14:paraId="0F858BF0" w14:textId="2C640BF5" w:rsidR="00017881" w:rsidRPr="00CF1497" w:rsidRDefault="00774622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CF1497">
              <w:rPr>
                <w:rFonts w:cs="Arial"/>
              </w:rPr>
              <w:t xml:space="preserve">        </w:t>
            </w:r>
          </w:p>
        </w:tc>
      </w:tr>
    </w:tbl>
    <w:p w14:paraId="33049F5C" w14:textId="77777777" w:rsidR="00992B35" w:rsidRPr="00CF1497" w:rsidRDefault="00992B35">
      <w:pPr>
        <w:rPr>
          <w:rFonts w:cs="Arial"/>
        </w:rPr>
      </w:pPr>
    </w:p>
    <w:p w14:paraId="53625EEB" w14:textId="431ACA25" w:rsidR="005C6E47" w:rsidRPr="00CF1497" w:rsidRDefault="0030189D" w:rsidP="005C6E47">
      <w:pPr>
        <w:spacing w:after="240"/>
        <w:rPr>
          <w:rFonts w:cs="Arial"/>
          <w:b/>
          <w:sz w:val="28"/>
          <w:szCs w:val="28"/>
        </w:rPr>
      </w:pPr>
      <w:r w:rsidRPr="00CF1497">
        <w:rPr>
          <w:rFonts w:cs="Arial"/>
          <w:b/>
        </w:rPr>
        <w:t>Celkem</w:t>
      </w:r>
      <w:r w:rsidRPr="00CF1497">
        <w:rPr>
          <w:rFonts w:cs="Arial"/>
          <w:b/>
          <w:sz w:val="28"/>
          <w:szCs w:val="28"/>
        </w:rPr>
        <w:tab/>
      </w:r>
      <w:r w:rsidRPr="00CF1497">
        <w:rPr>
          <w:rFonts w:cs="Arial"/>
          <w:b/>
          <w:sz w:val="28"/>
          <w:szCs w:val="28"/>
        </w:rPr>
        <w:tab/>
      </w:r>
      <w:r w:rsidRPr="00CF1497">
        <w:rPr>
          <w:rFonts w:cs="Arial"/>
          <w:b/>
          <w:sz w:val="28"/>
          <w:szCs w:val="28"/>
        </w:rPr>
        <w:tab/>
      </w:r>
      <w:r w:rsidRPr="00CF1497">
        <w:rPr>
          <w:rFonts w:cs="Arial"/>
          <w:b/>
          <w:sz w:val="28"/>
          <w:szCs w:val="28"/>
        </w:rPr>
        <w:tab/>
      </w:r>
      <w:r w:rsidRPr="00CF1497">
        <w:rPr>
          <w:rFonts w:cs="Arial"/>
          <w:b/>
          <w:sz w:val="28"/>
          <w:szCs w:val="28"/>
        </w:rPr>
        <w:tab/>
      </w:r>
      <w:r w:rsidRPr="00CF1497">
        <w:rPr>
          <w:rFonts w:cs="Arial"/>
          <w:b/>
          <w:sz w:val="28"/>
          <w:szCs w:val="28"/>
        </w:rPr>
        <w:tab/>
      </w:r>
      <w:r w:rsidRPr="00CF1497">
        <w:rPr>
          <w:rFonts w:cs="Arial"/>
          <w:b/>
          <w:sz w:val="28"/>
          <w:szCs w:val="28"/>
        </w:rPr>
        <w:tab/>
      </w:r>
      <w:r w:rsidRPr="00CF1497">
        <w:rPr>
          <w:rFonts w:cs="Arial"/>
          <w:b/>
          <w:sz w:val="28"/>
          <w:szCs w:val="28"/>
        </w:rPr>
        <w:tab/>
      </w:r>
      <w:r w:rsidR="0031306A" w:rsidRPr="00CF1497">
        <w:rPr>
          <w:rFonts w:cs="Arial"/>
          <w:b/>
          <w:sz w:val="28"/>
          <w:szCs w:val="28"/>
        </w:rPr>
        <w:t xml:space="preserve">  </w:t>
      </w:r>
      <w:r w:rsidR="005C6E47" w:rsidRPr="00CF1497">
        <w:rPr>
          <w:rFonts w:cs="Arial"/>
          <w:b/>
        </w:rPr>
        <w:t xml:space="preserve">        </w:t>
      </w:r>
      <w:r w:rsidR="00D904FF" w:rsidRPr="00CF1497">
        <w:rPr>
          <w:rFonts w:cs="Arial"/>
          <w:b/>
        </w:rPr>
        <w:t xml:space="preserve">      </w:t>
      </w:r>
      <w:r w:rsidR="005C6E47" w:rsidRPr="00CF1497">
        <w:rPr>
          <w:rFonts w:cs="Arial"/>
          <w:b/>
        </w:rPr>
        <w:t>108</w:t>
      </w:r>
      <w:r w:rsidR="00D904FF" w:rsidRPr="00CF1497">
        <w:rPr>
          <w:rFonts w:cs="Arial"/>
          <w:b/>
        </w:rPr>
        <w:t xml:space="preserve"> </w:t>
      </w:r>
      <w:r w:rsidR="005C6E47" w:rsidRPr="00CF1497">
        <w:rPr>
          <w:rFonts w:cs="Arial"/>
          <w:b/>
        </w:rPr>
        <w:t>967</w:t>
      </w:r>
      <w:r w:rsidR="00092F31" w:rsidRPr="00CF1497">
        <w:rPr>
          <w:rFonts w:cs="Arial"/>
          <w:b/>
        </w:rPr>
        <w:t> Kč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CF1497" w14:paraId="7B619D84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36AF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Počet příloh: 0</w:t>
            </w:r>
          </w:p>
          <w:p w14:paraId="579EC531" w14:textId="77777777" w:rsidR="00992B35" w:rsidRPr="00CF1497" w:rsidRDefault="00992B35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FFDF1E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Vyřizuje:</w:t>
            </w:r>
          </w:p>
          <w:p w14:paraId="731F2E1A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Telefon:</w:t>
            </w:r>
          </w:p>
          <w:p w14:paraId="0E38A219" w14:textId="77777777" w:rsidR="00992B35" w:rsidRPr="00CF1497" w:rsidRDefault="00992B35">
            <w:pPr>
              <w:rPr>
                <w:rFonts w:cs="Arial"/>
              </w:rPr>
            </w:pPr>
            <w:r w:rsidRPr="00CF1497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F4178" w14:textId="04BC8B30" w:rsidR="00992B35" w:rsidRPr="00CF1497" w:rsidRDefault="00FC7C21">
            <w:pPr>
              <w:rPr>
                <w:rFonts w:cs="Arial"/>
              </w:rPr>
            </w:pPr>
            <w:r>
              <w:rPr>
                <w:rFonts w:cs="Arial"/>
              </w:rPr>
              <w:t>**************</w:t>
            </w:r>
          </w:p>
          <w:p w14:paraId="30BFE0C6" w14:textId="77777777" w:rsidR="00FC7C21" w:rsidRPr="00CF1497" w:rsidRDefault="00FC7C21" w:rsidP="00FC7C21">
            <w:pPr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Pr="00CF1497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Pr="00CF149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48F90455" w14:textId="65FC6389" w:rsidR="00992B35" w:rsidRPr="00CF1497" w:rsidRDefault="00FC7C21">
            <w:pPr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="007F608A" w:rsidRPr="00CF1497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="007F608A" w:rsidRPr="00CF149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14281463" w14:textId="77777777" w:rsidR="00992B35" w:rsidRPr="00CF1497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D5D5" w14:textId="77777777" w:rsidR="0057156B" w:rsidRPr="00CF1497" w:rsidRDefault="00992B35" w:rsidP="00A955E6">
            <w:pPr>
              <w:spacing w:after="720"/>
              <w:rPr>
                <w:rFonts w:cs="Arial"/>
              </w:rPr>
            </w:pPr>
            <w:r w:rsidRPr="00CF1497">
              <w:rPr>
                <w:rFonts w:cs="Arial"/>
              </w:rPr>
              <w:t>Razítko a podpis:</w:t>
            </w:r>
          </w:p>
          <w:p w14:paraId="61F22B3D" w14:textId="77777777" w:rsidR="0057156B" w:rsidRPr="00CF1497" w:rsidRDefault="0057156B">
            <w:pPr>
              <w:rPr>
                <w:rFonts w:cs="Arial"/>
              </w:rPr>
            </w:pPr>
            <w:r w:rsidRPr="00CF1497">
              <w:rPr>
                <w:rFonts w:cs="Arial"/>
              </w:rPr>
              <w:t xml:space="preserve">Ing. </w:t>
            </w:r>
            <w:r w:rsidR="00A955E6" w:rsidRPr="00CF1497">
              <w:rPr>
                <w:rFonts w:cs="Arial"/>
              </w:rPr>
              <w:t>Petr Blažek</w:t>
            </w:r>
          </w:p>
          <w:p w14:paraId="22719B5A" w14:textId="77777777" w:rsidR="00A955E6" w:rsidRPr="00CF1497" w:rsidRDefault="00A955E6">
            <w:pPr>
              <w:rPr>
                <w:rFonts w:cs="Arial"/>
              </w:rPr>
            </w:pPr>
            <w:r w:rsidRPr="00CF1497">
              <w:rPr>
                <w:rFonts w:cs="Arial"/>
              </w:rPr>
              <w:t>ředitel správy soudu</w:t>
            </w:r>
          </w:p>
        </w:tc>
      </w:tr>
    </w:tbl>
    <w:p w14:paraId="6AE4B847" w14:textId="77777777" w:rsidR="00992B35" w:rsidRPr="00CF1497" w:rsidRDefault="00992B35">
      <w:pPr>
        <w:rPr>
          <w:rFonts w:cs="Arial"/>
        </w:rPr>
      </w:pPr>
    </w:p>
    <w:sectPr w:rsidR="00992B35" w:rsidRPr="00CF14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6981" w14:textId="77777777" w:rsidR="000F6B1C" w:rsidRDefault="000F6B1C">
      <w:r>
        <w:separator/>
      </w:r>
    </w:p>
  </w:endnote>
  <w:endnote w:type="continuationSeparator" w:id="0">
    <w:p w14:paraId="31006C34" w14:textId="77777777" w:rsidR="000F6B1C" w:rsidRDefault="000F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17F9" w14:textId="77777777" w:rsidR="00855466" w:rsidRDefault="00855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9F1C" w14:textId="77777777" w:rsidR="00855466" w:rsidRPr="00855466" w:rsidRDefault="008554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6838" w14:textId="77777777" w:rsidR="00855466" w:rsidRDefault="00855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FE3D" w14:textId="77777777" w:rsidR="000F6B1C" w:rsidRDefault="000F6B1C">
      <w:r>
        <w:separator/>
      </w:r>
    </w:p>
  </w:footnote>
  <w:footnote w:type="continuationSeparator" w:id="0">
    <w:p w14:paraId="510433C5" w14:textId="77777777" w:rsidR="000F6B1C" w:rsidRDefault="000F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20C9" w14:textId="77777777" w:rsidR="00855466" w:rsidRDefault="00855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58BA" w14:textId="77777777" w:rsidR="00855466" w:rsidRPr="00855466" w:rsidRDefault="00855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0F3A" w14:textId="77777777" w:rsidR="00855466" w:rsidRDefault="008554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SM 2025/06/10 13:23:31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Id_skupiny  = 3567577)"/>
    <w:docVar w:name="SOUBOR_DOC" w:val="C:\TMP\"/>
    <w:docVar w:name="TYP_SOUBORU" w:val="RTF"/>
  </w:docVars>
  <w:rsids>
    <w:rsidRoot w:val="0005313E"/>
    <w:rsid w:val="00017881"/>
    <w:rsid w:val="0002095A"/>
    <w:rsid w:val="0005313E"/>
    <w:rsid w:val="00091423"/>
    <w:rsid w:val="00092F31"/>
    <w:rsid w:val="000970DE"/>
    <w:rsid w:val="000F6B1C"/>
    <w:rsid w:val="00145471"/>
    <w:rsid w:val="00146614"/>
    <w:rsid w:val="00184659"/>
    <w:rsid w:val="001940BC"/>
    <w:rsid w:val="001C52C6"/>
    <w:rsid w:val="001D380D"/>
    <w:rsid w:val="001E4ADC"/>
    <w:rsid w:val="002518BE"/>
    <w:rsid w:val="002C618F"/>
    <w:rsid w:val="002C7F07"/>
    <w:rsid w:val="0030189D"/>
    <w:rsid w:val="00312E3C"/>
    <w:rsid w:val="0031306A"/>
    <w:rsid w:val="00380220"/>
    <w:rsid w:val="003A2E68"/>
    <w:rsid w:val="003A3D6A"/>
    <w:rsid w:val="003E2C95"/>
    <w:rsid w:val="003F0E58"/>
    <w:rsid w:val="004A1471"/>
    <w:rsid w:val="004C08B3"/>
    <w:rsid w:val="004D3A7E"/>
    <w:rsid w:val="004F4940"/>
    <w:rsid w:val="00515098"/>
    <w:rsid w:val="00516F78"/>
    <w:rsid w:val="0055002D"/>
    <w:rsid w:val="00564ABF"/>
    <w:rsid w:val="00566ABF"/>
    <w:rsid w:val="0057000A"/>
    <w:rsid w:val="0057156B"/>
    <w:rsid w:val="005B5FB8"/>
    <w:rsid w:val="005C6E47"/>
    <w:rsid w:val="005E2477"/>
    <w:rsid w:val="0067312C"/>
    <w:rsid w:val="006B7462"/>
    <w:rsid w:val="006D688E"/>
    <w:rsid w:val="00763F15"/>
    <w:rsid w:val="00774622"/>
    <w:rsid w:val="007C1DA1"/>
    <w:rsid w:val="007D765C"/>
    <w:rsid w:val="007E7826"/>
    <w:rsid w:val="007F608A"/>
    <w:rsid w:val="00816E26"/>
    <w:rsid w:val="00853651"/>
    <w:rsid w:val="00855466"/>
    <w:rsid w:val="00946FE7"/>
    <w:rsid w:val="0099096E"/>
    <w:rsid w:val="00992B35"/>
    <w:rsid w:val="009A22DD"/>
    <w:rsid w:val="009B22BE"/>
    <w:rsid w:val="009D3F0A"/>
    <w:rsid w:val="009E6684"/>
    <w:rsid w:val="00A162C4"/>
    <w:rsid w:val="00A44FD1"/>
    <w:rsid w:val="00A724DD"/>
    <w:rsid w:val="00A955E6"/>
    <w:rsid w:val="00AB5352"/>
    <w:rsid w:val="00B21500"/>
    <w:rsid w:val="00B23D08"/>
    <w:rsid w:val="00B35482"/>
    <w:rsid w:val="00B6081B"/>
    <w:rsid w:val="00BD64ED"/>
    <w:rsid w:val="00C90884"/>
    <w:rsid w:val="00CF1497"/>
    <w:rsid w:val="00D03D2F"/>
    <w:rsid w:val="00D73343"/>
    <w:rsid w:val="00D904FF"/>
    <w:rsid w:val="00D914E6"/>
    <w:rsid w:val="00D967D9"/>
    <w:rsid w:val="00E24D70"/>
    <w:rsid w:val="00EC3A22"/>
    <w:rsid w:val="00F15C25"/>
    <w:rsid w:val="00F67EB1"/>
    <w:rsid w:val="00F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0DE20"/>
  <w14:defaultImageDpi w14:val="0"/>
  <w15:docId w15:val="{8C7222FC-7079-4C5B-A784-8BA8CDDD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E26"/>
    <w:pPr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</TotalTime>
  <Pages>1</Pages>
  <Words>104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Králová Lucie Ing.</cp:lastModifiedBy>
  <cp:revision>3</cp:revision>
  <cp:lastPrinted>2025-06-10T11:24:00Z</cp:lastPrinted>
  <dcterms:created xsi:type="dcterms:W3CDTF">2025-07-03T08:50:00Z</dcterms:created>
  <dcterms:modified xsi:type="dcterms:W3CDTF">2025-07-03T08:57:00Z</dcterms:modified>
</cp:coreProperties>
</file>