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2025-SZM-190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-10558</wp:posOffset>
            </wp:positionV>
            <wp:extent cx="982645" cy="13485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645" cy="134853"/>
                    </a:xfrm>
                    <a:custGeom>
                      <a:rect l="l" t="t" r="r" b="b"/>
                      <a:pathLst>
                        <a:path w="982645" h="134853">
                          <a:moveTo>
                            <a:pt x="0" y="134853"/>
                          </a:moveTo>
                          <a:lnTo>
                            <a:pt x="982645" y="134853"/>
                          </a:lnTo>
                          <a:lnTo>
                            <a:pt x="9826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8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Artroskopie kolene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153" w:after="0" w:line="152" w:lineRule="exact"/>
        <w:ind w:left="2408" w:right="422" w:firstLine="0"/>
        <w:jc w:val="right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32245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32245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etinový set (4ks/kart)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kolene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50464,-K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Relationship Id="rId174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2025-06-30T08:01:29Z</dcterms:created>
  <dcterms:modified xsi:type="dcterms:W3CDTF">2025-06-30T08:01:29Z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