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3BBBD1AC" w:rsidR="00D44681" w:rsidRPr="00D44681" w:rsidRDefault="006E3F25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2280C171">
                <wp:simplePos x="0" y="0"/>
                <wp:positionH relativeFrom="column">
                  <wp:posOffset>3131185</wp:posOffset>
                </wp:positionH>
                <wp:positionV relativeFrom="paragraph">
                  <wp:posOffset>9525</wp:posOffset>
                </wp:positionV>
                <wp:extent cx="2560320" cy="110490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151FA" w14:textId="77777777" w:rsidR="00BF7087" w:rsidRPr="00BF7087" w:rsidRDefault="00BF7087" w:rsidP="00BF708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7087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Baar</w:t>
                            </w:r>
                            <w:proofErr w:type="spellEnd"/>
                            <w:r w:rsidRPr="00BF7087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Group s.r.o.</w:t>
                            </w:r>
                          </w:p>
                          <w:p w14:paraId="5562B498" w14:textId="77777777" w:rsidR="00BF7087" w:rsidRPr="00BF7087" w:rsidRDefault="00BF7087" w:rsidP="00BF708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7087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Hradská 506 </w:t>
                            </w:r>
                            <w:r w:rsidRPr="00BF7087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747 64 Velká Polom</w:t>
                            </w:r>
                          </w:p>
                          <w:p w14:paraId="46B6FDB7" w14:textId="77777777" w:rsidR="00BF7087" w:rsidRPr="00BF7087" w:rsidRDefault="00BF7087" w:rsidP="00BF708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7087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IČ: 06745342</w:t>
                            </w:r>
                          </w:p>
                          <w:p w14:paraId="5A0CFD0B" w14:textId="55A8E54B" w:rsidR="00E72822" w:rsidRPr="009D29F2" w:rsidRDefault="00E72822" w:rsidP="00C713F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5pt;margin-top:.75pt;width:201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" o:allowincell="f">
                <v:textbox>
                  <w:txbxContent>
                    <w:p w14:paraId="4B7151FA" w14:textId="77777777" w:rsidR="00BF7087" w:rsidRPr="00BF7087" w:rsidRDefault="00BF7087" w:rsidP="00BF708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F7087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Baar</w:t>
                      </w:r>
                      <w:proofErr w:type="spellEnd"/>
                      <w:r w:rsidRPr="00BF7087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Group s.r.o.</w:t>
                      </w:r>
                    </w:p>
                    <w:p w14:paraId="5562B498" w14:textId="77777777" w:rsidR="00BF7087" w:rsidRPr="00BF7087" w:rsidRDefault="00BF7087" w:rsidP="00BF7087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F7087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Hradská 506 </w:t>
                      </w:r>
                      <w:r w:rsidRPr="00BF7087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br/>
                        <w:t>747 64 Velká Polom</w:t>
                      </w:r>
                    </w:p>
                    <w:p w14:paraId="46B6FDB7" w14:textId="77777777" w:rsidR="00BF7087" w:rsidRPr="00BF7087" w:rsidRDefault="00BF7087" w:rsidP="00BF7087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F7087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IČ: 06745342</w:t>
                      </w:r>
                    </w:p>
                    <w:p w14:paraId="5A0CFD0B" w14:textId="55A8E54B" w:rsidR="00E72822" w:rsidRPr="009D29F2" w:rsidRDefault="00E72822" w:rsidP="00C713F1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6D139" w14:textId="0A92C5D2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59BC622" w14:textId="77777777" w:rsidR="00195CCC" w:rsidRDefault="00195CCC" w:rsidP="00D44681">
      <w:pPr>
        <w:rPr>
          <w:rFonts w:asciiTheme="minorHAnsi" w:hAnsiTheme="minorHAnsi"/>
          <w:sz w:val="18"/>
        </w:rPr>
      </w:pPr>
    </w:p>
    <w:p w14:paraId="42869B20" w14:textId="5DDB6AC4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4F7AFE85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18"/>
          <w:szCs w:val="18"/>
        </w:rPr>
        <w:t>Mgr.</w:t>
      </w:r>
      <w:r>
        <w:rPr>
          <w:rFonts w:asciiTheme="minorHAnsi" w:hAnsiTheme="minorHAnsi"/>
          <w:sz w:val="18"/>
          <w:szCs w:val="18"/>
        </w:rPr>
        <w:t xml:space="preserve"> Šárka </w:t>
      </w:r>
      <w:r w:rsidRPr="00D44681">
        <w:rPr>
          <w:rFonts w:asciiTheme="minorHAnsi" w:hAnsiTheme="minorHAnsi"/>
          <w:sz w:val="18"/>
          <w:szCs w:val="18"/>
        </w:rPr>
        <w:t>Hynková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BF7087">
        <w:rPr>
          <w:rFonts w:asciiTheme="minorHAnsi" w:hAnsiTheme="minorHAnsi"/>
          <w:sz w:val="18"/>
          <w:szCs w:val="18"/>
        </w:rPr>
        <w:t>30. 6. 2025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7B1BBF53" w14:textId="77777777" w:rsidR="00195CCC" w:rsidRDefault="00195CCC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5BD8C5F2" w14:textId="77777777" w:rsidR="009F4C3A" w:rsidRDefault="009F4C3A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429B4DA7" w14:textId="040CD388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6B48AD5F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1BA8AF" w14:textId="262EC50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6295ED22" w14:textId="005D1196" w:rsidR="001C0A1B" w:rsidRDefault="00D44681" w:rsidP="00A0340B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 xml:space="preserve">objednáváme u vás </w:t>
      </w:r>
      <w:r w:rsidR="000F1CD0">
        <w:rPr>
          <w:rFonts w:asciiTheme="minorHAnsi" w:hAnsiTheme="minorHAnsi"/>
          <w:color w:val="000000"/>
          <w:sz w:val="22"/>
          <w:szCs w:val="22"/>
        </w:rPr>
        <w:t>9 ks stolů</w:t>
      </w:r>
      <w:r w:rsidR="00A0340B">
        <w:rPr>
          <w:rFonts w:asciiTheme="minorHAnsi" w:hAnsiTheme="minorHAnsi"/>
          <w:color w:val="000000"/>
          <w:sz w:val="22"/>
          <w:szCs w:val="22"/>
        </w:rPr>
        <w:t xml:space="preserve"> LSD dvoumístn</w:t>
      </w:r>
      <w:r w:rsidR="000F1CD0">
        <w:rPr>
          <w:rFonts w:asciiTheme="minorHAnsi" w:hAnsiTheme="minorHAnsi"/>
          <w:color w:val="000000"/>
          <w:sz w:val="22"/>
          <w:szCs w:val="22"/>
        </w:rPr>
        <w:t>ých</w:t>
      </w:r>
      <w:r w:rsidR="00A0340B">
        <w:rPr>
          <w:rFonts w:asciiTheme="minorHAnsi" w:hAnsiTheme="minorHAnsi"/>
          <w:color w:val="000000"/>
          <w:sz w:val="22"/>
          <w:szCs w:val="22"/>
        </w:rPr>
        <w:t xml:space="preserve"> pro PC</w:t>
      </w:r>
      <w:r w:rsidR="007E5675">
        <w:rPr>
          <w:rFonts w:asciiTheme="minorHAnsi" w:hAnsiTheme="minorHAnsi"/>
          <w:color w:val="000000"/>
          <w:sz w:val="22"/>
          <w:szCs w:val="22"/>
        </w:rPr>
        <w:t xml:space="preserve"> - </w:t>
      </w:r>
      <w:hyperlink r:id="rId7" w:history="1">
        <w:proofErr w:type="spellStart"/>
        <w:r w:rsidR="00FD726F" w:rsidRPr="00FD726F">
          <w:rPr>
            <w:rStyle w:val="Hypertextovodkaz"/>
            <w:rFonts w:asciiTheme="minorHAnsi" w:hAnsiTheme="minorHAnsi"/>
            <w:sz w:val="22"/>
            <w:szCs w:val="22"/>
          </w:rPr>
          <w:t>Baar</w:t>
        </w:r>
        <w:proofErr w:type="spellEnd"/>
        <w:r w:rsidR="00FD726F" w:rsidRPr="00FD726F">
          <w:rPr>
            <w:rStyle w:val="Hypertextovodkaz"/>
            <w:rFonts w:asciiTheme="minorHAnsi" w:hAnsiTheme="minorHAnsi"/>
            <w:sz w:val="22"/>
            <w:szCs w:val="22"/>
          </w:rPr>
          <w:t xml:space="preserve"> Group | Stůl LSD dvoumístný pro PC</w:t>
        </w:r>
      </w:hyperlink>
      <w:r w:rsidR="00FD726F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0F1CD0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="00173E55">
        <w:rPr>
          <w:rFonts w:asciiTheme="minorHAnsi" w:hAnsiTheme="minorHAnsi"/>
          <w:color w:val="000000"/>
          <w:sz w:val="22"/>
          <w:szCs w:val="22"/>
        </w:rPr>
        <w:t xml:space="preserve">31 ks židlí </w:t>
      </w:r>
      <w:proofErr w:type="spellStart"/>
      <w:r w:rsidR="00173E55">
        <w:rPr>
          <w:rFonts w:asciiTheme="minorHAnsi" w:hAnsiTheme="minorHAnsi"/>
          <w:color w:val="000000"/>
          <w:sz w:val="22"/>
          <w:szCs w:val="22"/>
        </w:rPr>
        <w:t>Pinna</w:t>
      </w:r>
      <w:proofErr w:type="spellEnd"/>
      <w:r w:rsidR="00173E55">
        <w:rPr>
          <w:rFonts w:asciiTheme="minorHAnsi" w:hAnsiTheme="minorHAnsi"/>
          <w:color w:val="000000"/>
          <w:sz w:val="22"/>
          <w:szCs w:val="22"/>
        </w:rPr>
        <w:t xml:space="preserve"> Lift červených - </w:t>
      </w:r>
      <w:hyperlink r:id="rId8" w:history="1">
        <w:proofErr w:type="spellStart"/>
        <w:r w:rsidR="00173E55" w:rsidRPr="00173E55">
          <w:rPr>
            <w:rStyle w:val="Hypertextovodkaz"/>
            <w:rFonts w:asciiTheme="minorHAnsi" w:hAnsiTheme="minorHAnsi"/>
            <w:sz w:val="22"/>
            <w:szCs w:val="22"/>
          </w:rPr>
          <w:t>Baar</w:t>
        </w:r>
        <w:proofErr w:type="spellEnd"/>
        <w:r w:rsidR="00173E55" w:rsidRPr="00173E55">
          <w:rPr>
            <w:rStyle w:val="Hypertextovodkaz"/>
            <w:rFonts w:asciiTheme="minorHAnsi" w:hAnsiTheme="minorHAnsi"/>
            <w:sz w:val="22"/>
            <w:szCs w:val="22"/>
          </w:rPr>
          <w:t xml:space="preserve"> Group | židle </w:t>
        </w:r>
        <w:proofErr w:type="spellStart"/>
        <w:r w:rsidR="00173E55" w:rsidRPr="00173E55">
          <w:rPr>
            <w:rStyle w:val="Hypertextovodkaz"/>
            <w:rFonts w:asciiTheme="minorHAnsi" w:hAnsiTheme="minorHAnsi"/>
            <w:sz w:val="22"/>
            <w:szCs w:val="22"/>
          </w:rPr>
          <w:t>Pinna</w:t>
        </w:r>
        <w:proofErr w:type="spellEnd"/>
        <w:r w:rsidR="00173E55" w:rsidRPr="00173E55">
          <w:rPr>
            <w:rStyle w:val="Hypertextovodkaz"/>
            <w:rFonts w:asciiTheme="minorHAnsi" w:hAnsiTheme="minorHAnsi"/>
            <w:sz w:val="22"/>
            <w:szCs w:val="22"/>
          </w:rPr>
          <w:t xml:space="preserve"> Lift pojízdná</w:t>
        </w:r>
      </w:hyperlink>
      <w:r w:rsidR="00303B59">
        <w:rPr>
          <w:rFonts w:asciiTheme="minorHAnsi" w:hAnsiTheme="minorHAnsi"/>
          <w:color w:val="000000"/>
          <w:sz w:val="22"/>
          <w:szCs w:val="22"/>
        </w:rPr>
        <w:t>.</w:t>
      </w:r>
    </w:p>
    <w:p w14:paraId="5ED35BEB" w14:textId="77777777" w:rsidR="00303B59" w:rsidRDefault="00303B59" w:rsidP="00A0340B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2714E582" w14:textId="767D1959" w:rsidR="00D44681" w:rsidRDefault="00303B59" w:rsidP="00D44681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Cena 1 ks stolu: </w:t>
      </w:r>
      <w:r w:rsidR="00D44FDE">
        <w:rPr>
          <w:rFonts w:asciiTheme="minorHAnsi" w:hAnsiTheme="minorHAnsi"/>
          <w:color w:val="000000"/>
          <w:sz w:val="22"/>
          <w:szCs w:val="22"/>
        </w:rPr>
        <w:t>3900 Kč vč. DPH</w:t>
      </w:r>
    </w:p>
    <w:p w14:paraId="675DB5ED" w14:textId="11A23E44" w:rsidR="00D44FDE" w:rsidRDefault="00D44FDE" w:rsidP="00D44681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Cena 1 ks židle: 3736 Kč vč. DPH</w:t>
      </w:r>
    </w:p>
    <w:p w14:paraId="3E5BEABB" w14:textId="77777777" w:rsidR="00D44FDE" w:rsidRDefault="00D44FDE" w:rsidP="00D44681">
      <w:pPr>
        <w:rPr>
          <w:rFonts w:asciiTheme="minorHAnsi" w:hAnsiTheme="minorHAnsi"/>
          <w:color w:val="000000"/>
          <w:sz w:val="22"/>
          <w:szCs w:val="22"/>
        </w:rPr>
      </w:pPr>
    </w:p>
    <w:p w14:paraId="726ED613" w14:textId="0F1E6F85" w:rsidR="00D44FDE" w:rsidRPr="00A029F0" w:rsidRDefault="00D44FDE" w:rsidP="00D4468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Cena celkem: </w:t>
      </w:r>
      <w:r w:rsidR="000D60A9">
        <w:rPr>
          <w:rFonts w:asciiTheme="minorHAnsi" w:hAnsiTheme="minorHAnsi"/>
          <w:color w:val="000000"/>
          <w:sz w:val="22"/>
          <w:szCs w:val="22"/>
        </w:rPr>
        <w:t>150.916,00 Kč vč. DPH</w:t>
      </w:r>
    </w:p>
    <w:p w14:paraId="67B577AD" w14:textId="77777777" w:rsidR="00D44681" w:rsidRPr="00A029F0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3AC3C70C" w14:textId="77777777" w:rsidR="00FE68F0" w:rsidRDefault="00FE68F0" w:rsidP="00D44681">
      <w:pPr>
        <w:rPr>
          <w:rFonts w:asciiTheme="minorHAnsi" w:hAnsiTheme="minorHAnsi"/>
          <w:sz w:val="22"/>
          <w:szCs w:val="22"/>
        </w:rPr>
      </w:pPr>
    </w:p>
    <w:p w14:paraId="37BD24AE" w14:textId="6D11932D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930FE5">
        <w:rPr>
          <w:rFonts w:asciiTheme="minorHAnsi" w:hAnsiTheme="minorHAnsi"/>
          <w:sz w:val="22"/>
          <w:szCs w:val="22"/>
        </w:rPr>
        <w:t>dodání</w:t>
      </w:r>
      <w:r w:rsidR="00930FE5" w:rsidRPr="00D44681">
        <w:rPr>
          <w:rFonts w:asciiTheme="minorHAnsi" w:hAnsiTheme="minorHAnsi"/>
          <w:sz w:val="22"/>
          <w:szCs w:val="22"/>
        </w:rPr>
        <w:t xml:space="preserve">: </w:t>
      </w:r>
      <w:r w:rsidR="00994162">
        <w:rPr>
          <w:rFonts w:asciiTheme="minorHAnsi" w:hAnsiTheme="minorHAnsi"/>
          <w:sz w:val="22"/>
          <w:szCs w:val="22"/>
        </w:rPr>
        <w:t xml:space="preserve">do </w:t>
      </w:r>
      <w:r w:rsidR="000D60A9">
        <w:rPr>
          <w:rFonts w:asciiTheme="minorHAnsi" w:hAnsiTheme="minorHAnsi"/>
          <w:sz w:val="22"/>
          <w:szCs w:val="22"/>
        </w:rPr>
        <w:t>31. 8</w:t>
      </w:r>
      <w:r w:rsidR="00994162">
        <w:rPr>
          <w:rFonts w:asciiTheme="minorHAnsi" w:hAnsiTheme="minorHAnsi"/>
          <w:sz w:val="22"/>
          <w:szCs w:val="22"/>
        </w:rPr>
        <w:t>. 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763979BD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2247ECD4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3CFB01" w14:textId="16003D9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47352BBA" w14:textId="77777777" w:rsidR="00195CCC" w:rsidRDefault="00195CCC" w:rsidP="00D44681">
      <w:pPr>
        <w:rPr>
          <w:rFonts w:asciiTheme="minorHAnsi" w:hAnsiTheme="minorHAnsi"/>
          <w:sz w:val="22"/>
          <w:szCs w:val="22"/>
        </w:rPr>
      </w:pPr>
    </w:p>
    <w:p w14:paraId="0D93FD70" w14:textId="77777777" w:rsidR="006C3DC3" w:rsidRDefault="006C3DC3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6A5E7EF0" w14:textId="09BA711E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Akceptace objednávky:</w:t>
      </w:r>
    </w:p>
    <w:p w14:paraId="4638AEA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9"/>
      <w:footerReference w:type="default" r:id="rId10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E7F5" w14:textId="77777777" w:rsidR="005B444F" w:rsidRDefault="005B444F" w:rsidP="00BF0F38">
      <w:r>
        <w:separator/>
      </w:r>
    </w:p>
  </w:endnote>
  <w:endnote w:type="continuationSeparator" w:id="0">
    <w:p w14:paraId="3E7E0FD3" w14:textId="77777777" w:rsidR="005B444F" w:rsidRDefault="005B444F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EA8FF9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9483" w14:textId="77777777" w:rsidR="005B444F" w:rsidRDefault="005B444F" w:rsidP="00BF0F38">
      <w:r>
        <w:separator/>
      </w:r>
    </w:p>
  </w:footnote>
  <w:footnote w:type="continuationSeparator" w:id="0">
    <w:p w14:paraId="4CAEC6EF" w14:textId="77777777" w:rsidR="005B444F" w:rsidRDefault="005B444F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61DEF0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51E51"/>
    <w:rsid w:val="000B3F69"/>
    <w:rsid w:val="000C3132"/>
    <w:rsid w:val="000D60A9"/>
    <w:rsid w:val="000E32D8"/>
    <w:rsid w:val="000F1CD0"/>
    <w:rsid w:val="00170C45"/>
    <w:rsid w:val="00173758"/>
    <w:rsid w:val="00173E55"/>
    <w:rsid w:val="00195CCC"/>
    <w:rsid w:val="001C0A1B"/>
    <w:rsid w:val="00233F2C"/>
    <w:rsid w:val="00241264"/>
    <w:rsid w:val="00256B32"/>
    <w:rsid w:val="0028209A"/>
    <w:rsid w:val="002A026F"/>
    <w:rsid w:val="002B3546"/>
    <w:rsid w:val="00303B59"/>
    <w:rsid w:val="0031592B"/>
    <w:rsid w:val="00394348"/>
    <w:rsid w:val="003E4604"/>
    <w:rsid w:val="004231A0"/>
    <w:rsid w:val="004628BA"/>
    <w:rsid w:val="004958B0"/>
    <w:rsid w:val="004A0A50"/>
    <w:rsid w:val="004B23F2"/>
    <w:rsid w:val="005B444F"/>
    <w:rsid w:val="006217F3"/>
    <w:rsid w:val="00633EB3"/>
    <w:rsid w:val="00651362"/>
    <w:rsid w:val="006640D6"/>
    <w:rsid w:val="00695195"/>
    <w:rsid w:val="006C3DC3"/>
    <w:rsid w:val="006E3F25"/>
    <w:rsid w:val="006F1C2B"/>
    <w:rsid w:val="007511A9"/>
    <w:rsid w:val="00762D38"/>
    <w:rsid w:val="00780C66"/>
    <w:rsid w:val="0078642B"/>
    <w:rsid w:val="007A75BD"/>
    <w:rsid w:val="007A7DFF"/>
    <w:rsid w:val="007E310C"/>
    <w:rsid w:val="007E5675"/>
    <w:rsid w:val="0083637B"/>
    <w:rsid w:val="0089438F"/>
    <w:rsid w:val="008A458F"/>
    <w:rsid w:val="00924E66"/>
    <w:rsid w:val="00930FE5"/>
    <w:rsid w:val="00994162"/>
    <w:rsid w:val="009B0AFA"/>
    <w:rsid w:val="009D29F2"/>
    <w:rsid w:val="009F4C3A"/>
    <w:rsid w:val="00A029F0"/>
    <w:rsid w:val="00A0340B"/>
    <w:rsid w:val="00A109DE"/>
    <w:rsid w:val="00AD1E4B"/>
    <w:rsid w:val="00AD2A62"/>
    <w:rsid w:val="00B0232B"/>
    <w:rsid w:val="00B6720A"/>
    <w:rsid w:val="00B772B8"/>
    <w:rsid w:val="00B81275"/>
    <w:rsid w:val="00B84BB6"/>
    <w:rsid w:val="00B8687D"/>
    <w:rsid w:val="00BA132A"/>
    <w:rsid w:val="00BB4277"/>
    <w:rsid w:val="00BF0F38"/>
    <w:rsid w:val="00BF7087"/>
    <w:rsid w:val="00C30882"/>
    <w:rsid w:val="00C32BF2"/>
    <w:rsid w:val="00C713F1"/>
    <w:rsid w:val="00C74108"/>
    <w:rsid w:val="00CB1F9E"/>
    <w:rsid w:val="00CC0A4A"/>
    <w:rsid w:val="00D01FF2"/>
    <w:rsid w:val="00D44681"/>
    <w:rsid w:val="00D44FDE"/>
    <w:rsid w:val="00D6550D"/>
    <w:rsid w:val="00D739EF"/>
    <w:rsid w:val="00D92DCA"/>
    <w:rsid w:val="00DE48D5"/>
    <w:rsid w:val="00DE5C07"/>
    <w:rsid w:val="00E248CE"/>
    <w:rsid w:val="00E72822"/>
    <w:rsid w:val="00F12FFF"/>
    <w:rsid w:val="00F201F6"/>
    <w:rsid w:val="00FD726F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  <w:style w:type="character" w:styleId="Hypertextovodkaz">
    <w:name w:val="Hyperlink"/>
    <w:basedOn w:val="Standardnpsmoodstavce"/>
    <w:uiPriority w:val="99"/>
    <w:unhideWhenUsed/>
    <w:rsid w:val="00FD726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argroup.cz/produkt/zidle-pinna-pojizdna/?o=d4c4bb87-b527-467d-981b-30e9f2c2ca19&amp;o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argroup.cz/produkt/stul-lsd-dvoumistny/?o=&amp;o=&amp;o=37e525de-30b6-47b4-915d-7b5f3614c1c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37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45</cp:revision>
  <cp:lastPrinted>2024-10-06T07:00:00Z</cp:lastPrinted>
  <dcterms:created xsi:type="dcterms:W3CDTF">2024-10-06T06:48:00Z</dcterms:created>
  <dcterms:modified xsi:type="dcterms:W3CDTF">2025-06-30T07:53:00Z</dcterms:modified>
</cp:coreProperties>
</file>