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"/>
        <w:gridCol w:w="525"/>
        <w:gridCol w:w="4591"/>
        <w:gridCol w:w="612"/>
        <w:gridCol w:w="805"/>
        <w:gridCol w:w="1046"/>
        <w:gridCol w:w="1142"/>
      </w:tblGrid>
      <w:tr w:rsidR="0087314F" w:rsidRPr="0087314F" w:rsidTr="0087314F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314F"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38100</wp:posOffset>
                  </wp:positionV>
                  <wp:extent cx="1628775" cy="685800"/>
                  <wp:effectExtent l="0" t="0" r="9525" b="0"/>
                  <wp:wrapNone/>
                  <wp:docPr id="4" name="Obrázek 4" descr="RENOSPORT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ázek 3" descr="RENOSPORTlogo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9570" cy="66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5"/>
            </w:tblGrid>
            <w:tr w:rsidR="0087314F" w:rsidRPr="0087314F">
              <w:trPr>
                <w:trHeight w:val="30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14F" w:rsidRPr="0087314F" w:rsidRDefault="0087314F" w:rsidP="0087314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87314F" w:rsidRPr="0087314F" w:rsidRDefault="0087314F" w:rsidP="00873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14F" w:rsidRPr="0087314F" w:rsidTr="0087314F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14F" w:rsidRPr="0087314F" w:rsidTr="0087314F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14F" w:rsidRPr="0087314F" w:rsidTr="0087314F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14F" w:rsidRPr="0087314F" w:rsidTr="0087314F">
        <w:trPr>
          <w:trHeight w:val="37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Cenová nabídka na obnovu dřevěné podlahy ve výdejně stravy</w:t>
            </w:r>
          </w:p>
        </w:tc>
      </w:tr>
      <w:tr w:rsidR="0087314F" w:rsidRPr="0087314F" w:rsidTr="0087314F">
        <w:trPr>
          <w:trHeight w:val="37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pro Správu budov SŠAI Praha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14F" w:rsidRPr="0087314F" w:rsidTr="0087314F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14F" w:rsidRPr="0087314F" w:rsidTr="0087314F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Vypracoval: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Datum: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7314F" w:rsidRPr="0087314F" w:rsidTr="0087314F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Ing. Marek Jedlička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 w:rsidRPr="0087314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15.6.2017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7314F" w:rsidRPr="0087314F" w:rsidTr="0087314F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(+420) 602 604 114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14F" w:rsidRPr="0087314F" w:rsidTr="0087314F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u w:val="single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color w:val="00B0F0"/>
                <w:u w:val="single"/>
                <w:lang w:eastAsia="cs-CZ"/>
              </w:rPr>
              <w:t xml:space="preserve">jedlicka@renosport.cz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u w:val="single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14F" w:rsidRPr="0087314F" w:rsidTr="0087314F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314F"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171450</wp:posOffset>
                  </wp:positionV>
                  <wp:extent cx="5057775" cy="6115050"/>
                  <wp:effectExtent l="95250" t="95250" r="123825" b="0"/>
                  <wp:wrapNone/>
                  <wp:docPr id="7" name="Obrázek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7619" cy="571428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381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"/>
            </w:tblGrid>
            <w:tr w:rsidR="0087314F" w:rsidRPr="0087314F">
              <w:trPr>
                <w:trHeight w:val="300"/>
                <w:tblCellSpacing w:w="0" w:type="dxa"/>
              </w:trPr>
              <w:tc>
                <w:tcPr>
                  <w:tcW w:w="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14F" w:rsidRPr="0087314F" w:rsidRDefault="0087314F" w:rsidP="0087314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87314F" w:rsidRPr="0087314F" w:rsidRDefault="0087314F" w:rsidP="00873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u w:val="single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color w:val="00B0F0"/>
                <w:u w:val="single"/>
                <w:lang w:eastAsia="cs-CZ"/>
              </w:rPr>
              <w:t>www.renosport.cz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u w:val="single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14F" w:rsidRPr="0087314F" w:rsidTr="0087314F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14F" w:rsidRPr="0087314F" w:rsidTr="0087314F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14F" w:rsidRPr="0087314F" w:rsidTr="0087314F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14F" w:rsidRPr="0087314F" w:rsidTr="0087314F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14F" w:rsidRPr="0087314F" w:rsidTr="0087314F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14F" w:rsidRPr="0087314F" w:rsidTr="0087314F">
        <w:trPr>
          <w:trHeight w:val="37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14F" w:rsidRPr="0087314F" w:rsidTr="0087314F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14F" w:rsidRPr="0087314F" w:rsidTr="0087314F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14F" w:rsidRPr="0087314F" w:rsidTr="0087314F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14F" w:rsidRPr="0087314F" w:rsidTr="0087314F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14F" w:rsidRPr="0087314F" w:rsidTr="0087314F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14F" w:rsidRPr="0087314F" w:rsidTr="0087314F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14F" w:rsidRPr="0087314F" w:rsidTr="0087314F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14F" w:rsidRPr="0087314F" w:rsidTr="0087314F">
        <w:trPr>
          <w:trHeight w:val="37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14F" w:rsidRPr="0087314F" w:rsidTr="0087314F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14F" w:rsidRPr="0087314F" w:rsidTr="0087314F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14F" w:rsidRPr="0087314F" w:rsidTr="0087314F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14F" w:rsidRPr="0087314F" w:rsidTr="0087314F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14F" w:rsidRPr="0087314F" w:rsidTr="0087314F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14F" w:rsidRPr="0087314F" w:rsidTr="0087314F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14F" w:rsidRPr="0087314F" w:rsidTr="0087314F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14F" w:rsidRPr="0087314F" w:rsidTr="0087314F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14F" w:rsidRPr="0087314F" w:rsidTr="0087314F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14F" w:rsidRPr="0087314F" w:rsidTr="0087314F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14F" w:rsidRPr="0087314F" w:rsidTr="0087314F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14F" w:rsidRPr="0087314F" w:rsidTr="0087314F">
        <w:trPr>
          <w:trHeight w:val="37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14F" w:rsidRPr="0087314F" w:rsidTr="0087314F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14F" w:rsidRPr="0087314F" w:rsidTr="0087314F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14F" w:rsidRPr="0087314F" w:rsidTr="0087314F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14F" w:rsidRPr="0087314F" w:rsidTr="0087314F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14F" w:rsidRPr="0087314F" w:rsidTr="0087314F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14F" w:rsidRPr="0087314F" w:rsidTr="0087314F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14F" w:rsidRPr="0087314F" w:rsidTr="0087314F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14F" w:rsidRPr="0087314F" w:rsidTr="0087314F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14F" w:rsidRPr="0087314F" w:rsidTr="0087314F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14F" w:rsidRPr="0087314F" w:rsidTr="0087314F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14F" w:rsidRPr="0087314F" w:rsidTr="00873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EBF1DE"/>
              <w:bottom w:val="single" w:sz="4" w:space="0" w:color="auto"/>
              <w:right w:val="single" w:sz="4" w:space="0" w:color="EBF1DE"/>
            </w:tcBorders>
            <w:shd w:val="clear" w:color="000000" w:fill="EBF1DE"/>
            <w:vAlign w:val="center"/>
            <w:hideMark/>
          </w:tcPr>
          <w:p w:rsidR="0087314F" w:rsidRPr="0087314F" w:rsidRDefault="0087314F" w:rsidP="0087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č. pol.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EBF1DE"/>
            </w:tcBorders>
            <w:shd w:val="clear" w:color="000000" w:fill="EBF1DE"/>
            <w:noWrap/>
            <w:vAlign w:val="center"/>
            <w:hideMark/>
          </w:tcPr>
          <w:p w:rsidR="0087314F" w:rsidRPr="0087314F" w:rsidRDefault="0087314F" w:rsidP="0087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EBF1DE"/>
            </w:tcBorders>
            <w:shd w:val="clear" w:color="000000" w:fill="EBF1DE"/>
            <w:noWrap/>
            <w:vAlign w:val="center"/>
            <w:hideMark/>
          </w:tcPr>
          <w:p w:rsidR="0087314F" w:rsidRPr="0087314F" w:rsidRDefault="0087314F" w:rsidP="0087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m. j.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EBF1DE"/>
            </w:tcBorders>
            <w:shd w:val="clear" w:color="000000" w:fill="EBF1DE"/>
            <w:noWrap/>
            <w:vAlign w:val="center"/>
            <w:hideMark/>
          </w:tcPr>
          <w:p w:rsidR="0087314F" w:rsidRPr="0087314F" w:rsidRDefault="0087314F" w:rsidP="0087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EBF1DE"/>
            </w:tcBorders>
            <w:shd w:val="clear" w:color="000000" w:fill="EBF1DE"/>
            <w:noWrap/>
            <w:vAlign w:val="center"/>
            <w:hideMark/>
          </w:tcPr>
          <w:p w:rsidR="0087314F" w:rsidRPr="0087314F" w:rsidRDefault="0087314F" w:rsidP="0087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j. cena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EBF1DE"/>
            </w:tcBorders>
            <w:shd w:val="clear" w:color="000000" w:fill="EBF1DE"/>
            <w:noWrap/>
            <w:vAlign w:val="center"/>
            <w:hideMark/>
          </w:tcPr>
          <w:p w:rsidR="0087314F" w:rsidRPr="0087314F" w:rsidRDefault="0087314F" w:rsidP="0087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celková cena</w:t>
            </w:r>
          </w:p>
        </w:tc>
      </w:tr>
      <w:tr w:rsidR="0087314F" w:rsidRPr="0087314F" w:rsidTr="0087314F">
        <w:trPr>
          <w:trHeight w:val="72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EBF1DE"/>
              <w:left w:val="single" w:sz="4" w:space="0" w:color="EBF1DE"/>
              <w:bottom w:val="single" w:sz="4" w:space="0" w:color="EBF1DE"/>
              <w:right w:val="single" w:sz="4" w:space="0" w:color="EBF1DE"/>
            </w:tcBorders>
            <w:shd w:val="clear" w:color="auto" w:fill="auto"/>
            <w:noWrap/>
            <w:vAlign w:val="center"/>
            <w:hideMark/>
          </w:tcPr>
          <w:p w:rsidR="0087314F" w:rsidRPr="0087314F" w:rsidRDefault="0087314F" w:rsidP="0087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760" w:type="dxa"/>
            <w:tcBorders>
              <w:top w:val="single" w:sz="4" w:space="0" w:color="EBF1DE"/>
              <w:left w:val="nil"/>
              <w:bottom w:val="single" w:sz="4" w:space="0" w:color="EBF1DE"/>
              <w:right w:val="single" w:sz="4" w:space="0" w:color="EBF1DE"/>
            </w:tcBorders>
            <w:shd w:val="clear" w:color="auto" w:fill="auto"/>
            <w:vAlign w:val="center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Frézování</w:t>
            </w:r>
            <w:r w:rsidRPr="0087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87314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t xml:space="preserve">srovnání nerovné dřevěné podlahy a odstranění stávajícího laku, barev a nečistot jemným frézováním pomocí stroje Bona </w:t>
            </w:r>
            <w:proofErr w:type="spellStart"/>
            <w:r w:rsidRPr="0087314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t>Cutter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EBF1DE"/>
              <w:right w:val="single" w:sz="4" w:space="0" w:color="EBF1DE"/>
            </w:tcBorders>
            <w:shd w:val="clear" w:color="auto" w:fill="auto"/>
            <w:noWrap/>
            <w:vAlign w:val="center"/>
            <w:hideMark/>
          </w:tcPr>
          <w:p w:rsidR="0087314F" w:rsidRPr="0087314F" w:rsidRDefault="0087314F" w:rsidP="0087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820" w:type="dxa"/>
            <w:tcBorders>
              <w:top w:val="single" w:sz="4" w:space="0" w:color="EBF1DE"/>
              <w:left w:val="nil"/>
              <w:bottom w:val="single" w:sz="4" w:space="0" w:color="EBF1DE"/>
              <w:right w:val="single" w:sz="4" w:space="0" w:color="EBF1DE"/>
            </w:tcBorders>
            <w:shd w:val="clear" w:color="auto" w:fill="auto"/>
            <w:noWrap/>
            <w:vAlign w:val="center"/>
            <w:hideMark/>
          </w:tcPr>
          <w:p w:rsidR="0087314F" w:rsidRPr="0087314F" w:rsidRDefault="0087314F" w:rsidP="00873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196,00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EBF1DE"/>
              <w:right w:val="single" w:sz="4" w:space="0" w:color="EBF1DE"/>
            </w:tcBorders>
            <w:shd w:val="clear" w:color="auto" w:fill="auto"/>
            <w:noWrap/>
            <w:vAlign w:val="center"/>
            <w:hideMark/>
          </w:tcPr>
          <w:p w:rsidR="0087314F" w:rsidRPr="0087314F" w:rsidRDefault="0087314F" w:rsidP="00873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24,00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EBF1DE"/>
              <w:right w:val="single" w:sz="4" w:space="0" w:color="EBF1DE"/>
            </w:tcBorders>
            <w:shd w:val="clear" w:color="auto" w:fill="auto"/>
            <w:noWrap/>
            <w:vAlign w:val="center"/>
            <w:hideMark/>
          </w:tcPr>
          <w:p w:rsidR="0087314F" w:rsidRPr="0087314F" w:rsidRDefault="0087314F" w:rsidP="00873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4 704,00 Kč</w:t>
            </w:r>
          </w:p>
        </w:tc>
      </w:tr>
      <w:tr w:rsidR="0087314F" w:rsidRPr="0087314F" w:rsidTr="0087314F">
        <w:trPr>
          <w:trHeight w:val="72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EBF1DE"/>
              <w:bottom w:val="single" w:sz="4" w:space="0" w:color="EBF1DE"/>
              <w:right w:val="single" w:sz="4" w:space="0" w:color="EBF1DE"/>
            </w:tcBorders>
            <w:shd w:val="clear" w:color="auto" w:fill="auto"/>
            <w:noWrap/>
            <w:vAlign w:val="center"/>
            <w:hideMark/>
          </w:tcPr>
          <w:p w:rsidR="0087314F" w:rsidRPr="0087314F" w:rsidRDefault="0087314F" w:rsidP="0087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EBF1DE"/>
              <w:right w:val="single" w:sz="4" w:space="0" w:color="EBF1DE"/>
            </w:tcBorders>
            <w:shd w:val="clear" w:color="auto" w:fill="auto"/>
            <w:vAlign w:val="center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Broušení</w:t>
            </w:r>
            <w:r w:rsidRPr="0087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87314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t xml:space="preserve">několikanásobné strojní vybroušení až po dosažení dokonale hladké podlahy nejprve pásovou bruskou a poté kotoučovou, broušení až do čistého dřeva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EBF1DE"/>
              <w:right w:val="single" w:sz="4" w:space="0" w:color="EBF1DE"/>
            </w:tcBorders>
            <w:shd w:val="clear" w:color="auto" w:fill="auto"/>
            <w:noWrap/>
            <w:vAlign w:val="center"/>
            <w:hideMark/>
          </w:tcPr>
          <w:p w:rsidR="0087314F" w:rsidRPr="0087314F" w:rsidRDefault="0087314F" w:rsidP="0087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BF1DE"/>
              <w:right w:val="single" w:sz="4" w:space="0" w:color="EBF1DE"/>
            </w:tcBorders>
            <w:shd w:val="clear" w:color="auto" w:fill="auto"/>
            <w:noWrap/>
            <w:vAlign w:val="center"/>
            <w:hideMark/>
          </w:tcPr>
          <w:p w:rsidR="0087314F" w:rsidRPr="0087314F" w:rsidRDefault="0087314F" w:rsidP="00873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196,00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EBF1DE"/>
              <w:right w:val="single" w:sz="4" w:space="0" w:color="EBF1DE"/>
            </w:tcBorders>
            <w:shd w:val="clear" w:color="auto" w:fill="auto"/>
            <w:noWrap/>
            <w:vAlign w:val="center"/>
            <w:hideMark/>
          </w:tcPr>
          <w:p w:rsidR="0087314F" w:rsidRPr="0087314F" w:rsidRDefault="0087314F" w:rsidP="00873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77,00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EBF1DE"/>
              <w:right w:val="single" w:sz="4" w:space="0" w:color="EBF1DE"/>
            </w:tcBorders>
            <w:shd w:val="clear" w:color="auto" w:fill="auto"/>
            <w:noWrap/>
            <w:vAlign w:val="center"/>
            <w:hideMark/>
          </w:tcPr>
          <w:p w:rsidR="0087314F" w:rsidRPr="0087314F" w:rsidRDefault="0087314F" w:rsidP="00873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15 092,00 Kč</w:t>
            </w:r>
          </w:p>
        </w:tc>
      </w:tr>
      <w:tr w:rsidR="0087314F" w:rsidRPr="0087314F" w:rsidTr="0087314F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EBF1DE"/>
              <w:bottom w:val="single" w:sz="4" w:space="0" w:color="EBF1DE"/>
              <w:right w:val="single" w:sz="4" w:space="0" w:color="EBF1DE"/>
            </w:tcBorders>
            <w:shd w:val="clear" w:color="auto" w:fill="auto"/>
            <w:noWrap/>
            <w:vAlign w:val="center"/>
            <w:hideMark/>
          </w:tcPr>
          <w:p w:rsidR="0087314F" w:rsidRPr="0087314F" w:rsidRDefault="0087314F" w:rsidP="0087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EBF1DE"/>
              <w:right w:val="single" w:sz="4" w:space="0" w:color="EBF1DE"/>
            </w:tcBorders>
            <w:shd w:val="clear" w:color="auto" w:fill="auto"/>
            <w:vAlign w:val="center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Tmelení</w:t>
            </w:r>
            <w:r w:rsidRPr="0087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87314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t>vytmelení dle potřeby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EBF1DE"/>
              <w:right w:val="single" w:sz="4" w:space="0" w:color="EBF1DE"/>
            </w:tcBorders>
            <w:shd w:val="clear" w:color="auto" w:fill="auto"/>
            <w:noWrap/>
            <w:vAlign w:val="center"/>
            <w:hideMark/>
          </w:tcPr>
          <w:p w:rsidR="0087314F" w:rsidRPr="0087314F" w:rsidRDefault="0087314F" w:rsidP="0087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soubor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BF1DE"/>
              <w:right w:val="single" w:sz="4" w:space="0" w:color="EBF1DE"/>
            </w:tcBorders>
            <w:shd w:val="clear" w:color="auto" w:fill="auto"/>
            <w:noWrap/>
            <w:vAlign w:val="center"/>
            <w:hideMark/>
          </w:tcPr>
          <w:p w:rsidR="0087314F" w:rsidRPr="0087314F" w:rsidRDefault="0087314F" w:rsidP="00873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1,00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EBF1DE"/>
              <w:right w:val="single" w:sz="4" w:space="0" w:color="EBF1DE"/>
            </w:tcBorders>
            <w:shd w:val="clear" w:color="auto" w:fill="auto"/>
            <w:noWrap/>
            <w:vAlign w:val="center"/>
            <w:hideMark/>
          </w:tcPr>
          <w:p w:rsidR="0087314F" w:rsidRPr="0087314F" w:rsidRDefault="0087314F" w:rsidP="00873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EBF1DE"/>
              <w:right w:val="single" w:sz="4" w:space="0" w:color="EBF1DE"/>
            </w:tcBorders>
            <w:shd w:val="clear" w:color="auto" w:fill="auto"/>
            <w:noWrap/>
            <w:vAlign w:val="center"/>
            <w:hideMark/>
          </w:tcPr>
          <w:p w:rsidR="0087314F" w:rsidRPr="0087314F" w:rsidRDefault="0087314F" w:rsidP="00873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cs-CZ"/>
              </w:rPr>
              <w:t>zdarma</w:t>
            </w:r>
          </w:p>
        </w:tc>
      </w:tr>
      <w:tr w:rsidR="0087314F" w:rsidRPr="0087314F" w:rsidTr="0087314F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EBF1DE"/>
              <w:bottom w:val="single" w:sz="4" w:space="0" w:color="EBF1DE"/>
              <w:right w:val="single" w:sz="4" w:space="0" w:color="EBF1DE"/>
            </w:tcBorders>
            <w:shd w:val="clear" w:color="auto" w:fill="auto"/>
            <w:noWrap/>
            <w:vAlign w:val="center"/>
            <w:hideMark/>
          </w:tcPr>
          <w:p w:rsidR="0087314F" w:rsidRPr="0087314F" w:rsidRDefault="0087314F" w:rsidP="0087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EBF1DE"/>
              <w:right w:val="single" w:sz="4" w:space="0" w:color="EBF1DE"/>
            </w:tcBorders>
            <w:shd w:val="clear" w:color="auto" w:fill="auto"/>
            <w:vAlign w:val="center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Lakování </w:t>
            </w:r>
            <w:r w:rsidRPr="0087314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t>D+M sportovní lak, tři nátěrové vrstvy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EBF1DE"/>
              <w:right w:val="single" w:sz="4" w:space="0" w:color="EBF1DE"/>
            </w:tcBorders>
            <w:shd w:val="clear" w:color="auto" w:fill="auto"/>
            <w:noWrap/>
            <w:vAlign w:val="center"/>
            <w:hideMark/>
          </w:tcPr>
          <w:p w:rsidR="0087314F" w:rsidRPr="0087314F" w:rsidRDefault="0087314F" w:rsidP="0087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BF1DE"/>
              <w:right w:val="single" w:sz="4" w:space="0" w:color="EBF1DE"/>
            </w:tcBorders>
            <w:shd w:val="clear" w:color="auto" w:fill="auto"/>
            <w:noWrap/>
            <w:vAlign w:val="center"/>
            <w:hideMark/>
          </w:tcPr>
          <w:p w:rsidR="0087314F" w:rsidRPr="0087314F" w:rsidRDefault="0087314F" w:rsidP="00873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196,00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EBF1DE"/>
              <w:right w:val="single" w:sz="4" w:space="0" w:color="EBF1DE"/>
            </w:tcBorders>
            <w:shd w:val="clear" w:color="auto" w:fill="auto"/>
            <w:noWrap/>
            <w:vAlign w:val="center"/>
            <w:hideMark/>
          </w:tcPr>
          <w:p w:rsidR="0087314F" w:rsidRPr="0087314F" w:rsidRDefault="0087314F" w:rsidP="00873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379,00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EBF1DE"/>
              <w:right w:val="single" w:sz="4" w:space="0" w:color="EBF1DE"/>
            </w:tcBorders>
            <w:shd w:val="clear" w:color="auto" w:fill="auto"/>
            <w:noWrap/>
            <w:vAlign w:val="center"/>
            <w:hideMark/>
          </w:tcPr>
          <w:p w:rsidR="0087314F" w:rsidRPr="0087314F" w:rsidRDefault="0087314F" w:rsidP="00873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74 284,00 Kč</w:t>
            </w:r>
          </w:p>
        </w:tc>
      </w:tr>
      <w:tr w:rsidR="0087314F" w:rsidRPr="0087314F" w:rsidTr="0087314F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EBF1DE"/>
              <w:bottom w:val="single" w:sz="4" w:space="0" w:color="EBF1DE"/>
              <w:right w:val="single" w:sz="4" w:space="0" w:color="EBF1DE"/>
            </w:tcBorders>
            <w:shd w:val="clear" w:color="auto" w:fill="auto"/>
            <w:noWrap/>
            <w:vAlign w:val="center"/>
            <w:hideMark/>
          </w:tcPr>
          <w:p w:rsidR="0087314F" w:rsidRPr="0087314F" w:rsidRDefault="0087314F" w:rsidP="0087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EBF1DE"/>
              <w:right w:val="single" w:sz="4" w:space="0" w:color="EBF1DE"/>
            </w:tcBorders>
            <w:shd w:val="clear" w:color="auto" w:fill="auto"/>
            <w:vAlign w:val="center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Doprava, ubytování a VRN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EBF1DE"/>
              <w:right w:val="single" w:sz="4" w:space="0" w:color="EBF1DE"/>
            </w:tcBorders>
            <w:shd w:val="clear" w:color="auto" w:fill="auto"/>
            <w:noWrap/>
            <w:vAlign w:val="center"/>
            <w:hideMark/>
          </w:tcPr>
          <w:p w:rsidR="0087314F" w:rsidRPr="0087314F" w:rsidRDefault="0087314F" w:rsidP="0087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soubor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BF1DE"/>
              <w:right w:val="single" w:sz="4" w:space="0" w:color="EBF1DE"/>
            </w:tcBorders>
            <w:shd w:val="clear" w:color="auto" w:fill="auto"/>
            <w:noWrap/>
            <w:vAlign w:val="center"/>
            <w:hideMark/>
          </w:tcPr>
          <w:p w:rsidR="0087314F" w:rsidRPr="0087314F" w:rsidRDefault="0087314F" w:rsidP="00873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1,00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EBF1DE"/>
              <w:right w:val="single" w:sz="4" w:space="0" w:color="EBF1DE"/>
            </w:tcBorders>
            <w:shd w:val="clear" w:color="auto" w:fill="auto"/>
            <w:noWrap/>
            <w:vAlign w:val="center"/>
            <w:hideMark/>
          </w:tcPr>
          <w:p w:rsidR="0087314F" w:rsidRPr="0087314F" w:rsidRDefault="0087314F" w:rsidP="00873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5 000,00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EBF1DE"/>
              <w:right w:val="single" w:sz="4" w:space="0" w:color="EBF1DE"/>
            </w:tcBorders>
            <w:shd w:val="clear" w:color="auto" w:fill="auto"/>
            <w:noWrap/>
            <w:vAlign w:val="center"/>
            <w:hideMark/>
          </w:tcPr>
          <w:p w:rsidR="0087314F" w:rsidRPr="0087314F" w:rsidRDefault="0087314F" w:rsidP="00873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5 000,00 Kč</w:t>
            </w:r>
          </w:p>
        </w:tc>
      </w:tr>
      <w:tr w:rsidR="0087314F" w:rsidRPr="0087314F" w:rsidTr="0087314F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EBF1DE"/>
              <w:bottom w:val="single" w:sz="4" w:space="0" w:color="EBF1DE"/>
              <w:right w:val="single" w:sz="4" w:space="0" w:color="EBF1DE"/>
            </w:tcBorders>
            <w:shd w:val="clear" w:color="000000" w:fill="EBF1DE"/>
            <w:noWrap/>
            <w:vAlign w:val="center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Celkem bez DPH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EBF1DE"/>
              <w:right w:val="single" w:sz="4" w:space="0" w:color="EBF1DE"/>
            </w:tcBorders>
            <w:shd w:val="clear" w:color="000000" w:fill="EBF1DE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EBF1DE"/>
              <w:right w:val="single" w:sz="4" w:space="0" w:color="EBF1DE"/>
            </w:tcBorders>
            <w:shd w:val="clear" w:color="000000" w:fill="EBF1DE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EBF1DE"/>
              <w:right w:val="single" w:sz="4" w:space="0" w:color="EBF1DE"/>
            </w:tcBorders>
            <w:shd w:val="clear" w:color="000000" w:fill="EBF1DE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EBF1DE"/>
              <w:right w:val="single" w:sz="4" w:space="0" w:color="EBF1DE"/>
            </w:tcBorders>
            <w:shd w:val="clear" w:color="000000" w:fill="EBF1DE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99 080,00 Kč</w:t>
            </w:r>
          </w:p>
        </w:tc>
      </w:tr>
      <w:tr w:rsidR="0087314F" w:rsidRPr="0087314F" w:rsidTr="0087314F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EBF1DE"/>
              <w:left w:val="single" w:sz="4" w:space="0" w:color="EBF1DE"/>
              <w:bottom w:val="single" w:sz="4" w:space="0" w:color="EBF1DE"/>
              <w:right w:val="single" w:sz="4" w:space="0" w:color="EBF1DE"/>
            </w:tcBorders>
            <w:shd w:val="clear" w:color="auto" w:fill="auto"/>
            <w:noWrap/>
            <w:vAlign w:val="center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DPH 21 %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EBF1DE"/>
              <w:right w:val="single" w:sz="4" w:space="0" w:color="EBF1DE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BF1DE"/>
              <w:right w:val="single" w:sz="4" w:space="0" w:color="EBF1DE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EBF1DE"/>
              <w:right w:val="single" w:sz="4" w:space="0" w:color="EBF1DE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EBF1DE"/>
              <w:right w:val="single" w:sz="4" w:space="0" w:color="EBF1DE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20 806,80 Kč</w:t>
            </w:r>
          </w:p>
        </w:tc>
      </w:tr>
      <w:tr w:rsidR="0087314F" w:rsidRPr="0087314F" w:rsidTr="0087314F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EBF1DE"/>
              <w:left w:val="single" w:sz="4" w:space="0" w:color="EBF1DE"/>
              <w:bottom w:val="single" w:sz="4" w:space="0" w:color="auto"/>
              <w:right w:val="single" w:sz="4" w:space="0" w:color="EBF1DE"/>
            </w:tcBorders>
            <w:shd w:val="clear" w:color="000000" w:fill="EBF1DE"/>
            <w:noWrap/>
            <w:vAlign w:val="center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Celkem vč. DPH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EBF1DE"/>
            </w:tcBorders>
            <w:shd w:val="clear" w:color="000000" w:fill="EBF1DE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EBF1DE"/>
            </w:tcBorders>
            <w:shd w:val="clear" w:color="000000" w:fill="EBF1DE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EBF1DE"/>
            </w:tcBorders>
            <w:shd w:val="clear" w:color="000000" w:fill="EBF1DE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EBF1DE"/>
            </w:tcBorders>
            <w:shd w:val="clear" w:color="000000" w:fill="EBF1DE"/>
            <w:noWrap/>
            <w:vAlign w:val="bottom"/>
            <w:hideMark/>
          </w:tcPr>
          <w:p w:rsidR="0087314F" w:rsidRPr="0087314F" w:rsidRDefault="0087314F" w:rsidP="00873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73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119 886,80 Kč</w:t>
            </w:r>
          </w:p>
        </w:tc>
      </w:tr>
    </w:tbl>
    <w:p w:rsidR="00584C5C" w:rsidRDefault="0087314F">
      <w:bookmarkStart w:id="0" w:name="_GoBack"/>
      <w:bookmarkEnd w:id="0"/>
    </w:p>
    <w:sectPr w:rsidR="00584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14F"/>
    <w:rsid w:val="002F1686"/>
    <w:rsid w:val="00702C7C"/>
    <w:rsid w:val="0087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10DE19A4-C30E-42D4-A185-93DB5FBD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5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F260BC03.dotm</Template>
  <TotalTime>1</TotalTime>
  <Pages>2</Pages>
  <Words>190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Božková</dc:creator>
  <cp:keywords/>
  <dc:description/>
  <cp:lastModifiedBy>Jana Božková</cp:lastModifiedBy>
  <cp:revision>1</cp:revision>
  <dcterms:created xsi:type="dcterms:W3CDTF">2017-08-24T06:57:00Z</dcterms:created>
  <dcterms:modified xsi:type="dcterms:W3CDTF">2017-08-24T06:58:00Z</dcterms:modified>
</cp:coreProperties>
</file>