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8B645D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115570</wp:posOffset>
                </wp:positionV>
                <wp:extent cx="2571750" cy="14573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645D" w:rsidRDefault="008B645D" w:rsidP="008B645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Resort Kadleců</w:t>
                            </w:r>
                          </w:p>
                          <w:p w:rsidR="008B645D" w:rsidRPr="008B645D" w:rsidRDefault="008B645D" w:rsidP="008B645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64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Jiří Kadlec</w:t>
                            </w:r>
                          </w:p>
                          <w:p w:rsidR="008B645D" w:rsidRPr="008B645D" w:rsidRDefault="008B645D" w:rsidP="008B645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64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Mlýnská 490</w:t>
                            </w:r>
                          </w:p>
                          <w:p w:rsidR="008B645D" w:rsidRDefault="008B645D" w:rsidP="008B645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B64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Volary  384 51</w:t>
                            </w:r>
                          </w:p>
                          <w:p w:rsidR="000E3DB9" w:rsidRPr="008B645D" w:rsidRDefault="000E3DB9" w:rsidP="008B645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IČO: 69538956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70.3pt;margin-top:9.1pt;width:202.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" fillcolor="white [3201]" stroked="f" strokeweight=".5pt">
                <v:textbox>
                  <w:txbxContent>
                    <w:p w:rsidR="008B645D" w:rsidRDefault="008B645D" w:rsidP="008B645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Resort Kadleců</w:t>
                      </w:r>
                    </w:p>
                    <w:p w:rsidR="008B645D" w:rsidRPr="008B645D" w:rsidRDefault="008B645D" w:rsidP="008B645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B645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Jiří Kadlec</w:t>
                      </w:r>
                    </w:p>
                    <w:p w:rsidR="008B645D" w:rsidRPr="008B645D" w:rsidRDefault="008B645D" w:rsidP="008B645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B645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Mlýnská 490</w:t>
                      </w:r>
                    </w:p>
                    <w:p w:rsidR="008B645D" w:rsidRDefault="008B645D" w:rsidP="008B645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B645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Volary  384 51</w:t>
                      </w:r>
                    </w:p>
                    <w:p w:rsidR="000E3DB9" w:rsidRPr="008B645D" w:rsidRDefault="000E3DB9" w:rsidP="008B645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IČO: 69538956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Pr="00C81914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VÁŠ DOPIS ZN.:</w:t>
      </w:r>
      <w:r w:rsidRPr="00C81914">
        <w:rPr>
          <w:rFonts w:asciiTheme="minorHAnsi" w:hAnsiTheme="minorHAnsi"/>
          <w:sz w:val="22"/>
          <w:szCs w:val="22"/>
        </w:rPr>
        <w:tab/>
      </w:r>
      <w:r w:rsidR="00A7208F" w:rsidRPr="00C81914">
        <w:rPr>
          <w:rFonts w:asciiTheme="minorHAnsi" w:hAnsiTheme="minorHAnsi"/>
          <w:sz w:val="22"/>
          <w:szCs w:val="22"/>
        </w:rPr>
        <w:tab/>
      </w:r>
      <w:r w:rsidR="00A7208F" w:rsidRPr="00C81914">
        <w:rPr>
          <w:rFonts w:asciiTheme="minorHAnsi" w:hAnsiTheme="minorHAnsi"/>
          <w:sz w:val="22"/>
          <w:szCs w:val="22"/>
        </w:rPr>
        <w:tab/>
      </w:r>
      <w:r w:rsidR="00A7208F" w:rsidRPr="00C81914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ZE DNE:</w:t>
      </w:r>
      <w:r w:rsidRPr="00C81914">
        <w:rPr>
          <w:rFonts w:asciiTheme="minorHAnsi" w:hAnsiTheme="minorHAnsi"/>
          <w:sz w:val="22"/>
          <w:szCs w:val="22"/>
        </w:rPr>
        <w:tab/>
      </w:r>
      <w:r w:rsidR="00A7208F"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vanish/>
          <w:sz w:val="22"/>
          <w:szCs w:val="22"/>
          <w:vertAlign w:val="superscript"/>
        </w:rPr>
        <w:t></w:t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vanish/>
          <w:sz w:val="22"/>
          <w:szCs w:val="22"/>
          <w:vertAlign w:val="superscript"/>
        </w:rPr>
        <w:t></w:t>
      </w:r>
    </w:p>
    <w:p w:rsidR="00AC12D7" w:rsidRPr="002A1D22" w:rsidRDefault="00AC12D7" w:rsidP="00612E99">
      <w:pPr>
        <w:tabs>
          <w:tab w:val="left" w:pos="1418"/>
          <w:tab w:val="left" w:pos="5812"/>
          <w:tab w:val="left" w:pos="7020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NAŠE ZN.:</w:t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</w:p>
    <w:p w:rsidR="00AC12D7" w:rsidRPr="009173A4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2A1D22">
        <w:rPr>
          <w:rFonts w:asciiTheme="minorHAnsi" w:hAnsiTheme="minorHAnsi"/>
          <w:sz w:val="22"/>
          <w:szCs w:val="22"/>
        </w:rPr>
        <w:tab/>
      </w:r>
      <w:r w:rsidRPr="002A1D22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VYŘIZUJE:</w:t>
      </w:r>
      <w:r w:rsidR="00C81914"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TEL.:</w:t>
      </w:r>
      <w:r w:rsidR="00C81914" w:rsidRPr="00C81914">
        <w:rPr>
          <w:rFonts w:asciiTheme="minorHAnsi" w:hAnsiTheme="minorHAnsi"/>
          <w:sz w:val="22"/>
          <w:szCs w:val="22"/>
        </w:rPr>
        <w:tab/>
      </w:r>
      <w:r w:rsidR="00612E99">
        <w:rPr>
          <w:rFonts w:asciiTheme="minorHAnsi" w:hAnsiTheme="minorHAnsi"/>
          <w:sz w:val="22"/>
          <w:szCs w:val="22"/>
        </w:rPr>
        <w:t>465 471 338</w:t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FAX:</w:t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  <w:vertAlign w:val="subscript"/>
        </w:rPr>
        <w:tab/>
      </w:r>
      <w:r w:rsidRPr="00C81914">
        <w:rPr>
          <w:rFonts w:asciiTheme="minorHAnsi" w:hAnsiTheme="minorHAnsi"/>
          <w:vanish/>
          <w:sz w:val="22"/>
          <w:szCs w:val="22"/>
          <w:vertAlign w:val="subscript"/>
        </w:rPr>
        <w:t></w:t>
      </w:r>
      <w:r w:rsidRPr="00C81914">
        <w:rPr>
          <w:rFonts w:asciiTheme="minorHAnsi" w:hAnsiTheme="minorHAnsi"/>
          <w:sz w:val="22"/>
          <w:szCs w:val="22"/>
          <w:vertAlign w:val="subscript"/>
        </w:rPr>
        <w:tab/>
      </w:r>
    </w:p>
    <w:p w:rsidR="00AC12D7" w:rsidRPr="00C81914" w:rsidRDefault="00AC12D7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E-MAIL:</w:t>
      </w:r>
      <w:r w:rsidR="00C81914"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4395"/>
          <w:tab w:val="left" w:pos="10206"/>
        </w:tabs>
        <w:spacing w:line="240" w:lineRule="exact"/>
        <w:ind w:right="-369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vanish/>
          <w:sz w:val="22"/>
          <w:szCs w:val="22"/>
        </w:rPr>
        <w:sym w:font="Courier New" w:char="2022"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vanish/>
          <w:sz w:val="22"/>
          <w:szCs w:val="22"/>
        </w:rPr>
        <w:sym w:font="Courier New" w:char="2022"/>
      </w:r>
    </w:p>
    <w:p w:rsidR="00C81914" w:rsidRPr="00C81914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DATUM:</w:t>
      </w:r>
      <w:r w:rsidR="00C81914" w:rsidRPr="00C81914">
        <w:rPr>
          <w:rFonts w:asciiTheme="minorHAnsi" w:hAnsiTheme="minorHAnsi"/>
          <w:sz w:val="22"/>
          <w:szCs w:val="22"/>
        </w:rPr>
        <w:tab/>
      </w:r>
      <w:r w:rsidR="008B645D">
        <w:rPr>
          <w:rFonts w:asciiTheme="minorHAnsi" w:hAnsiTheme="minorHAnsi"/>
          <w:sz w:val="22"/>
          <w:szCs w:val="22"/>
        </w:rPr>
        <w:t>9. června 2025</w:t>
      </w:r>
    </w:p>
    <w:p w:rsidR="00C81914" w:rsidRPr="00C81914" w:rsidRDefault="00C81914" w:rsidP="00C81914">
      <w:pPr>
        <w:rPr>
          <w:rFonts w:ascii="Calibri" w:hAnsi="Calibri"/>
          <w:sz w:val="22"/>
          <w:szCs w:val="22"/>
        </w:rPr>
      </w:pPr>
    </w:p>
    <w:p w:rsidR="00C81914" w:rsidRDefault="00C81914" w:rsidP="00C81914">
      <w:pPr>
        <w:rPr>
          <w:rFonts w:asciiTheme="minorHAnsi" w:hAnsiTheme="minorHAnsi" w:cs="Arial"/>
          <w:sz w:val="22"/>
          <w:szCs w:val="22"/>
        </w:rPr>
      </w:pPr>
    </w:p>
    <w:p w:rsidR="00C81914" w:rsidRDefault="00C81914" w:rsidP="00C81914">
      <w:pPr>
        <w:rPr>
          <w:rFonts w:asciiTheme="minorHAnsi" w:hAnsiTheme="minorHAnsi" w:cs="Arial"/>
          <w:sz w:val="22"/>
          <w:szCs w:val="22"/>
        </w:rPr>
      </w:pPr>
    </w:p>
    <w:p w:rsidR="00C81914" w:rsidRPr="00612E99" w:rsidRDefault="00612E99" w:rsidP="00C81914">
      <w:pPr>
        <w:rPr>
          <w:rFonts w:ascii="Calibri" w:hAnsi="Calibri" w:cs="Arial"/>
          <w:b/>
          <w:sz w:val="22"/>
          <w:szCs w:val="22"/>
        </w:rPr>
      </w:pPr>
      <w:r w:rsidRPr="00612E99">
        <w:rPr>
          <w:rFonts w:ascii="Calibri" w:hAnsi="Calibri" w:cs="Arial"/>
          <w:b/>
          <w:sz w:val="22"/>
          <w:szCs w:val="22"/>
        </w:rPr>
        <w:t>Objednávka č.</w:t>
      </w:r>
      <w:r w:rsidR="00002ADE">
        <w:rPr>
          <w:rFonts w:ascii="Calibri" w:hAnsi="Calibri" w:cs="Arial"/>
          <w:b/>
          <w:sz w:val="22"/>
          <w:szCs w:val="22"/>
        </w:rPr>
        <w:t xml:space="preserve"> </w:t>
      </w:r>
      <w:r w:rsidR="008B645D">
        <w:rPr>
          <w:rFonts w:ascii="Calibri" w:hAnsi="Calibri" w:cs="Arial"/>
          <w:b/>
          <w:sz w:val="22"/>
          <w:szCs w:val="22"/>
        </w:rPr>
        <w:t>158/2025</w:t>
      </w:r>
    </w:p>
    <w:p w:rsidR="00612E99" w:rsidRDefault="00612E99" w:rsidP="00C81914">
      <w:pPr>
        <w:rPr>
          <w:rFonts w:ascii="Calibri" w:hAnsi="Calibri" w:cs="Arial"/>
          <w:sz w:val="22"/>
          <w:szCs w:val="22"/>
        </w:rPr>
      </w:pPr>
    </w:p>
    <w:p w:rsidR="00612E99" w:rsidRDefault="00612E99" w:rsidP="001F077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Vážení obchodní partneři,</w:t>
      </w:r>
    </w:p>
    <w:p w:rsidR="00612E99" w:rsidRDefault="00612E99" w:rsidP="001F077F">
      <w:pPr>
        <w:jc w:val="both"/>
        <w:rPr>
          <w:rFonts w:ascii="Calibri" w:hAnsi="Calibri" w:cs="Arial"/>
          <w:sz w:val="22"/>
          <w:szCs w:val="22"/>
        </w:rPr>
      </w:pPr>
    </w:p>
    <w:p w:rsidR="00612E99" w:rsidRDefault="00612E99" w:rsidP="00F45B6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základě komunikace </w:t>
      </w:r>
      <w:r w:rsidR="008B645D">
        <w:rPr>
          <w:rFonts w:ascii="Calibri" w:hAnsi="Calibri" w:cs="Arial"/>
          <w:sz w:val="22"/>
          <w:szCs w:val="22"/>
        </w:rPr>
        <w:t xml:space="preserve">s </w:t>
      </w:r>
      <w:r>
        <w:rPr>
          <w:rFonts w:ascii="Calibri" w:hAnsi="Calibri" w:cs="Arial"/>
          <w:sz w:val="22"/>
          <w:szCs w:val="22"/>
        </w:rPr>
        <w:t xml:space="preserve">paní </w:t>
      </w:r>
      <w:r w:rsidR="000E3DB9">
        <w:rPr>
          <w:rFonts w:ascii="Calibri" w:hAnsi="Calibri" w:cs="Arial"/>
          <w:sz w:val="22"/>
          <w:szCs w:val="22"/>
        </w:rPr>
        <w:t xml:space="preserve">učitelkou u </w:t>
      </w:r>
      <w:r>
        <w:rPr>
          <w:rFonts w:ascii="Calibri" w:hAnsi="Calibri" w:cs="Arial"/>
          <w:sz w:val="22"/>
          <w:szCs w:val="22"/>
        </w:rPr>
        <w:t> Vá</w:t>
      </w:r>
      <w:r w:rsidR="008B645D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objednáváme ubytování </w:t>
      </w:r>
      <w:r w:rsidR="008B645D">
        <w:rPr>
          <w:rFonts w:ascii="Calibri" w:hAnsi="Calibri" w:cs="Arial"/>
          <w:sz w:val="22"/>
          <w:szCs w:val="22"/>
        </w:rPr>
        <w:t>pro žáky třídy CR2</w:t>
      </w:r>
      <w:r w:rsidR="008B645D" w:rsidRPr="008B645D">
        <w:rPr>
          <w:rFonts w:ascii="Calibri" w:hAnsi="Calibri" w:cs="Arial"/>
          <w:sz w:val="22"/>
          <w:szCs w:val="22"/>
        </w:rPr>
        <w:t>,</w:t>
      </w:r>
      <w:r w:rsidR="008B645D">
        <w:rPr>
          <w:rFonts w:ascii="Calibri" w:hAnsi="Calibri" w:cs="Arial"/>
          <w:sz w:val="22"/>
          <w:szCs w:val="22"/>
        </w:rPr>
        <w:t xml:space="preserve"> v počtu </w:t>
      </w:r>
      <w:r w:rsidR="008B645D">
        <w:rPr>
          <w:rFonts w:ascii="Calibri" w:hAnsi="Calibri" w:cs="Arial"/>
          <w:sz w:val="22"/>
          <w:szCs w:val="22"/>
        </w:rPr>
        <w:br/>
        <w:t xml:space="preserve">31 žáků </w:t>
      </w:r>
      <w:r w:rsidR="008B645D" w:rsidRPr="008B645D">
        <w:rPr>
          <w:rFonts w:ascii="Calibri" w:hAnsi="Calibri" w:cs="Arial"/>
          <w:sz w:val="22"/>
          <w:szCs w:val="22"/>
        </w:rPr>
        <w:t>a 2 pedagogické pracovníky naší školy</w:t>
      </w:r>
      <w:r w:rsidR="008B645D">
        <w:rPr>
          <w:rFonts w:ascii="Calibri" w:hAnsi="Calibri" w:cs="Arial"/>
          <w:sz w:val="22"/>
          <w:szCs w:val="22"/>
        </w:rPr>
        <w:t>,</w:t>
      </w:r>
      <w:r w:rsidR="008B645D" w:rsidRPr="008B645D">
        <w:rPr>
          <w:rFonts w:ascii="Calibri" w:hAnsi="Calibri" w:cs="Arial"/>
          <w:sz w:val="22"/>
          <w:szCs w:val="22"/>
        </w:rPr>
        <w:t xml:space="preserve"> </w:t>
      </w:r>
      <w:r w:rsidR="00F45B6E">
        <w:rPr>
          <w:rFonts w:ascii="Calibri" w:hAnsi="Calibri" w:cs="Arial"/>
          <w:sz w:val="22"/>
          <w:szCs w:val="22"/>
        </w:rPr>
        <w:t>v</w:t>
      </w:r>
      <w:r w:rsidR="008B645D">
        <w:rPr>
          <w:rFonts w:ascii="Calibri" w:hAnsi="Calibri" w:cs="Arial"/>
          <w:sz w:val="22"/>
          <w:szCs w:val="22"/>
        </w:rPr>
        <w:t xml:space="preserve"> resortu Kadleců </w:t>
      </w:r>
      <w:r>
        <w:rPr>
          <w:rFonts w:ascii="Calibri" w:hAnsi="Calibri" w:cs="Arial"/>
          <w:sz w:val="22"/>
          <w:szCs w:val="22"/>
        </w:rPr>
        <w:t xml:space="preserve">v termínu od </w:t>
      </w:r>
      <w:r w:rsidR="008B645D">
        <w:rPr>
          <w:rFonts w:ascii="Calibri" w:hAnsi="Calibri" w:cs="Arial"/>
          <w:sz w:val="22"/>
          <w:szCs w:val="22"/>
        </w:rPr>
        <w:t>20. dubna 2026 do 24. dubna 2026</w:t>
      </w:r>
      <w:r>
        <w:rPr>
          <w:rFonts w:ascii="Calibri" w:hAnsi="Calibri" w:cs="Arial"/>
          <w:sz w:val="22"/>
          <w:szCs w:val="22"/>
        </w:rPr>
        <w:t xml:space="preserve">. Zároveň objednáváme </w:t>
      </w:r>
      <w:r w:rsidR="008B645D" w:rsidRPr="008B645D">
        <w:rPr>
          <w:rFonts w:ascii="Calibri" w:hAnsi="Calibri" w:cs="Arial"/>
          <w:sz w:val="22"/>
          <w:szCs w:val="22"/>
        </w:rPr>
        <w:t>4 x snídaně formou bufetových stolů/osoba</w:t>
      </w:r>
      <w:r w:rsidR="00A106D6">
        <w:rPr>
          <w:rFonts w:ascii="Calibri" w:hAnsi="Calibri" w:cs="Arial"/>
          <w:sz w:val="22"/>
          <w:szCs w:val="22"/>
        </w:rPr>
        <w:t>/den – 120 Kč</w:t>
      </w:r>
      <w:r w:rsidR="008B645D" w:rsidRPr="008B645D">
        <w:rPr>
          <w:rFonts w:ascii="Calibri" w:hAnsi="Calibri" w:cs="Arial"/>
          <w:sz w:val="22"/>
          <w:szCs w:val="22"/>
        </w:rPr>
        <w:t>, 4 x večeře (polévka, hlavní chod, dezert) osoba/den</w:t>
      </w:r>
      <w:r w:rsidR="00A106D6">
        <w:rPr>
          <w:rFonts w:ascii="Calibri" w:hAnsi="Calibri" w:cs="Arial"/>
          <w:sz w:val="22"/>
          <w:szCs w:val="22"/>
        </w:rPr>
        <w:t xml:space="preserve"> – 200 Kč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A106D6" w:rsidRDefault="00A106D6" w:rsidP="00F45B6E">
      <w:pPr>
        <w:jc w:val="both"/>
        <w:rPr>
          <w:rFonts w:ascii="Calibri" w:hAnsi="Calibri" w:cs="Arial"/>
          <w:sz w:val="22"/>
          <w:szCs w:val="22"/>
        </w:rPr>
      </w:pPr>
    </w:p>
    <w:p w:rsidR="006F3A6C" w:rsidRDefault="008B645D" w:rsidP="001F077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Cena za ubytování </w:t>
      </w:r>
      <w:r w:rsidR="000E3DB9">
        <w:rPr>
          <w:rFonts w:ascii="Calibri" w:hAnsi="Calibri" w:cs="Arial"/>
          <w:sz w:val="22"/>
          <w:szCs w:val="22"/>
        </w:rPr>
        <w:t xml:space="preserve">31 žáků </w:t>
      </w:r>
      <w:r w:rsidR="000E3DB9">
        <w:rPr>
          <w:rFonts w:ascii="Calibri" w:hAnsi="Calibri" w:cs="Arial"/>
          <w:sz w:val="22"/>
          <w:szCs w:val="22"/>
        </w:rPr>
        <w:tab/>
      </w:r>
      <w:r w:rsidR="000E3DB9">
        <w:rPr>
          <w:rFonts w:ascii="Calibri" w:hAnsi="Calibri" w:cs="Arial"/>
          <w:sz w:val="22"/>
          <w:szCs w:val="22"/>
        </w:rPr>
        <w:tab/>
      </w:r>
      <w:r w:rsidR="000E3DB9">
        <w:rPr>
          <w:rFonts w:ascii="Calibri" w:hAnsi="Calibri" w:cs="Arial"/>
          <w:sz w:val="22"/>
          <w:szCs w:val="22"/>
        </w:rPr>
        <w:tab/>
      </w:r>
      <w:r w:rsidR="000E3DB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45000 Kč</w:t>
      </w:r>
    </w:p>
    <w:p w:rsidR="00A106D6" w:rsidRDefault="00A106D6" w:rsidP="001F077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za stravová</w:t>
      </w:r>
      <w:r w:rsidR="000E3DB9">
        <w:rPr>
          <w:rFonts w:ascii="Calibri" w:hAnsi="Calibri" w:cs="Arial"/>
          <w:sz w:val="22"/>
          <w:szCs w:val="22"/>
        </w:rPr>
        <w:t xml:space="preserve">ní 31 žáků x 320 Kč/osoba/den </w:t>
      </w:r>
      <w:r w:rsidR="000E3DB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39680 Kč</w:t>
      </w:r>
    </w:p>
    <w:p w:rsidR="00A106D6" w:rsidRDefault="00A106D6" w:rsidP="001F077F">
      <w:pPr>
        <w:jc w:val="both"/>
        <w:rPr>
          <w:rFonts w:ascii="Calibri" w:hAnsi="Calibri" w:cs="Arial"/>
          <w:sz w:val="22"/>
          <w:szCs w:val="22"/>
        </w:rPr>
      </w:pPr>
    </w:p>
    <w:p w:rsidR="00A106D6" w:rsidRDefault="00A106D6" w:rsidP="001F077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Předpokládaná cena objednávky činí 84680 Kč s DPH</w:t>
      </w:r>
    </w:p>
    <w:p w:rsidR="00612E99" w:rsidRPr="00C81914" w:rsidRDefault="00612E99" w:rsidP="001F077F">
      <w:pPr>
        <w:spacing w:before="24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Fakturu prosím zašlete na adresu školy.</w:t>
      </w:r>
    </w:p>
    <w:p w:rsidR="00C81914" w:rsidRPr="00C81914" w:rsidRDefault="00C81914" w:rsidP="001F077F">
      <w:pPr>
        <w:jc w:val="both"/>
        <w:rPr>
          <w:rFonts w:ascii="Calibri" w:hAnsi="Calibri" w:cs="Arial"/>
          <w:b/>
          <w:sz w:val="22"/>
          <w:szCs w:val="22"/>
        </w:rPr>
      </w:pPr>
    </w:p>
    <w:p w:rsidR="00C81914" w:rsidRDefault="00612E99" w:rsidP="008A4A1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 pozdravem</w:t>
      </w:r>
    </w:p>
    <w:p w:rsidR="00612E99" w:rsidRPr="00C81914" w:rsidRDefault="00612E99" w:rsidP="008A4A14">
      <w:pPr>
        <w:jc w:val="both"/>
        <w:rPr>
          <w:rFonts w:ascii="Calibri" w:hAnsi="Calibri" w:cs="Arial"/>
          <w:sz w:val="22"/>
          <w:szCs w:val="22"/>
        </w:rPr>
      </w:pPr>
    </w:p>
    <w:p w:rsidR="009D78AA" w:rsidRDefault="009D78AA" w:rsidP="00C81914">
      <w:pPr>
        <w:rPr>
          <w:rFonts w:ascii="Calibri" w:hAnsi="Calibri" w:cs="Arial"/>
          <w:sz w:val="22"/>
          <w:szCs w:val="22"/>
        </w:rPr>
      </w:pPr>
    </w:p>
    <w:p w:rsidR="009D78AA" w:rsidRDefault="009D78AA" w:rsidP="00C81914">
      <w:pPr>
        <w:rPr>
          <w:rFonts w:ascii="Calibri" w:hAnsi="Calibri" w:cs="Arial"/>
          <w:sz w:val="22"/>
          <w:szCs w:val="22"/>
        </w:rPr>
      </w:pPr>
    </w:p>
    <w:p w:rsidR="009D78AA" w:rsidRDefault="009D78AA" w:rsidP="00C81914">
      <w:pPr>
        <w:rPr>
          <w:rFonts w:ascii="Calibri" w:hAnsi="Calibri" w:cs="Arial"/>
          <w:sz w:val="22"/>
          <w:szCs w:val="22"/>
        </w:rPr>
      </w:pPr>
    </w:p>
    <w:p w:rsidR="009D78AA" w:rsidRDefault="009D78AA" w:rsidP="00C81914">
      <w:pPr>
        <w:rPr>
          <w:rFonts w:ascii="Calibri" w:hAnsi="Calibri" w:cs="Arial"/>
          <w:sz w:val="22"/>
          <w:szCs w:val="22"/>
        </w:rPr>
      </w:pPr>
    </w:p>
    <w:p w:rsidR="00C81914" w:rsidRDefault="00C81914" w:rsidP="00612E99">
      <w:pPr>
        <w:rPr>
          <w:rFonts w:ascii="Calibri" w:hAnsi="Calibri" w:cs="Arial"/>
          <w:sz w:val="22"/>
          <w:szCs w:val="22"/>
        </w:rPr>
      </w:pPr>
    </w:p>
    <w:p w:rsidR="00612E99" w:rsidRDefault="00612E99" w:rsidP="00612E9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ředitel</w:t>
      </w:r>
      <w:r w:rsidR="008B645D">
        <w:rPr>
          <w:rFonts w:ascii="Calibri" w:hAnsi="Calibri" w:cs="Arial"/>
          <w:sz w:val="22"/>
          <w:szCs w:val="22"/>
        </w:rPr>
        <w:t>ka</w:t>
      </w:r>
      <w:r>
        <w:rPr>
          <w:rFonts w:ascii="Calibri" w:hAnsi="Calibri" w:cs="Arial"/>
          <w:sz w:val="22"/>
          <w:szCs w:val="22"/>
        </w:rPr>
        <w:t xml:space="preserve"> školy</w:t>
      </w:r>
    </w:p>
    <w:p w:rsidR="009173A4" w:rsidRDefault="009173A4" w:rsidP="00C81914">
      <w:pPr>
        <w:rPr>
          <w:rFonts w:ascii="Calibri" w:hAnsi="Calibri" w:cs="Arial"/>
          <w:b/>
          <w:sz w:val="22"/>
          <w:szCs w:val="22"/>
        </w:rPr>
      </w:pPr>
    </w:p>
    <w:p w:rsidR="009173A4" w:rsidRDefault="009173A4" w:rsidP="00C81914">
      <w:pPr>
        <w:rPr>
          <w:rFonts w:ascii="Calibri" w:hAnsi="Calibri" w:cs="Arial"/>
          <w:b/>
          <w:sz w:val="22"/>
          <w:szCs w:val="22"/>
        </w:rPr>
      </w:pPr>
    </w:p>
    <w:p w:rsidR="00C81914" w:rsidRDefault="00C81914" w:rsidP="00A7208F">
      <w:pPr>
        <w:tabs>
          <w:tab w:val="left" w:pos="1418"/>
          <w:tab w:val="left" w:pos="5103"/>
        </w:tabs>
        <w:spacing w:after="480" w:line="240" w:lineRule="exact"/>
        <w:rPr>
          <w:rFonts w:ascii="Arial" w:hAnsi="Arial"/>
          <w:sz w:val="16"/>
        </w:rPr>
      </w:pPr>
    </w:p>
    <w:p w:rsidR="00AC12D7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sz w:val="24"/>
        </w:rPr>
      </w:pPr>
      <w:r>
        <w:rPr>
          <w:sz w:val="24"/>
        </w:rPr>
        <w:tab/>
      </w:r>
    </w:p>
    <w:p w:rsidR="00A7208F" w:rsidRPr="00A7208F" w:rsidRDefault="00A7208F" w:rsidP="00A7208F">
      <w:pPr>
        <w:tabs>
          <w:tab w:val="left" w:pos="1418"/>
          <w:tab w:val="left" w:pos="5103"/>
        </w:tabs>
        <w:spacing w:after="480" w:line="240" w:lineRule="exact"/>
        <w:rPr>
          <w:b/>
          <w:sz w:val="24"/>
        </w:rPr>
      </w:pPr>
    </w:p>
    <w:p w:rsidR="00A7208F" w:rsidRPr="00A7208F" w:rsidRDefault="00A7208F" w:rsidP="001106F7">
      <w:pPr>
        <w:tabs>
          <w:tab w:val="left" w:pos="3135"/>
        </w:tabs>
        <w:spacing w:after="480" w:line="240" w:lineRule="exact"/>
        <w:rPr>
          <w:sz w:val="24"/>
        </w:rPr>
      </w:pPr>
      <w:bookmarkStart w:id="0" w:name="_GoBack"/>
      <w:bookmarkEnd w:id="0"/>
    </w:p>
    <w:sectPr w:rsidR="00A7208F" w:rsidRPr="00A7208F" w:rsidSect="001106F7">
      <w:headerReference w:type="default" r:id="rId6"/>
      <w:footerReference w:type="default" r:id="rId7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B8" w:rsidRDefault="005D3EB8" w:rsidP="00AC12D7">
      <w:r>
        <w:separator/>
      </w:r>
    </w:p>
  </w:endnote>
  <w:endnote w:type="continuationSeparator" w:id="0">
    <w:p w:rsidR="005D3EB8" w:rsidRDefault="005D3EB8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8F" w:rsidRPr="00B05373" w:rsidRDefault="00A7208F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     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tel.:    465 471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338</w:t>
    </w:r>
    <w:r>
      <w:rPr>
        <w:rFonts w:ascii="Arial" w:hAnsi="Arial" w:cs="Arial"/>
        <w:sz w:val="18"/>
        <w:szCs w:val="18"/>
      </w:rPr>
      <w:tab/>
    </w:r>
    <w:r w:rsidR="00612E9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5838825</wp:posOffset>
              </wp:positionH>
              <wp:positionV relativeFrom="paragraph">
                <wp:posOffset>62865</wp:posOffset>
              </wp:positionV>
              <wp:extent cx="128270" cy="142875"/>
              <wp:effectExtent l="9525" t="5715" r="5080" b="133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28270" cy="142875"/>
                        <a:chOff x="5888" y="1980"/>
                        <a:chExt cx="202" cy="225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5888" y="1980"/>
                          <a:ext cx="1" cy="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5889" y="1980"/>
                          <a:ext cx="2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AD91B" id="Group 1" o:spid="_x0000_s1026" style="position:absolute;margin-left:459.75pt;margin-top:4.95pt;width:10.1pt;height:11.25pt;flip:x y;z-index:251657216" coordorigin="5888,1980" coordsize="20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5888;top:1980;width:1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" strokecolor="#7f7f7f"/>
              <v:shape id="AutoShape 3" o:spid="_x0000_s1028" type="#_x0000_t32" style="position:absolute;left:5889;top:1980;width:20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</v:group>
          </w:pict>
        </mc:Fallback>
      </mc:AlternateContent>
    </w:r>
    <w:hyperlink r:id="rId1" w:history="1">
      <w:r w:rsidRPr="00E24775">
        <w:rPr>
          <w:rStyle w:val="Hypertextovodkaz"/>
          <w:rFonts w:ascii="Arial" w:hAnsi="Arial" w:cs="Arial"/>
          <w:sz w:val="18"/>
          <w:szCs w:val="18"/>
        </w:rPr>
        <w:t>www.oa-chocen.cz</w:t>
      </w:r>
    </w:hyperlink>
  </w:p>
  <w:p w:rsidR="00A7208F" w:rsidRPr="00B05373" w:rsidRDefault="00A7208F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AC12D7" w:rsidRPr="00A7208F" w:rsidRDefault="00AC12D7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B8" w:rsidRDefault="005D3EB8" w:rsidP="00AC12D7">
      <w:r>
        <w:separator/>
      </w:r>
    </w:p>
  </w:footnote>
  <w:footnote w:type="continuationSeparator" w:id="0">
    <w:p w:rsidR="005D3EB8" w:rsidRDefault="005D3EB8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2D7" w:rsidRPr="00A7208F" w:rsidRDefault="00B42849" w:rsidP="00A7208F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A7"/>
    <w:rsid w:val="00002ADE"/>
    <w:rsid w:val="000535A4"/>
    <w:rsid w:val="0007277F"/>
    <w:rsid w:val="000830AE"/>
    <w:rsid w:val="000934A7"/>
    <w:rsid w:val="000B3A15"/>
    <w:rsid w:val="000E3DB9"/>
    <w:rsid w:val="001106F7"/>
    <w:rsid w:val="00194AE6"/>
    <w:rsid w:val="001F077F"/>
    <w:rsid w:val="00272C72"/>
    <w:rsid w:val="00273EF3"/>
    <w:rsid w:val="002A1D22"/>
    <w:rsid w:val="005B34DD"/>
    <w:rsid w:val="005D3EB8"/>
    <w:rsid w:val="00612E99"/>
    <w:rsid w:val="006F3A6C"/>
    <w:rsid w:val="007158D4"/>
    <w:rsid w:val="007E0F39"/>
    <w:rsid w:val="0086619E"/>
    <w:rsid w:val="008A4A14"/>
    <w:rsid w:val="008B645D"/>
    <w:rsid w:val="008C161A"/>
    <w:rsid w:val="00900665"/>
    <w:rsid w:val="009173A4"/>
    <w:rsid w:val="009D78AA"/>
    <w:rsid w:val="00A106D6"/>
    <w:rsid w:val="00A679F8"/>
    <w:rsid w:val="00A7208F"/>
    <w:rsid w:val="00AC12D7"/>
    <w:rsid w:val="00B27BB4"/>
    <w:rsid w:val="00B42849"/>
    <w:rsid w:val="00C5213D"/>
    <w:rsid w:val="00C736DD"/>
    <w:rsid w:val="00C81914"/>
    <w:rsid w:val="00C96B36"/>
    <w:rsid w:val="00DB6498"/>
    <w:rsid w:val="00E14520"/>
    <w:rsid w:val="00E53C91"/>
    <w:rsid w:val="00EB1FD4"/>
    <w:rsid w:val="00EC66FA"/>
    <w:rsid w:val="00ED6918"/>
    <w:rsid w:val="00F45B6E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62963"/>
  <w15:docId w15:val="{F489B5D3-CD7C-4502-A922-FBCD6BC9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0A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830AE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830AE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830A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0830AE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basedOn w:val="Standardnpsmoodstavce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sakovab\Dokumenty\T&#345;&#237;dnick&#233;%20VS1\V&#253;chovn&#225;%20opat&#345;en&#237;\&#268;&#237;&#382;kov&#225;-%20napomenut&#237;%20TU%20(19.1.201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Čížková- napomenutí TU (19.1.2012)</Template>
  <TotalTime>87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769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lesakovab</dc:creator>
  <cp:lastModifiedBy>Hana Hlávkova</cp:lastModifiedBy>
  <cp:revision>4</cp:revision>
  <cp:lastPrinted>2025-06-09T10:18:00Z</cp:lastPrinted>
  <dcterms:created xsi:type="dcterms:W3CDTF">2025-06-09T08:48:00Z</dcterms:created>
  <dcterms:modified xsi:type="dcterms:W3CDTF">2025-07-01T13:17:00Z</dcterms:modified>
</cp:coreProperties>
</file>