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7CA7" w14:textId="5E95E895" w:rsidR="002A6A87" w:rsidRDefault="002A6A87" w:rsidP="00081DF9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204660">
        <w:rPr>
          <w:b/>
          <w:bCs/>
          <w:sz w:val="40"/>
        </w:rPr>
        <w:t>1</w:t>
      </w:r>
      <w:r w:rsidR="00334994">
        <w:rPr>
          <w:b/>
          <w:bCs/>
          <w:sz w:val="40"/>
        </w:rPr>
        <w:t>69</w:t>
      </w:r>
      <w:r w:rsidR="00AC09FF">
        <w:rPr>
          <w:b/>
          <w:bCs/>
          <w:sz w:val="40"/>
        </w:rPr>
        <w:t>M/202</w:t>
      </w:r>
      <w:r w:rsidR="00307D29">
        <w:rPr>
          <w:b/>
          <w:bCs/>
          <w:sz w:val="40"/>
        </w:rPr>
        <w:t>5</w:t>
      </w:r>
    </w:p>
    <w:p w14:paraId="360ABAAE" w14:textId="77777777" w:rsidR="002905D8" w:rsidRDefault="002905D8" w:rsidP="002A6A87"/>
    <w:p w14:paraId="54A87EE6" w14:textId="77777777" w:rsidR="00883DDA" w:rsidRDefault="00883DDA" w:rsidP="002A6A87"/>
    <w:p w14:paraId="5F1927A7" w14:textId="77777777" w:rsidR="00E61B34" w:rsidRDefault="002A6A87" w:rsidP="002905D8">
      <w:r>
        <w:t>Objednáváme u Vás</w:t>
      </w:r>
      <w:r w:rsidRPr="008323B4">
        <w:t>:</w:t>
      </w:r>
    </w:p>
    <w:p w14:paraId="5333E740" w14:textId="77777777" w:rsidR="00BD1365" w:rsidRDefault="00BD1365" w:rsidP="002905D8"/>
    <w:p w14:paraId="1A82BF05" w14:textId="77777777" w:rsidR="00634BBC" w:rsidRDefault="00634BBC" w:rsidP="002905D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3"/>
        <w:gridCol w:w="495"/>
        <w:gridCol w:w="360"/>
        <w:gridCol w:w="1187"/>
        <w:gridCol w:w="1683"/>
        <w:gridCol w:w="1490"/>
      </w:tblGrid>
      <w:tr w:rsidR="00634BBC" w:rsidRPr="00634BBC" w14:paraId="1BA31BD4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0CA" w14:textId="77777777" w:rsidR="00634BBC" w:rsidRPr="00634BBC" w:rsidRDefault="00634BBC" w:rsidP="00634BBC">
            <w:pPr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Pracovní oděvy a obuv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46B6" w14:textId="77777777" w:rsidR="00634BBC" w:rsidRPr="00634BBC" w:rsidRDefault="00634BBC" w:rsidP="00634B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273" w14:textId="77777777" w:rsidR="00634BBC" w:rsidRPr="00634BBC" w:rsidRDefault="00634BBC" w:rsidP="0063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2D8" w14:textId="77777777" w:rsidR="00634BBC" w:rsidRPr="00634BBC" w:rsidRDefault="00634BBC" w:rsidP="0063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13BB" w14:textId="77777777" w:rsidR="00634BBC" w:rsidRPr="00634BBC" w:rsidRDefault="00634BBC" w:rsidP="0063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FEA" w14:textId="77777777" w:rsidR="00634BBC" w:rsidRPr="00634BBC" w:rsidRDefault="00634BBC" w:rsidP="0063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9C4" w:rsidRPr="00634BBC" w14:paraId="37605A6F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2FF" w14:textId="77777777" w:rsidR="00AF29C4" w:rsidRPr="00634BBC" w:rsidRDefault="00AF29C4" w:rsidP="00AF29C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příloha číslo 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634" w14:textId="77777777" w:rsidR="00AF29C4" w:rsidRPr="00634BBC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E35D" w14:textId="77777777" w:rsidR="00AF29C4" w:rsidRPr="00634BBC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44E6" w14:textId="67733845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24 404,00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46C" w14:textId="7AFA3F5B" w:rsidR="00AF29C4" w:rsidRPr="00AF29C4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E44" w14:textId="37EECA59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24 404,00 Kč</w:t>
            </w:r>
          </w:p>
        </w:tc>
      </w:tr>
      <w:tr w:rsidR="00AF29C4" w:rsidRPr="00634BBC" w14:paraId="5A46D7A8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51A" w14:textId="77777777" w:rsidR="00AF29C4" w:rsidRPr="00634BBC" w:rsidRDefault="00AF29C4" w:rsidP="00AF29C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příloha číslo 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295" w14:textId="77777777" w:rsidR="00AF29C4" w:rsidRPr="00634BBC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115" w14:textId="77777777" w:rsidR="00AF29C4" w:rsidRPr="00634BBC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9E2" w14:textId="3ECEDC44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13 360,00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957" w14:textId="093516CB" w:rsidR="00AF29C4" w:rsidRPr="00AF29C4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EA35" w14:textId="38E6871E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13 360,00 Kč</w:t>
            </w:r>
          </w:p>
        </w:tc>
      </w:tr>
      <w:tr w:rsidR="00AF29C4" w:rsidRPr="00634BBC" w14:paraId="63ED5545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3127" w14:textId="77777777" w:rsidR="00AF29C4" w:rsidRPr="00634BBC" w:rsidRDefault="00AF29C4" w:rsidP="00AF29C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příloha číslo 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F4D" w14:textId="77777777" w:rsidR="00AF29C4" w:rsidRPr="00634BBC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9CF" w14:textId="77777777" w:rsidR="00AF29C4" w:rsidRPr="00634BBC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634BBC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C60F" w14:textId="1A56A52A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14 711,00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1D1" w14:textId="0481C6A0" w:rsidR="00AF29C4" w:rsidRPr="00AF29C4" w:rsidRDefault="00AF29C4" w:rsidP="00AF29C4">
            <w:pPr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5C7" w14:textId="7E7BDA7D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14 711,00 Kč</w:t>
            </w:r>
          </w:p>
        </w:tc>
      </w:tr>
      <w:tr w:rsidR="00AF29C4" w:rsidRPr="00634BBC" w14:paraId="326420A9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7D4" w14:textId="77777777" w:rsidR="00AF29C4" w:rsidRPr="00634BBC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EFBC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9B1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1A9" w14:textId="77777777" w:rsidR="00AF29C4" w:rsidRPr="00AF29C4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95F" w14:textId="77777777" w:rsidR="00AF29C4" w:rsidRPr="00AF29C4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E92" w14:textId="77777777" w:rsidR="00AF29C4" w:rsidRPr="00AF29C4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9C4" w:rsidRPr="00634BBC" w14:paraId="57F31A55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105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BD8C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0CF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CE0" w14:textId="77777777" w:rsidR="00AF29C4" w:rsidRPr="00AF29C4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F47" w14:textId="1246F593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F96" w14:textId="252AC1FB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52 475,00 Kč</w:t>
            </w:r>
          </w:p>
        </w:tc>
      </w:tr>
      <w:tr w:rsidR="00AF29C4" w:rsidRPr="00634BBC" w14:paraId="6DC48923" w14:textId="77777777" w:rsidTr="00AF29C4">
        <w:trPr>
          <w:trHeight w:val="315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B9A" w14:textId="77777777" w:rsidR="00AF29C4" w:rsidRPr="00634BBC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BED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9CB" w14:textId="77777777" w:rsidR="00AF29C4" w:rsidRPr="00634BBC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A4A" w14:textId="77777777" w:rsidR="00AF29C4" w:rsidRPr="00AF29C4" w:rsidRDefault="00AF29C4" w:rsidP="00AF2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5E8" w14:textId="37BF7FFE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03C5" w14:textId="6F2288F8" w:rsidR="00AF29C4" w:rsidRPr="00AF29C4" w:rsidRDefault="00AF29C4" w:rsidP="00AF29C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F29C4">
              <w:rPr>
                <w:rFonts w:ascii="Calibri" w:hAnsi="Calibri" w:cs="Calibri"/>
                <w:sz w:val="26"/>
                <w:szCs w:val="26"/>
              </w:rPr>
              <w:t>63 494,75 Kč</w:t>
            </w:r>
          </w:p>
        </w:tc>
      </w:tr>
    </w:tbl>
    <w:p w14:paraId="37A83C82" w14:textId="77777777" w:rsidR="00334994" w:rsidRDefault="00334994" w:rsidP="002905D8"/>
    <w:p w14:paraId="6C81E9D9" w14:textId="77777777" w:rsidR="00334994" w:rsidRDefault="00334994" w:rsidP="002905D8"/>
    <w:p w14:paraId="45908CCB" w14:textId="77777777" w:rsidR="00BD1365" w:rsidRDefault="00BD1365" w:rsidP="002905D8"/>
    <w:p w14:paraId="4761654A" w14:textId="77777777" w:rsidR="00634BBC" w:rsidRDefault="00634BBC" w:rsidP="002905D8"/>
    <w:p w14:paraId="4C817F07" w14:textId="77777777" w:rsidR="00634BBC" w:rsidRDefault="00634BBC" w:rsidP="002905D8"/>
    <w:p w14:paraId="418BC4A3" w14:textId="77777777" w:rsidR="002A6A87" w:rsidRPr="008323B4" w:rsidRDefault="002A6A87" w:rsidP="002905D8">
      <w:r w:rsidRPr="008323B4">
        <w:t>Platba převodem na účet.</w:t>
      </w:r>
    </w:p>
    <w:p w14:paraId="07BD8703" w14:textId="77777777" w:rsidR="00307D29" w:rsidRDefault="00307D29" w:rsidP="002A6A87"/>
    <w:p w14:paraId="196C775B" w14:textId="77777777" w:rsidR="00307D29" w:rsidRDefault="00307D29" w:rsidP="002A6A87"/>
    <w:p w14:paraId="2EF6CC64" w14:textId="77777777" w:rsidR="00307D29" w:rsidRDefault="00307D29" w:rsidP="002A6A87"/>
    <w:p w14:paraId="34DF1CC3" w14:textId="77777777" w:rsidR="00B601F1" w:rsidRDefault="00B601F1" w:rsidP="002A6A87"/>
    <w:p w14:paraId="6DFDB7C9" w14:textId="77777777" w:rsidR="00634BBC" w:rsidRDefault="00634BBC" w:rsidP="002A6A87"/>
    <w:p w14:paraId="156A114D" w14:textId="77777777" w:rsidR="00634BBC" w:rsidRDefault="00634BBC" w:rsidP="002A6A87"/>
    <w:p w14:paraId="5CDF4C24" w14:textId="77777777" w:rsidR="00634BBC" w:rsidRDefault="00634BBC" w:rsidP="002A6A87"/>
    <w:p w14:paraId="2441AF34" w14:textId="77777777" w:rsidR="00634BBC" w:rsidRDefault="00634BBC" w:rsidP="002A6A87"/>
    <w:p w14:paraId="06532ECD" w14:textId="77777777" w:rsidR="00634BBC" w:rsidRDefault="00634BBC" w:rsidP="002A6A87"/>
    <w:p w14:paraId="20741E0D" w14:textId="77777777" w:rsidR="00634BBC" w:rsidRDefault="00634BBC" w:rsidP="002A6A87"/>
    <w:p w14:paraId="3710E786" w14:textId="77777777" w:rsidR="00634BBC" w:rsidRDefault="00634BBC" w:rsidP="002A6A87"/>
    <w:p w14:paraId="032C7359" w14:textId="77777777" w:rsidR="00634BBC" w:rsidRDefault="00634BBC" w:rsidP="002A6A87"/>
    <w:p w14:paraId="7E967050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C5FB37B" w14:textId="77777777" w:rsidR="002A6A87" w:rsidRDefault="002A6A87" w:rsidP="002A6A87"/>
    <w:p w14:paraId="2E7570CB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E52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8075" w14:textId="77777777" w:rsidR="009B3132" w:rsidRDefault="009B3132" w:rsidP="008224D6">
      <w:r>
        <w:separator/>
      </w:r>
    </w:p>
  </w:endnote>
  <w:endnote w:type="continuationSeparator" w:id="0">
    <w:p w14:paraId="5A049B1F" w14:textId="77777777" w:rsidR="009B3132" w:rsidRDefault="009B313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267C" w14:textId="77777777" w:rsidR="00334994" w:rsidRDefault="00334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EBA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D517C52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7D9179D" wp14:editId="3E6BC850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A1B20C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AAFC" w14:textId="77777777" w:rsidR="00334994" w:rsidRDefault="00334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A19B" w14:textId="77777777" w:rsidR="009B3132" w:rsidRDefault="009B3132" w:rsidP="008224D6">
      <w:r>
        <w:separator/>
      </w:r>
    </w:p>
  </w:footnote>
  <w:footnote w:type="continuationSeparator" w:id="0">
    <w:p w14:paraId="449F59DC" w14:textId="77777777" w:rsidR="009B3132" w:rsidRDefault="009B313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D17D" w14:textId="77777777" w:rsidR="00334994" w:rsidRDefault="003349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41F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697E9AC" wp14:editId="2CEC44F3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054596" w14:textId="34B8F43C" w:rsidR="00311FDB" w:rsidRPr="00311FDB" w:rsidRDefault="00C51B97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</w:p>
  <w:p w14:paraId="4E4B98A8" w14:textId="77777777" w:rsidR="008224D6" w:rsidRDefault="008224D6" w:rsidP="00311FDB">
    <w:pPr>
      <w:pStyle w:val="Nadpis3"/>
    </w:pPr>
  </w:p>
  <w:p w14:paraId="452C46F6" w14:textId="77777777" w:rsidR="00E459D1" w:rsidRDefault="00E459D1" w:rsidP="00E459D1">
    <w:pPr>
      <w:pStyle w:val="Zhlav"/>
      <w:rPr>
        <w:b/>
      </w:rPr>
    </w:pPr>
  </w:p>
  <w:p w14:paraId="4EAB34B7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9123928" w14:textId="14898674" w:rsidR="00E459D1" w:rsidRDefault="0048632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3DEDD35" wp14:editId="22DD0806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40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10545" w14:textId="77777777" w:rsidR="00854D3F" w:rsidRDefault="00854D3F" w:rsidP="00854D3F">
                          <w:pPr>
                            <w:suppressOverlap/>
                          </w:pPr>
                          <w:r>
                            <w:t>BONNO GASTRO SERVIS s. r. o.</w:t>
                          </w:r>
                        </w:p>
                        <w:p w14:paraId="20742D24" w14:textId="77777777" w:rsidR="00854D3F" w:rsidRDefault="00854D3F" w:rsidP="00854D3F">
                          <w:pPr>
                            <w:suppressOverlap/>
                          </w:pPr>
                          <w:r>
                            <w:t>Husova 523</w:t>
                          </w:r>
                        </w:p>
                        <w:p w14:paraId="23F48856" w14:textId="77777777" w:rsidR="00854D3F" w:rsidRDefault="00854D3F" w:rsidP="00854D3F">
                          <w:pPr>
                            <w:suppressOverlap/>
                          </w:pPr>
                          <w:r>
                            <w:t>370  21   České Budějovice</w:t>
                          </w:r>
                        </w:p>
                        <w:p w14:paraId="771EFEF1" w14:textId="77777777" w:rsidR="00854D3F" w:rsidRPr="00854D3F" w:rsidRDefault="00854D3F" w:rsidP="00854D3F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Pr="00854D3F">
                            <w:rPr>
                              <w:shd w:val="clear" w:color="auto" w:fill="FFFFFF"/>
                            </w:rPr>
                            <w:t>26058103</w:t>
                          </w:r>
                        </w:p>
                        <w:p w14:paraId="7B274A20" w14:textId="77777777" w:rsidR="00E459D1" w:rsidRDefault="00854D3F" w:rsidP="00854D3F">
                          <w:r>
                            <w:t xml:space="preserve">E-mail: </w:t>
                          </w:r>
                          <w:hyperlink r:id="rId2" w:history="1">
                            <w:r w:rsidR="00C15038" w:rsidRPr="00515DE1">
                              <w:rPr>
                                <w:rStyle w:val="Hypertextovodkaz"/>
                              </w:rPr>
                              <w:t>bonno@bonno.cz</w:t>
                            </w:r>
                          </w:hyperlink>
                        </w:p>
                        <w:p w14:paraId="2D53A117" w14:textId="77777777" w:rsidR="00854D3F" w:rsidRDefault="00854D3F" w:rsidP="00854D3F">
                          <w:pPr>
                            <w:suppressOverlap/>
                          </w:pPr>
                          <w:r>
                            <w:t xml:space="preserve">Tel.: </w:t>
                          </w:r>
                          <w:r w:rsidR="00C15038" w:rsidRPr="00C15038">
                            <w:t>387</w:t>
                          </w:r>
                          <w:r w:rsidR="00C15038">
                            <w:t> </w:t>
                          </w:r>
                          <w:r w:rsidR="00C15038" w:rsidRPr="00C15038">
                            <w:t>714</w:t>
                          </w:r>
                          <w:r w:rsidR="00C15038">
                            <w:t xml:space="preserve"> </w:t>
                          </w:r>
                          <w:r w:rsidR="00C15038" w:rsidRPr="00C15038">
                            <w:t>447</w:t>
                          </w:r>
                        </w:p>
                        <w:p w14:paraId="7C57C5BF" w14:textId="77777777" w:rsidR="002905D8" w:rsidRDefault="002905D8" w:rsidP="00854D3F">
                          <w:pPr>
                            <w:suppressOverlap/>
                          </w:pPr>
                          <w:r>
                            <w:t xml:space="preserve">Číslo účtu: </w:t>
                          </w:r>
                          <w:r w:rsidRPr="002905D8">
                            <w:t>897962/0800</w:t>
                          </w:r>
                        </w:p>
                        <w:p w14:paraId="4E4A1AC9" w14:textId="77777777" w:rsidR="00854D3F" w:rsidRPr="00854D3F" w:rsidRDefault="00854D3F" w:rsidP="00854D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DD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" o:allowincell="f" strokecolor="white">
              <v:textbox>
                <w:txbxContent>
                  <w:p w14:paraId="73410545" w14:textId="77777777" w:rsidR="00854D3F" w:rsidRDefault="00854D3F" w:rsidP="00854D3F">
                    <w:pPr>
                      <w:suppressOverlap/>
                    </w:pPr>
                    <w:r>
                      <w:t>BONNO GASTRO SERVIS s. r. o.</w:t>
                    </w:r>
                  </w:p>
                  <w:p w14:paraId="20742D24" w14:textId="77777777" w:rsidR="00854D3F" w:rsidRDefault="00854D3F" w:rsidP="00854D3F">
                    <w:pPr>
                      <w:suppressOverlap/>
                    </w:pPr>
                    <w:r>
                      <w:t>Husova 523</w:t>
                    </w:r>
                  </w:p>
                  <w:p w14:paraId="23F48856" w14:textId="77777777" w:rsidR="00854D3F" w:rsidRDefault="00854D3F" w:rsidP="00854D3F">
                    <w:pPr>
                      <w:suppressOverlap/>
                    </w:pPr>
                    <w:r>
                      <w:t>370  21   České Budějovice</w:t>
                    </w:r>
                  </w:p>
                  <w:p w14:paraId="771EFEF1" w14:textId="77777777" w:rsidR="00854D3F" w:rsidRPr="00854D3F" w:rsidRDefault="00854D3F" w:rsidP="00854D3F">
                    <w:pPr>
                      <w:suppressOverlap/>
                    </w:pPr>
                    <w:r>
                      <w:t xml:space="preserve">IČ: </w:t>
                    </w:r>
                    <w:r w:rsidRPr="00854D3F">
                      <w:rPr>
                        <w:shd w:val="clear" w:color="auto" w:fill="FFFFFF"/>
                      </w:rPr>
                      <w:t>26058103</w:t>
                    </w:r>
                  </w:p>
                  <w:p w14:paraId="7B274A20" w14:textId="77777777" w:rsidR="00E459D1" w:rsidRDefault="00854D3F" w:rsidP="00854D3F">
                    <w:r>
                      <w:t xml:space="preserve">E-mail: </w:t>
                    </w:r>
                    <w:hyperlink r:id="rId3" w:history="1">
                      <w:r w:rsidR="00C15038" w:rsidRPr="00515DE1">
                        <w:rPr>
                          <w:rStyle w:val="Hypertextovodkaz"/>
                        </w:rPr>
                        <w:t>bonno@bonno.cz</w:t>
                      </w:r>
                    </w:hyperlink>
                  </w:p>
                  <w:p w14:paraId="2D53A117" w14:textId="77777777" w:rsidR="00854D3F" w:rsidRDefault="00854D3F" w:rsidP="00854D3F">
                    <w:pPr>
                      <w:suppressOverlap/>
                    </w:pPr>
                    <w:r>
                      <w:t xml:space="preserve">Tel.: </w:t>
                    </w:r>
                    <w:r w:rsidR="00C15038" w:rsidRPr="00C15038">
                      <w:t>387</w:t>
                    </w:r>
                    <w:r w:rsidR="00C15038">
                      <w:t> </w:t>
                    </w:r>
                    <w:r w:rsidR="00C15038" w:rsidRPr="00C15038">
                      <w:t>714</w:t>
                    </w:r>
                    <w:r w:rsidR="00C15038">
                      <w:t xml:space="preserve"> </w:t>
                    </w:r>
                    <w:r w:rsidR="00C15038" w:rsidRPr="00C15038">
                      <w:t>447</w:t>
                    </w:r>
                  </w:p>
                  <w:p w14:paraId="7C57C5BF" w14:textId="77777777" w:rsidR="002905D8" w:rsidRDefault="002905D8" w:rsidP="00854D3F">
                    <w:pPr>
                      <w:suppressOverlap/>
                    </w:pPr>
                    <w:r>
                      <w:t xml:space="preserve">Číslo účtu: </w:t>
                    </w:r>
                    <w:r w:rsidRPr="002905D8">
                      <w:t>897962/0800</w:t>
                    </w:r>
                  </w:p>
                  <w:p w14:paraId="4E4A1AC9" w14:textId="77777777" w:rsidR="00854D3F" w:rsidRPr="00854D3F" w:rsidRDefault="00854D3F" w:rsidP="00854D3F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DF378" wp14:editId="2324D6F7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07C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E8199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2AE8A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72B77F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9A68597" w14:textId="77777777" w:rsidR="008A116E" w:rsidRDefault="008A116E" w:rsidP="008A116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Ing. Martin Škrabálek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45FCE8B" w14:textId="77777777" w:rsidR="008A116E" w:rsidRDefault="008A116E" w:rsidP="008A116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3A83786C" w14:textId="77777777" w:rsidR="000168D9" w:rsidRDefault="008A116E" w:rsidP="008A116E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hyperlink r:id="rId4" w:history="1">
                            <w:r w:rsidRPr="00715FC9">
                              <w:rPr>
                                <w:rStyle w:val="Hypertextovodkaz"/>
                                <w:sz w:val="20"/>
                              </w:rPr>
                              <w:t>skrabalek@domovslunovrat.cz</w:t>
                            </w:r>
                          </w:hyperlink>
                        </w:p>
                        <w:p w14:paraId="404AB975" w14:textId="77777777" w:rsidR="001E5F03" w:rsidRDefault="001E5F03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0AF9D7A" w14:textId="73CB472F" w:rsidR="00E459D1" w:rsidRPr="00A16D0C" w:rsidRDefault="00334994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9.6</w:t>
                          </w:r>
                          <w:r w:rsidR="00307D29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F3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47F07C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E8199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2AE8A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72B77F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9A68597" w14:textId="77777777" w:rsidR="008A116E" w:rsidRDefault="008A116E" w:rsidP="008A116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Ing. Martin Škrabálek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145FCE8B" w14:textId="77777777" w:rsidR="008A116E" w:rsidRDefault="008A116E" w:rsidP="008A116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3A83786C" w14:textId="77777777" w:rsidR="000168D9" w:rsidRDefault="008A116E" w:rsidP="008A116E">
                    <w:pPr>
                      <w:pStyle w:val="Zhlav"/>
                      <w:tabs>
                        <w:tab w:val="left" w:pos="708"/>
                      </w:tabs>
                    </w:pPr>
                    <w:hyperlink r:id="rId5" w:history="1">
                      <w:r w:rsidRPr="00715FC9">
                        <w:rPr>
                          <w:rStyle w:val="Hypertextovodkaz"/>
                          <w:sz w:val="20"/>
                        </w:rPr>
                        <w:t>skrabalek@domovslunovrat.cz</w:t>
                      </w:r>
                    </w:hyperlink>
                  </w:p>
                  <w:p w14:paraId="404AB975" w14:textId="77777777" w:rsidR="001E5F03" w:rsidRDefault="001E5F03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0AF9D7A" w14:textId="73CB472F" w:rsidR="00E459D1" w:rsidRPr="00A16D0C" w:rsidRDefault="00334994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9.6</w:t>
                    </w:r>
                    <w:r w:rsidR="00307D29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23097" wp14:editId="6FF1D15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E310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77CC2F3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F3D127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4FB7C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ED70BA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AE61E6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1929BD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14B13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6842AE7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12C81D1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2309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489E310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77CC2F3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F3D127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4FB7C2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ED70BA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AE61E6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1929BD2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14B13C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6842AE7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12C81D1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6B2783DA" w14:textId="77777777" w:rsidR="00E459D1" w:rsidRDefault="00E459D1" w:rsidP="00E459D1">
    <w:pPr>
      <w:pStyle w:val="Zhlav"/>
      <w:rPr>
        <w:b/>
      </w:rPr>
    </w:pPr>
  </w:p>
  <w:p w14:paraId="65FA379B" w14:textId="77777777" w:rsidR="00E459D1" w:rsidRDefault="00E459D1" w:rsidP="00E459D1">
    <w:pPr>
      <w:pStyle w:val="Zhlav"/>
      <w:rPr>
        <w:b/>
      </w:rPr>
    </w:pPr>
  </w:p>
  <w:p w14:paraId="4B34276D" w14:textId="77777777" w:rsidR="00E459D1" w:rsidRDefault="00E459D1" w:rsidP="00E459D1">
    <w:pPr>
      <w:pStyle w:val="Zhlav"/>
      <w:rPr>
        <w:b/>
      </w:rPr>
    </w:pPr>
  </w:p>
  <w:p w14:paraId="2AD94C94" w14:textId="77777777" w:rsidR="00E459D1" w:rsidRDefault="00E459D1" w:rsidP="00E459D1">
    <w:pPr>
      <w:pStyle w:val="Zhlav"/>
      <w:rPr>
        <w:b/>
      </w:rPr>
    </w:pPr>
  </w:p>
  <w:p w14:paraId="6D5B8448" w14:textId="77777777" w:rsidR="00E459D1" w:rsidRDefault="00E459D1" w:rsidP="00E459D1">
    <w:pPr>
      <w:pStyle w:val="Zhlav"/>
      <w:rPr>
        <w:b/>
      </w:rPr>
    </w:pPr>
  </w:p>
  <w:p w14:paraId="6AEEB909" w14:textId="77777777" w:rsidR="00E459D1" w:rsidRDefault="00E459D1" w:rsidP="00E459D1">
    <w:pPr>
      <w:pStyle w:val="Zhlav"/>
      <w:rPr>
        <w:b/>
      </w:rPr>
    </w:pPr>
  </w:p>
  <w:p w14:paraId="633D8A46" w14:textId="77777777" w:rsidR="00E459D1" w:rsidRDefault="00E459D1" w:rsidP="00E459D1">
    <w:pPr>
      <w:pStyle w:val="Zhlav"/>
      <w:rPr>
        <w:b/>
      </w:rPr>
    </w:pPr>
  </w:p>
  <w:p w14:paraId="4AEE90F2" w14:textId="77777777" w:rsidR="00E459D1" w:rsidRDefault="00E459D1" w:rsidP="00E459D1">
    <w:pPr>
      <w:pStyle w:val="Zhlav"/>
      <w:rPr>
        <w:b/>
      </w:rPr>
    </w:pPr>
  </w:p>
  <w:p w14:paraId="3D3B74D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CFF6A80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9F17" w14:textId="77777777" w:rsidR="00334994" w:rsidRDefault="003349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551C"/>
    <w:rsid w:val="000168D9"/>
    <w:rsid w:val="00025440"/>
    <w:rsid w:val="00030D7A"/>
    <w:rsid w:val="00061951"/>
    <w:rsid w:val="000651EF"/>
    <w:rsid w:val="00066805"/>
    <w:rsid w:val="00070BB4"/>
    <w:rsid w:val="00081DF9"/>
    <w:rsid w:val="00090BB4"/>
    <w:rsid w:val="00097FC4"/>
    <w:rsid w:val="000A4462"/>
    <w:rsid w:val="000C10A1"/>
    <w:rsid w:val="000C3751"/>
    <w:rsid w:val="000D3D42"/>
    <w:rsid w:val="000E252D"/>
    <w:rsid w:val="00103F97"/>
    <w:rsid w:val="00110054"/>
    <w:rsid w:val="00124ABF"/>
    <w:rsid w:val="00125F61"/>
    <w:rsid w:val="00164F3A"/>
    <w:rsid w:val="0017179B"/>
    <w:rsid w:val="00175562"/>
    <w:rsid w:val="00177276"/>
    <w:rsid w:val="00180DF7"/>
    <w:rsid w:val="0019247A"/>
    <w:rsid w:val="00194D66"/>
    <w:rsid w:val="001975D9"/>
    <w:rsid w:val="001A50FC"/>
    <w:rsid w:val="001D372F"/>
    <w:rsid w:val="001E5F03"/>
    <w:rsid w:val="001F2450"/>
    <w:rsid w:val="001F30E4"/>
    <w:rsid w:val="00203FBB"/>
    <w:rsid w:val="00204660"/>
    <w:rsid w:val="0021149A"/>
    <w:rsid w:val="002410C1"/>
    <w:rsid w:val="002435D7"/>
    <w:rsid w:val="002603DA"/>
    <w:rsid w:val="0026393B"/>
    <w:rsid w:val="00270FF5"/>
    <w:rsid w:val="002905D8"/>
    <w:rsid w:val="002A6A87"/>
    <w:rsid w:val="002B6AB3"/>
    <w:rsid w:val="002B7C46"/>
    <w:rsid w:val="002E051B"/>
    <w:rsid w:val="003072A1"/>
    <w:rsid w:val="00307D29"/>
    <w:rsid w:val="00311FDB"/>
    <w:rsid w:val="00321EE0"/>
    <w:rsid w:val="00323E2C"/>
    <w:rsid w:val="00334994"/>
    <w:rsid w:val="0034127A"/>
    <w:rsid w:val="003528C5"/>
    <w:rsid w:val="003541CC"/>
    <w:rsid w:val="00355B47"/>
    <w:rsid w:val="003605DD"/>
    <w:rsid w:val="00373B07"/>
    <w:rsid w:val="00375DC4"/>
    <w:rsid w:val="0039017B"/>
    <w:rsid w:val="00393A3E"/>
    <w:rsid w:val="003B49D3"/>
    <w:rsid w:val="003C44EC"/>
    <w:rsid w:val="003D4C86"/>
    <w:rsid w:val="003D67F6"/>
    <w:rsid w:val="003E6011"/>
    <w:rsid w:val="0041479A"/>
    <w:rsid w:val="00425127"/>
    <w:rsid w:val="0045138C"/>
    <w:rsid w:val="00452AAC"/>
    <w:rsid w:val="0045460C"/>
    <w:rsid w:val="0046386B"/>
    <w:rsid w:val="00465F02"/>
    <w:rsid w:val="00486327"/>
    <w:rsid w:val="004D0BB4"/>
    <w:rsid w:val="004E1FAF"/>
    <w:rsid w:val="004E4BC8"/>
    <w:rsid w:val="004E6CE3"/>
    <w:rsid w:val="00510DAE"/>
    <w:rsid w:val="005262A7"/>
    <w:rsid w:val="005339F4"/>
    <w:rsid w:val="005419D6"/>
    <w:rsid w:val="00570E93"/>
    <w:rsid w:val="0057743B"/>
    <w:rsid w:val="0057746B"/>
    <w:rsid w:val="005822E9"/>
    <w:rsid w:val="00587B63"/>
    <w:rsid w:val="005A3AC0"/>
    <w:rsid w:val="005B1D5D"/>
    <w:rsid w:val="005C1159"/>
    <w:rsid w:val="005C7700"/>
    <w:rsid w:val="005F0A6C"/>
    <w:rsid w:val="0061078D"/>
    <w:rsid w:val="00615767"/>
    <w:rsid w:val="00634BBC"/>
    <w:rsid w:val="00646A2A"/>
    <w:rsid w:val="00667A92"/>
    <w:rsid w:val="00667E2A"/>
    <w:rsid w:val="00671425"/>
    <w:rsid w:val="00671544"/>
    <w:rsid w:val="0069628D"/>
    <w:rsid w:val="006A5E6B"/>
    <w:rsid w:val="006A7C40"/>
    <w:rsid w:val="006B144B"/>
    <w:rsid w:val="006C2720"/>
    <w:rsid w:val="006C42CA"/>
    <w:rsid w:val="006D0B66"/>
    <w:rsid w:val="006E0AB1"/>
    <w:rsid w:val="007135CC"/>
    <w:rsid w:val="00736A5F"/>
    <w:rsid w:val="0074051F"/>
    <w:rsid w:val="00757C6E"/>
    <w:rsid w:val="00790B01"/>
    <w:rsid w:val="007A3FD3"/>
    <w:rsid w:val="007A403D"/>
    <w:rsid w:val="007B72D3"/>
    <w:rsid w:val="007F4216"/>
    <w:rsid w:val="0081217C"/>
    <w:rsid w:val="008224D6"/>
    <w:rsid w:val="00854D3F"/>
    <w:rsid w:val="008625E6"/>
    <w:rsid w:val="008728E9"/>
    <w:rsid w:val="00873F2A"/>
    <w:rsid w:val="00883DDA"/>
    <w:rsid w:val="00891626"/>
    <w:rsid w:val="00894456"/>
    <w:rsid w:val="008A116E"/>
    <w:rsid w:val="008A754B"/>
    <w:rsid w:val="008B0091"/>
    <w:rsid w:val="008B5E47"/>
    <w:rsid w:val="008C6B56"/>
    <w:rsid w:val="008D4732"/>
    <w:rsid w:val="008E124E"/>
    <w:rsid w:val="00912F51"/>
    <w:rsid w:val="00915925"/>
    <w:rsid w:val="00926671"/>
    <w:rsid w:val="0093303B"/>
    <w:rsid w:val="00942F0A"/>
    <w:rsid w:val="00946A5D"/>
    <w:rsid w:val="009512AB"/>
    <w:rsid w:val="0095201A"/>
    <w:rsid w:val="00966CAF"/>
    <w:rsid w:val="009704DD"/>
    <w:rsid w:val="00971143"/>
    <w:rsid w:val="009769B6"/>
    <w:rsid w:val="00986280"/>
    <w:rsid w:val="009B3132"/>
    <w:rsid w:val="009C3E78"/>
    <w:rsid w:val="009E49F7"/>
    <w:rsid w:val="009F6537"/>
    <w:rsid w:val="00A11F5E"/>
    <w:rsid w:val="00A120A7"/>
    <w:rsid w:val="00A16D0C"/>
    <w:rsid w:val="00A1775D"/>
    <w:rsid w:val="00A74FD3"/>
    <w:rsid w:val="00A8676F"/>
    <w:rsid w:val="00A8793B"/>
    <w:rsid w:val="00AB4060"/>
    <w:rsid w:val="00AC09FF"/>
    <w:rsid w:val="00AC1E60"/>
    <w:rsid w:val="00AC3689"/>
    <w:rsid w:val="00AE3228"/>
    <w:rsid w:val="00AE7A80"/>
    <w:rsid w:val="00AF29C4"/>
    <w:rsid w:val="00B1332A"/>
    <w:rsid w:val="00B512A4"/>
    <w:rsid w:val="00B601F1"/>
    <w:rsid w:val="00B65210"/>
    <w:rsid w:val="00BA6ED3"/>
    <w:rsid w:val="00BD1365"/>
    <w:rsid w:val="00BE70A9"/>
    <w:rsid w:val="00C03E54"/>
    <w:rsid w:val="00C15038"/>
    <w:rsid w:val="00C26A6F"/>
    <w:rsid w:val="00C30AE0"/>
    <w:rsid w:val="00C463D6"/>
    <w:rsid w:val="00C51B97"/>
    <w:rsid w:val="00C51E8E"/>
    <w:rsid w:val="00C53436"/>
    <w:rsid w:val="00C66A64"/>
    <w:rsid w:val="00C73897"/>
    <w:rsid w:val="00C84CDC"/>
    <w:rsid w:val="00C951B6"/>
    <w:rsid w:val="00C95F2A"/>
    <w:rsid w:val="00CA2ED2"/>
    <w:rsid w:val="00CA56BD"/>
    <w:rsid w:val="00CB74D9"/>
    <w:rsid w:val="00CC37A4"/>
    <w:rsid w:val="00CD182A"/>
    <w:rsid w:val="00CD2906"/>
    <w:rsid w:val="00CD6933"/>
    <w:rsid w:val="00CE0C21"/>
    <w:rsid w:val="00CE7050"/>
    <w:rsid w:val="00D2084C"/>
    <w:rsid w:val="00D24C7D"/>
    <w:rsid w:val="00D341DF"/>
    <w:rsid w:val="00D40B99"/>
    <w:rsid w:val="00D431F3"/>
    <w:rsid w:val="00D50BD9"/>
    <w:rsid w:val="00D67EEA"/>
    <w:rsid w:val="00D9700E"/>
    <w:rsid w:val="00D977B1"/>
    <w:rsid w:val="00DA5CB8"/>
    <w:rsid w:val="00DD2850"/>
    <w:rsid w:val="00DE6D43"/>
    <w:rsid w:val="00E121D3"/>
    <w:rsid w:val="00E16868"/>
    <w:rsid w:val="00E22B8C"/>
    <w:rsid w:val="00E43476"/>
    <w:rsid w:val="00E459D1"/>
    <w:rsid w:val="00E47517"/>
    <w:rsid w:val="00E528C8"/>
    <w:rsid w:val="00E550FC"/>
    <w:rsid w:val="00E56078"/>
    <w:rsid w:val="00E61B34"/>
    <w:rsid w:val="00E74D1E"/>
    <w:rsid w:val="00E76B5C"/>
    <w:rsid w:val="00EB00BD"/>
    <w:rsid w:val="00EF1286"/>
    <w:rsid w:val="00EF1F8D"/>
    <w:rsid w:val="00F00F1F"/>
    <w:rsid w:val="00F01715"/>
    <w:rsid w:val="00F077C4"/>
    <w:rsid w:val="00F12DC8"/>
    <w:rsid w:val="00F24854"/>
    <w:rsid w:val="00F26B85"/>
    <w:rsid w:val="00F342BC"/>
    <w:rsid w:val="00F6525A"/>
    <w:rsid w:val="00F74AC1"/>
    <w:rsid w:val="00F812E3"/>
    <w:rsid w:val="00F971A6"/>
    <w:rsid w:val="00FB5395"/>
    <w:rsid w:val="00FC6EBF"/>
    <w:rsid w:val="00FD01AA"/>
    <w:rsid w:val="00FE0D33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EAAC"/>
  <w15:docId w15:val="{63A0D91B-6B97-4F32-A819-5946A7C2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nno@bonno.cz" TargetMode="External"/><Relationship Id="rId2" Type="http://schemas.openxmlformats.org/officeDocument/2006/relationships/hyperlink" Target="mailto:bonno@bonn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skrabalek@domovslunovrat.cz" TargetMode="External"/><Relationship Id="rId4" Type="http://schemas.openxmlformats.org/officeDocument/2006/relationships/hyperlink" Target="mailto:skrabalek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78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2025-03-03T11:52:00Z</cp:lastPrinted>
  <dcterms:created xsi:type="dcterms:W3CDTF">2025-07-01T08:25:00Z</dcterms:created>
  <dcterms:modified xsi:type="dcterms:W3CDTF">2025-07-01T08:25:00Z</dcterms:modified>
</cp:coreProperties>
</file>