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9E61" w14:textId="76E5DA1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8A28A1">
        <w:rPr>
          <w:b/>
          <w:bCs/>
          <w:sz w:val="40"/>
        </w:rPr>
        <w:t>1</w:t>
      </w:r>
      <w:r w:rsidR="00AC27A5">
        <w:rPr>
          <w:b/>
          <w:bCs/>
          <w:sz w:val="40"/>
        </w:rPr>
        <w:t>8</w:t>
      </w:r>
      <w:r w:rsidR="008A28A1">
        <w:rPr>
          <w:b/>
          <w:bCs/>
          <w:sz w:val="40"/>
        </w:rPr>
        <w:t>6</w:t>
      </w:r>
      <w:r w:rsidR="00AC09FF">
        <w:rPr>
          <w:b/>
          <w:bCs/>
          <w:sz w:val="40"/>
        </w:rPr>
        <w:t>M/202</w:t>
      </w:r>
      <w:r w:rsidR="008A28A1">
        <w:rPr>
          <w:b/>
          <w:bCs/>
          <w:sz w:val="40"/>
        </w:rPr>
        <w:t>5</w:t>
      </w:r>
    </w:p>
    <w:p w14:paraId="0B82D9CA" w14:textId="77777777" w:rsidR="002A6A87" w:rsidRDefault="002A6A87" w:rsidP="002A6A87"/>
    <w:p w14:paraId="35E9D940" w14:textId="77777777" w:rsidR="002A6A87" w:rsidRDefault="002A6A87" w:rsidP="002A6A87"/>
    <w:p w14:paraId="67402EEF" w14:textId="77777777" w:rsidR="002A6A87" w:rsidRDefault="002A6A87" w:rsidP="002A6A87"/>
    <w:p w14:paraId="245579FE" w14:textId="77777777" w:rsidR="002A6A87" w:rsidRDefault="002A6A87" w:rsidP="002A6A87">
      <w:r>
        <w:t>Objednáváme u Vás</w:t>
      </w:r>
      <w:r w:rsidRPr="008323B4">
        <w:t>:</w:t>
      </w:r>
    </w:p>
    <w:p w14:paraId="7E35BFB7" w14:textId="77777777" w:rsidR="002A6A87" w:rsidRDefault="002A6A87" w:rsidP="002A6A87"/>
    <w:p w14:paraId="7EC503D8" w14:textId="77777777" w:rsidR="00AC5B7E" w:rsidRDefault="00AC5B7E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364"/>
        <w:gridCol w:w="360"/>
        <w:gridCol w:w="1318"/>
        <w:gridCol w:w="1682"/>
        <w:gridCol w:w="1622"/>
      </w:tblGrid>
      <w:tr w:rsidR="00AC5B7E" w:rsidRPr="00AC5B7E" w14:paraId="0A5CF306" w14:textId="77777777" w:rsidTr="00AC5B7E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076C" w14:textId="77777777" w:rsidR="00AC5B7E" w:rsidRPr="00AC5B7E" w:rsidRDefault="00AC5B7E" w:rsidP="00AC5B7E">
            <w:pPr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 xml:space="preserve">Pořízení osobního vozidla 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8610" w14:textId="77777777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E6C1" w14:textId="77777777" w:rsidR="00AC5B7E" w:rsidRPr="00AC5B7E" w:rsidRDefault="00AC5B7E" w:rsidP="00AC5B7E">
            <w:pPr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D3D" w14:textId="77777777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>354 545,00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6233" w14:textId="77777777" w:rsidR="00AC5B7E" w:rsidRPr="00AC5B7E" w:rsidRDefault="00AC5B7E" w:rsidP="00AC5B7E">
            <w:pPr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44F3" w14:textId="77777777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>354 545,00 Kč</w:t>
            </w:r>
          </w:p>
        </w:tc>
      </w:tr>
      <w:tr w:rsidR="00AC5B7E" w:rsidRPr="00AC5B7E" w14:paraId="50F7DB18" w14:textId="77777777" w:rsidTr="00AC5B7E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F15E" w14:textId="77777777" w:rsidR="00AC5B7E" w:rsidRPr="00AC5B7E" w:rsidRDefault="00AC5B7E" w:rsidP="00AC5B7E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AC5B7E">
              <w:rPr>
                <w:rFonts w:ascii="Calibri" w:hAnsi="Calibri" w:cs="Calibri"/>
                <w:color w:val="000000"/>
                <w:sz w:val="26"/>
                <w:szCs w:val="26"/>
              </w:rPr>
              <w:t>pro Domov Slunovrat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61DE" w14:textId="77777777" w:rsidR="00AC5B7E" w:rsidRPr="00AC5B7E" w:rsidRDefault="00AC5B7E" w:rsidP="00AC5B7E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3666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C1A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EB24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98AC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B7E" w:rsidRPr="00AC5B7E" w14:paraId="47CA875E" w14:textId="77777777" w:rsidTr="00AC5B7E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150A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FAFF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E4B9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701C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D961" w14:textId="77777777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5E11" w14:textId="77777777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>354 545,00 Kč</w:t>
            </w:r>
          </w:p>
        </w:tc>
      </w:tr>
      <w:tr w:rsidR="00AC5B7E" w:rsidRPr="00AC5B7E" w14:paraId="36F71B81" w14:textId="77777777" w:rsidTr="00AC5B7E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0F25" w14:textId="77777777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CACC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AB1B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1117" w14:textId="77777777" w:rsidR="00AC5B7E" w:rsidRPr="00AC5B7E" w:rsidRDefault="00AC5B7E" w:rsidP="00AC5B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5082" w14:textId="77777777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6B10" w14:textId="20A3C72A" w:rsidR="00AC5B7E" w:rsidRPr="00AC5B7E" w:rsidRDefault="00AC5B7E" w:rsidP="00AC5B7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5B7E">
              <w:rPr>
                <w:rFonts w:ascii="Calibri" w:hAnsi="Calibri" w:cs="Calibri"/>
                <w:sz w:val="26"/>
                <w:szCs w:val="26"/>
              </w:rPr>
              <w:t>42</w:t>
            </w:r>
            <w:r>
              <w:rPr>
                <w:rFonts w:ascii="Calibri" w:hAnsi="Calibri" w:cs="Calibri"/>
                <w:sz w:val="26"/>
                <w:szCs w:val="26"/>
              </w:rPr>
              <w:t>9</w:t>
            </w:r>
            <w:r w:rsidRPr="00AC5B7E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000</w:t>
            </w:r>
            <w:r w:rsidRPr="00AC5B7E">
              <w:rPr>
                <w:rFonts w:ascii="Calibri" w:hAnsi="Calibri" w:cs="Calibri"/>
                <w:sz w:val="26"/>
                <w:szCs w:val="26"/>
              </w:rPr>
              <w:t>,</w:t>
            </w:r>
            <w:r>
              <w:rPr>
                <w:rFonts w:ascii="Calibri" w:hAnsi="Calibri" w:cs="Calibri"/>
                <w:sz w:val="26"/>
                <w:szCs w:val="26"/>
              </w:rPr>
              <w:t>00</w:t>
            </w:r>
            <w:r w:rsidRPr="00AC5B7E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26A9645F" w14:textId="77777777" w:rsidR="00D632C0" w:rsidRDefault="00D632C0" w:rsidP="002A6A87"/>
    <w:p w14:paraId="4B7C4F87" w14:textId="77777777" w:rsidR="00D632C0" w:rsidRDefault="00D632C0" w:rsidP="002A6A87"/>
    <w:p w14:paraId="1531A67E" w14:textId="77777777" w:rsidR="00FC7F17" w:rsidRDefault="00FC7F17" w:rsidP="002A6A87"/>
    <w:p w14:paraId="4736F81B" w14:textId="77777777" w:rsidR="00AC5B7E" w:rsidRDefault="00AC5B7E" w:rsidP="002A6A87"/>
    <w:p w14:paraId="7953DD4D" w14:textId="77777777" w:rsidR="00AC5B7E" w:rsidRDefault="00AC5B7E" w:rsidP="002A6A87"/>
    <w:p w14:paraId="7B03BEAA" w14:textId="77777777" w:rsidR="00124581" w:rsidRPr="008323B4" w:rsidRDefault="00124581" w:rsidP="00124581">
      <w:r w:rsidRPr="008323B4">
        <w:t>Platba převodem na účet.</w:t>
      </w:r>
    </w:p>
    <w:p w14:paraId="59B66AAE" w14:textId="77777777" w:rsidR="00A560E9" w:rsidRDefault="00A560E9" w:rsidP="002A6A87"/>
    <w:p w14:paraId="462776D8" w14:textId="77777777" w:rsidR="00A560E9" w:rsidRDefault="00A560E9" w:rsidP="002A6A87"/>
    <w:p w14:paraId="730709F1" w14:textId="77777777" w:rsidR="00A560E9" w:rsidRDefault="00A560E9" w:rsidP="002A6A87"/>
    <w:p w14:paraId="70155BB5" w14:textId="77777777" w:rsidR="00A560E9" w:rsidRDefault="00A560E9" w:rsidP="002A6A87"/>
    <w:p w14:paraId="7E6C2403" w14:textId="77777777" w:rsidR="00A560E9" w:rsidRDefault="00A560E9" w:rsidP="002A6A87"/>
    <w:p w14:paraId="15AE91A3" w14:textId="77777777" w:rsidR="002F4457" w:rsidRDefault="002F4457" w:rsidP="002A6A87"/>
    <w:p w14:paraId="6515C825" w14:textId="77777777" w:rsidR="00990FF5" w:rsidRDefault="00990FF5" w:rsidP="002A6A87"/>
    <w:p w14:paraId="0FAC1A8C" w14:textId="77777777" w:rsidR="008A4B2D" w:rsidRDefault="008A4B2D" w:rsidP="002A6A87"/>
    <w:p w14:paraId="4EAF17F6" w14:textId="77777777" w:rsidR="00FC7F17" w:rsidRDefault="00FC7F17" w:rsidP="002A6A87"/>
    <w:p w14:paraId="10947A82" w14:textId="77777777" w:rsidR="00FC7F17" w:rsidRDefault="00FC7F17" w:rsidP="002A6A87"/>
    <w:p w14:paraId="27083C45" w14:textId="77777777" w:rsidR="00AC5B7E" w:rsidRDefault="00AC5B7E" w:rsidP="002A6A87"/>
    <w:p w14:paraId="3ACB4AE5" w14:textId="77777777" w:rsidR="00FC7F17" w:rsidRDefault="00FC7F17" w:rsidP="002A6A87"/>
    <w:p w14:paraId="712519D3" w14:textId="77777777" w:rsidR="00FC7F17" w:rsidRDefault="00FC7F17" w:rsidP="002A6A87"/>
    <w:p w14:paraId="79B1D2C9" w14:textId="77777777" w:rsidR="00FC7F17" w:rsidRDefault="00FC7F17" w:rsidP="002A6A87"/>
    <w:p w14:paraId="13F4D05B" w14:textId="77777777" w:rsidR="00FC7F17" w:rsidRDefault="00FC7F17" w:rsidP="002A6A87"/>
    <w:p w14:paraId="58831DF0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920590E" w14:textId="77777777" w:rsidR="002A6A87" w:rsidRDefault="002A6A87" w:rsidP="002A6A87"/>
    <w:p w14:paraId="290531E6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C2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BAFB" w14:textId="77777777" w:rsidR="002E0121" w:rsidRDefault="002E0121" w:rsidP="008224D6">
      <w:r>
        <w:separator/>
      </w:r>
    </w:p>
  </w:endnote>
  <w:endnote w:type="continuationSeparator" w:id="0">
    <w:p w14:paraId="3D1DEF75" w14:textId="77777777" w:rsidR="002E0121" w:rsidRDefault="002E012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A563" w14:textId="77777777" w:rsidR="00AF2E2D" w:rsidRDefault="00AF2E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E204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F0BAB3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3B38C23" wp14:editId="3A13E8DE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289294720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6DB33450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8375" w14:textId="77777777" w:rsidR="00AF2E2D" w:rsidRDefault="00AF2E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1A15" w14:textId="77777777" w:rsidR="002E0121" w:rsidRDefault="002E0121" w:rsidP="008224D6">
      <w:r>
        <w:separator/>
      </w:r>
    </w:p>
  </w:footnote>
  <w:footnote w:type="continuationSeparator" w:id="0">
    <w:p w14:paraId="50624A76" w14:textId="77777777" w:rsidR="002E0121" w:rsidRDefault="002E012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4B55" w14:textId="77777777" w:rsidR="00AF2E2D" w:rsidRDefault="00AF2E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8A3D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A2B8228" wp14:editId="522D1F1B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11053603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2D77E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25CD220" w14:textId="77777777" w:rsidR="008224D6" w:rsidRDefault="008224D6" w:rsidP="00311FDB">
    <w:pPr>
      <w:pStyle w:val="Nadpis3"/>
    </w:pPr>
  </w:p>
  <w:p w14:paraId="2DF5D1F2" w14:textId="77777777" w:rsidR="00E459D1" w:rsidRDefault="00E459D1" w:rsidP="00E459D1">
    <w:pPr>
      <w:pStyle w:val="Zhlav"/>
      <w:rPr>
        <w:b/>
      </w:rPr>
    </w:pPr>
  </w:p>
  <w:p w14:paraId="4A83ECDB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2227363" w14:textId="28C26CA6" w:rsidR="00E459D1" w:rsidRDefault="00F22218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0F4233" wp14:editId="72E726A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9516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415DF6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62912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0C0DB1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1A0DF0F" w14:textId="77777777" w:rsidR="00382B0A" w:rsidRDefault="00382B0A" w:rsidP="00382B0A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39A3204" w14:textId="77777777" w:rsidR="00382B0A" w:rsidRDefault="00382B0A" w:rsidP="00382B0A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D7DAF21" w14:textId="77777777" w:rsidR="00382B0A" w:rsidRDefault="00382B0A" w:rsidP="00382B0A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29B43924" w14:textId="77777777" w:rsidR="00382B0A" w:rsidRDefault="00382B0A" w:rsidP="00382B0A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200DDBE" w14:textId="7A606D80" w:rsidR="00E459D1" w:rsidRPr="00A16D0C" w:rsidRDefault="008A28A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20.6.2025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F42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28D9516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415DF6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62912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0C0DB1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1A0DF0F" w14:textId="77777777" w:rsidR="00382B0A" w:rsidRDefault="00382B0A" w:rsidP="00382B0A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39A3204" w14:textId="77777777" w:rsidR="00382B0A" w:rsidRDefault="00382B0A" w:rsidP="00382B0A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D7DAF21" w14:textId="77777777" w:rsidR="00382B0A" w:rsidRDefault="00382B0A" w:rsidP="00382B0A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3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29B43924" w14:textId="77777777" w:rsidR="00382B0A" w:rsidRDefault="00382B0A" w:rsidP="00382B0A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0200DDBE" w14:textId="7A606D80" w:rsidR="00E459D1" w:rsidRPr="00A16D0C" w:rsidRDefault="008A28A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20.6.2025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6B6DE0" wp14:editId="5C1A51D4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31FC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D35F22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99871A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84BF9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5B6CAC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08EE99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5A4653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1ECC495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E25B42B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277DA63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B6DE0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2E931FC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D35F22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99871A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84BF9B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5B6CAC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08EE99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5A4653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1ECC495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E25B42B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277DA63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06311EC" wp14:editId="6775246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28DF8" w14:textId="77777777" w:rsidR="00321EE0" w:rsidRDefault="00B87CB3" w:rsidP="00321EE0">
                          <w:pPr>
                            <w:suppressOverlap/>
                          </w:pPr>
                          <w:r>
                            <w:t>AUTOCENTRÁLA</w:t>
                          </w:r>
                          <w:r w:rsidR="008053ED">
                            <w:t xml:space="preserve"> s.r.o.</w:t>
                          </w:r>
                        </w:p>
                        <w:p w14:paraId="5D4D4FF7" w14:textId="6AD94159" w:rsidR="00321EE0" w:rsidRDefault="008A28A1" w:rsidP="00321EE0">
                          <w:pPr>
                            <w:suppressOverlap/>
                          </w:pPr>
                          <w:proofErr w:type="spellStart"/>
                          <w:r>
                            <w:t>Markvartovická</w:t>
                          </w:r>
                          <w:proofErr w:type="spellEnd"/>
                          <w:r>
                            <w:t xml:space="preserve"> 1906/7</w:t>
                          </w:r>
                        </w:p>
                        <w:p w14:paraId="7A018DA5" w14:textId="51558F10" w:rsidR="00321EE0" w:rsidRDefault="008A28A1" w:rsidP="00321EE0">
                          <w:pPr>
                            <w:suppressOverlap/>
                          </w:pPr>
                          <w:r>
                            <w:t>748  01   Hlučín</w:t>
                          </w:r>
                        </w:p>
                        <w:p w14:paraId="28A3E7C2" w14:textId="77777777" w:rsidR="00321EE0" w:rsidRDefault="008053ED" w:rsidP="00321EE0">
                          <w:pPr>
                            <w:suppressOverlap/>
                          </w:pPr>
                          <w:r>
                            <w:t>IČ</w:t>
                          </w:r>
                          <w:r w:rsidR="00321EE0">
                            <w:t xml:space="preserve">: </w:t>
                          </w:r>
                          <w:r w:rsidR="00B87CB3">
                            <w:t>48390747</w:t>
                          </w:r>
                        </w:p>
                        <w:p w14:paraId="32FEB7D9" w14:textId="7EA5B538" w:rsidR="00321EE0" w:rsidRDefault="00321EE0" w:rsidP="00321EE0">
                          <w:pPr>
                            <w:suppressOverlap/>
                          </w:pPr>
                          <w:r w:rsidRPr="00B87CB3">
                            <w:t xml:space="preserve">E-mail: </w:t>
                          </w:r>
                          <w:hyperlink r:id="rId4" w:history="1">
                            <w:r w:rsidR="008A28A1" w:rsidRPr="004E48D8">
                              <w:rPr>
                                <w:rStyle w:val="Hypertextovodkaz"/>
                              </w:rPr>
                              <w:t>hlucin@autocentrala.cz</w:t>
                            </w:r>
                          </w:hyperlink>
                        </w:p>
                        <w:p w14:paraId="70DFC669" w14:textId="5BDC0D6B" w:rsidR="00E459D1" w:rsidRDefault="00321EE0" w:rsidP="00321EE0">
                          <w:r>
                            <w:t xml:space="preserve">Tel.: </w:t>
                          </w:r>
                          <w:r w:rsidR="008A28A1" w:rsidRPr="008A28A1">
                            <w:t>595 042 371</w:t>
                          </w:r>
                        </w:p>
                        <w:p w14:paraId="53CBAE64" w14:textId="77777777" w:rsidR="0039736F" w:rsidRPr="00C60B01" w:rsidRDefault="0039736F" w:rsidP="00321EE0">
                          <w:r w:rsidRPr="00C60B01">
                            <w:t xml:space="preserve">Číslo účtu: </w:t>
                          </w:r>
                          <w:r w:rsidR="00C60B01">
                            <w:t>19-723190207/0100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311EC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5D428DF8" w14:textId="77777777" w:rsidR="00321EE0" w:rsidRDefault="00B87CB3" w:rsidP="00321EE0">
                    <w:pPr>
                      <w:suppressOverlap/>
                    </w:pPr>
                    <w:r>
                      <w:t>AUTOCENTRÁLA</w:t>
                    </w:r>
                    <w:r w:rsidR="008053ED">
                      <w:t xml:space="preserve"> s.r.o.</w:t>
                    </w:r>
                  </w:p>
                  <w:p w14:paraId="5D4D4FF7" w14:textId="6AD94159" w:rsidR="00321EE0" w:rsidRDefault="008A28A1" w:rsidP="00321EE0">
                    <w:pPr>
                      <w:suppressOverlap/>
                    </w:pPr>
                    <w:proofErr w:type="spellStart"/>
                    <w:r>
                      <w:t>Markvartovická</w:t>
                    </w:r>
                    <w:proofErr w:type="spellEnd"/>
                    <w:r>
                      <w:t xml:space="preserve"> 1906/7</w:t>
                    </w:r>
                  </w:p>
                  <w:p w14:paraId="7A018DA5" w14:textId="51558F10" w:rsidR="00321EE0" w:rsidRDefault="008A28A1" w:rsidP="00321EE0">
                    <w:pPr>
                      <w:suppressOverlap/>
                    </w:pPr>
                    <w:proofErr w:type="gramStart"/>
                    <w:r>
                      <w:t>748  01</w:t>
                    </w:r>
                    <w:proofErr w:type="gramEnd"/>
                    <w:r>
                      <w:t xml:space="preserve">   Hlučín</w:t>
                    </w:r>
                  </w:p>
                  <w:p w14:paraId="28A3E7C2" w14:textId="77777777" w:rsidR="00321EE0" w:rsidRDefault="008053ED" w:rsidP="00321EE0">
                    <w:pPr>
                      <w:suppressOverlap/>
                    </w:pPr>
                    <w:r>
                      <w:t>IČ</w:t>
                    </w:r>
                    <w:r w:rsidR="00321EE0">
                      <w:t xml:space="preserve">: </w:t>
                    </w:r>
                    <w:r w:rsidR="00B87CB3">
                      <w:t>48390747</w:t>
                    </w:r>
                  </w:p>
                  <w:p w14:paraId="32FEB7D9" w14:textId="7EA5B538" w:rsidR="00321EE0" w:rsidRDefault="00321EE0" w:rsidP="00321EE0">
                    <w:pPr>
                      <w:suppressOverlap/>
                    </w:pPr>
                    <w:r w:rsidRPr="00B87CB3">
                      <w:t xml:space="preserve">E-mail: </w:t>
                    </w:r>
                    <w:hyperlink r:id="rId5" w:history="1">
                      <w:r w:rsidR="008A28A1" w:rsidRPr="004E48D8">
                        <w:rPr>
                          <w:rStyle w:val="Hypertextovodkaz"/>
                        </w:rPr>
                        <w:t>hlucin@autocentrala.cz</w:t>
                      </w:r>
                    </w:hyperlink>
                  </w:p>
                  <w:p w14:paraId="70DFC669" w14:textId="5BDC0D6B" w:rsidR="00E459D1" w:rsidRDefault="00321EE0" w:rsidP="00321EE0">
                    <w:r>
                      <w:t xml:space="preserve">Tel.: </w:t>
                    </w:r>
                    <w:r w:rsidR="008A28A1" w:rsidRPr="008A28A1">
                      <w:t>595 042 371</w:t>
                    </w:r>
                  </w:p>
                  <w:p w14:paraId="53CBAE64" w14:textId="77777777" w:rsidR="0039736F" w:rsidRPr="00C60B01" w:rsidRDefault="0039736F" w:rsidP="00321EE0">
                    <w:r w:rsidRPr="00C60B01">
                      <w:t xml:space="preserve">Číslo účtu: </w:t>
                    </w:r>
                    <w:r w:rsidR="00C60B01">
                      <w:t>19-723190207/0100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EB17109" w14:textId="77777777" w:rsidR="00E459D1" w:rsidRDefault="00E459D1" w:rsidP="00E459D1">
    <w:pPr>
      <w:pStyle w:val="Zhlav"/>
      <w:rPr>
        <w:b/>
      </w:rPr>
    </w:pPr>
  </w:p>
  <w:p w14:paraId="384A3877" w14:textId="77777777" w:rsidR="00E459D1" w:rsidRDefault="00E459D1" w:rsidP="00E459D1">
    <w:pPr>
      <w:pStyle w:val="Zhlav"/>
      <w:rPr>
        <w:b/>
      </w:rPr>
    </w:pPr>
  </w:p>
  <w:p w14:paraId="1265110A" w14:textId="77777777" w:rsidR="00E459D1" w:rsidRDefault="00E459D1" w:rsidP="00E459D1">
    <w:pPr>
      <w:pStyle w:val="Zhlav"/>
      <w:rPr>
        <w:b/>
      </w:rPr>
    </w:pPr>
  </w:p>
  <w:p w14:paraId="4A4B5E03" w14:textId="77777777" w:rsidR="00E459D1" w:rsidRDefault="00E459D1" w:rsidP="00E459D1">
    <w:pPr>
      <w:pStyle w:val="Zhlav"/>
      <w:rPr>
        <w:b/>
      </w:rPr>
    </w:pPr>
  </w:p>
  <w:p w14:paraId="48626777" w14:textId="77777777" w:rsidR="00E459D1" w:rsidRDefault="00E459D1" w:rsidP="00E459D1">
    <w:pPr>
      <w:pStyle w:val="Zhlav"/>
      <w:rPr>
        <w:b/>
      </w:rPr>
    </w:pPr>
  </w:p>
  <w:p w14:paraId="022819EC" w14:textId="77777777" w:rsidR="00E459D1" w:rsidRDefault="00E459D1" w:rsidP="00E459D1">
    <w:pPr>
      <w:pStyle w:val="Zhlav"/>
      <w:rPr>
        <w:b/>
      </w:rPr>
    </w:pPr>
  </w:p>
  <w:p w14:paraId="57773678" w14:textId="77777777" w:rsidR="00E459D1" w:rsidRDefault="00E459D1" w:rsidP="00E459D1">
    <w:pPr>
      <w:pStyle w:val="Zhlav"/>
      <w:rPr>
        <w:b/>
      </w:rPr>
    </w:pPr>
  </w:p>
  <w:p w14:paraId="13717B3B" w14:textId="77777777" w:rsidR="00E459D1" w:rsidRDefault="00E459D1" w:rsidP="00E459D1">
    <w:pPr>
      <w:pStyle w:val="Zhlav"/>
      <w:rPr>
        <w:b/>
      </w:rPr>
    </w:pPr>
  </w:p>
  <w:p w14:paraId="0391448E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76FF9EF3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5844" w14:textId="77777777" w:rsidR="00AF2E2D" w:rsidRDefault="00AF2E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0E"/>
    <w:rsid w:val="00012CF3"/>
    <w:rsid w:val="00015E01"/>
    <w:rsid w:val="000172C5"/>
    <w:rsid w:val="00030D7A"/>
    <w:rsid w:val="00042440"/>
    <w:rsid w:val="000464A0"/>
    <w:rsid w:val="00070BB4"/>
    <w:rsid w:val="00080D72"/>
    <w:rsid w:val="00090BB4"/>
    <w:rsid w:val="000A0B7E"/>
    <w:rsid w:val="000A267D"/>
    <w:rsid w:val="000C0A73"/>
    <w:rsid w:val="000C3C40"/>
    <w:rsid w:val="000E36D1"/>
    <w:rsid w:val="000F157D"/>
    <w:rsid w:val="00101664"/>
    <w:rsid w:val="00110054"/>
    <w:rsid w:val="001114BC"/>
    <w:rsid w:val="0011720F"/>
    <w:rsid w:val="00124581"/>
    <w:rsid w:val="00130024"/>
    <w:rsid w:val="001511E3"/>
    <w:rsid w:val="0017179B"/>
    <w:rsid w:val="00173B64"/>
    <w:rsid w:val="00175562"/>
    <w:rsid w:val="00180DF7"/>
    <w:rsid w:val="00194D66"/>
    <w:rsid w:val="001959AB"/>
    <w:rsid w:val="001A50FC"/>
    <w:rsid w:val="001D00E9"/>
    <w:rsid w:val="001E6379"/>
    <w:rsid w:val="002123FF"/>
    <w:rsid w:val="00215E84"/>
    <w:rsid w:val="002329B8"/>
    <w:rsid w:val="00251751"/>
    <w:rsid w:val="002563F5"/>
    <w:rsid w:val="0026393B"/>
    <w:rsid w:val="00280E76"/>
    <w:rsid w:val="002A6A87"/>
    <w:rsid w:val="002C712B"/>
    <w:rsid w:val="002D31A2"/>
    <w:rsid w:val="002E0121"/>
    <w:rsid w:val="002F08B8"/>
    <w:rsid w:val="002F4457"/>
    <w:rsid w:val="00305F55"/>
    <w:rsid w:val="003072A1"/>
    <w:rsid w:val="00311FDB"/>
    <w:rsid w:val="00321EE0"/>
    <w:rsid w:val="0033322A"/>
    <w:rsid w:val="003560F8"/>
    <w:rsid w:val="00375DC4"/>
    <w:rsid w:val="00377E74"/>
    <w:rsid w:val="00380C0D"/>
    <w:rsid w:val="00382B0A"/>
    <w:rsid w:val="0039736F"/>
    <w:rsid w:val="003C2DB0"/>
    <w:rsid w:val="00402354"/>
    <w:rsid w:val="0041479A"/>
    <w:rsid w:val="004308F2"/>
    <w:rsid w:val="0045138C"/>
    <w:rsid w:val="0045378E"/>
    <w:rsid w:val="00461BE8"/>
    <w:rsid w:val="0046526E"/>
    <w:rsid w:val="004B7682"/>
    <w:rsid w:val="004C1990"/>
    <w:rsid w:val="004C22BE"/>
    <w:rsid w:val="004C4A82"/>
    <w:rsid w:val="004D7B9B"/>
    <w:rsid w:val="004E0FA7"/>
    <w:rsid w:val="004E45FB"/>
    <w:rsid w:val="004E4BC8"/>
    <w:rsid w:val="004F71A6"/>
    <w:rsid w:val="005218EE"/>
    <w:rsid w:val="005347BD"/>
    <w:rsid w:val="005419D6"/>
    <w:rsid w:val="00547AB8"/>
    <w:rsid w:val="005577B9"/>
    <w:rsid w:val="0056258C"/>
    <w:rsid w:val="005731EE"/>
    <w:rsid w:val="0057746B"/>
    <w:rsid w:val="005827C5"/>
    <w:rsid w:val="005D64C0"/>
    <w:rsid w:val="0060449B"/>
    <w:rsid w:val="00604E8D"/>
    <w:rsid w:val="006245B0"/>
    <w:rsid w:val="0062759B"/>
    <w:rsid w:val="0065422F"/>
    <w:rsid w:val="0068608D"/>
    <w:rsid w:val="00694519"/>
    <w:rsid w:val="00697B31"/>
    <w:rsid w:val="006B26C2"/>
    <w:rsid w:val="006C5877"/>
    <w:rsid w:val="007118DB"/>
    <w:rsid w:val="00712358"/>
    <w:rsid w:val="00715815"/>
    <w:rsid w:val="00722554"/>
    <w:rsid w:val="0072317A"/>
    <w:rsid w:val="00727592"/>
    <w:rsid w:val="00730220"/>
    <w:rsid w:val="00737434"/>
    <w:rsid w:val="007431A2"/>
    <w:rsid w:val="00764140"/>
    <w:rsid w:val="007905C9"/>
    <w:rsid w:val="00793427"/>
    <w:rsid w:val="00796386"/>
    <w:rsid w:val="007A1B56"/>
    <w:rsid w:val="007A7233"/>
    <w:rsid w:val="007B72D3"/>
    <w:rsid w:val="007C08DC"/>
    <w:rsid w:val="007D1CE0"/>
    <w:rsid w:val="007F3A76"/>
    <w:rsid w:val="008053ED"/>
    <w:rsid w:val="0081217C"/>
    <w:rsid w:val="00817C17"/>
    <w:rsid w:val="00820875"/>
    <w:rsid w:val="008224D6"/>
    <w:rsid w:val="008421DF"/>
    <w:rsid w:val="00844433"/>
    <w:rsid w:val="00865299"/>
    <w:rsid w:val="008728E9"/>
    <w:rsid w:val="0087297C"/>
    <w:rsid w:val="0087763D"/>
    <w:rsid w:val="008803A5"/>
    <w:rsid w:val="00891626"/>
    <w:rsid w:val="008A28A1"/>
    <w:rsid w:val="008A4B2D"/>
    <w:rsid w:val="008B0091"/>
    <w:rsid w:val="008B286E"/>
    <w:rsid w:val="008C01A7"/>
    <w:rsid w:val="008E154B"/>
    <w:rsid w:val="009069AB"/>
    <w:rsid w:val="00906F69"/>
    <w:rsid w:val="00916D5C"/>
    <w:rsid w:val="00924903"/>
    <w:rsid w:val="00926671"/>
    <w:rsid w:val="00942F0A"/>
    <w:rsid w:val="009641B4"/>
    <w:rsid w:val="009704DD"/>
    <w:rsid w:val="00990FF5"/>
    <w:rsid w:val="009B08B6"/>
    <w:rsid w:val="009D44C0"/>
    <w:rsid w:val="009F4C18"/>
    <w:rsid w:val="00A120A7"/>
    <w:rsid w:val="00A16D0C"/>
    <w:rsid w:val="00A1782C"/>
    <w:rsid w:val="00A200FD"/>
    <w:rsid w:val="00A21811"/>
    <w:rsid w:val="00A22CB2"/>
    <w:rsid w:val="00A560E9"/>
    <w:rsid w:val="00A67926"/>
    <w:rsid w:val="00AA3A48"/>
    <w:rsid w:val="00AB4060"/>
    <w:rsid w:val="00AC09FF"/>
    <w:rsid w:val="00AC0CA6"/>
    <w:rsid w:val="00AC27A5"/>
    <w:rsid w:val="00AC5B7E"/>
    <w:rsid w:val="00AE3228"/>
    <w:rsid w:val="00AF27C2"/>
    <w:rsid w:val="00AF2E2D"/>
    <w:rsid w:val="00B0381B"/>
    <w:rsid w:val="00B1332A"/>
    <w:rsid w:val="00B40808"/>
    <w:rsid w:val="00B45280"/>
    <w:rsid w:val="00B512A4"/>
    <w:rsid w:val="00B72A31"/>
    <w:rsid w:val="00B87CB3"/>
    <w:rsid w:val="00BA1C09"/>
    <w:rsid w:val="00BC1F94"/>
    <w:rsid w:val="00BE5505"/>
    <w:rsid w:val="00C07CBA"/>
    <w:rsid w:val="00C13E9C"/>
    <w:rsid w:val="00C145A8"/>
    <w:rsid w:val="00C21D08"/>
    <w:rsid w:val="00C228B4"/>
    <w:rsid w:val="00C2370C"/>
    <w:rsid w:val="00C26A6F"/>
    <w:rsid w:val="00C30AE0"/>
    <w:rsid w:val="00C445F0"/>
    <w:rsid w:val="00C60B01"/>
    <w:rsid w:val="00C86BB7"/>
    <w:rsid w:val="00C94726"/>
    <w:rsid w:val="00C95F2A"/>
    <w:rsid w:val="00CA56BD"/>
    <w:rsid w:val="00CB7427"/>
    <w:rsid w:val="00CD182A"/>
    <w:rsid w:val="00CF2099"/>
    <w:rsid w:val="00CF605D"/>
    <w:rsid w:val="00D043F6"/>
    <w:rsid w:val="00D2084C"/>
    <w:rsid w:val="00D31B6D"/>
    <w:rsid w:val="00D431F3"/>
    <w:rsid w:val="00D632C0"/>
    <w:rsid w:val="00D71C2F"/>
    <w:rsid w:val="00D84E0C"/>
    <w:rsid w:val="00D91CB8"/>
    <w:rsid w:val="00DA3F16"/>
    <w:rsid w:val="00DA5CB8"/>
    <w:rsid w:val="00DB1613"/>
    <w:rsid w:val="00DB25DE"/>
    <w:rsid w:val="00DB6B37"/>
    <w:rsid w:val="00DD440B"/>
    <w:rsid w:val="00DE6895"/>
    <w:rsid w:val="00E00322"/>
    <w:rsid w:val="00E32ABB"/>
    <w:rsid w:val="00E3647F"/>
    <w:rsid w:val="00E373A8"/>
    <w:rsid w:val="00E459D1"/>
    <w:rsid w:val="00E74E85"/>
    <w:rsid w:val="00E96FAF"/>
    <w:rsid w:val="00EB07C6"/>
    <w:rsid w:val="00EC2BFC"/>
    <w:rsid w:val="00EC4545"/>
    <w:rsid w:val="00ED6CC2"/>
    <w:rsid w:val="00EF1286"/>
    <w:rsid w:val="00EF13DD"/>
    <w:rsid w:val="00EF31D5"/>
    <w:rsid w:val="00F22218"/>
    <w:rsid w:val="00F26B85"/>
    <w:rsid w:val="00F3760C"/>
    <w:rsid w:val="00F40994"/>
    <w:rsid w:val="00F4116B"/>
    <w:rsid w:val="00F45AAB"/>
    <w:rsid w:val="00F6223F"/>
    <w:rsid w:val="00F70F6F"/>
    <w:rsid w:val="00F812E3"/>
    <w:rsid w:val="00F90FDD"/>
    <w:rsid w:val="00F92DA1"/>
    <w:rsid w:val="00FA7C7D"/>
    <w:rsid w:val="00FC04FC"/>
    <w:rsid w:val="00FC1892"/>
    <w:rsid w:val="00FC7F17"/>
    <w:rsid w:val="00FD0E86"/>
    <w:rsid w:val="00FD1E3B"/>
    <w:rsid w:val="00FE1BCA"/>
    <w:rsid w:val="00FE230F"/>
    <w:rsid w:val="00FF5BB6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DEE7D"/>
  <w15:docId w15:val="{4BC95930-1181-4778-8956-613824BF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A2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lucin@autocentrala.cz" TargetMode="External"/><Relationship Id="rId4" Type="http://schemas.openxmlformats.org/officeDocument/2006/relationships/hyperlink" Target="mailto:hlucin@autocentral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65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2025-06-20T09:10:00Z</cp:lastPrinted>
  <dcterms:created xsi:type="dcterms:W3CDTF">2025-07-01T08:22:00Z</dcterms:created>
  <dcterms:modified xsi:type="dcterms:W3CDTF">2025-07-01T08:22:00Z</dcterms:modified>
</cp:coreProperties>
</file>