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9853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11.06.2025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20250611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ADVANCE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Cholesten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60(6X10)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MOL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9853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GYNOFLOR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TBL 2X6=12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LERPIN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LYDELY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0,03MG/2MG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16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4"/>
          <w:tab w:val="left" w:pos="6456"/>
          <w:tab w:val="left" w:pos="6892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8"/>
          <w:tab w:val="left" w:pos="2440"/>
          <w:tab w:val="left" w:pos="5670"/>
          <w:tab w:val="left" w:pos="6017"/>
          <w:tab w:val="left" w:pos="6419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0"/>
          <w:tab w:val="left" w:pos="1884"/>
          <w:tab w:val="left" w:pos="2273"/>
          <w:tab w:val="left" w:pos="2781"/>
          <w:tab w:val="left" w:pos="3498"/>
          <w:tab w:val="left" w:pos="5670"/>
          <w:tab w:val="left" w:pos="6091"/>
          <w:tab w:val="left" w:pos="6469"/>
          <w:tab w:val="left" w:pos="6558"/>
          <w:tab w:val="left" w:pos="6892"/>
          <w:tab w:val="left" w:pos="7490"/>
          <w:tab w:val="left" w:pos="7691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55"/>
          <w:tab w:val="left" w:pos="6503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PK-MERZ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35"/>
          <w:tab w:val="left" w:pos="6512"/>
          <w:tab w:val="left" w:pos="6933"/>
          <w:tab w:val="left" w:pos="7239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3"/>
          <w:tab w:val="left" w:pos="2187"/>
          <w:tab w:val="left" w:pos="2712"/>
          <w:tab w:val="left" w:pos="5670"/>
          <w:tab w:val="left" w:pos="6088"/>
          <w:tab w:val="left" w:pos="6463"/>
          <w:tab w:val="left" w:pos="6903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5"/>
          <w:tab w:val="left" w:pos="2104"/>
          <w:tab w:val="left" w:pos="2416"/>
          <w:tab w:val="left" w:pos="301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RISENDROS 35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s-Ty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9853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11" w:firstLine="0"/>
        <w:jc w:val="right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75 439,76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2025-06-27T08:19:57Z</dcterms:created>
  <dcterms:modified xsi:type="dcterms:W3CDTF">2025-06-27T08:19:57Z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