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9855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11.06.2025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20250611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395" w:right="0" w:firstLine="0"/>
      </w:pPr>
      <w:r>
        <w:drawing>
          <wp:anchor simplePos="0" relativeHeight="251658329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501316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ABLE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SPACER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INHALA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NÁSTAVEC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VENTILEM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VELKOU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85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ACYLCOFFIN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AMBROBENE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MESICKOVA 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10MG/G CRM 1X20G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 500 MG 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EFF 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Perio Plus+ Forte ústní voda 200ml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CYCLO 3 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SUS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9855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9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50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5X8.4MG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EBIXA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56X10MG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225MG POR GRA SUS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CNC SOL 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1X20G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FLONIDAN 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0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GANFORT 300MCG/ML + 5MG/ML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GEROUSIA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1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0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KWIKPEN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IU/M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1X100GM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JANUVIA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98X100M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KOALA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EUKALYPTUS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OIL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100%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PURE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LANTUS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20MG/5MG/5MG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LISKANTIN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LOZAP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MORFIN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SULFÁT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ARDEZ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9855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67"/>
          <w:tab w:val="left" w:pos="2296"/>
          <w:tab w:val="left" w:pos="5670"/>
          <w:tab w:val="left" w:pos="6135"/>
          <w:tab w:val="left" w:pos="6551"/>
          <w:tab w:val="left" w:pos="704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NOCLAUD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8"/>
          <w:tab w:val="left" w:pos="2796"/>
          <w:tab w:val="left" w:pos="3218"/>
          <w:tab w:val="left" w:pos="5670"/>
          <w:tab w:val="left" w:pos="6018"/>
          <w:tab w:val="left" w:pos="642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FLEXPEN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7"/>
          <w:tab w:val="left" w:pos="2735"/>
          <w:tab w:val="left" w:pos="2861"/>
          <w:tab w:val="left" w:pos="3578"/>
          <w:tab w:val="left" w:pos="5750"/>
          <w:tab w:val="left" w:pos="6635"/>
          <w:tab w:val="left" w:pos="6718"/>
          <w:tab w:val="left" w:pos="7563"/>
          <w:tab w:val="left" w:pos="7647"/>
          <w:tab w:val="left" w:pos="9410"/>
          <w:tab w:val="left" w:pos="9500"/>
          <w:tab w:val="left" w:pos="10700"/>
        </w:tabs>
        <w:spacing w:before="10" w:after="0" w:line="232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12"/>
          <w:tab w:val="left" w:pos="6594"/>
          <w:tab w:val="left" w:pos="6990"/>
          <w:tab w:val="left" w:pos="7374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4"/>
          <w:tab w:val="left" w:pos="2273"/>
          <w:tab w:val="left" w:pos="5670"/>
          <w:tab w:val="left" w:pos="6091"/>
          <w:tab w:val="left" w:pos="6469"/>
          <w:tab w:val="left" w:pos="6892"/>
          <w:tab w:val="left" w:pos="7691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18"/>
          <w:tab w:val="left" w:pos="6734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1"/>
          <w:tab w:val="left" w:pos="3013"/>
          <w:tab w:val="left" w:pos="4511"/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Parodontax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Kompl.ochrana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Herb.Sens.zub.pasta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PERINALON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s-Ty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1,5MG/ML+5MG/ML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MEDIUM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TENORETIC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9855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TePe meziz.kart.Angle size 3 Modré 6ks 154640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 CPS DUR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 300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VALACICLOVIR +PHARMA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VIDONORM 8 MG/10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VINCENTKA PASTILKY BYLINNE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18KS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VIREGYT-K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VLHCENE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UBROUSKY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ANTIBAKTERIAL.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1SHOT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tekutý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cukr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tub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15g/11ml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ZOXON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105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36" w:firstLine="0"/>
        <w:jc w:val="right"/>
      </w:pPr>
      <w:r>
        <w:drawing>
          <wp:anchor simplePos="0" relativeHeight="25165853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9"/>
          <w:w w:val="96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9"/>
          <w:w w:val="96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9"/>
          <w:w w:val="96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9"/>
          <w:w w:val="96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103 608,42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55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2025-06-27T10:13:55Z</dcterms:created>
  <dcterms:modified xsi:type="dcterms:W3CDTF">2025-06-27T10:13:55Z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