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9855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11.06.2025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20250611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395" w:right="0" w:firstLine="0"/>
      </w:pPr>
      <w:r>
        <w:drawing>
          <wp:anchor simplePos="0" relativeHeight="251658329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501316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SPACER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INHALA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NÁSTAVEC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VENTILEM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VELKOU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85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ACYLCOFFIN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AESCIN-TEVA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AROMATICA MESICKOVA MAST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 CRM 1X20G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BELOSALIC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LOT 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 500 MG 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EFF 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17529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CANOCORD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CITALEC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 27X12CM GELOVY 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 OBKLAD 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Perio Plus+ Forte ústní voda 200ml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CYCLO 3 FORT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30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DOLFORIN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5X4.8MG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ACCORD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SUS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50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5X8.4MG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56X10MG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ELICEA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ERDOMED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225MG POR GRA SUS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 TBL NOB 90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 TBL FLM 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EZICLEN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CNC SOL 2X176ML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50MG/G+10MG/G RCT UNG 1X20G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 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2615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GANFORT 300MCG/ML + 5MG/ML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SOL 3X3ML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8088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kompr.ster.Steriko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vrstev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5x5cm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25x2ks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STERILUX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VRSTEV,25X2KS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90X60MG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1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HELIDES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ENTEROSOLVENTNI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98X40MG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0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KWIKPEN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IU/M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INFADOLAN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1X100GM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JANUVIA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98X100M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KOALA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EUKALYPTUS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OIL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100%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PURE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LANTUS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20MG/5MG/5MG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LISKANTIN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LORISTA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10471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LORISTA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50MG/12,5MG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MORFIN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SULFÁT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ARDEZ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7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CURAPOR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5X7CM,SAMOLEPÍCÍ,S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KEM,5 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5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67"/>
          <w:tab w:val="left" w:pos="2296"/>
          <w:tab w:val="left" w:pos="5670"/>
          <w:tab w:val="left" w:pos="6135"/>
          <w:tab w:val="left" w:pos="6551"/>
          <w:tab w:val="left" w:pos="704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NOCLAUD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98X100M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46"/>
          <w:tab w:val="left" w:pos="5670"/>
          <w:tab w:val="left" w:pos="6768"/>
          <w:tab w:val="left" w:pos="7144"/>
          <w:tab w:val="left" w:pos="7566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8"/>
          <w:tab w:val="left" w:pos="2796"/>
          <w:tab w:val="left" w:pos="3218"/>
          <w:tab w:val="left" w:pos="5670"/>
          <w:tab w:val="left" w:pos="6018"/>
          <w:tab w:val="left" w:pos="642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FLEXPEN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07"/>
          <w:tab w:val="left" w:pos="2735"/>
          <w:tab w:val="left" w:pos="2861"/>
          <w:tab w:val="left" w:pos="3578"/>
          <w:tab w:val="left" w:pos="5750"/>
          <w:tab w:val="left" w:pos="6635"/>
          <w:tab w:val="left" w:pos="6718"/>
          <w:tab w:val="left" w:pos="7563"/>
          <w:tab w:val="left" w:pos="7647"/>
          <w:tab w:val="left" w:pos="9410"/>
          <w:tab w:val="left" w:pos="9500"/>
          <w:tab w:val="left" w:pos="10700"/>
        </w:tabs>
        <w:spacing w:before="10" w:after="0" w:line="232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IDEALTEX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12"/>
          <w:tab w:val="left" w:pos="6594"/>
          <w:tab w:val="left" w:pos="6990"/>
          <w:tab w:val="left" w:pos="7374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ORTANOL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ETD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84"/>
          <w:tab w:val="left" w:pos="2273"/>
          <w:tab w:val="left" w:pos="5670"/>
          <w:tab w:val="left" w:pos="6091"/>
          <w:tab w:val="left" w:pos="6469"/>
          <w:tab w:val="left" w:pos="6892"/>
          <w:tab w:val="left" w:pos="7691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318"/>
          <w:tab w:val="left" w:pos="6734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1"/>
          <w:tab w:val="left" w:pos="3013"/>
          <w:tab w:val="left" w:pos="4511"/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Parodontax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Kompl.ochrana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Herb.Sens.zub.pasta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PERINALON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6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Perlan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45g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21x24cm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PREDUCTAL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60X35MG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13624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PROPANORM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s-Ty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0,02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MG/3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SPERSADEX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5MG/ML+1MG/ML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1,5MG/ML+5MG/ML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TARIS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0,5MG/0,4MG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NÍ,350ML,24KS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MEDIUM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TENORETIC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100MG/25MG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9855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TePe meziz.kart.Angle size 3 Modré 6ks 154640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TOUJEO 300 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3X1.5ML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NOB 100X5MG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 TBL FLM 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8 MG/10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VINCENTKA PASTILKY BYLINNE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18KS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VIREGYT-K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4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VLHCENE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UBROUSKY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ANTIBAKTERIAL.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1SHOT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tekutý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cukr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tub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15g/11ml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30X0,4ML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ZOXON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105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136" w:firstLine="0"/>
        <w:jc w:val="right"/>
      </w:pPr>
      <w:r>
        <w:drawing>
          <wp:anchor simplePos="0" relativeHeight="25165853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29"/>
          <w:w w:val="96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w w:val="96"/>
          <w:sz w:val="19"/>
          <w:szCs w:val="19"/>
        </w:rPr>
        <w:t> 103 608,42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6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55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11.06.2025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2025-06-27T10:14:18Z</dcterms:created>
  <dcterms:modified xsi:type="dcterms:W3CDTF">2025-06-27T10:14:18Z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