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82A8" w14:textId="77777777" w:rsidR="0083128D" w:rsidRPr="007068DB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bookmarkStart w:id="0" w:name="_Hlk201668030"/>
      <w:r w:rsidRPr="007068DB">
        <w:rPr>
          <w:rFonts w:ascii="Garamond" w:hAnsi="Garamond"/>
          <w:b/>
          <w:color w:val="000000" w:themeColor="text1"/>
          <w:sz w:val="32"/>
          <w:szCs w:val="24"/>
        </w:rPr>
        <w:t>Servisní smlouva</w:t>
      </w:r>
    </w:p>
    <w:p w14:paraId="586625F8" w14:textId="77777777" w:rsidR="00FA1D48" w:rsidRPr="007068DB" w:rsidRDefault="0083128D" w:rsidP="00FA1D48">
      <w:pPr>
        <w:spacing w:before="12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7068DB">
        <w:rPr>
          <w:rFonts w:ascii="Garamond" w:hAnsi="Garamond"/>
          <w:b/>
          <w:color w:val="000000" w:themeColor="text1"/>
          <w:sz w:val="32"/>
          <w:szCs w:val="24"/>
        </w:rPr>
        <w:t xml:space="preserve">pro </w:t>
      </w:r>
      <w:r w:rsidR="00AF4199" w:rsidRPr="007068DB">
        <w:rPr>
          <w:rFonts w:ascii="Garamond" w:hAnsi="Garamond"/>
          <w:b/>
          <w:color w:val="000000" w:themeColor="text1"/>
          <w:sz w:val="32"/>
          <w:szCs w:val="24"/>
        </w:rPr>
        <w:t xml:space="preserve">hlasově </w:t>
      </w:r>
      <w:r w:rsidRPr="007068DB">
        <w:rPr>
          <w:rFonts w:ascii="Garamond" w:hAnsi="Garamond"/>
          <w:b/>
          <w:color w:val="000000" w:themeColor="text1"/>
          <w:sz w:val="32"/>
          <w:szCs w:val="24"/>
        </w:rPr>
        <w:t xml:space="preserve">nahrávací zařízení </w:t>
      </w:r>
      <w:bookmarkEnd w:id="0"/>
      <w:proofErr w:type="gramStart"/>
      <w:r w:rsidRPr="007068DB">
        <w:rPr>
          <w:rFonts w:ascii="Garamond" w:hAnsi="Garamond"/>
          <w:b/>
          <w:color w:val="000000" w:themeColor="text1"/>
          <w:sz w:val="32"/>
          <w:szCs w:val="24"/>
        </w:rPr>
        <w:t>CS0900N1</w:t>
      </w:r>
      <w:r w:rsidR="00FA1D48" w:rsidRPr="007068DB">
        <w:rPr>
          <w:rFonts w:ascii="Garamond" w:hAnsi="Garamond"/>
          <w:b/>
          <w:color w:val="000000" w:themeColor="text1"/>
          <w:sz w:val="32"/>
          <w:szCs w:val="24"/>
        </w:rPr>
        <w:t xml:space="preserve"> - Spr</w:t>
      </w:r>
      <w:proofErr w:type="gramEnd"/>
      <w:r w:rsidR="00FA1D48" w:rsidRPr="007068DB">
        <w:rPr>
          <w:rFonts w:ascii="Garamond" w:hAnsi="Garamond"/>
          <w:b/>
          <w:color w:val="000000" w:themeColor="text1"/>
          <w:sz w:val="32"/>
          <w:szCs w:val="24"/>
        </w:rPr>
        <w:t xml:space="preserve"> </w:t>
      </w:r>
      <w:r w:rsidR="00EE656A" w:rsidRPr="007068DB">
        <w:rPr>
          <w:rFonts w:ascii="Garamond" w:hAnsi="Garamond"/>
          <w:b/>
          <w:color w:val="000000" w:themeColor="text1"/>
          <w:sz w:val="32"/>
          <w:szCs w:val="24"/>
        </w:rPr>
        <w:t>516</w:t>
      </w:r>
      <w:r w:rsidR="00A37C48" w:rsidRPr="007068DB">
        <w:rPr>
          <w:rFonts w:ascii="Garamond" w:hAnsi="Garamond"/>
          <w:b/>
          <w:color w:val="000000" w:themeColor="text1"/>
          <w:sz w:val="32"/>
          <w:szCs w:val="24"/>
        </w:rPr>
        <w:t>/202</w:t>
      </w:r>
      <w:r w:rsidR="008E481B" w:rsidRPr="007068DB">
        <w:rPr>
          <w:rFonts w:ascii="Garamond" w:hAnsi="Garamond"/>
          <w:b/>
          <w:color w:val="000000" w:themeColor="text1"/>
          <w:sz w:val="32"/>
          <w:szCs w:val="24"/>
        </w:rPr>
        <w:t>5</w:t>
      </w:r>
    </w:p>
    <w:p w14:paraId="61CB8B1C" w14:textId="77777777" w:rsidR="0083128D" w:rsidRPr="007068DB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8A4A037" w14:textId="77777777" w:rsidR="0083128D" w:rsidRPr="007068DB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Smluvní strany</w:t>
      </w:r>
    </w:p>
    <w:p w14:paraId="3EA33F2A" w14:textId="77777777" w:rsidR="00374EFA" w:rsidRPr="007068DB" w:rsidRDefault="00374EFA" w:rsidP="00AF473F">
      <w:pPr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7BAF84A" w14:textId="77777777" w:rsidR="00932481" w:rsidRPr="007068DB" w:rsidRDefault="00AF473F" w:rsidP="00AF473F">
      <w:pPr>
        <w:spacing w:before="120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1. </w:t>
      </w:r>
      <w:r w:rsidR="00932481" w:rsidRPr="007068DB">
        <w:rPr>
          <w:rFonts w:ascii="Garamond" w:hAnsi="Garamond"/>
          <w:b/>
          <w:color w:val="000000" w:themeColor="text1"/>
          <w:sz w:val="24"/>
          <w:szCs w:val="24"/>
        </w:rPr>
        <w:t>Česká republika –  Krajský soud v Českých Budějovicích</w:t>
      </w:r>
      <w:r w:rsidR="00932481" w:rsidRPr="007068DB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="00932481" w:rsidRPr="007068DB">
        <w:rPr>
          <w:rFonts w:ascii="Garamond" w:hAnsi="Garamond"/>
          <w:b/>
          <w:i/>
          <w:color w:val="000000" w:themeColor="text1"/>
          <w:sz w:val="24"/>
          <w:szCs w:val="24"/>
        </w:rPr>
        <w:tab/>
      </w:r>
    </w:p>
    <w:p w14:paraId="7AD3F40A" w14:textId="77777777" w:rsidR="00932481" w:rsidRPr="007068DB" w:rsidRDefault="00932481" w:rsidP="00A61C4C">
      <w:pPr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se sídlem: </w:t>
      </w:r>
      <w:r w:rsidR="00AF473F"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="00AF473F"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Zátkovo nábř. 10/2, 370 84 České Budějovice 7 </w:t>
      </w:r>
    </w:p>
    <w:p w14:paraId="30461693" w14:textId="77777777" w:rsidR="00932481" w:rsidRPr="007068DB" w:rsidRDefault="00932481" w:rsidP="00A61C4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zastoupen: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="00AF498F" w:rsidRPr="007068DB">
        <w:rPr>
          <w:rFonts w:ascii="Garamond" w:hAnsi="Garamond"/>
          <w:color w:val="000000" w:themeColor="text1"/>
          <w:sz w:val="24"/>
          <w:szCs w:val="24"/>
        </w:rPr>
        <w:t>Mgr. Martinou Flanderovou</w:t>
      </w:r>
      <w:r w:rsidR="00667E56" w:rsidRPr="007068DB">
        <w:rPr>
          <w:rFonts w:ascii="Garamond" w:hAnsi="Garamond"/>
          <w:color w:val="000000" w:themeColor="text1"/>
          <w:sz w:val="24"/>
          <w:szCs w:val="24"/>
        </w:rPr>
        <w:t>, Ph.D.</w:t>
      </w:r>
      <w:r w:rsidR="00AF498F" w:rsidRPr="007068DB">
        <w:rPr>
          <w:rFonts w:ascii="Garamond" w:hAnsi="Garamond"/>
          <w:color w:val="000000" w:themeColor="text1"/>
          <w:sz w:val="24"/>
          <w:szCs w:val="24"/>
        </w:rPr>
        <w:t>, předsedkyní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krajského soudu</w:t>
      </w:r>
    </w:p>
    <w:p w14:paraId="0BDCD175" w14:textId="77777777" w:rsidR="00932481" w:rsidRPr="007068DB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IČO: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00215686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</w:p>
    <w:p w14:paraId="315C36FE" w14:textId="77777777" w:rsidR="00932481" w:rsidRPr="007068DB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DIČ: 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není plátce DPH</w:t>
      </w:r>
    </w:p>
    <w:p w14:paraId="39B67EAC" w14:textId="77777777" w:rsidR="00932481" w:rsidRPr="007068DB" w:rsidRDefault="00FA1D48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Česká národní banka, č.ú.: 19-</w:t>
      </w:r>
      <w:r w:rsidR="00932481" w:rsidRPr="007068DB">
        <w:rPr>
          <w:rFonts w:ascii="Garamond" w:hAnsi="Garamond"/>
          <w:color w:val="000000" w:themeColor="text1"/>
          <w:sz w:val="24"/>
          <w:szCs w:val="24"/>
        </w:rPr>
        <w:t>8920231/0710</w:t>
      </w:r>
    </w:p>
    <w:p w14:paraId="29266281" w14:textId="2086FE20" w:rsidR="00932481" w:rsidRPr="007068DB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kontaktní osoba: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bCs/>
          <w:color w:val="000000" w:themeColor="text1"/>
          <w:sz w:val="24"/>
          <w:szCs w:val="24"/>
        </w:rPr>
        <w:t xml:space="preserve">Mgr. Bohumil Kroupa,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  <w:r w:rsidRPr="007068DB">
        <w:rPr>
          <w:rFonts w:ascii="Garamond" w:hAnsi="Garamond"/>
          <w:bCs/>
          <w:color w:val="000000" w:themeColor="text1"/>
          <w:sz w:val="24"/>
          <w:szCs w:val="24"/>
        </w:rPr>
        <w:t xml:space="preserve">,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</w:p>
    <w:p w14:paraId="409DB66C" w14:textId="2F244C5F" w:rsidR="000A4D2C" w:rsidRPr="007068DB" w:rsidRDefault="000A4D2C" w:rsidP="00A61C4C">
      <w:pPr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 xml:space="preserve">Ing. Ivan Janotka,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</w:p>
    <w:p w14:paraId="7D6C129D" w14:textId="77777777" w:rsidR="005B3B45" w:rsidRPr="007068DB" w:rsidRDefault="005B3B45" w:rsidP="00A61C4C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61318E2" w14:textId="77777777" w:rsidR="0083128D" w:rsidRPr="007068DB" w:rsidRDefault="0083128D" w:rsidP="00A61C4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jako </w:t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>objednatel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na straně jedné</w:t>
      </w:r>
    </w:p>
    <w:p w14:paraId="15AE55B8" w14:textId="77777777" w:rsidR="00465E08" w:rsidRPr="007068DB" w:rsidRDefault="00465E08" w:rsidP="00A61C4C">
      <w:pPr>
        <w:pStyle w:val="Odstavecseseznamem"/>
        <w:ind w:left="360"/>
        <w:contextualSpacing w:val="0"/>
        <w:rPr>
          <w:rFonts w:ascii="Garamond" w:hAnsi="Garamond"/>
          <w:b/>
          <w:color w:val="000000" w:themeColor="text1"/>
          <w:sz w:val="24"/>
          <w:szCs w:val="24"/>
        </w:rPr>
      </w:pPr>
    </w:p>
    <w:p w14:paraId="5C1B2F7C" w14:textId="77777777" w:rsidR="00A61C4C" w:rsidRPr="007068DB" w:rsidRDefault="00A61C4C" w:rsidP="00A61C4C">
      <w:pPr>
        <w:pStyle w:val="Odstavecseseznamem"/>
        <w:ind w:left="360"/>
        <w:contextualSpacing w:val="0"/>
        <w:rPr>
          <w:rFonts w:ascii="Garamond" w:hAnsi="Garamond"/>
          <w:b/>
          <w:color w:val="000000" w:themeColor="text1"/>
          <w:sz w:val="24"/>
          <w:szCs w:val="24"/>
        </w:rPr>
      </w:pPr>
    </w:p>
    <w:p w14:paraId="19F9985E" w14:textId="77777777" w:rsidR="00AF473F" w:rsidRPr="007068DB" w:rsidRDefault="00AF473F" w:rsidP="00A61C4C">
      <w:pPr>
        <w:jc w:val="both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2. Jindřich Vála 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podnikatel podnikající dle živnostenského zákona,</w:t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ab/>
      </w:r>
    </w:p>
    <w:p w14:paraId="17570C57" w14:textId="77777777" w:rsidR="00AF473F" w:rsidRPr="007068DB" w:rsidRDefault="00AF473F" w:rsidP="00A61C4C">
      <w:pPr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>nezapsaný v obchodním rejstříku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</w:p>
    <w:p w14:paraId="0181364F" w14:textId="77777777" w:rsidR="003C6E54" w:rsidRPr="007068DB" w:rsidRDefault="003C6E54" w:rsidP="00A61C4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sídlo (adresa bydliště):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Pohnertova 1119/9, 182 00 Praha – Kobylisy</w:t>
      </w:r>
    </w:p>
    <w:p w14:paraId="550D19DD" w14:textId="77777777" w:rsidR="00AF473F" w:rsidRPr="007068DB" w:rsidRDefault="00AF473F" w:rsidP="00A61C4C">
      <w:pPr>
        <w:jc w:val="both"/>
        <w:outlineLvl w:val="0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IČO: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41757939</w:t>
      </w:r>
    </w:p>
    <w:p w14:paraId="72A610B8" w14:textId="77777777" w:rsidR="00A211CA" w:rsidRPr="007068DB" w:rsidRDefault="00A211CA" w:rsidP="00A61C4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sz w:val="22"/>
          <w:szCs w:val="22"/>
        </w:rPr>
        <w:t xml:space="preserve">DIČ: </w:t>
      </w:r>
      <w:r w:rsidRPr="007068DB">
        <w:rPr>
          <w:rFonts w:ascii="Garamond" w:hAnsi="Garamond"/>
          <w:sz w:val="22"/>
          <w:szCs w:val="22"/>
        </w:rPr>
        <w:tab/>
      </w:r>
      <w:r w:rsidRPr="007068DB">
        <w:rPr>
          <w:rFonts w:ascii="Garamond" w:hAnsi="Garamond"/>
          <w:sz w:val="22"/>
          <w:szCs w:val="22"/>
        </w:rPr>
        <w:tab/>
      </w:r>
      <w:r w:rsidRPr="007068DB">
        <w:rPr>
          <w:rFonts w:ascii="Garamond" w:hAnsi="Garamond"/>
          <w:sz w:val="22"/>
          <w:szCs w:val="22"/>
        </w:rPr>
        <w:tab/>
        <w:t xml:space="preserve">počínaje 1. 7. 2025 </w:t>
      </w:r>
      <w:r w:rsidRPr="007068DB">
        <w:rPr>
          <w:rFonts w:ascii="Garamond" w:hAnsi="Garamond" w:cs="Arial"/>
          <w:sz w:val="22"/>
          <w:szCs w:val="22"/>
        </w:rPr>
        <w:t>není plátcem DPH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7DC5B8D" w14:textId="77777777" w:rsidR="00AF473F" w:rsidRPr="007068DB" w:rsidRDefault="00AF473F" w:rsidP="00A61C4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Raiffeisenbank a.s.,</w:t>
      </w:r>
      <w:r w:rsidR="00FA1D48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>č. ú.:</w:t>
      </w:r>
      <w:r w:rsidR="00FA1D48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>579917001/5500</w:t>
      </w:r>
    </w:p>
    <w:p w14:paraId="0BB1220B" w14:textId="0098C362" w:rsidR="007B6B02" w:rsidRPr="007068DB" w:rsidRDefault="00AF473F" w:rsidP="00A61C4C">
      <w:pPr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kontaktní osoba: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 xml:space="preserve">Jindřich Vála, tel.: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, email: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</w:p>
    <w:p w14:paraId="2573B01A" w14:textId="77777777" w:rsidR="008E481B" w:rsidRPr="007068DB" w:rsidRDefault="008E481B" w:rsidP="00A61C4C">
      <w:pPr>
        <w:rPr>
          <w:rFonts w:ascii="Garamond" w:hAnsi="Garamond"/>
          <w:color w:val="000000" w:themeColor="text1"/>
          <w:sz w:val="24"/>
          <w:szCs w:val="24"/>
        </w:rPr>
      </w:pPr>
    </w:p>
    <w:p w14:paraId="6237A072" w14:textId="77777777" w:rsidR="00465E08" w:rsidRPr="007068DB" w:rsidRDefault="007B6B02" w:rsidP="00A61C4C">
      <w:pPr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jako </w:t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>poskytovatel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na straně druhé</w:t>
      </w:r>
    </w:p>
    <w:p w14:paraId="0B132ECD" w14:textId="77777777" w:rsidR="007B6B02" w:rsidRPr="007068DB" w:rsidRDefault="007B6B02" w:rsidP="00AF473F">
      <w:pPr>
        <w:pStyle w:val="Odstavecseseznamem"/>
        <w:spacing w:before="120"/>
        <w:ind w:left="360"/>
        <w:contextualSpacing w:val="0"/>
        <w:rPr>
          <w:rFonts w:ascii="Garamond" w:hAnsi="Garamond"/>
          <w:b/>
          <w:color w:val="000000" w:themeColor="text1"/>
          <w:sz w:val="24"/>
          <w:szCs w:val="24"/>
        </w:rPr>
      </w:pPr>
    </w:p>
    <w:p w14:paraId="79F72BD6" w14:textId="77777777" w:rsidR="007B6B02" w:rsidRPr="007068DB" w:rsidRDefault="0083128D" w:rsidP="00AF473F">
      <w:pPr>
        <w:pStyle w:val="Normln0"/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uzavřely níže psaného dne, měsíce a roku ve smyslu ust. § 1746 odst. 2 zák. č. 89/2012 Sb., občanského zákoníku, ve znění pozdějších právních předpisů (dále jen OZ), tuto smlouvu </w:t>
      </w:r>
      <w:r w:rsidR="00F64BED" w:rsidRPr="007068DB">
        <w:rPr>
          <w:rFonts w:ascii="Garamond" w:hAnsi="Garamond"/>
          <w:color w:val="000000" w:themeColor="text1"/>
          <w:sz w:val="24"/>
          <w:szCs w:val="24"/>
        </w:rPr>
        <w:t>o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poskytování servisních služeb, nezbytných pro provoz </w:t>
      </w:r>
      <w:r w:rsidR="009D121A" w:rsidRPr="007068DB">
        <w:rPr>
          <w:rFonts w:ascii="Garamond" w:hAnsi="Garamond"/>
          <w:color w:val="000000" w:themeColor="text1"/>
          <w:sz w:val="24"/>
          <w:szCs w:val="24"/>
        </w:rPr>
        <w:t xml:space="preserve">hlasově záznamových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9D121A" w:rsidRPr="007068DB">
        <w:rPr>
          <w:rFonts w:ascii="Garamond" w:hAnsi="Garamond"/>
          <w:color w:val="000000" w:themeColor="text1"/>
          <w:sz w:val="24"/>
          <w:szCs w:val="24"/>
        </w:rPr>
        <w:t xml:space="preserve"> CS0900N1</w:t>
      </w:r>
      <w:r w:rsidR="000345BB"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="008B7C7D" w:rsidRPr="007068DB">
        <w:rPr>
          <w:rFonts w:ascii="Garamond" w:hAnsi="Garamond"/>
          <w:color w:val="000000" w:themeColor="text1"/>
          <w:sz w:val="24"/>
          <w:szCs w:val="24"/>
        </w:rPr>
        <w:t xml:space="preserve"> včetně </w:t>
      </w:r>
      <w:r w:rsidR="00DB2F5B" w:rsidRPr="007068DB">
        <w:rPr>
          <w:rFonts w:ascii="Garamond" w:hAnsi="Garamond"/>
          <w:color w:val="000000" w:themeColor="text1"/>
          <w:sz w:val="24"/>
          <w:szCs w:val="24"/>
        </w:rPr>
        <w:t>příslušenství</w:t>
      </w:r>
      <w:r w:rsidR="000345BB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(dále jen „zařízení“)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. Seznam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, jejich počet, umístění a datum </w:t>
      </w:r>
      <w:r w:rsidR="00BA27E2" w:rsidRPr="007068DB">
        <w:rPr>
          <w:rFonts w:ascii="Garamond" w:hAnsi="Garamond"/>
          <w:color w:val="000000" w:themeColor="text1"/>
          <w:sz w:val="24"/>
          <w:szCs w:val="24"/>
        </w:rPr>
        <w:t>zařazení pod pozáruční servis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je uveden v příloze </w:t>
      </w:r>
      <w:r w:rsidR="002E23A9" w:rsidRPr="007068DB">
        <w:rPr>
          <w:rFonts w:ascii="Garamond" w:hAnsi="Garamond"/>
          <w:color w:val="000000" w:themeColor="text1"/>
          <w:sz w:val="24"/>
          <w:szCs w:val="24"/>
        </w:rPr>
        <w:t>této smlouvy.</w:t>
      </w:r>
    </w:p>
    <w:p w14:paraId="1A59A7E1" w14:textId="77777777" w:rsidR="00172E76" w:rsidRPr="007068DB" w:rsidRDefault="00172E76" w:rsidP="00AF473F">
      <w:pPr>
        <w:pStyle w:val="Normln0"/>
        <w:spacing w:before="1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C8A3561" w14:textId="77777777" w:rsidR="0083128D" w:rsidRPr="007068DB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 w:hanging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Předmět smlouvy</w:t>
      </w:r>
    </w:p>
    <w:p w14:paraId="5D2ED7DA" w14:textId="77777777" w:rsidR="0083128D" w:rsidRPr="007068DB" w:rsidRDefault="0083128D" w:rsidP="00AF473F">
      <w:pPr>
        <w:pStyle w:val="Normln0"/>
        <w:numPr>
          <w:ilvl w:val="1"/>
          <w:numId w:val="6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Předmětem této smlouvy je poskytování servisních služeb nezbytných pro zajištění řádného provozuschopného stavu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AF473F" w:rsidRPr="007068DB">
        <w:rPr>
          <w:rFonts w:ascii="Garamond" w:hAnsi="Garamond"/>
          <w:color w:val="000000" w:themeColor="text1"/>
          <w:sz w:val="24"/>
          <w:szCs w:val="24"/>
        </w:rPr>
        <w:t xml:space="preserve"> uvedených v příloze</w:t>
      </w:r>
      <w:r w:rsidR="007F3D5B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č. 1 této smlouvy. </w:t>
      </w:r>
    </w:p>
    <w:p w14:paraId="691BABB9" w14:textId="77777777" w:rsidR="0083128D" w:rsidRPr="007068DB" w:rsidRDefault="0083128D" w:rsidP="00AF473F">
      <w:pPr>
        <w:pStyle w:val="Normln0"/>
        <w:numPr>
          <w:ilvl w:val="1"/>
          <w:numId w:val="6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Servisními službami (dále jen „servisní služba“ nebo „servisní zásah“) se dle této smlouvy rozumí:</w:t>
      </w:r>
    </w:p>
    <w:p w14:paraId="6597B6C4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pravidelné preventivní servisní prohlídky dle předepsaného intervalu výrobcem pro každé zařízení</w:t>
      </w:r>
    </w:p>
    <w:p w14:paraId="084B5FE3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preventivní i jiné vý</w:t>
      </w:r>
      <w:r w:rsidR="009D121A" w:rsidRPr="007068DB">
        <w:rPr>
          <w:rFonts w:ascii="Garamond" w:hAnsi="Garamond"/>
          <w:color w:val="000000" w:themeColor="text1"/>
          <w:sz w:val="24"/>
          <w:szCs w:val="24"/>
        </w:rPr>
        <w:t>měny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dílů</w:t>
      </w:r>
    </w:p>
    <w:p w14:paraId="4EAA4368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výměny vadných díl</w:t>
      </w:r>
      <w:r w:rsidR="009D121A" w:rsidRPr="007068DB">
        <w:rPr>
          <w:rFonts w:ascii="Garamond" w:hAnsi="Garamond"/>
          <w:color w:val="000000" w:themeColor="text1"/>
          <w:sz w:val="24"/>
          <w:szCs w:val="24"/>
        </w:rPr>
        <w:t>ů</w:t>
      </w:r>
    </w:p>
    <w:p w14:paraId="74E8D29B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upgrade firmware</w:t>
      </w:r>
    </w:p>
    <w:p w14:paraId="22E47EBE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upgrade OS</w:t>
      </w:r>
    </w:p>
    <w:p w14:paraId="32DF115F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opravy závad vzniklých opotřebováním</w:t>
      </w:r>
    </w:p>
    <w:p w14:paraId="32AA34E4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plnění termínů zahájení servisních úkonů dle sjednaného </w:t>
      </w:r>
      <w:proofErr w:type="gramStart"/>
      <w:r w:rsidRPr="007068DB">
        <w:rPr>
          <w:rFonts w:ascii="Garamond" w:hAnsi="Garamond"/>
          <w:color w:val="000000" w:themeColor="text1"/>
          <w:sz w:val="24"/>
          <w:szCs w:val="24"/>
        </w:rPr>
        <w:t>SLA - SLA</w:t>
      </w:r>
      <w:proofErr w:type="gramEnd"/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NBD (oprava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804F9D" w:rsidRPr="007068DB">
        <w:rPr>
          <w:rFonts w:ascii="Garamond" w:hAnsi="Garamond"/>
          <w:color w:val="000000" w:themeColor="text1"/>
          <w:sz w:val="24"/>
          <w:szCs w:val="24"/>
        </w:rPr>
        <w:t xml:space="preserve"> do </w:t>
      </w:r>
      <w:r w:rsidR="00F64BED" w:rsidRPr="007068DB">
        <w:rPr>
          <w:rFonts w:ascii="Garamond" w:hAnsi="Garamond"/>
          <w:color w:val="000000" w:themeColor="text1"/>
          <w:sz w:val="24"/>
          <w:szCs w:val="24"/>
        </w:rPr>
        <w:t>následujícího pracovního dne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od nahlášení závady, bude</w:t>
      </w:r>
      <w:r w:rsidR="009D121A" w:rsidRPr="007068DB">
        <w:rPr>
          <w:rFonts w:ascii="Garamond" w:hAnsi="Garamond"/>
          <w:color w:val="000000" w:themeColor="text1"/>
          <w:sz w:val="24"/>
          <w:szCs w:val="24"/>
        </w:rPr>
        <w:t>-li se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jednat o rozsáhlejší závadu</w:t>
      </w:r>
      <w:r w:rsidR="009D121A"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objednatel požaduje po dobu opravy instalovat náhradní zařízení</w:t>
      </w:r>
      <w:r w:rsidR="00804F9D" w:rsidRPr="007068DB">
        <w:rPr>
          <w:rFonts w:ascii="Garamond" w:hAnsi="Garamond"/>
          <w:color w:val="000000" w:themeColor="text1"/>
          <w:sz w:val="24"/>
          <w:szCs w:val="24"/>
        </w:rPr>
        <w:t>)</w:t>
      </w:r>
    </w:p>
    <w:p w14:paraId="46BBDE54" w14:textId="77777777" w:rsidR="0083128D" w:rsidRPr="007068DB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dopravné servisního technika</w:t>
      </w:r>
    </w:p>
    <w:p w14:paraId="304D0BA4" w14:textId="77777777" w:rsidR="0083128D" w:rsidRPr="007068DB" w:rsidRDefault="0083128D" w:rsidP="00AF473F">
      <w:pPr>
        <w:pStyle w:val="Odstavecseseznamem"/>
        <w:numPr>
          <w:ilvl w:val="1"/>
          <w:numId w:val="6"/>
        </w:numPr>
        <w:spacing w:before="120"/>
        <w:ind w:left="851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Objednatel se zavazuje po dobu účinnosti smlouvy využívat těchto servisních služeb prostřednictvím poskytovatele.</w:t>
      </w:r>
    </w:p>
    <w:p w14:paraId="16C4653A" w14:textId="77777777" w:rsidR="0083128D" w:rsidRPr="007068DB" w:rsidRDefault="0083128D" w:rsidP="00AF473F">
      <w:pPr>
        <w:pStyle w:val="Normln0"/>
        <w:spacing w:before="120"/>
        <w:ind w:left="1191" w:hanging="765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76C22F6" w14:textId="77777777" w:rsidR="0083128D" w:rsidRPr="007068DB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Závazky poskytovatele</w:t>
      </w:r>
    </w:p>
    <w:p w14:paraId="5A85F661" w14:textId="77777777" w:rsidR="0083128D" w:rsidRPr="007068DB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Poskytovatel bude provádět pravidelnou údržbu zařízení na základě této smlouvy.</w:t>
      </w:r>
    </w:p>
    <w:p w14:paraId="6049DE39" w14:textId="77777777" w:rsidR="0083128D" w:rsidRPr="007068DB" w:rsidRDefault="0083128D" w:rsidP="00AF473F">
      <w:pPr>
        <w:pStyle w:val="Odstavecseseznamem"/>
        <w:numPr>
          <w:ilvl w:val="1"/>
          <w:numId w:val="7"/>
        </w:numPr>
        <w:spacing w:before="120"/>
        <w:ind w:left="851"/>
        <w:contextualSpacing w:val="0"/>
        <w:jc w:val="both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Poskytovatel se zavazuje po nahlášení závady provést práce související s odstraněním závad a </w:t>
      </w:r>
      <w:r w:rsidR="00AF4199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zařízení</w:t>
      </w: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uvést opět do plného provozu.</w:t>
      </w:r>
    </w:p>
    <w:p w14:paraId="0CDF1BA2" w14:textId="632775A6" w:rsidR="00E1720B" w:rsidRPr="007068DB" w:rsidRDefault="00E1720B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Poskytovatel je povinen přijmout nahlášení závady, a to v pracovních dnech telefonicky na čísle +</w:t>
      </w:r>
      <w:r w:rsidR="00351634" w:rsidRPr="007068DB">
        <w:rPr>
          <w:rFonts w:ascii="Garamond" w:hAnsi="Garamond"/>
          <w:color w:val="000000" w:themeColor="text1"/>
          <w:sz w:val="24"/>
          <w:szCs w:val="24"/>
        </w:rPr>
        <w:t xml:space="preserve">420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, e-mailem </w:t>
      </w:r>
      <w:r w:rsidR="009B5DC9" w:rsidRPr="009B5DC9">
        <w:rPr>
          <w:rFonts w:ascii="Garamond" w:hAnsi="Garamond"/>
          <w:bCs/>
          <w:color w:val="000000" w:themeColor="text1"/>
          <w:sz w:val="24"/>
          <w:szCs w:val="24"/>
          <w:highlight w:val="black"/>
        </w:rPr>
        <w:t>XXXXXXXXXX</w:t>
      </w:r>
      <w:r w:rsidR="00565A8E" w:rsidRPr="007068D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7068DB">
        <w:rPr>
          <w:rFonts w:ascii="Garamond" w:hAnsi="Garamond"/>
          <w:color w:val="000000" w:themeColor="text1"/>
          <w:sz w:val="24"/>
          <w:szCs w:val="24"/>
        </w:rPr>
        <w:t>a to v době od 8.00 do 16.00 hod.</w:t>
      </w:r>
    </w:p>
    <w:p w14:paraId="6633D10B" w14:textId="77777777" w:rsidR="0083128D" w:rsidRPr="007068DB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Servisní služby poskytovatel provádí v pracovní době od 7.3</w:t>
      </w:r>
      <w:r w:rsidR="00AF473F" w:rsidRPr="007068DB">
        <w:rPr>
          <w:rFonts w:ascii="Garamond" w:hAnsi="Garamond"/>
          <w:color w:val="000000" w:themeColor="text1"/>
          <w:sz w:val="24"/>
          <w:szCs w:val="24"/>
        </w:rPr>
        <w:t>0 hod do 16.00 hod, po dohodě s </w:t>
      </w:r>
      <w:r w:rsidRPr="007068DB">
        <w:rPr>
          <w:rFonts w:ascii="Garamond" w:hAnsi="Garamond"/>
          <w:color w:val="000000" w:themeColor="text1"/>
          <w:sz w:val="24"/>
          <w:szCs w:val="24"/>
        </w:rPr>
        <w:t>objednatelem je možné provést opravu i po pracovní době.</w:t>
      </w:r>
    </w:p>
    <w:p w14:paraId="6CE77FDD" w14:textId="77777777" w:rsidR="0083128D" w:rsidRPr="007068DB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Poskytovatel je povinen servisní zásah v místě plnění zahájit nejpozději </w:t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>následující pracovní den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po nahlášení závady. Poskytovatel je povinen ukončit servisní zásah opravou nejpozději 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>následující pracovní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d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>en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od nahlášení závady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>, nebo zajistit plnění dle následujícího odstavce</w:t>
      </w:r>
      <w:r w:rsidRPr="007068D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8213E92" w14:textId="77777777" w:rsidR="0083128D" w:rsidRPr="007068DB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Není-li možné 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 xml:space="preserve">opravit a 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zprovoznit zařízení v termínu uvedeném v předchozím bodě, zajistí poskytovatel na vlastní náklady do doby odstranění závady instalaci </w:t>
      </w:r>
      <w:r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náhradního </w:t>
      </w:r>
      <w:r w:rsidR="00AF4199" w:rsidRPr="007068DB">
        <w:rPr>
          <w:rFonts w:ascii="Garamond" w:hAnsi="Garamond"/>
          <w:b/>
          <w:color w:val="000000" w:themeColor="text1"/>
          <w:sz w:val="24"/>
          <w:szCs w:val="24"/>
        </w:rPr>
        <w:t>zařízení</w:t>
      </w:r>
      <w:r w:rsidRPr="007068DB">
        <w:rPr>
          <w:rFonts w:ascii="Garamond" w:hAnsi="Garamond"/>
          <w:color w:val="000000" w:themeColor="text1"/>
          <w:sz w:val="24"/>
          <w:szCs w:val="24"/>
        </w:rPr>
        <w:t>, a to nejpozději do následujícího pracovního dne od nahlášení závady.</w:t>
      </w:r>
    </w:p>
    <w:p w14:paraId="7E6A0F1F" w14:textId="77777777" w:rsidR="0083128D" w:rsidRPr="007068DB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Díly vyměněné v rámci servisní služby přecházejí bezplat</w:t>
      </w:r>
      <w:r w:rsidR="004F059F" w:rsidRPr="007068DB">
        <w:rPr>
          <w:rFonts w:ascii="Garamond" w:hAnsi="Garamond"/>
          <w:color w:val="000000" w:themeColor="text1"/>
          <w:sz w:val="24"/>
          <w:szCs w:val="24"/>
        </w:rPr>
        <w:t>ně do vlastnictví poskytovatele. V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 případě výměny 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 xml:space="preserve">pevného 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disku 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 xml:space="preserve">obsahujícího data zůstává 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vadný 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>díl objednateli bezplatně</w:t>
      </w:r>
      <w:r w:rsidRPr="007068DB">
        <w:rPr>
          <w:rFonts w:ascii="Garamond" w:hAnsi="Garamond"/>
          <w:color w:val="000000" w:themeColor="text1"/>
          <w:sz w:val="24"/>
          <w:szCs w:val="24"/>
        </w:rPr>
        <w:t>.</w:t>
      </w:r>
      <w:r w:rsidR="00415971" w:rsidRPr="007068DB">
        <w:rPr>
          <w:rFonts w:ascii="Garamond" w:hAnsi="Garamond"/>
          <w:color w:val="000000" w:themeColor="text1"/>
          <w:sz w:val="24"/>
          <w:szCs w:val="24"/>
        </w:rPr>
        <w:t xml:space="preserve"> Na</w:t>
      </w:r>
      <w:r w:rsidR="00AB6617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415971" w:rsidRPr="007068DB">
        <w:rPr>
          <w:rFonts w:ascii="Garamond" w:hAnsi="Garamond"/>
          <w:color w:val="000000" w:themeColor="text1"/>
          <w:sz w:val="24"/>
          <w:szCs w:val="24"/>
        </w:rPr>
        <w:t>díly vyměněné v rámci preventivní údržby</w:t>
      </w:r>
      <w:r w:rsidR="004F059F"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="00415971" w:rsidRPr="007068DB">
        <w:rPr>
          <w:rFonts w:ascii="Garamond" w:hAnsi="Garamond"/>
          <w:color w:val="000000" w:themeColor="text1"/>
          <w:sz w:val="24"/>
          <w:szCs w:val="24"/>
        </w:rPr>
        <w:t xml:space="preserve"> nebo servisní služby</w:t>
      </w:r>
      <w:r w:rsidR="004F059F"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="00415971" w:rsidRPr="007068DB">
        <w:rPr>
          <w:rFonts w:ascii="Garamond" w:hAnsi="Garamond"/>
          <w:color w:val="000000" w:themeColor="text1"/>
          <w:sz w:val="24"/>
          <w:szCs w:val="24"/>
        </w:rPr>
        <w:t xml:space="preserve"> je záruční lhůta 24</w:t>
      </w:r>
      <w:r w:rsidR="00001B96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15971" w:rsidRPr="007068DB">
        <w:rPr>
          <w:rFonts w:ascii="Garamond" w:hAnsi="Garamond"/>
          <w:color w:val="000000" w:themeColor="text1"/>
          <w:sz w:val="24"/>
          <w:szCs w:val="24"/>
        </w:rPr>
        <w:t>měsíců od</w:t>
      </w:r>
      <w:r w:rsidR="00AB6617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415971" w:rsidRPr="007068DB">
        <w:rPr>
          <w:rFonts w:ascii="Garamond" w:hAnsi="Garamond"/>
          <w:color w:val="000000" w:themeColor="text1"/>
          <w:sz w:val="24"/>
          <w:szCs w:val="24"/>
        </w:rPr>
        <w:t>doby výměny. Záruka se po skončení platnosti této smlouvy uplatňuje na a</w:t>
      </w:r>
      <w:r w:rsidR="00184D29" w:rsidRPr="007068DB">
        <w:rPr>
          <w:rFonts w:ascii="Garamond" w:hAnsi="Garamond"/>
          <w:color w:val="000000" w:themeColor="text1"/>
          <w:sz w:val="24"/>
          <w:szCs w:val="24"/>
        </w:rPr>
        <w:t>drese poskytovatele.</w:t>
      </w:r>
    </w:p>
    <w:p w14:paraId="45D31F48" w14:textId="77777777" w:rsidR="00357BE5" w:rsidRPr="007068DB" w:rsidRDefault="0083128D" w:rsidP="00AF473F">
      <w:pPr>
        <w:pStyle w:val="Normln0"/>
        <w:numPr>
          <w:ilvl w:val="1"/>
          <w:numId w:val="7"/>
        </w:numPr>
        <w:tabs>
          <w:tab w:val="left" w:pos="993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Bezprostředně po skončení každého servisního zásahu (pravidelná údržba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7068DB">
        <w:rPr>
          <w:rFonts w:ascii="Garamond" w:hAnsi="Garamond"/>
          <w:color w:val="000000" w:themeColor="text1"/>
          <w:sz w:val="24"/>
          <w:szCs w:val="24"/>
        </w:rPr>
        <w:t>, odstranění závad) vystaví poskytovatel servisní protokol</w:t>
      </w:r>
      <w:r w:rsidR="009747AE" w:rsidRPr="007068DB">
        <w:rPr>
          <w:rFonts w:ascii="Garamond" w:hAnsi="Garamond"/>
          <w:color w:val="000000" w:themeColor="text1"/>
          <w:sz w:val="24"/>
          <w:szCs w:val="24"/>
        </w:rPr>
        <w:t xml:space="preserve"> (zápis o provedeném servisním zásahu)</w:t>
      </w:r>
      <w:r w:rsidRPr="007068DB">
        <w:rPr>
          <w:rFonts w:ascii="Garamond" w:hAnsi="Garamond"/>
          <w:color w:val="000000" w:themeColor="text1"/>
          <w:sz w:val="24"/>
          <w:szCs w:val="24"/>
        </w:rPr>
        <w:t>, který bude obsahovat datum ukončení servisního zásahu</w:t>
      </w:r>
      <w:r w:rsidR="009747AE" w:rsidRPr="007068DB">
        <w:rPr>
          <w:rFonts w:ascii="Garamond" w:hAnsi="Garamond"/>
          <w:color w:val="000000" w:themeColor="text1"/>
          <w:sz w:val="24"/>
          <w:szCs w:val="24"/>
        </w:rPr>
        <w:t>, stručný popis provedené práce a seznam měněných dílů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. Servisní protokol bude </w:t>
      </w:r>
      <w:r w:rsidR="009747AE" w:rsidRPr="007068DB">
        <w:rPr>
          <w:rFonts w:ascii="Garamond" w:hAnsi="Garamond"/>
          <w:color w:val="000000" w:themeColor="text1"/>
          <w:sz w:val="24"/>
          <w:szCs w:val="24"/>
        </w:rPr>
        <w:t xml:space="preserve">po skončení zásahu </w:t>
      </w:r>
      <w:r w:rsidRPr="007068DB">
        <w:rPr>
          <w:rFonts w:ascii="Garamond" w:hAnsi="Garamond"/>
          <w:color w:val="000000" w:themeColor="text1"/>
          <w:sz w:val="24"/>
          <w:szCs w:val="24"/>
        </w:rPr>
        <w:t>zaslán</w:t>
      </w:r>
      <w:r w:rsidR="009747AE" w:rsidRPr="007068DB">
        <w:rPr>
          <w:rFonts w:ascii="Garamond" w:hAnsi="Garamond"/>
          <w:color w:val="000000" w:themeColor="text1"/>
          <w:sz w:val="24"/>
          <w:szCs w:val="24"/>
        </w:rPr>
        <w:t xml:space="preserve"> prostřednictvím emailu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nebo předán </w:t>
      </w:r>
      <w:r w:rsidR="009747AE" w:rsidRPr="007068DB">
        <w:rPr>
          <w:rFonts w:ascii="Garamond" w:hAnsi="Garamond"/>
          <w:color w:val="000000" w:themeColor="text1"/>
          <w:sz w:val="24"/>
          <w:szCs w:val="24"/>
        </w:rPr>
        <w:t xml:space="preserve">v tištěné podobě </w:t>
      </w:r>
      <w:r w:rsidRPr="007068DB">
        <w:rPr>
          <w:rFonts w:ascii="Garamond" w:hAnsi="Garamond"/>
          <w:color w:val="000000" w:themeColor="text1"/>
          <w:sz w:val="24"/>
          <w:szCs w:val="24"/>
        </w:rPr>
        <w:t>kontaktní osobě objednatele</w:t>
      </w:r>
      <w:r w:rsidR="00357BE5" w:rsidRPr="007068D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63F348" w14:textId="77777777" w:rsidR="0083128D" w:rsidRPr="007068DB" w:rsidRDefault="00357BE5" w:rsidP="00AF473F">
      <w:pPr>
        <w:pStyle w:val="Normln0"/>
        <w:tabs>
          <w:tab w:val="left" w:pos="993"/>
        </w:tabs>
        <w:spacing w:before="120"/>
        <w:ind w:left="39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8790119" w14:textId="77777777" w:rsidR="0083128D" w:rsidRPr="007068DB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Závazky objednatele</w:t>
      </w:r>
    </w:p>
    <w:p w14:paraId="652C0428" w14:textId="77777777" w:rsidR="0083128D" w:rsidRPr="007068DB" w:rsidRDefault="0083128D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 xml:space="preserve">Objednatel je povinen </w:t>
      </w:r>
      <w:r w:rsidR="005A4C28" w:rsidRPr="007068DB">
        <w:rPr>
          <w:rFonts w:ascii="Garamond" w:hAnsi="Garamond" w:cs="Times New Roman"/>
          <w:color w:val="000000" w:themeColor="text1"/>
        </w:rPr>
        <w:t xml:space="preserve">zjištěné </w:t>
      </w:r>
      <w:r w:rsidRPr="007068DB">
        <w:rPr>
          <w:rFonts w:ascii="Garamond" w:hAnsi="Garamond" w:cs="Times New Roman"/>
          <w:color w:val="000000" w:themeColor="text1"/>
        </w:rPr>
        <w:t xml:space="preserve">závady </w:t>
      </w:r>
      <w:r w:rsidR="005A4C28" w:rsidRPr="007068DB">
        <w:rPr>
          <w:rFonts w:ascii="Garamond" w:hAnsi="Garamond" w:cs="Times New Roman"/>
          <w:color w:val="000000" w:themeColor="text1"/>
        </w:rPr>
        <w:t xml:space="preserve">poskytovateli nahlásit </w:t>
      </w:r>
      <w:r w:rsidRPr="007068DB">
        <w:rPr>
          <w:rFonts w:ascii="Garamond" w:hAnsi="Garamond" w:cs="Times New Roman"/>
          <w:color w:val="000000" w:themeColor="text1"/>
        </w:rPr>
        <w:t>neprodleně po jejich zjištění. Nahlášení se provádí způsobem popsaným v článku 2.3. a 3.3.</w:t>
      </w:r>
    </w:p>
    <w:p w14:paraId="64A857D5" w14:textId="77777777" w:rsidR="00357BE5" w:rsidRPr="007068DB" w:rsidRDefault="00357BE5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>Objednatel určí kontaktní osoby, které budou oprávněné hlásit závady na zařízení.</w:t>
      </w:r>
    </w:p>
    <w:p w14:paraId="293E7666" w14:textId="77777777" w:rsidR="0083128D" w:rsidRPr="007068DB" w:rsidRDefault="0083128D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 xml:space="preserve">Hlášení o závadě </w:t>
      </w:r>
      <w:r w:rsidR="00F10A16" w:rsidRPr="007068DB">
        <w:rPr>
          <w:rFonts w:ascii="Garamond" w:hAnsi="Garamond" w:cs="Times New Roman"/>
          <w:color w:val="000000" w:themeColor="text1"/>
        </w:rPr>
        <w:t>bude</w:t>
      </w:r>
      <w:r w:rsidRPr="007068DB">
        <w:rPr>
          <w:rFonts w:ascii="Garamond" w:hAnsi="Garamond" w:cs="Times New Roman"/>
          <w:color w:val="000000" w:themeColor="text1"/>
        </w:rPr>
        <w:t xml:space="preserve"> obsahovat tyto údaje:</w:t>
      </w:r>
    </w:p>
    <w:p w14:paraId="5C50EFBC" w14:textId="77777777" w:rsidR="0083128D" w:rsidRPr="007068DB" w:rsidRDefault="009747AE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>název</w:t>
      </w:r>
      <w:r w:rsidR="0083128D" w:rsidRPr="007068DB">
        <w:rPr>
          <w:rFonts w:ascii="Garamond" w:hAnsi="Garamond" w:cs="Times New Roman"/>
          <w:color w:val="000000" w:themeColor="text1"/>
        </w:rPr>
        <w:t xml:space="preserve"> objednatele,</w:t>
      </w:r>
    </w:p>
    <w:p w14:paraId="2809E07B" w14:textId="77777777" w:rsidR="0083128D" w:rsidRPr="007068DB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 xml:space="preserve">kontaktní </w:t>
      </w:r>
      <w:proofErr w:type="gramStart"/>
      <w:r w:rsidRPr="007068DB">
        <w:rPr>
          <w:rFonts w:ascii="Garamond" w:hAnsi="Garamond" w:cs="Times New Roman"/>
          <w:color w:val="000000" w:themeColor="text1"/>
        </w:rPr>
        <w:t>osob</w:t>
      </w:r>
      <w:r w:rsidR="009747AE" w:rsidRPr="007068DB">
        <w:rPr>
          <w:rFonts w:ascii="Garamond" w:hAnsi="Garamond" w:cs="Times New Roman"/>
          <w:color w:val="000000" w:themeColor="text1"/>
        </w:rPr>
        <w:t>u</w:t>
      </w:r>
      <w:r w:rsidRPr="007068DB">
        <w:rPr>
          <w:rFonts w:ascii="Garamond" w:hAnsi="Garamond" w:cs="Times New Roman"/>
          <w:color w:val="000000" w:themeColor="text1"/>
        </w:rPr>
        <w:t xml:space="preserve"> - jméno</w:t>
      </w:r>
      <w:proofErr w:type="gramEnd"/>
      <w:r w:rsidRPr="007068DB">
        <w:rPr>
          <w:rFonts w:ascii="Garamond" w:hAnsi="Garamond" w:cs="Times New Roman"/>
          <w:color w:val="000000" w:themeColor="text1"/>
        </w:rPr>
        <w:t xml:space="preserve">, telefon, e-mail, </w:t>
      </w:r>
    </w:p>
    <w:p w14:paraId="1DF598B7" w14:textId="77777777" w:rsidR="0083128D" w:rsidRPr="007068DB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>lokalit</w:t>
      </w:r>
      <w:r w:rsidR="009747AE" w:rsidRPr="007068DB">
        <w:rPr>
          <w:rFonts w:ascii="Garamond" w:hAnsi="Garamond" w:cs="Times New Roman"/>
          <w:color w:val="000000" w:themeColor="text1"/>
        </w:rPr>
        <w:t>u</w:t>
      </w:r>
      <w:r w:rsidRPr="007068DB">
        <w:rPr>
          <w:rFonts w:ascii="Garamond" w:hAnsi="Garamond" w:cs="Times New Roman"/>
          <w:color w:val="000000" w:themeColor="text1"/>
        </w:rPr>
        <w:t xml:space="preserve"> nahlašovaného problému</w:t>
      </w:r>
      <w:r w:rsidR="009747AE" w:rsidRPr="007068DB">
        <w:rPr>
          <w:rFonts w:ascii="Garamond" w:hAnsi="Garamond" w:cs="Times New Roman"/>
          <w:color w:val="000000" w:themeColor="text1"/>
        </w:rPr>
        <w:t xml:space="preserve"> (</w:t>
      </w:r>
      <w:r w:rsidR="00142CE8" w:rsidRPr="007068DB">
        <w:rPr>
          <w:rFonts w:ascii="Garamond" w:hAnsi="Garamond" w:cs="Times New Roman"/>
          <w:color w:val="000000" w:themeColor="text1"/>
        </w:rPr>
        <w:t xml:space="preserve">adresu a </w:t>
      </w:r>
      <w:r w:rsidR="001D57CF" w:rsidRPr="007068DB">
        <w:rPr>
          <w:rFonts w:ascii="Garamond" w:hAnsi="Garamond" w:cs="Times New Roman"/>
          <w:color w:val="000000" w:themeColor="text1"/>
        </w:rPr>
        <w:t>číslo jednací síně a její plánovanou obsazenost)</w:t>
      </w:r>
      <w:r w:rsidRPr="007068DB">
        <w:rPr>
          <w:rFonts w:ascii="Garamond" w:hAnsi="Garamond" w:cs="Times New Roman"/>
          <w:color w:val="000000" w:themeColor="text1"/>
        </w:rPr>
        <w:t xml:space="preserve"> </w:t>
      </w:r>
    </w:p>
    <w:p w14:paraId="71F069A3" w14:textId="77777777" w:rsidR="0083128D" w:rsidRPr="007068DB" w:rsidRDefault="009747AE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>popis</w:t>
      </w:r>
      <w:r w:rsidR="0083128D" w:rsidRPr="007068DB">
        <w:rPr>
          <w:rFonts w:ascii="Garamond" w:hAnsi="Garamond" w:cs="Times New Roman"/>
          <w:color w:val="000000" w:themeColor="text1"/>
        </w:rPr>
        <w:t xml:space="preserve"> závady: porucha, </w:t>
      </w:r>
      <w:r w:rsidRPr="007068DB">
        <w:rPr>
          <w:rFonts w:ascii="Garamond" w:hAnsi="Garamond" w:cs="Times New Roman"/>
          <w:color w:val="000000" w:themeColor="text1"/>
        </w:rPr>
        <w:t xml:space="preserve">čeho se týká, </w:t>
      </w:r>
      <w:r w:rsidR="0083128D" w:rsidRPr="007068DB">
        <w:rPr>
          <w:rFonts w:ascii="Garamond" w:hAnsi="Garamond" w:cs="Times New Roman"/>
          <w:color w:val="000000" w:themeColor="text1"/>
        </w:rPr>
        <w:t xml:space="preserve">či </w:t>
      </w:r>
      <w:r w:rsidRPr="007068DB">
        <w:rPr>
          <w:rFonts w:ascii="Garamond" w:hAnsi="Garamond" w:cs="Times New Roman"/>
          <w:color w:val="000000" w:themeColor="text1"/>
        </w:rPr>
        <w:t xml:space="preserve">jiný </w:t>
      </w:r>
      <w:r w:rsidR="0083128D" w:rsidRPr="007068DB">
        <w:rPr>
          <w:rFonts w:ascii="Garamond" w:hAnsi="Garamond" w:cs="Times New Roman"/>
          <w:color w:val="000000" w:themeColor="text1"/>
        </w:rPr>
        <w:t>požadavek</w:t>
      </w:r>
    </w:p>
    <w:p w14:paraId="2F118528" w14:textId="77777777" w:rsidR="0083128D" w:rsidRPr="007068DB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>opakovatelnost závady: náhodná, opakující se, trvalá,</w:t>
      </w:r>
    </w:p>
    <w:p w14:paraId="4E2E1B95" w14:textId="77777777" w:rsidR="00F10A16" w:rsidRPr="007068DB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7068DB">
        <w:rPr>
          <w:rFonts w:ascii="Garamond" w:hAnsi="Garamond" w:cs="Times New Roman"/>
          <w:color w:val="000000" w:themeColor="text1"/>
        </w:rPr>
        <w:t>popis problému s konkrétními údaji (čísla, popisy</w:t>
      </w:r>
      <w:r w:rsidR="005C063F" w:rsidRPr="007068DB">
        <w:rPr>
          <w:rFonts w:ascii="Garamond" w:hAnsi="Garamond" w:cs="Times New Roman"/>
          <w:color w:val="000000" w:themeColor="text1"/>
        </w:rPr>
        <w:t>,</w:t>
      </w:r>
      <w:r w:rsidRPr="007068DB">
        <w:rPr>
          <w:rFonts w:ascii="Garamond" w:hAnsi="Garamond" w:cs="Times New Roman"/>
          <w:color w:val="000000" w:themeColor="text1"/>
        </w:rPr>
        <w:t xml:space="preserve"> co je zobrazeno na </w:t>
      </w:r>
      <w:proofErr w:type="gramStart"/>
      <w:r w:rsidRPr="007068DB">
        <w:rPr>
          <w:rFonts w:ascii="Garamond" w:hAnsi="Garamond" w:cs="Times New Roman"/>
          <w:color w:val="000000" w:themeColor="text1"/>
        </w:rPr>
        <w:t>displeji,</w:t>
      </w:r>
      <w:proofErr w:type="gramEnd"/>
      <w:r w:rsidRPr="007068DB">
        <w:rPr>
          <w:rFonts w:ascii="Garamond" w:hAnsi="Garamond" w:cs="Times New Roman"/>
          <w:color w:val="000000" w:themeColor="text1"/>
        </w:rPr>
        <w:t xml:space="preserve"> atd.).</w:t>
      </w:r>
    </w:p>
    <w:p w14:paraId="59E50AFA" w14:textId="77777777" w:rsidR="0083128D" w:rsidRPr="007068DB" w:rsidRDefault="0083128D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lastRenderedPageBreak/>
        <w:t>Objednatel se zavazuje umožnit v rámci běžné pracovní doby pracovníkům poskytovatele přístup k 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v případě, že </w:t>
      </w:r>
      <w:r w:rsidR="00B33DF1" w:rsidRPr="007068DB">
        <w:rPr>
          <w:rFonts w:ascii="Garamond" w:hAnsi="Garamond"/>
          <w:color w:val="000000" w:themeColor="text1"/>
          <w:sz w:val="24"/>
          <w:szCs w:val="24"/>
        </w:rPr>
        <w:t>bude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jednací síň volná. Provedení servisního zásahu v mimopracovní době objednatele dle článku 2.4.</w:t>
      </w:r>
      <w:r w:rsidR="001D57CF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>je třeba dohodnout s kontaktní osobou předem.</w:t>
      </w:r>
      <w:r w:rsidR="005A4C28" w:rsidRPr="007068DB">
        <w:rPr>
          <w:rFonts w:ascii="Garamond" w:hAnsi="Garamond"/>
          <w:color w:val="000000" w:themeColor="text1"/>
          <w:sz w:val="24"/>
          <w:szCs w:val="24"/>
        </w:rPr>
        <w:t xml:space="preserve"> Ne</w:t>
      </w:r>
      <w:r w:rsidR="00BA5CED" w:rsidRPr="007068DB">
        <w:rPr>
          <w:rFonts w:ascii="Garamond" w:hAnsi="Garamond"/>
          <w:color w:val="000000" w:themeColor="text1"/>
          <w:sz w:val="24"/>
          <w:szCs w:val="24"/>
        </w:rPr>
        <w:t>ní-li možné, z důvodu obsazenosti jednací síně</w:t>
      </w:r>
      <w:r w:rsidR="002C604E"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="0059043F" w:rsidRPr="007068DB">
        <w:rPr>
          <w:rFonts w:ascii="Garamond" w:hAnsi="Garamond"/>
          <w:color w:val="000000" w:themeColor="text1"/>
          <w:sz w:val="24"/>
          <w:szCs w:val="24"/>
        </w:rPr>
        <w:t xml:space="preserve"> nebo jin</w:t>
      </w:r>
      <w:r w:rsidR="00F10A16" w:rsidRPr="007068DB">
        <w:rPr>
          <w:rFonts w:ascii="Garamond" w:hAnsi="Garamond"/>
          <w:color w:val="000000" w:themeColor="text1"/>
          <w:sz w:val="24"/>
          <w:szCs w:val="24"/>
        </w:rPr>
        <w:t>ého</w:t>
      </w:r>
      <w:r w:rsidR="0059043F" w:rsidRPr="007068DB">
        <w:rPr>
          <w:rFonts w:ascii="Garamond" w:hAnsi="Garamond"/>
          <w:color w:val="000000" w:themeColor="text1"/>
          <w:sz w:val="24"/>
          <w:szCs w:val="24"/>
        </w:rPr>
        <w:t xml:space="preserve"> technick</w:t>
      </w:r>
      <w:r w:rsidR="00F10A16" w:rsidRPr="007068DB">
        <w:rPr>
          <w:rFonts w:ascii="Garamond" w:hAnsi="Garamond"/>
          <w:color w:val="000000" w:themeColor="text1"/>
          <w:sz w:val="24"/>
          <w:szCs w:val="24"/>
        </w:rPr>
        <w:t>ého</w:t>
      </w:r>
      <w:r w:rsidR="0059043F" w:rsidRPr="007068DB">
        <w:rPr>
          <w:rFonts w:ascii="Garamond" w:hAnsi="Garamond"/>
          <w:color w:val="000000" w:themeColor="text1"/>
          <w:sz w:val="24"/>
          <w:szCs w:val="24"/>
        </w:rPr>
        <w:t xml:space="preserve"> důvod</w:t>
      </w:r>
      <w:r w:rsidR="00F10A16" w:rsidRPr="007068DB">
        <w:rPr>
          <w:rFonts w:ascii="Garamond" w:hAnsi="Garamond"/>
          <w:color w:val="000000" w:themeColor="text1"/>
          <w:sz w:val="24"/>
          <w:szCs w:val="24"/>
        </w:rPr>
        <w:t>u</w:t>
      </w:r>
      <w:r w:rsidR="0059043F" w:rsidRPr="007068DB">
        <w:rPr>
          <w:rFonts w:ascii="Garamond" w:hAnsi="Garamond"/>
          <w:color w:val="000000" w:themeColor="text1"/>
          <w:sz w:val="24"/>
          <w:szCs w:val="24"/>
        </w:rPr>
        <w:t xml:space="preserve"> na straně objednatele</w:t>
      </w:r>
      <w:r w:rsidR="00BA5CED" w:rsidRPr="007068DB">
        <w:rPr>
          <w:rFonts w:ascii="Garamond" w:hAnsi="Garamond"/>
          <w:color w:val="000000" w:themeColor="text1"/>
          <w:sz w:val="24"/>
          <w:szCs w:val="24"/>
        </w:rPr>
        <w:t xml:space="preserve">, zajistit k zařízení dostatečný přístup v pracovní době, ani není možné </w:t>
      </w:r>
      <w:r w:rsidR="002C604E" w:rsidRPr="007068DB">
        <w:rPr>
          <w:rFonts w:ascii="Garamond" w:hAnsi="Garamond"/>
          <w:color w:val="000000" w:themeColor="text1"/>
          <w:sz w:val="24"/>
          <w:szCs w:val="24"/>
        </w:rPr>
        <w:t>zásah provést</w:t>
      </w:r>
      <w:r w:rsidR="00BA5CED" w:rsidRPr="007068DB">
        <w:rPr>
          <w:rFonts w:ascii="Garamond" w:hAnsi="Garamond"/>
          <w:color w:val="000000" w:themeColor="text1"/>
          <w:sz w:val="24"/>
          <w:szCs w:val="24"/>
        </w:rPr>
        <w:t xml:space="preserve"> v době mimo pracovní, </w:t>
      </w:r>
      <w:r w:rsidR="00F10A16" w:rsidRPr="007068DB">
        <w:rPr>
          <w:rFonts w:ascii="Garamond" w:hAnsi="Garamond"/>
          <w:color w:val="000000" w:themeColor="text1"/>
          <w:sz w:val="24"/>
          <w:szCs w:val="24"/>
        </w:rPr>
        <w:t xml:space="preserve">informuje o této skutečnosti poskytovatele předem a společně sjednají </w:t>
      </w:r>
      <w:r w:rsidR="00BA5CED" w:rsidRPr="007068DB">
        <w:rPr>
          <w:rFonts w:ascii="Garamond" w:hAnsi="Garamond"/>
          <w:color w:val="000000" w:themeColor="text1"/>
          <w:sz w:val="24"/>
          <w:szCs w:val="24"/>
        </w:rPr>
        <w:t xml:space="preserve">náhradní termín </w:t>
      </w:r>
      <w:r w:rsidR="0059043F" w:rsidRPr="007068DB">
        <w:rPr>
          <w:rFonts w:ascii="Garamond" w:hAnsi="Garamond"/>
          <w:color w:val="000000" w:themeColor="text1"/>
          <w:sz w:val="24"/>
          <w:szCs w:val="24"/>
        </w:rPr>
        <w:t>opravy</w:t>
      </w:r>
      <w:r w:rsidR="00F10A16" w:rsidRPr="007068DB">
        <w:rPr>
          <w:rFonts w:ascii="Garamond" w:hAnsi="Garamond"/>
          <w:color w:val="000000" w:themeColor="text1"/>
          <w:sz w:val="24"/>
          <w:szCs w:val="24"/>
        </w:rPr>
        <w:t>.</w:t>
      </w:r>
      <w:r w:rsidR="0059043F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2E30F95" w14:textId="77777777" w:rsidR="00374EFA" w:rsidRPr="007068DB" w:rsidRDefault="00374EFA" w:rsidP="00374EFA">
      <w:pPr>
        <w:pStyle w:val="Normln0"/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BD99D26" w14:textId="77777777" w:rsidR="0083128D" w:rsidRPr="007068DB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Cena a platební podmínky</w:t>
      </w:r>
    </w:p>
    <w:p w14:paraId="066E825D" w14:textId="77777777" w:rsidR="00B31111" w:rsidRPr="007068DB" w:rsidRDefault="00E1720B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C</w:t>
      </w:r>
      <w:r w:rsidR="002423E9" w:rsidRPr="007068DB">
        <w:rPr>
          <w:rFonts w:ascii="Garamond" w:hAnsi="Garamond"/>
          <w:color w:val="000000" w:themeColor="text1"/>
          <w:sz w:val="24"/>
          <w:szCs w:val="24"/>
        </w:rPr>
        <w:t>elková c</w:t>
      </w:r>
      <w:r w:rsidRPr="007068DB">
        <w:rPr>
          <w:rFonts w:ascii="Garamond" w:hAnsi="Garamond"/>
          <w:color w:val="000000" w:themeColor="text1"/>
          <w:sz w:val="24"/>
          <w:szCs w:val="24"/>
        </w:rPr>
        <w:t>ena za servisní služby</w:t>
      </w:r>
      <w:r w:rsidR="002423E9" w:rsidRPr="007068DB">
        <w:rPr>
          <w:rFonts w:ascii="Garamond" w:hAnsi="Garamond"/>
          <w:color w:val="000000" w:themeColor="text1"/>
          <w:sz w:val="24"/>
          <w:szCs w:val="24"/>
        </w:rPr>
        <w:t xml:space="preserve"> poskytované dle této servisní smlouvy za období 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24596D" w:rsidRPr="007068DB">
        <w:rPr>
          <w:rFonts w:ascii="Garamond" w:hAnsi="Garamond"/>
          <w:color w:val="000000" w:themeColor="text1"/>
          <w:sz w:val="24"/>
          <w:szCs w:val="24"/>
        </w:rPr>
        <w:t>1. 7.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A211CA" w:rsidRPr="007068DB">
        <w:rPr>
          <w:rFonts w:ascii="Garamond" w:hAnsi="Garamond"/>
          <w:color w:val="000000" w:themeColor="text1"/>
          <w:sz w:val="24"/>
          <w:szCs w:val="24"/>
        </w:rPr>
        <w:t>5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 do 30. 6. 202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8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 nepřekročí částku</w:t>
      </w:r>
      <w:r w:rsidR="002423E9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590</w:t>
      </w:r>
      <w:r w:rsidR="007F79D7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673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423E9" w:rsidRPr="007068DB">
        <w:rPr>
          <w:rFonts w:ascii="Garamond" w:hAnsi="Garamond"/>
          <w:color w:val="000000" w:themeColor="text1"/>
          <w:sz w:val="24"/>
          <w:szCs w:val="24"/>
        </w:rPr>
        <w:t>Kč</w:t>
      </w:r>
      <w:r w:rsidR="006F1E81" w:rsidRPr="007068DB">
        <w:rPr>
          <w:rFonts w:ascii="Garamond" w:hAnsi="Garamond"/>
          <w:color w:val="000000" w:themeColor="text1"/>
          <w:sz w:val="24"/>
          <w:szCs w:val="24"/>
        </w:rPr>
        <w:t xml:space="preserve"> (slovy: 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Pět set</w:t>
      </w:r>
      <w:r w:rsidR="006F1E81" w:rsidRPr="007068DB">
        <w:rPr>
          <w:rFonts w:ascii="Garamond" w:hAnsi="Garamond"/>
          <w:color w:val="000000" w:themeColor="text1"/>
          <w:sz w:val="24"/>
          <w:szCs w:val="24"/>
        </w:rPr>
        <w:t xml:space="preserve"> devadesát tisíc 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šest</w:t>
      </w:r>
      <w:r w:rsidR="006F1E81" w:rsidRPr="007068DB">
        <w:rPr>
          <w:rFonts w:ascii="Garamond" w:hAnsi="Garamond"/>
          <w:color w:val="000000" w:themeColor="text1"/>
          <w:sz w:val="24"/>
          <w:szCs w:val="24"/>
        </w:rPr>
        <w:t xml:space="preserve"> set 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sedmdesát</w:t>
      </w:r>
      <w:r w:rsidR="006F1E81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E3672" w:rsidRPr="007068DB">
        <w:rPr>
          <w:rFonts w:ascii="Garamond" w:hAnsi="Garamond"/>
          <w:color w:val="000000" w:themeColor="text1"/>
          <w:sz w:val="24"/>
          <w:szCs w:val="24"/>
        </w:rPr>
        <w:t>tři</w:t>
      </w:r>
      <w:r w:rsidR="006F1E81" w:rsidRPr="007068DB">
        <w:rPr>
          <w:rFonts w:ascii="Garamond" w:hAnsi="Garamond"/>
          <w:color w:val="000000" w:themeColor="text1"/>
          <w:sz w:val="24"/>
          <w:szCs w:val="24"/>
        </w:rPr>
        <w:t xml:space="preserve"> korun českých)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. Celková cena 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>odpovídá součtu</w:t>
      </w:r>
      <w:r w:rsidR="00B31111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>dílčích cen uvedených pro jednotlivá zařízení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 xml:space="preserve"> za</w:t>
      </w:r>
      <w:r w:rsidR="00AB6617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>jeden kalendářní rok násobená třemi</w:t>
      </w:r>
      <w:r w:rsidR="005E33E5" w:rsidRPr="007068DB">
        <w:rPr>
          <w:rFonts w:ascii="Garamond" w:hAnsi="Garamond"/>
          <w:color w:val="000000" w:themeColor="text1"/>
          <w:sz w:val="24"/>
          <w:szCs w:val="24"/>
        </w:rPr>
        <w:t xml:space="preserve"> (3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 xml:space="preserve"> roky)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 xml:space="preserve">, která jsou předmětem plnění, dle přílohy číslo 1 této servisní smlouvy.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>Celková cena se sjednává jako pevná a neměnná po celou dobu poskytování servisních služeb a zahrnuje veškeré náklady poskytovatele na poskytování služeb v</w:t>
      </w:r>
      <w:r w:rsidR="00AB6617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>dohodnutém rozsahu a termínu, náklady způsobené zvýšením cenové úrovně v</w:t>
      </w:r>
      <w:r w:rsidR="009C537F" w:rsidRPr="007068DB">
        <w:rPr>
          <w:rFonts w:ascii="Garamond" w:hAnsi="Garamond"/>
          <w:color w:val="000000" w:themeColor="text1"/>
          <w:sz w:val="24"/>
          <w:szCs w:val="24"/>
        </w:rPr>
        <w:t xml:space="preserve">stupů poskytovatele a jakékoliv jiné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>náklady poskytovatele spojené s uzavřením smlouvy.</w:t>
      </w:r>
    </w:p>
    <w:p w14:paraId="588BEF2B" w14:textId="77777777" w:rsidR="00507D75" w:rsidRPr="007068DB" w:rsidRDefault="00B31111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Celková cena za servisní služby poskytované dle této servisní smlouvy za období od 1. 7. 202</w:t>
      </w:r>
      <w:r w:rsidR="00B149BA" w:rsidRPr="007068DB">
        <w:rPr>
          <w:rFonts w:ascii="Garamond" w:hAnsi="Garamond"/>
          <w:color w:val="000000" w:themeColor="text1"/>
          <w:sz w:val="24"/>
          <w:szCs w:val="24"/>
        </w:rPr>
        <w:t>5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do</w:t>
      </w:r>
      <w:r w:rsidR="00AB6617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Pr="007068DB">
        <w:rPr>
          <w:rFonts w:ascii="Garamond" w:hAnsi="Garamond"/>
          <w:color w:val="000000" w:themeColor="text1"/>
          <w:sz w:val="24"/>
          <w:szCs w:val="24"/>
        </w:rPr>
        <w:t>30. 6. 202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>8</w:t>
      </w:r>
      <w:r w:rsidR="00142CE8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>bude objednatelem uhrazena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 xml:space="preserve"> ve třech částech</w:t>
      </w:r>
      <w:r w:rsidR="002423E9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C6E54" w:rsidRPr="007068DB">
        <w:rPr>
          <w:rFonts w:ascii="Garamond" w:hAnsi="Garamond"/>
          <w:color w:val="000000" w:themeColor="text1"/>
          <w:sz w:val="24"/>
          <w:szCs w:val="24"/>
        </w:rPr>
        <w:t>předem</w:t>
      </w:r>
      <w:r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="00E1720B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na základě 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 xml:space="preserve">tří </w:t>
      </w:r>
      <w:r w:rsidRPr="007068DB">
        <w:rPr>
          <w:rFonts w:ascii="Garamond" w:hAnsi="Garamond"/>
          <w:color w:val="000000" w:themeColor="text1"/>
          <w:sz w:val="24"/>
          <w:szCs w:val="24"/>
        </w:rPr>
        <w:t>jednorázov</w:t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>ě vystavených faktur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poskytovatelem.</w:t>
      </w:r>
    </w:p>
    <w:p w14:paraId="0B63261B" w14:textId="77777777" w:rsidR="00E1720B" w:rsidRPr="007068DB" w:rsidRDefault="00507D75" w:rsidP="00507D75">
      <w:pPr>
        <w:pStyle w:val="Normln0"/>
        <w:tabs>
          <w:tab w:val="left" w:pos="792"/>
        </w:tabs>
        <w:spacing w:before="120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="004A0F72" w:rsidRPr="007068DB">
        <w:rPr>
          <w:rFonts w:ascii="Garamond" w:hAnsi="Garamond"/>
          <w:color w:val="000000" w:themeColor="text1"/>
          <w:sz w:val="24"/>
          <w:szCs w:val="24"/>
        </w:rPr>
        <w:t xml:space="preserve">První faktura </w:t>
      </w:r>
      <w:r w:rsidRPr="007068DB">
        <w:rPr>
          <w:rFonts w:ascii="Garamond" w:hAnsi="Garamond"/>
          <w:color w:val="000000" w:themeColor="text1"/>
          <w:sz w:val="24"/>
          <w:szCs w:val="24"/>
        </w:rPr>
        <w:t>za období 1. 7. 2025 – 30. 6. 2026 v ceně 196 891 Kč (slovy: jedno sto devadesát šest tisíc osm set devadesát jedna korun českých) bude vystavena bezprostředně po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Pr="007068DB">
        <w:rPr>
          <w:rFonts w:ascii="Garamond" w:hAnsi="Garamond"/>
          <w:color w:val="000000" w:themeColor="text1"/>
          <w:sz w:val="24"/>
          <w:szCs w:val="24"/>
        </w:rPr>
        <w:t>nabytí účinnosti této smlouvy.</w:t>
      </w:r>
    </w:p>
    <w:p w14:paraId="75B99958" w14:textId="77777777" w:rsidR="00507D75" w:rsidRPr="007068DB" w:rsidRDefault="00507D75" w:rsidP="00507D75">
      <w:pPr>
        <w:pStyle w:val="Normln0"/>
        <w:tabs>
          <w:tab w:val="left" w:pos="792"/>
        </w:tabs>
        <w:spacing w:before="120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Druhá faktura za období 1. 7. 2026 – 30. 6. 2027 v ceně 196 891 Kč (slovy: jedno sto devadesát šest tisíc osm set devadesát jedna korun českých) bude vystavena s datem zdanitelného plnění 1. 7. 2026.</w:t>
      </w:r>
    </w:p>
    <w:p w14:paraId="6C3CC65E" w14:textId="77777777" w:rsidR="00507D75" w:rsidRPr="007068DB" w:rsidRDefault="00507D75" w:rsidP="00507D75">
      <w:pPr>
        <w:pStyle w:val="Normln0"/>
        <w:tabs>
          <w:tab w:val="left" w:pos="792"/>
        </w:tabs>
        <w:spacing w:before="120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ab/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Třetí faktura za období 1. 7. 2027 – 30. 6. 2028 v ceně 196 891 Kč (slovy: jedno sto devadesát šest tisíc osm set devadesát jedna korun českých) bude vystavena s datem zdanitelného plnění 1. 7. 2027.</w:t>
      </w:r>
    </w:p>
    <w:p w14:paraId="7292F8A9" w14:textId="77777777" w:rsidR="000911FA" w:rsidRPr="007068DB" w:rsidRDefault="00B31111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Dojde-li v průběhu plnění servisní smlouvy ke změně 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 xml:space="preserve">sjednaného </w:t>
      </w:r>
      <w:r w:rsidRPr="007068DB">
        <w:rPr>
          <w:rFonts w:ascii="Garamond" w:hAnsi="Garamond"/>
          <w:color w:val="000000" w:themeColor="text1"/>
          <w:sz w:val="24"/>
          <w:szCs w:val="24"/>
        </w:rPr>
        <w:t>rozsahu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 xml:space="preserve"> plnění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149BA" w:rsidRPr="007068DB">
        <w:rPr>
          <w:rFonts w:ascii="Garamond" w:hAnsi="Garamond"/>
          <w:color w:val="000000" w:themeColor="text1"/>
          <w:sz w:val="24"/>
          <w:szCs w:val="24"/>
        </w:rPr>
        <w:t>s vlivem na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B149BA" w:rsidRPr="007068DB">
        <w:rPr>
          <w:rFonts w:ascii="Garamond" w:hAnsi="Garamond"/>
          <w:color w:val="000000" w:themeColor="text1"/>
          <w:sz w:val="24"/>
          <w:szCs w:val="24"/>
        </w:rPr>
        <w:t>snížení celkové ceny uvedené v čl. 4.1.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>, nebo k dřívějšímu ukončení smlouvy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>,</w:t>
      </w:r>
      <w:r w:rsidR="000D0174" w:rsidRPr="007068DB">
        <w:rPr>
          <w:rFonts w:ascii="Garamond" w:hAnsi="Garamond"/>
          <w:color w:val="000000" w:themeColor="text1"/>
          <w:sz w:val="24"/>
          <w:szCs w:val="24"/>
        </w:rPr>
        <w:t xml:space="preserve"> upraví se cena celkového plnění na základě číslovaného dodatku k této smlouvě. </w:t>
      </w:r>
    </w:p>
    <w:p w14:paraId="0B5A569F" w14:textId="77777777" w:rsidR="009B080D" w:rsidRPr="007068DB" w:rsidRDefault="000D0174" w:rsidP="005E33E5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Dojde-li v průběhu 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>plnění této servisní smlouvy ke snížení rozsahu plnění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, nebo k dřívějšímu </w:t>
      </w:r>
      <w:r w:rsidR="005418A0" w:rsidRPr="007068DB">
        <w:rPr>
          <w:rFonts w:ascii="Garamond" w:hAnsi="Garamond"/>
          <w:color w:val="000000" w:themeColor="text1"/>
          <w:sz w:val="24"/>
          <w:szCs w:val="24"/>
        </w:rPr>
        <w:t xml:space="preserve">ukončení smlouvy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>s vlivem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 xml:space="preserve"> na snížení celkové ceny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>uvedené v</w:t>
      </w:r>
      <w:r w:rsidR="00001B96" w:rsidRPr="007068DB">
        <w:rPr>
          <w:rFonts w:ascii="Garamond" w:hAnsi="Garamond"/>
          <w:color w:val="000000" w:themeColor="text1"/>
          <w:sz w:val="24"/>
          <w:szCs w:val="24"/>
        </w:rPr>
        <w:t xml:space="preserve"> čl. 4.1., 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>vystaví poskytovatel opravný daňový doklad nejpozději do pěti kalendářních dn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ů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 xml:space="preserve"> od účinnosti uzavřeného dodatku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 nebo od</w:t>
      </w:r>
      <w:r w:rsidR="005418A0" w:rsidRPr="007068DB">
        <w:rPr>
          <w:rFonts w:ascii="Garamond" w:hAnsi="Garamond"/>
          <w:color w:val="000000" w:themeColor="text1"/>
          <w:sz w:val="24"/>
          <w:szCs w:val="24"/>
        </w:rPr>
        <w:t xml:space="preserve"> ukončení smlouvy</w:t>
      </w:r>
      <w:r w:rsidR="00CA3DAC" w:rsidRPr="007068DB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>R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>ozdíl ceny plnění poukáže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 poskytovatel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 xml:space="preserve"> ve prospěch bankovního účtu objednatele nejpozději do deseti kalendářních dn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ů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 xml:space="preserve"> od</w:t>
      </w:r>
      <w:r w:rsidR="00143EFC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>účinnosti uzavřeného dodatku dle čl.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 </w:t>
      </w:r>
      <w:r w:rsidR="000911FA" w:rsidRPr="007068DB">
        <w:rPr>
          <w:rFonts w:ascii="Garamond" w:hAnsi="Garamond"/>
          <w:color w:val="000000" w:themeColor="text1"/>
          <w:sz w:val="24"/>
          <w:szCs w:val="24"/>
        </w:rPr>
        <w:t>4.3.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 nebo </w:t>
      </w:r>
      <w:r w:rsidR="00562026" w:rsidRPr="007068DB">
        <w:rPr>
          <w:rFonts w:ascii="Garamond" w:hAnsi="Garamond"/>
          <w:color w:val="000000" w:themeColor="text1"/>
          <w:sz w:val="24"/>
          <w:szCs w:val="24"/>
        </w:rPr>
        <w:t>do deseti kalendářních dn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ů</w:t>
      </w:r>
      <w:r w:rsidR="00562026"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4A2DB3" w:rsidRPr="007068DB">
        <w:rPr>
          <w:rFonts w:ascii="Garamond" w:hAnsi="Garamond"/>
          <w:color w:val="000000" w:themeColor="text1"/>
          <w:sz w:val="24"/>
          <w:szCs w:val="24"/>
        </w:rPr>
        <w:t xml:space="preserve">data 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zániku servisní smlouvy dle </w:t>
      </w:r>
      <w:r w:rsidR="00877B4E" w:rsidRPr="007068DB">
        <w:rPr>
          <w:rFonts w:ascii="Garamond" w:hAnsi="Garamond"/>
          <w:color w:val="000000" w:themeColor="text1"/>
          <w:sz w:val="24"/>
          <w:szCs w:val="24"/>
        </w:rPr>
        <w:t>čl.</w:t>
      </w:r>
      <w:r w:rsidR="00A544F4" w:rsidRPr="007068DB">
        <w:rPr>
          <w:rFonts w:ascii="Garamond" w:hAnsi="Garamond"/>
          <w:color w:val="000000" w:themeColor="text1"/>
          <w:sz w:val="24"/>
          <w:szCs w:val="24"/>
        </w:rPr>
        <w:t xml:space="preserve"> 10 této smlouvy.</w:t>
      </w:r>
    </w:p>
    <w:p w14:paraId="23B9C28B" w14:textId="77777777" w:rsidR="009B080D" w:rsidRPr="007068DB" w:rsidRDefault="0083128D" w:rsidP="009C537F">
      <w:pPr>
        <w:pStyle w:val="Normln0"/>
        <w:numPr>
          <w:ilvl w:val="1"/>
          <w:numId w:val="7"/>
        </w:numPr>
        <w:tabs>
          <w:tab w:val="left" w:pos="792"/>
        </w:tabs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Faktur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u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40D3F" w:rsidRPr="007068DB">
        <w:rPr>
          <w:rFonts w:ascii="Garamond" w:hAnsi="Garamond"/>
          <w:color w:val="000000" w:themeColor="text1"/>
          <w:sz w:val="24"/>
          <w:szCs w:val="24"/>
        </w:rPr>
        <w:t>vystaven</w:t>
      </w:r>
      <w:r w:rsidR="00EE656A" w:rsidRPr="007068DB">
        <w:rPr>
          <w:rFonts w:ascii="Garamond" w:hAnsi="Garamond"/>
          <w:color w:val="000000" w:themeColor="text1"/>
          <w:sz w:val="24"/>
          <w:szCs w:val="24"/>
        </w:rPr>
        <w:t>ou</w:t>
      </w:r>
      <w:r w:rsidR="00440D3F" w:rsidRPr="007068DB">
        <w:rPr>
          <w:rFonts w:ascii="Garamond" w:hAnsi="Garamond"/>
          <w:color w:val="000000" w:themeColor="text1"/>
          <w:sz w:val="24"/>
          <w:szCs w:val="24"/>
        </w:rPr>
        <w:t xml:space="preserve"> poskytovatelem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149BA" w:rsidRPr="007068DB">
        <w:rPr>
          <w:rFonts w:ascii="Garamond" w:hAnsi="Garamond"/>
          <w:sz w:val="24"/>
          <w:szCs w:val="24"/>
        </w:rPr>
        <w:t xml:space="preserve">(daňový účetní doklad) </w:t>
      </w:r>
      <w:r w:rsidR="009C537F" w:rsidRPr="007068DB">
        <w:rPr>
          <w:rFonts w:ascii="Garamond" w:hAnsi="Garamond"/>
          <w:sz w:val="24"/>
          <w:szCs w:val="24"/>
        </w:rPr>
        <w:t xml:space="preserve">je poskytovatel povinen </w:t>
      </w:r>
      <w:r w:rsidR="00B149BA" w:rsidRPr="007068DB">
        <w:rPr>
          <w:rFonts w:ascii="Garamond" w:hAnsi="Garamond"/>
          <w:sz w:val="24"/>
          <w:szCs w:val="24"/>
        </w:rPr>
        <w:t>objednateli doručit nejpozději do pěti (5) pracovních dnů od jejího vystavení. Faktura musí obsahovat všechny zákonem požadované náležitosti účetního daňového dokladu stanovené zákonem č.</w:t>
      </w:r>
      <w:r w:rsidR="00EE656A" w:rsidRPr="007068DB">
        <w:rPr>
          <w:rFonts w:ascii="Garamond" w:hAnsi="Garamond"/>
          <w:sz w:val="24"/>
          <w:szCs w:val="24"/>
        </w:rPr>
        <w:t> </w:t>
      </w:r>
      <w:r w:rsidR="00B149BA" w:rsidRPr="007068DB">
        <w:rPr>
          <w:rFonts w:ascii="Garamond" w:hAnsi="Garamond"/>
          <w:sz w:val="24"/>
          <w:szCs w:val="24"/>
        </w:rPr>
        <w:t>563/1991 Sb. v platném znění.</w:t>
      </w:r>
    </w:p>
    <w:p w14:paraId="28690B7D" w14:textId="77777777" w:rsidR="009B080D" w:rsidRPr="007068DB" w:rsidRDefault="0083128D" w:rsidP="009C537F">
      <w:pPr>
        <w:pStyle w:val="Normln0"/>
        <w:numPr>
          <w:ilvl w:val="1"/>
          <w:numId w:val="7"/>
        </w:numPr>
        <w:tabs>
          <w:tab w:val="left" w:pos="792"/>
        </w:tabs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Splatnost faktury je stanovena do </w:t>
      </w:r>
      <w:r w:rsidR="004A2DB3" w:rsidRPr="007068DB">
        <w:rPr>
          <w:rFonts w:ascii="Garamond" w:hAnsi="Garamond"/>
          <w:color w:val="000000" w:themeColor="text1"/>
          <w:sz w:val="24"/>
          <w:szCs w:val="24"/>
        </w:rPr>
        <w:t>čtrnácti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4A2DB3" w:rsidRPr="007068DB">
        <w:rPr>
          <w:rFonts w:ascii="Garamond" w:hAnsi="Garamond"/>
          <w:color w:val="000000" w:themeColor="text1"/>
          <w:sz w:val="24"/>
          <w:szCs w:val="24"/>
        </w:rPr>
        <w:t>14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) kalendářních dnů od data vystavení faktury poskytovatelem. Povinnost úhrady je splněna okamžikem odepsání částky z bankovního účtu objednatele ve prospěch účtu poskytovatele. Pokud faktura neobsahuje všechny náležitosti a přílohy stanovené v tomto článku a požadované právními předpisy, objednatel má právo ve lhůtě splatnosti fakturu vrátit </w:t>
      </w:r>
      <w:r w:rsidR="0033130B" w:rsidRPr="007068DB">
        <w:rPr>
          <w:rFonts w:ascii="Garamond" w:hAnsi="Garamond"/>
          <w:color w:val="000000" w:themeColor="text1"/>
          <w:sz w:val="24"/>
          <w:szCs w:val="24"/>
        </w:rPr>
        <w:t>poskytovateli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k opravě a doplnění. Nová lhůta splatnosti počíná běžet znovu od okamžiku vystavení opravené či doplněné faktury poskytovatelem.</w:t>
      </w:r>
    </w:p>
    <w:p w14:paraId="60EA8EB4" w14:textId="77777777" w:rsidR="009C537F" w:rsidRPr="007068DB" w:rsidRDefault="009C537F" w:rsidP="009C537F">
      <w:pPr>
        <w:pStyle w:val="Normln0"/>
        <w:numPr>
          <w:ilvl w:val="1"/>
          <w:numId w:val="7"/>
        </w:numPr>
        <w:tabs>
          <w:tab w:val="left" w:pos="792"/>
        </w:tabs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lastRenderedPageBreak/>
        <w:t xml:space="preserve">Poskytovatel je v době uzavření této smlouvy registrován jako plátce DPH. Poskytovatel prohlašuje, že v dostatečném termínu předem požádal příslušný Finanční úřad (dále jen FÚ), aby ke dni 30. 6. 2025 ukončil jeho registraci plátce DPH. Poskytovatel předpokládá, že se na základě včas a předem podané žádosti z jeho strany na příslušný odbor FÚ, se stane počínaje 1. července 2025 neplátcem DPH. Do doby rozhodnutí úřadu o zrušení registrace poskytovatele k DPH se účinnost této smlouvy odkládá. Konečné rozhodnutí úřadu o změně statutu poskytovatele z plátce DPH na neplátce DPH doloží poskytovatel objednateli písemně a neprodleně, nejpozději do doby vystavení </w:t>
      </w:r>
      <w:r w:rsidR="00054DDD" w:rsidRPr="007068DB">
        <w:rPr>
          <w:rFonts w:ascii="Garamond" w:hAnsi="Garamond"/>
          <w:sz w:val="24"/>
          <w:szCs w:val="24"/>
        </w:rPr>
        <w:t xml:space="preserve">první </w:t>
      </w:r>
      <w:r w:rsidRPr="007068DB">
        <w:rPr>
          <w:rFonts w:ascii="Garamond" w:hAnsi="Garamond"/>
          <w:sz w:val="24"/>
          <w:szCs w:val="24"/>
        </w:rPr>
        <w:t>faktury dle této smlouvy.</w:t>
      </w:r>
    </w:p>
    <w:p w14:paraId="2171767F" w14:textId="77777777" w:rsidR="006F1E81" w:rsidRPr="007068DB" w:rsidRDefault="006F1E81" w:rsidP="009C537F">
      <w:pPr>
        <w:pStyle w:val="Odstavecseseznamem"/>
        <w:spacing w:before="120"/>
        <w:ind w:left="88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8DB9738" w14:textId="77777777" w:rsidR="0083128D" w:rsidRPr="007068DB" w:rsidRDefault="0083128D" w:rsidP="00AF473F">
      <w:pPr>
        <w:pStyle w:val="Normln0"/>
        <w:numPr>
          <w:ilvl w:val="0"/>
          <w:numId w:val="1"/>
        </w:numPr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Místo plnění</w:t>
      </w:r>
    </w:p>
    <w:p w14:paraId="3B44F1D9" w14:textId="77777777" w:rsidR="00E733EF" w:rsidRPr="007068DB" w:rsidRDefault="0083128D" w:rsidP="00374EFA">
      <w:pPr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Místem plnění dle této smlouvy je </w:t>
      </w:r>
      <w:r w:rsidR="001D57CF" w:rsidRPr="007068DB">
        <w:rPr>
          <w:rFonts w:ascii="Garamond" w:hAnsi="Garamond"/>
          <w:color w:val="000000" w:themeColor="text1"/>
          <w:sz w:val="24"/>
          <w:szCs w:val="24"/>
        </w:rPr>
        <w:t>budova</w:t>
      </w:r>
      <w:r w:rsidR="001A5374" w:rsidRPr="007068DB">
        <w:rPr>
          <w:rFonts w:ascii="Garamond" w:hAnsi="Garamond"/>
          <w:color w:val="000000" w:themeColor="text1"/>
          <w:sz w:val="24"/>
          <w:szCs w:val="24"/>
        </w:rPr>
        <w:t xml:space="preserve"> Krajského soudu v Českých Budějovicích</w:t>
      </w:r>
      <w:r w:rsidR="001A5374"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A5374" w:rsidRPr="007068DB">
        <w:rPr>
          <w:rFonts w:ascii="Garamond" w:hAnsi="Garamond"/>
          <w:color w:val="000000" w:themeColor="text1"/>
          <w:sz w:val="24"/>
          <w:szCs w:val="24"/>
        </w:rPr>
        <w:t>na adrese Zátkovo nábř. 10/2, 370 84 České Budějovice 7</w:t>
      </w:r>
      <w:r w:rsidR="00D534E3" w:rsidRPr="007068D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EFED5A4" w14:textId="77777777" w:rsidR="00EE656A" w:rsidRPr="007068DB" w:rsidRDefault="00EE656A" w:rsidP="00374EFA">
      <w:pPr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</w:p>
    <w:p w14:paraId="7156DD2D" w14:textId="77777777" w:rsidR="0083128D" w:rsidRPr="007068DB" w:rsidRDefault="0083128D" w:rsidP="00AF473F">
      <w:pPr>
        <w:pStyle w:val="Normln0"/>
        <w:numPr>
          <w:ilvl w:val="0"/>
          <w:numId w:val="1"/>
        </w:numPr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Důvěrnost informací</w:t>
      </w:r>
    </w:p>
    <w:p w14:paraId="2C6FF711" w14:textId="77777777" w:rsidR="0083128D" w:rsidRPr="007068DB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Všechny informace, které se dozví poskytovatel v souvislosti s plněním dle této smlouvy, jsou důvěrné povahy. </w:t>
      </w:r>
    </w:p>
    <w:p w14:paraId="5E661A6B" w14:textId="77777777" w:rsidR="0083128D" w:rsidRPr="007068DB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Poskytovatel se zavazuje zachovávat o důvěrných informacích mlčenlivost a důvěrné informace používat pouze k plnění dle této smlouvy. Povinnost zachovávat mlčenlivost znamená zejména povinnost zdržet se jakéhokoliv jednání, kterým by důvěrné informace byly sděleny nebo zpřístupněny třetí osobě nebo by byly použity v rozporu s jejich účelem pro vlastní potřeby nebo pro potřeby třetí osoby, případně by bylo umožněno třetí osobě jakékoliv využití těchto důvěrných informací. </w:t>
      </w:r>
    </w:p>
    <w:p w14:paraId="0E107382" w14:textId="77777777" w:rsidR="0083128D" w:rsidRPr="007068DB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Poskytovatel je povinen přijmout opatření k ochraně důvěrných informací. </w:t>
      </w:r>
    </w:p>
    <w:p w14:paraId="282C06A3" w14:textId="77777777" w:rsidR="0083128D" w:rsidRPr="007068DB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Povinnost zachovávat mlčenlivost trvá i po skončení smluvního vztahu.</w:t>
      </w:r>
    </w:p>
    <w:p w14:paraId="3C076ED6" w14:textId="77777777" w:rsidR="00440D3F" w:rsidRPr="007068DB" w:rsidRDefault="00440D3F" w:rsidP="00AF473F">
      <w:pPr>
        <w:pStyle w:val="Normln0"/>
        <w:spacing w:before="120"/>
        <w:ind w:left="397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433D67F" w14:textId="77777777" w:rsidR="0083128D" w:rsidRPr="007068DB" w:rsidRDefault="0083128D" w:rsidP="00DB72F7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Odpovědnost za škodu</w:t>
      </w:r>
    </w:p>
    <w:p w14:paraId="53B875F1" w14:textId="77777777" w:rsidR="0083128D" w:rsidRPr="007068DB" w:rsidRDefault="0083128D" w:rsidP="00AF473F">
      <w:pPr>
        <w:pStyle w:val="Zkladntextodsazen"/>
        <w:numPr>
          <w:ilvl w:val="1"/>
          <w:numId w:val="1"/>
        </w:numPr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Poskytovatel odpovídá za škodu způsobenou porušením povinnosti</w:t>
      </w:r>
      <w:r w:rsidR="00172E76" w:rsidRPr="007068DB">
        <w:rPr>
          <w:rFonts w:ascii="Garamond" w:hAnsi="Garamond"/>
          <w:color w:val="000000" w:themeColor="text1"/>
          <w:sz w:val="24"/>
          <w:szCs w:val="24"/>
        </w:rPr>
        <w:t xml:space="preserve"> vyplývající z této smlouvy. Za </w:t>
      </w:r>
      <w:r w:rsidRPr="007068DB">
        <w:rPr>
          <w:rFonts w:ascii="Garamond" w:hAnsi="Garamond"/>
          <w:color w:val="000000" w:themeColor="text1"/>
          <w:sz w:val="24"/>
          <w:szCs w:val="24"/>
        </w:rPr>
        <w:t>škodu se považuje též újma, která objednateli vznikla tí</w:t>
      </w:r>
      <w:r w:rsidR="00172E76" w:rsidRPr="007068DB">
        <w:rPr>
          <w:rFonts w:ascii="Garamond" w:hAnsi="Garamond"/>
          <w:color w:val="000000" w:themeColor="text1"/>
          <w:sz w:val="24"/>
          <w:szCs w:val="24"/>
        </w:rPr>
        <w:t>m, že musel vynaložit náklady v 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důsledku porušení povinnosti poskytovatele. </w:t>
      </w:r>
    </w:p>
    <w:p w14:paraId="6691740B" w14:textId="77777777" w:rsidR="00417884" w:rsidRPr="007068DB" w:rsidRDefault="00417884" w:rsidP="00AF473F">
      <w:pPr>
        <w:pStyle w:val="Zkladntextodsazen"/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751DAD7F" w14:textId="77777777" w:rsidR="0083128D" w:rsidRPr="007068DB" w:rsidRDefault="0083128D" w:rsidP="00DB72F7">
      <w:pPr>
        <w:pStyle w:val="Zkladntextodsazen"/>
        <w:numPr>
          <w:ilvl w:val="0"/>
          <w:numId w:val="13"/>
        </w:numPr>
        <w:spacing w:before="120"/>
        <w:ind w:left="426" w:hanging="426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Smluvní pokuty </w:t>
      </w:r>
    </w:p>
    <w:p w14:paraId="0E95E9BC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Smluvní pokutu ve výši </w:t>
      </w:r>
      <w:r w:rsidR="00AE0A91" w:rsidRPr="007068DB">
        <w:rPr>
          <w:rFonts w:ascii="Garamond" w:hAnsi="Garamond"/>
          <w:color w:val="000000" w:themeColor="text1"/>
          <w:sz w:val="24"/>
          <w:szCs w:val="24"/>
        </w:rPr>
        <w:t>6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00 Kč, zaplatí poskytovatel objednateli za každý započatý den prodlení se zahájením servisního zásahu podle článku </w:t>
      </w:r>
      <w:r w:rsidR="00357BE5" w:rsidRPr="007068DB">
        <w:rPr>
          <w:rFonts w:ascii="Garamond" w:hAnsi="Garamond"/>
          <w:color w:val="000000" w:themeColor="text1"/>
          <w:sz w:val="24"/>
          <w:szCs w:val="24"/>
        </w:rPr>
        <w:t>2. 5</w:t>
      </w:r>
      <w:r w:rsidRPr="007068DB">
        <w:rPr>
          <w:rFonts w:ascii="Garamond" w:hAnsi="Garamond"/>
          <w:color w:val="000000" w:themeColor="text1"/>
          <w:sz w:val="24"/>
          <w:szCs w:val="24"/>
        </w:rPr>
        <w:t>. této smlouvy.</w:t>
      </w:r>
    </w:p>
    <w:p w14:paraId="283489DF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Smluvní pokutu ve výši </w:t>
      </w:r>
      <w:r w:rsidR="00AE0A91" w:rsidRPr="007068DB">
        <w:rPr>
          <w:rFonts w:ascii="Garamond" w:hAnsi="Garamond"/>
          <w:color w:val="000000" w:themeColor="text1"/>
          <w:sz w:val="24"/>
          <w:szCs w:val="24"/>
        </w:rPr>
        <w:t>6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00 Kč, zaplatí poskytovatel objednateli za každý započatý den prodlení s instalací náhradního </w:t>
      </w:r>
      <w:r w:rsidR="00AF4199" w:rsidRPr="007068DB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podle článku </w:t>
      </w:r>
      <w:r w:rsidR="00357BE5" w:rsidRPr="007068DB">
        <w:rPr>
          <w:rFonts w:ascii="Garamond" w:hAnsi="Garamond"/>
          <w:color w:val="000000" w:themeColor="text1"/>
          <w:sz w:val="24"/>
          <w:szCs w:val="24"/>
        </w:rPr>
        <w:t>2. 6</w:t>
      </w:r>
      <w:r w:rsidRPr="007068DB">
        <w:rPr>
          <w:rFonts w:ascii="Garamond" w:hAnsi="Garamond"/>
          <w:color w:val="000000" w:themeColor="text1"/>
          <w:sz w:val="24"/>
          <w:szCs w:val="24"/>
        </w:rPr>
        <w:t>. této smlouvy.</w:t>
      </w:r>
    </w:p>
    <w:p w14:paraId="0299E8D0" w14:textId="77777777" w:rsidR="00DB72F7" w:rsidRPr="007068DB" w:rsidRDefault="00DB72F7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Za porušení povinnosti mlčenlivosti specifikované v čl. 6</w:t>
      </w:r>
      <w:r w:rsidR="004B672A" w:rsidRPr="007068DB">
        <w:rPr>
          <w:rFonts w:ascii="Garamond" w:hAnsi="Garamond"/>
          <w:color w:val="000000" w:themeColor="text1"/>
          <w:sz w:val="24"/>
          <w:szCs w:val="24"/>
        </w:rPr>
        <w:t>.2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této smlouvy je poskytovatel povinen uhradit kupujícímu smluvní pokutu ve výši 2</w:t>
      </w:r>
      <w:r w:rsidR="00AE0A91" w:rsidRPr="007068DB">
        <w:rPr>
          <w:rFonts w:ascii="Garamond" w:hAnsi="Garamond"/>
          <w:color w:val="000000" w:themeColor="text1"/>
          <w:sz w:val="24"/>
          <w:szCs w:val="24"/>
        </w:rPr>
        <w:t>4</w:t>
      </w:r>
      <w:r w:rsidRPr="007068DB">
        <w:rPr>
          <w:rFonts w:ascii="Garamond" w:hAnsi="Garamond"/>
          <w:color w:val="000000" w:themeColor="text1"/>
          <w:sz w:val="24"/>
          <w:szCs w:val="24"/>
        </w:rPr>
        <w:t> 000,- Kč, a to za každý jednotlivý případ porušení této povinnosti.</w:t>
      </w:r>
    </w:p>
    <w:p w14:paraId="65851AE6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Smluvní strany se výslovně dohodly, že uplatněním práva ze smluvních pokut stanovených touto smlouvou, není dotčeno právo požadovat náhradu škody či odstoupit od smlouvy.</w:t>
      </w:r>
    </w:p>
    <w:p w14:paraId="3E65D142" w14:textId="77777777" w:rsidR="0083128D" w:rsidRPr="007068DB" w:rsidRDefault="0083128D" w:rsidP="00AF473F">
      <w:pPr>
        <w:pStyle w:val="Zkladntextodsazen"/>
        <w:spacing w:before="120"/>
        <w:ind w:left="426"/>
        <w:rPr>
          <w:rFonts w:ascii="Garamond" w:hAnsi="Garamond"/>
          <w:b/>
          <w:color w:val="000000" w:themeColor="text1"/>
          <w:sz w:val="24"/>
          <w:szCs w:val="24"/>
        </w:rPr>
      </w:pPr>
    </w:p>
    <w:p w14:paraId="6319AA70" w14:textId="77777777" w:rsidR="0083128D" w:rsidRPr="007068DB" w:rsidRDefault="0083128D" w:rsidP="00DB72F7">
      <w:pPr>
        <w:pStyle w:val="Zkladntextodsazen"/>
        <w:numPr>
          <w:ilvl w:val="0"/>
          <w:numId w:val="13"/>
        </w:numPr>
        <w:tabs>
          <w:tab w:val="left" w:pos="360"/>
        </w:tabs>
        <w:spacing w:before="120"/>
        <w:ind w:left="426"/>
        <w:rPr>
          <w:rFonts w:ascii="Garamond" w:hAnsi="Garamond"/>
          <w:b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Doba trvání </w:t>
      </w:r>
    </w:p>
    <w:p w14:paraId="6AAC863E" w14:textId="77777777" w:rsidR="004B672A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Tato smlouva se uzavírá na dobu určitou </w:t>
      </w:r>
      <w:r w:rsidR="00AE1238" w:rsidRPr="007068DB">
        <w:rPr>
          <w:rFonts w:ascii="Garamond" w:hAnsi="Garamond"/>
          <w:color w:val="000000" w:themeColor="text1"/>
          <w:sz w:val="24"/>
          <w:szCs w:val="24"/>
        </w:rPr>
        <w:t>od</w:t>
      </w:r>
      <w:r w:rsidR="00AE1238"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 01. 07. 202</w:t>
      </w:r>
      <w:r w:rsidR="004A2DB3" w:rsidRPr="007068DB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AE1238" w:rsidRPr="007068DB">
        <w:rPr>
          <w:rFonts w:ascii="Garamond" w:hAnsi="Garamond"/>
          <w:color w:val="000000" w:themeColor="text1"/>
          <w:sz w:val="24"/>
          <w:szCs w:val="24"/>
        </w:rPr>
        <w:t xml:space="preserve"> do</w:t>
      </w:r>
      <w:r w:rsidR="00AE1238" w:rsidRPr="007068DB">
        <w:rPr>
          <w:rFonts w:ascii="Garamond" w:hAnsi="Garamond"/>
          <w:b/>
          <w:color w:val="000000" w:themeColor="text1"/>
          <w:sz w:val="24"/>
          <w:szCs w:val="24"/>
        </w:rPr>
        <w:t xml:space="preserve"> 30. 06. 202</w:t>
      </w:r>
      <w:r w:rsidR="00054DDD" w:rsidRPr="007068DB">
        <w:rPr>
          <w:rFonts w:ascii="Garamond" w:hAnsi="Garamond"/>
          <w:b/>
          <w:color w:val="000000" w:themeColor="text1"/>
          <w:sz w:val="24"/>
          <w:szCs w:val="24"/>
        </w:rPr>
        <w:t>8</w:t>
      </w:r>
      <w:r w:rsidR="004B672A" w:rsidRPr="007068DB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77A6E684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lastRenderedPageBreak/>
        <w:t>Smluvní strany se zavazují po skončení smluvního vztahu bez zbytečného odkladu provést konečné vyúčtování.</w:t>
      </w:r>
    </w:p>
    <w:p w14:paraId="58E648AB" w14:textId="77777777" w:rsidR="0083128D" w:rsidRPr="007068DB" w:rsidRDefault="0083128D" w:rsidP="00AF473F">
      <w:pPr>
        <w:pStyle w:val="Zkladntextodsazen"/>
        <w:tabs>
          <w:tab w:val="left" w:pos="792"/>
        </w:tabs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157EA58F" w14:textId="77777777" w:rsidR="0083128D" w:rsidRPr="007068DB" w:rsidRDefault="0083128D" w:rsidP="00AF473F">
      <w:pPr>
        <w:pStyle w:val="Zkladntextodsazen"/>
        <w:numPr>
          <w:ilvl w:val="0"/>
          <w:numId w:val="13"/>
        </w:numPr>
        <w:spacing w:before="120"/>
        <w:ind w:left="426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b/>
          <w:color w:val="000000" w:themeColor="text1"/>
          <w:sz w:val="24"/>
          <w:szCs w:val="24"/>
        </w:rPr>
        <w:t>Zánik servisní smlouvy</w:t>
      </w:r>
    </w:p>
    <w:p w14:paraId="36A225D5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spacing w:before="120"/>
        <w:ind w:left="993" w:hanging="567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Smluvní vztahy mezi oběma smluvními stranami dle této smlouvy zaniknou, nastane-li zejména některá z níže uvedených právních skutečností:</w:t>
      </w:r>
    </w:p>
    <w:p w14:paraId="05922FC7" w14:textId="77777777" w:rsidR="0083128D" w:rsidRPr="007068DB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P</w:t>
      </w:r>
      <w:r w:rsidR="0083128D" w:rsidRPr="007068DB">
        <w:rPr>
          <w:rFonts w:ascii="Garamond" w:hAnsi="Garamond"/>
          <w:color w:val="000000" w:themeColor="text1"/>
          <w:sz w:val="24"/>
          <w:szCs w:val="24"/>
        </w:rPr>
        <w:t>ísemnou dohodou obou smluvních stran, a to ke dni uvedenému v takovéto dohodě, jinak ke dni následujícímu po dni uzavření doho</w:t>
      </w:r>
      <w:r w:rsidR="00357BE5" w:rsidRPr="007068DB">
        <w:rPr>
          <w:rFonts w:ascii="Garamond" w:hAnsi="Garamond"/>
          <w:color w:val="000000" w:themeColor="text1"/>
          <w:sz w:val="24"/>
          <w:szCs w:val="24"/>
        </w:rPr>
        <w:t>dy o zániku závazkového vztahu</w:t>
      </w:r>
      <w:r w:rsidRPr="007068D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43F9F23" w14:textId="77777777" w:rsidR="0083128D" w:rsidRPr="007068DB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O</w:t>
      </w:r>
      <w:r w:rsidR="0083128D" w:rsidRPr="007068DB">
        <w:rPr>
          <w:rFonts w:ascii="Garamond" w:hAnsi="Garamond"/>
          <w:color w:val="000000" w:themeColor="text1"/>
          <w:sz w:val="24"/>
          <w:szCs w:val="24"/>
        </w:rPr>
        <w:t>dstoupením od smlouvy, přičemž kterákoli ze smluvních stran je oprávněna od této smlouvy odstoupit, je-li tak ujednáno v této smlouvě nebo byla-li smlouva jednáním druhé 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 a s upozorněním na možnost odstoupení od smlouvy. Odstoupením smlouva zaniká ke dni doručení projevu vůle směřujícího k odstoupení od smlouvy. Účinky odstoupení se řídí ustanovením občanského zákoník</w:t>
      </w:r>
      <w:r w:rsidR="00357BE5" w:rsidRPr="007068DB">
        <w:rPr>
          <w:rFonts w:ascii="Garamond" w:hAnsi="Garamond"/>
          <w:color w:val="000000" w:themeColor="text1"/>
          <w:sz w:val="24"/>
          <w:szCs w:val="24"/>
        </w:rPr>
        <w:t>u</w:t>
      </w:r>
    </w:p>
    <w:p w14:paraId="27C8E43F" w14:textId="77777777" w:rsidR="0083128D" w:rsidRPr="007068DB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J</w:t>
      </w:r>
      <w:r w:rsidR="0083128D" w:rsidRPr="007068DB">
        <w:rPr>
          <w:rFonts w:ascii="Garamond" w:hAnsi="Garamond"/>
          <w:color w:val="000000" w:themeColor="text1"/>
          <w:sz w:val="24"/>
          <w:szCs w:val="24"/>
        </w:rPr>
        <w:t xml:space="preserve">ednostrannou výpovědí této smlouvy objednatelem </w:t>
      </w:r>
      <w:r w:rsidR="00B33DF1" w:rsidRPr="007068DB">
        <w:rPr>
          <w:rFonts w:ascii="Garamond" w:hAnsi="Garamond"/>
          <w:color w:val="000000" w:themeColor="text1"/>
          <w:sz w:val="24"/>
          <w:szCs w:val="24"/>
        </w:rPr>
        <w:t>či</w:t>
      </w:r>
      <w:r w:rsidR="0083128D" w:rsidRPr="007068DB">
        <w:rPr>
          <w:rFonts w:ascii="Garamond" w:hAnsi="Garamond"/>
          <w:color w:val="000000" w:themeColor="text1"/>
          <w:sz w:val="24"/>
          <w:szCs w:val="24"/>
        </w:rPr>
        <w:t xml:space="preserve"> poskytovatelem i bez uvedení důvodu. Výpovědní doba činí 3 (slovy: tři) měsíce a počíná běžet prvního dne následujícího po dni doručen</w:t>
      </w:r>
      <w:r w:rsidR="00357BE5" w:rsidRPr="007068DB">
        <w:rPr>
          <w:rFonts w:ascii="Garamond" w:hAnsi="Garamond"/>
          <w:color w:val="000000" w:themeColor="text1"/>
          <w:sz w:val="24"/>
          <w:szCs w:val="24"/>
        </w:rPr>
        <w:t>í výpovědi druhé smluvní straně</w:t>
      </w:r>
      <w:r w:rsidRPr="007068D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0E91941" w14:textId="77777777" w:rsidR="0083128D" w:rsidRPr="007068DB" w:rsidRDefault="0083128D" w:rsidP="00AF473F">
      <w:pPr>
        <w:numPr>
          <w:ilvl w:val="1"/>
          <w:numId w:val="13"/>
        </w:numPr>
        <w:suppressAutoHyphens/>
        <w:overflowPunct/>
        <w:autoSpaceDE/>
        <w:autoSpaceDN/>
        <w:adjustRightInd/>
        <w:spacing w:before="120"/>
        <w:ind w:left="851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Poskytovatel má právo od smlouvy odstoupit v případě, že:</w:t>
      </w:r>
    </w:p>
    <w:p w14:paraId="697AC0AE" w14:textId="77777777" w:rsidR="0083128D" w:rsidRPr="007068DB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bjednatel ani přes písemné upozornění v poskytnuté přiměřené lhůtě nezjednal nápravu a nadále porušuje ustanovení </w:t>
      </w:r>
      <w:r w:rsidR="0083128D" w:rsidRPr="007068DB">
        <w:rPr>
          <w:rFonts w:ascii="Garamond" w:hAnsi="Garamond"/>
          <w:color w:val="000000" w:themeColor="text1"/>
          <w:sz w:val="24"/>
          <w:szCs w:val="24"/>
        </w:rPr>
        <w:t xml:space="preserve">článku </w:t>
      </w: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3 této smlouvy.</w:t>
      </w:r>
    </w:p>
    <w:p w14:paraId="253ECCE5" w14:textId="77777777" w:rsidR="0083128D" w:rsidRPr="007068DB" w:rsidRDefault="004B672A" w:rsidP="00DB72F7">
      <w:pPr>
        <w:numPr>
          <w:ilvl w:val="0"/>
          <w:numId w:val="2"/>
        </w:numPr>
        <w:tabs>
          <w:tab w:val="left" w:pos="792"/>
        </w:tabs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bjednatel je v prodlení s úhradou faktury dle čl. </w:t>
      </w:r>
      <w:r w:rsidR="00357BE5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4.</w:t>
      </w:r>
      <w:r w:rsidR="004A2DB3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7</w:t>
      </w:r>
      <w:r w:rsidR="00357BE5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této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smlouvy</w:t>
      </w:r>
      <w:r w:rsidR="00B80321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,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a to po</w:t>
      </w:r>
      <w:r w:rsidR="00B80321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 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dobu delší než </w:t>
      </w:r>
      <w:r w:rsidR="004A2DB3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14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dn</w:t>
      </w:r>
      <w:r w:rsidR="00BC6D68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ů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.</w:t>
      </w:r>
    </w:p>
    <w:p w14:paraId="7547466E" w14:textId="77777777" w:rsidR="0083128D" w:rsidRPr="007068DB" w:rsidRDefault="0083128D" w:rsidP="00AF473F">
      <w:pPr>
        <w:numPr>
          <w:ilvl w:val="1"/>
          <w:numId w:val="13"/>
        </w:numPr>
        <w:suppressAutoHyphens/>
        <w:overflowPunct/>
        <w:autoSpaceDE/>
        <w:autoSpaceDN/>
        <w:adjustRightInd/>
        <w:spacing w:before="120"/>
        <w:ind w:left="851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Objednatel má právo od smlouvy odstoupit v případě, že:</w:t>
      </w:r>
    </w:p>
    <w:p w14:paraId="4A65D09D" w14:textId="77777777" w:rsidR="0083128D" w:rsidRPr="007068DB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P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oskytovatel i přes písemné upozornění opakovaně porušuje kterýkoliv ze svých závazků </w:t>
      </w:r>
      <w:r w:rsidR="00B33DF1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uvedených 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v </w:t>
      </w:r>
      <w:r w:rsidR="0083128D" w:rsidRPr="007068DB">
        <w:rPr>
          <w:rFonts w:ascii="Garamond" w:hAnsi="Garamond"/>
          <w:color w:val="000000" w:themeColor="text1"/>
          <w:sz w:val="24"/>
          <w:szCs w:val="24"/>
        </w:rPr>
        <w:t xml:space="preserve">článku 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2 této smlouvy.</w:t>
      </w:r>
    </w:p>
    <w:p w14:paraId="3F00EB2E" w14:textId="77777777" w:rsidR="004B672A" w:rsidRPr="007068DB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Poskytovatel poruší povinnost mlčenlivosti sjednanou v čl. 6.2 tét</w:t>
      </w:r>
      <w:r w:rsidR="004634F6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smlouvy.</w:t>
      </w:r>
    </w:p>
    <w:p w14:paraId="214B1CE1" w14:textId="77777777" w:rsidR="0083128D" w:rsidRPr="007068DB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N</w:t>
      </w:r>
      <w:r w:rsidR="0083128D" w:rsidRPr="007068DB">
        <w:rPr>
          <w:rFonts w:ascii="Garamond" w:hAnsi="Garamond"/>
          <w:color w:val="000000" w:themeColor="text1"/>
          <w:sz w:val="24"/>
          <w:szCs w:val="24"/>
          <w:lang w:eastAsia="ar-SA"/>
        </w:rPr>
        <w:t>astane skutečnost předvídaná § 2002 a násl. OZ.</w:t>
      </w:r>
    </w:p>
    <w:p w14:paraId="599F9D0F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spacing w:before="120"/>
        <w:ind w:hanging="765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Odstoupení od smlouvy se nedotýká nároku na náhradu škody vzniklé porušením smlouvy a nároku na zaplacení smluvní pokuty.</w:t>
      </w:r>
    </w:p>
    <w:p w14:paraId="5B592090" w14:textId="77777777" w:rsidR="00433BC2" w:rsidRPr="007068DB" w:rsidRDefault="00433BC2" w:rsidP="00DB72F7">
      <w:pPr>
        <w:pStyle w:val="Zkladntextodsazen"/>
        <w:spacing w:before="120"/>
        <w:rPr>
          <w:rFonts w:ascii="Garamond" w:hAnsi="Garamond"/>
          <w:color w:val="FF0000"/>
          <w:sz w:val="24"/>
          <w:szCs w:val="24"/>
        </w:rPr>
      </w:pPr>
    </w:p>
    <w:p w14:paraId="05432588" w14:textId="77777777" w:rsidR="0083128D" w:rsidRPr="007068DB" w:rsidRDefault="0083128D" w:rsidP="00DB72F7">
      <w:pPr>
        <w:pStyle w:val="Zkladntextodsazen"/>
        <w:numPr>
          <w:ilvl w:val="0"/>
          <w:numId w:val="13"/>
        </w:numPr>
        <w:tabs>
          <w:tab w:val="left" w:pos="360"/>
        </w:tabs>
        <w:spacing w:before="120"/>
        <w:ind w:left="426"/>
        <w:rPr>
          <w:rFonts w:ascii="Garamond" w:hAnsi="Garamond"/>
          <w:b/>
          <w:sz w:val="24"/>
          <w:szCs w:val="24"/>
        </w:rPr>
      </w:pPr>
      <w:r w:rsidRPr="007068DB">
        <w:rPr>
          <w:rFonts w:ascii="Garamond" w:hAnsi="Garamond"/>
          <w:b/>
          <w:sz w:val="24"/>
          <w:szCs w:val="24"/>
        </w:rPr>
        <w:t xml:space="preserve">Závěrečná ustanovení </w:t>
      </w:r>
    </w:p>
    <w:p w14:paraId="7C03977D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851"/>
        </w:tabs>
        <w:spacing w:before="120" w:after="120"/>
        <w:ind w:left="851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Smlouva je platná dnem podpisu a zveřejněním v registru smluv podle z. č. 340/2015 Sb.</w:t>
      </w:r>
      <w:r w:rsidR="004A2DB3" w:rsidRPr="007068DB">
        <w:rPr>
          <w:rFonts w:ascii="Garamond" w:hAnsi="Garamond"/>
          <w:sz w:val="24"/>
          <w:szCs w:val="24"/>
        </w:rPr>
        <w:t xml:space="preserve"> Účinnost</w:t>
      </w:r>
      <w:r w:rsidR="007D47E7" w:rsidRPr="007068DB">
        <w:rPr>
          <w:rFonts w:ascii="Garamond" w:hAnsi="Garamond"/>
          <w:sz w:val="24"/>
          <w:szCs w:val="24"/>
        </w:rPr>
        <w:t xml:space="preserve"> této</w:t>
      </w:r>
      <w:r w:rsidR="004A2DB3" w:rsidRPr="007068DB">
        <w:rPr>
          <w:rFonts w:ascii="Garamond" w:hAnsi="Garamond"/>
          <w:sz w:val="24"/>
          <w:szCs w:val="24"/>
        </w:rPr>
        <w:t xml:space="preserve"> smlouvy se odkládá do doby konečného rozhodnutí finančního úřadu o změně statutu poskytovatele z plátce DPH na neplátce DPH, které se poskytovatel dle čl. 4.</w:t>
      </w:r>
      <w:r w:rsidR="00054DDD" w:rsidRPr="007068DB">
        <w:rPr>
          <w:rFonts w:ascii="Garamond" w:hAnsi="Garamond"/>
          <w:sz w:val="24"/>
          <w:szCs w:val="24"/>
        </w:rPr>
        <w:t>7</w:t>
      </w:r>
      <w:r w:rsidR="004A2DB3" w:rsidRPr="007068DB">
        <w:rPr>
          <w:rFonts w:ascii="Garamond" w:hAnsi="Garamond"/>
          <w:sz w:val="24"/>
          <w:szCs w:val="24"/>
        </w:rPr>
        <w:t xml:space="preserve"> zavázal doložit objednateli písemně.</w:t>
      </w:r>
      <w:r w:rsidRPr="007068DB">
        <w:rPr>
          <w:rFonts w:ascii="Garamond" w:hAnsi="Garamond"/>
          <w:sz w:val="24"/>
          <w:szCs w:val="24"/>
        </w:rPr>
        <w:t xml:space="preserve"> </w:t>
      </w:r>
    </w:p>
    <w:p w14:paraId="30D78262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Smlouva je vyhotovena ve dvou stejnopisech, přičemž kaž</w:t>
      </w:r>
      <w:r w:rsidR="00DB72F7" w:rsidRPr="007068DB">
        <w:rPr>
          <w:rFonts w:ascii="Garamond" w:hAnsi="Garamond"/>
          <w:sz w:val="24"/>
          <w:szCs w:val="24"/>
        </w:rPr>
        <w:t>dá ze smluvních stran obdrží po </w:t>
      </w:r>
      <w:r w:rsidRPr="007068DB">
        <w:rPr>
          <w:rFonts w:ascii="Garamond" w:hAnsi="Garamond"/>
          <w:sz w:val="24"/>
          <w:szCs w:val="24"/>
        </w:rPr>
        <w:t>jednom vyhotovení.</w:t>
      </w:r>
    </w:p>
    <w:p w14:paraId="56B1B9B3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Smluvní strany tuto smlouvu uzavírají poté, co se shodly na jejím obsahu a na znamení souhlasu s tím, co je shora uvedeno, tuto smlouvu podepisují.</w:t>
      </w:r>
    </w:p>
    <w:p w14:paraId="7B2DE888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Právní vztahy touto smlouvou neupravené se řídí příslušnými ustanoveními občanského zákoníku.</w:t>
      </w:r>
    </w:p>
    <w:p w14:paraId="2B3EA7D0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Smluvní strany se dohodly, že veškerá oznámení dle této smlouvy je nutné, pokud není výslovně v této smlouvě uvedeno jinak, učinit v písemné formě.</w:t>
      </w:r>
    </w:p>
    <w:p w14:paraId="1DB89A86" w14:textId="77777777" w:rsidR="0083128D" w:rsidRPr="007068DB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lastRenderedPageBreak/>
        <w:t>Smluvní strany se dohodl</w:t>
      </w:r>
      <w:r w:rsidR="007D47E7" w:rsidRPr="007068DB">
        <w:rPr>
          <w:rFonts w:ascii="Garamond" w:hAnsi="Garamond"/>
          <w:sz w:val="24"/>
          <w:szCs w:val="24"/>
        </w:rPr>
        <w:t>y</w:t>
      </w:r>
      <w:r w:rsidRPr="007068DB">
        <w:rPr>
          <w:rFonts w:ascii="Garamond" w:hAnsi="Garamond"/>
          <w:sz w:val="24"/>
          <w:szCs w:val="24"/>
        </w:rPr>
        <w:t>, že jakékoliv změny týkající se této smlouvy budou prováděny číslovaným dodatkem podepsaným oběma stranami. Smluvní st</w:t>
      </w:r>
      <w:r w:rsidR="00DB72F7" w:rsidRPr="007068DB">
        <w:rPr>
          <w:rFonts w:ascii="Garamond" w:hAnsi="Garamond"/>
          <w:sz w:val="24"/>
          <w:szCs w:val="24"/>
        </w:rPr>
        <w:t>rany se dohodly, že adresou pro </w:t>
      </w:r>
      <w:r w:rsidRPr="007068DB">
        <w:rPr>
          <w:rFonts w:ascii="Garamond" w:hAnsi="Garamond"/>
          <w:sz w:val="24"/>
          <w:szCs w:val="24"/>
        </w:rPr>
        <w:t>doručování písemností podle této smlouvy jsou adresy uvedené v záhlaví této smlouvy, a to bez ohledu na to, zda se smluvní strany na této adrese zdržují. Písemnosti dle předchozího odstavce mohou být doručovány buď poštou, emailem,</w:t>
      </w:r>
      <w:r w:rsidR="00DB72F7" w:rsidRPr="007068DB">
        <w:rPr>
          <w:rFonts w:ascii="Garamond" w:hAnsi="Garamond"/>
          <w:sz w:val="24"/>
          <w:szCs w:val="24"/>
        </w:rPr>
        <w:t xml:space="preserve"> datovou schránkou, avšak vždy</w:t>
      </w:r>
      <w:r w:rsidR="00DB72F7" w:rsidRPr="007068DB">
        <w:rPr>
          <w:rFonts w:ascii="Garamond" w:hAnsi="Garamond"/>
          <w:color w:val="FF0000"/>
          <w:sz w:val="24"/>
          <w:szCs w:val="24"/>
        </w:rPr>
        <w:t xml:space="preserve"> </w:t>
      </w:r>
      <w:r w:rsidR="00DB72F7" w:rsidRPr="007068DB">
        <w:rPr>
          <w:rFonts w:ascii="Garamond" w:hAnsi="Garamond"/>
          <w:sz w:val="24"/>
          <w:szCs w:val="24"/>
        </w:rPr>
        <w:t>s </w:t>
      </w:r>
      <w:r w:rsidRPr="007068DB">
        <w:rPr>
          <w:rFonts w:ascii="Garamond" w:hAnsi="Garamond"/>
          <w:sz w:val="24"/>
          <w:szCs w:val="24"/>
        </w:rPr>
        <w:t xml:space="preserve">uvedením </w:t>
      </w:r>
      <w:r w:rsidR="00B33DF1" w:rsidRPr="007068DB">
        <w:rPr>
          <w:rFonts w:ascii="Garamond" w:hAnsi="Garamond"/>
          <w:sz w:val="24"/>
          <w:szCs w:val="24"/>
        </w:rPr>
        <w:t>spisové značky (</w:t>
      </w:r>
      <w:r w:rsidRPr="007068DB">
        <w:rPr>
          <w:rFonts w:ascii="Garamond" w:hAnsi="Garamond"/>
          <w:sz w:val="24"/>
          <w:szCs w:val="24"/>
        </w:rPr>
        <w:t>Spr</w:t>
      </w:r>
      <w:r w:rsidR="00B33DF1" w:rsidRPr="007068DB">
        <w:rPr>
          <w:rFonts w:ascii="Garamond" w:hAnsi="Garamond"/>
          <w:sz w:val="24"/>
          <w:szCs w:val="24"/>
        </w:rPr>
        <w:t>)</w:t>
      </w:r>
      <w:r w:rsidRPr="007068DB">
        <w:rPr>
          <w:rFonts w:ascii="Garamond" w:hAnsi="Garamond"/>
          <w:sz w:val="24"/>
          <w:szCs w:val="24"/>
        </w:rPr>
        <w:t xml:space="preserve"> této smlouvy uvedené v záhlaví.</w:t>
      </w:r>
    </w:p>
    <w:p w14:paraId="4E0CD6DA" w14:textId="77777777" w:rsidR="00CB37D0" w:rsidRPr="007068DB" w:rsidRDefault="0083128D" w:rsidP="00CB37D0">
      <w:pPr>
        <w:pStyle w:val="Zkladntextodsazen"/>
        <w:numPr>
          <w:ilvl w:val="1"/>
          <w:numId w:val="13"/>
        </w:numPr>
        <w:tabs>
          <w:tab w:val="left" w:pos="993"/>
        </w:tabs>
        <w:spacing w:before="120"/>
        <w:ind w:left="851" w:hanging="425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Smluvní strany souhlasí s uveřejněním této smlouvy v plném znění včetně příloh</w:t>
      </w:r>
      <w:r w:rsidR="001B7365" w:rsidRPr="007068DB">
        <w:rPr>
          <w:rFonts w:ascii="Garamond" w:hAnsi="Garamond"/>
          <w:sz w:val="24"/>
          <w:szCs w:val="24"/>
        </w:rPr>
        <w:t>y</w:t>
      </w:r>
      <w:r w:rsidRPr="007068DB">
        <w:rPr>
          <w:rFonts w:ascii="Garamond" w:hAnsi="Garamond"/>
          <w:sz w:val="24"/>
          <w:szCs w:val="24"/>
        </w:rPr>
        <w:t xml:space="preserve"> na dobu neurčitou v registru smluv podle z. č. 340/2015 Sb., o zvláštních podmínkách účinnosti některých smluv, uveřejňování těchto smluv a o registru smluv (zákon o registru smluv). Objednatel se zavazuje smlouvu dle předmětného zákona uveřejnit.</w:t>
      </w:r>
    </w:p>
    <w:p w14:paraId="5D9B50AB" w14:textId="77777777" w:rsidR="004276E9" w:rsidRPr="007068DB" w:rsidRDefault="0083128D" w:rsidP="00CB37D0">
      <w:pPr>
        <w:pStyle w:val="Zkladntextodsazen"/>
        <w:numPr>
          <w:ilvl w:val="1"/>
          <w:numId w:val="13"/>
        </w:numPr>
        <w:tabs>
          <w:tab w:val="left" w:pos="993"/>
        </w:tabs>
        <w:spacing w:before="120"/>
        <w:ind w:left="851" w:hanging="425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Nedílnou součástí</w:t>
      </w:r>
      <w:r w:rsidR="00E17578" w:rsidRPr="007068DB">
        <w:rPr>
          <w:rFonts w:ascii="Garamond" w:hAnsi="Garamond"/>
          <w:sz w:val="24"/>
          <w:szCs w:val="24"/>
        </w:rPr>
        <w:t xml:space="preserve"> této smlouvy je ta</w:t>
      </w:r>
      <w:r w:rsidR="00CB37D0" w:rsidRPr="007068DB">
        <w:rPr>
          <w:rFonts w:ascii="Garamond" w:hAnsi="Garamond"/>
          <w:sz w:val="24"/>
          <w:szCs w:val="24"/>
        </w:rPr>
        <w:t xml:space="preserve">to </w:t>
      </w:r>
      <w:proofErr w:type="gramStart"/>
      <w:r w:rsidR="00CB37D0" w:rsidRPr="007068DB">
        <w:rPr>
          <w:rFonts w:ascii="Garamond" w:hAnsi="Garamond"/>
          <w:sz w:val="24"/>
          <w:szCs w:val="24"/>
        </w:rPr>
        <w:t xml:space="preserve">příloha </w:t>
      </w:r>
      <w:r w:rsidRPr="007068DB">
        <w:rPr>
          <w:rFonts w:ascii="Garamond" w:hAnsi="Garamond"/>
          <w:sz w:val="24"/>
          <w:szCs w:val="24"/>
        </w:rPr>
        <w:t>- Seznam</w:t>
      </w:r>
      <w:proofErr w:type="gramEnd"/>
      <w:r w:rsidRPr="007068DB">
        <w:rPr>
          <w:rFonts w:ascii="Garamond" w:hAnsi="Garamond"/>
          <w:sz w:val="24"/>
          <w:szCs w:val="24"/>
        </w:rPr>
        <w:t xml:space="preserve"> </w:t>
      </w:r>
      <w:r w:rsidR="00417884" w:rsidRPr="007068DB">
        <w:rPr>
          <w:rFonts w:ascii="Garamond" w:hAnsi="Garamond"/>
          <w:sz w:val="24"/>
          <w:szCs w:val="24"/>
        </w:rPr>
        <w:t>hlasově záznamových</w:t>
      </w:r>
      <w:r w:rsidRPr="007068DB">
        <w:rPr>
          <w:rFonts w:ascii="Garamond" w:hAnsi="Garamond"/>
          <w:sz w:val="24"/>
          <w:szCs w:val="24"/>
        </w:rPr>
        <w:t xml:space="preserve"> zařízení CS0900N1 </w:t>
      </w:r>
    </w:p>
    <w:p w14:paraId="2A72AA68" w14:textId="77777777" w:rsidR="0083128D" w:rsidRPr="007068DB" w:rsidRDefault="00E17578" w:rsidP="00E17578">
      <w:pPr>
        <w:snapToGrid w:val="0"/>
        <w:spacing w:before="120"/>
        <w:jc w:val="both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Účastníci se řádně seznámili s obsahem této smlouvy a její přílohy</w:t>
      </w:r>
      <w:r w:rsidR="0083128D" w:rsidRPr="007068DB">
        <w:rPr>
          <w:rFonts w:ascii="Garamond" w:hAnsi="Garamond"/>
          <w:sz w:val="24"/>
          <w:szCs w:val="24"/>
        </w:rPr>
        <w:t>. Na důkaz souhlasu se smlouvou a všemi jejími podmínkami připojují účastníci svoje vlastnoruční podpisy.</w:t>
      </w:r>
    </w:p>
    <w:p w14:paraId="0C001C0B" w14:textId="77777777" w:rsidR="004F4F01" w:rsidRPr="007068DB" w:rsidRDefault="004F4F01" w:rsidP="00AF473F">
      <w:pPr>
        <w:pStyle w:val="Zkladntext2"/>
        <w:spacing w:before="120"/>
        <w:rPr>
          <w:rFonts w:ascii="Garamond" w:hAnsi="Garamond"/>
          <w:color w:val="FF0000"/>
          <w:sz w:val="24"/>
          <w:szCs w:val="24"/>
        </w:rPr>
      </w:pPr>
    </w:p>
    <w:p w14:paraId="7B4097AD" w14:textId="77996BFB" w:rsidR="0083128D" w:rsidRPr="007068DB" w:rsidRDefault="004F4F01" w:rsidP="00D560B3">
      <w:pPr>
        <w:spacing w:before="120"/>
        <w:jc w:val="both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V</w:t>
      </w:r>
      <w:r w:rsidR="00DB72F7" w:rsidRPr="007068DB">
        <w:rPr>
          <w:rFonts w:ascii="Garamond" w:hAnsi="Garamond"/>
          <w:sz w:val="24"/>
          <w:szCs w:val="24"/>
        </w:rPr>
        <w:t xml:space="preserve"> Praze</w:t>
      </w:r>
      <w:r w:rsidRPr="007068DB">
        <w:rPr>
          <w:rFonts w:ascii="Garamond" w:hAnsi="Garamond"/>
          <w:sz w:val="24"/>
          <w:szCs w:val="24"/>
        </w:rPr>
        <w:t> dne</w:t>
      </w:r>
      <w:r w:rsidR="00647381" w:rsidRPr="007068DB">
        <w:rPr>
          <w:rFonts w:ascii="Garamond" w:hAnsi="Garamond"/>
          <w:sz w:val="24"/>
          <w:szCs w:val="24"/>
        </w:rPr>
        <w:t xml:space="preserve"> 26. 6. 2025</w:t>
      </w:r>
      <w:r w:rsidR="00AE1238" w:rsidRPr="007068DB">
        <w:rPr>
          <w:rFonts w:ascii="Garamond" w:hAnsi="Garamond"/>
          <w:sz w:val="24"/>
          <w:szCs w:val="24"/>
        </w:rPr>
        <w:tab/>
      </w:r>
      <w:r w:rsidR="00D560B3" w:rsidRPr="007068DB">
        <w:rPr>
          <w:rFonts w:ascii="Garamond" w:hAnsi="Garamond"/>
          <w:sz w:val="24"/>
          <w:szCs w:val="24"/>
        </w:rPr>
        <w:tab/>
      </w:r>
      <w:r w:rsidR="00A61C4C" w:rsidRPr="007068DB">
        <w:rPr>
          <w:rFonts w:ascii="Garamond" w:hAnsi="Garamond"/>
          <w:sz w:val="24"/>
          <w:szCs w:val="24"/>
        </w:rPr>
        <w:tab/>
      </w:r>
      <w:r w:rsidR="00A61C4C" w:rsidRPr="007068DB">
        <w:rPr>
          <w:rFonts w:ascii="Garamond" w:hAnsi="Garamond"/>
          <w:sz w:val="24"/>
          <w:szCs w:val="24"/>
        </w:rPr>
        <w:tab/>
      </w:r>
      <w:r w:rsidR="00A61C4C"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>V Českých Budějovicích</w:t>
      </w:r>
      <w:r w:rsidR="0083128D" w:rsidRPr="007068DB">
        <w:rPr>
          <w:rFonts w:ascii="Garamond" w:hAnsi="Garamond"/>
          <w:sz w:val="24"/>
          <w:szCs w:val="24"/>
        </w:rPr>
        <w:t xml:space="preserve"> dne</w:t>
      </w:r>
      <w:r w:rsidR="009747AE" w:rsidRPr="007068DB">
        <w:rPr>
          <w:rFonts w:ascii="Garamond" w:hAnsi="Garamond"/>
          <w:sz w:val="24"/>
          <w:szCs w:val="24"/>
        </w:rPr>
        <w:t xml:space="preserve"> </w:t>
      </w:r>
      <w:r w:rsidR="007068DB">
        <w:rPr>
          <w:rFonts w:ascii="Garamond" w:hAnsi="Garamond"/>
          <w:sz w:val="24"/>
          <w:szCs w:val="24"/>
        </w:rPr>
        <w:t>27. 6. 2025</w:t>
      </w:r>
    </w:p>
    <w:p w14:paraId="7807C533" w14:textId="77777777" w:rsidR="0083128D" w:rsidRPr="007068DB" w:rsidRDefault="0083128D" w:rsidP="00D560B3">
      <w:pPr>
        <w:spacing w:before="120"/>
        <w:jc w:val="both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Za poskytovatele:</w:t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  <w:t xml:space="preserve">    </w:t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  <w:t xml:space="preserve">   </w:t>
      </w:r>
      <w:r w:rsidR="00D560B3"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>Za objednatele:</w:t>
      </w:r>
    </w:p>
    <w:p w14:paraId="5D253162" w14:textId="4B6E563B" w:rsidR="00426689" w:rsidRDefault="00426689" w:rsidP="00647381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0452771D" w14:textId="77777777" w:rsidR="007068DB" w:rsidRPr="007068DB" w:rsidRDefault="007068DB" w:rsidP="00647381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76E4602E" w14:textId="77777777" w:rsidR="00647381" w:rsidRPr="007068DB" w:rsidRDefault="00647381" w:rsidP="00647381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324AADE9" w14:textId="77777777" w:rsidR="004276E9" w:rsidRPr="007068DB" w:rsidRDefault="00D560B3" w:rsidP="00D560B3">
      <w:pPr>
        <w:spacing w:before="120"/>
        <w:jc w:val="both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>J</w:t>
      </w:r>
      <w:r w:rsidR="001C6CE5" w:rsidRPr="007068DB">
        <w:rPr>
          <w:rFonts w:ascii="Garamond" w:hAnsi="Garamond"/>
          <w:sz w:val="24"/>
          <w:szCs w:val="24"/>
        </w:rPr>
        <w:t>indřich Vála</w:t>
      </w:r>
      <w:r w:rsidR="004276E9"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="004276E9" w:rsidRPr="007068DB">
        <w:rPr>
          <w:rFonts w:ascii="Garamond" w:hAnsi="Garamond"/>
          <w:sz w:val="24"/>
          <w:szCs w:val="24"/>
        </w:rPr>
        <w:t>Mgr. Martina Flanderová</w:t>
      </w:r>
      <w:r w:rsidR="00667E56" w:rsidRPr="007068DB">
        <w:rPr>
          <w:rFonts w:ascii="Garamond" w:hAnsi="Garamond"/>
          <w:sz w:val="24"/>
          <w:szCs w:val="24"/>
        </w:rPr>
        <w:t>, Ph.D.</w:t>
      </w:r>
    </w:p>
    <w:p w14:paraId="75FE9E61" w14:textId="77777777" w:rsidR="004276E9" w:rsidRPr="007068DB" w:rsidRDefault="004276E9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</w:r>
      <w:r w:rsidRPr="007068DB">
        <w:rPr>
          <w:rFonts w:ascii="Garamond" w:hAnsi="Garamond"/>
          <w:sz w:val="24"/>
          <w:szCs w:val="24"/>
        </w:rPr>
        <w:tab/>
        <w:t>předsedkyně krajského soudu</w:t>
      </w:r>
    </w:p>
    <w:p w14:paraId="440EEE2B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0BD3B613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53FCB132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2026B125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07669417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054BD9F3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49F4FD78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56ACB54A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3AB3C9C6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1E508E5E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13727309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28B3CD4E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14D7E32F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39333E3E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7DE7A4E4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3AADACE6" w14:textId="77777777" w:rsidR="00374EFA" w:rsidRPr="007068DB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33CEC6F3" w14:textId="77777777" w:rsidR="00374EFA" w:rsidRDefault="00374EFA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p w14:paraId="5A2030B2" w14:textId="77777777" w:rsidR="009B5DC9" w:rsidRPr="007068DB" w:rsidRDefault="009B5DC9" w:rsidP="00AF473F">
      <w:pPr>
        <w:spacing w:before="120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W w:w="1025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491"/>
        <w:gridCol w:w="2329"/>
        <w:gridCol w:w="181"/>
        <w:gridCol w:w="1959"/>
        <w:gridCol w:w="550"/>
        <w:gridCol w:w="1150"/>
        <w:gridCol w:w="1360"/>
        <w:gridCol w:w="220"/>
      </w:tblGrid>
      <w:tr w:rsidR="001E6DBC" w:rsidRPr="007068DB" w14:paraId="3DE5476C" w14:textId="77777777" w:rsidTr="00351634">
        <w:trPr>
          <w:trHeight w:val="450"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87D" w14:textId="77777777" w:rsidR="009C7E55" w:rsidRPr="007068DB" w:rsidRDefault="00B66100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068DB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Příloha</w:t>
            </w:r>
            <w:r w:rsidR="009C7E55" w:rsidRPr="007068DB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9C7E55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Seznam</w:t>
            </w:r>
            <w:proofErr w:type="gramEnd"/>
            <w:r w:rsidR="009C7E55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hlasově záznamových zařízení CS0900N1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F93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522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1E6DBC" w:rsidRPr="007068DB" w14:paraId="652481BB" w14:textId="77777777" w:rsidTr="00351634">
        <w:trPr>
          <w:trHeight w:val="24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D8F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99D4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1A4F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F654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61C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</w:tr>
      <w:tr w:rsidR="001E6DBC" w:rsidRPr="007068DB" w14:paraId="6AD4507E" w14:textId="77777777" w:rsidTr="00351634">
        <w:trPr>
          <w:trHeight w:val="126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0AA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pořadové číslo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BA8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S/N záznamového zařízení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3F6" w14:textId="77777777" w:rsidR="009C7E55" w:rsidRPr="007068DB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jednací síň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C98" w14:textId="77777777" w:rsidR="009C7E55" w:rsidRPr="007068DB" w:rsidRDefault="001E6DBC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pozáruční servis od data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019" w14:textId="77777777" w:rsidR="009C7E55" w:rsidRPr="007068DB" w:rsidRDefault="009C7E55" w:rsidP="0024596D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cena / </w:t>
            </w:r>
            <w:r w:rsidR="006902C6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 rok</w:t>
            </w:r>
          </w:p>
        </w:tc>
      </w:tr>
      <w:tr w:rsidR="001E6DBC" w:rsidRPr="007068DB" w14:paraId="77930F08" w14:textId="77777777" w:rsidTr="00351634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E190" w14:textId="77777777" w:rsidR="009C7E55" w:rsidRPr="007068DB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1D0" w14:textId="77777777" w:rsidR="009C7E55" w:rsidRPr="007068DB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V1K9C-U69IU-H4K74-M5L40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62F" w14:textId="77777777" w:rsidR="009C7E55" w:rsidRPr="007068DB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062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8907" w14:textId="77777777" w:rsidR="009C7E55" w:rsidRPr="007068DB" w:rsidRDefault="00AF498F" w:rsidP="00E115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E1156E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AE0A91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7</w:t>
            </w:r>
            <w:r w:rsidR="009C7E55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  <w:r w:rsidR="00E1156E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9C7E55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202</w:t>
            </w:r>
            <w:r w:rsidR="00E1156E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7DC0" w14:textId="77777777" w:rsidR="009C7E55" w:rsidRPr="007068DB" w:rsidRDefault="006902C6" w:rsidP="002459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</w:t>
            </w:r>
            <w:r w:rsidR="0024596D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24596D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681</w:t>
            </w:r>
            <w:r w:rsidR="00AF498F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24596D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60</w:t>
            </w:r>
            <w:r w:rsidR="009C7E55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1E6DBC" w:rsidRPr="007068DB" w14:paraId="73951C46" w14:textId="77777777" w:rsidTr="00351634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8F67" w14:textId="77777777" w:rsidR="009C7E55" w:rsidRPr="007068DB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908" w14:textId="77777777" w:rsidR="009C7E55" w:rsidRPr="007068DB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ZUJ12-IP54K-4N5NI-6S7CN-F2XQ7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4FFD" w14:textId="77777777" w:rsidR="009C7E55" w:rsidRPr="007068DB" w:rsidRDefault="009C7E55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CB6" w14:textId="77777777" w:rsidR="009C7E55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6C1" w14:textId="77777777" w:rsidR="009C7E55" w:rsidRPr="007068DB" w:rsidRDefault="0024596D" w:rsidP="002459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40</w:t>
            </w:r>
            <w:r w:rsidR="00AF498F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075</w:t>
            </w:r>
            <w:r w:rsidR="00AF498F"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6902C6" w:rsidRPr="007068DB" w14:paraId="3D03D901" w14:textId="77777777" w:rsidTr="00F2153F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922E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627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8HI2N-88UTE-N47FW-614PO-MSD9P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9F08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015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47DD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7678BBD7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E88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914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7A3K-IU9F-7H8E-8HQ3-P651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8670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065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392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8150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2069F474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8F6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099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IABR-LC4U-LHG5-4VCV-GJHD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65D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083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67F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184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3F7944C1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D544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45A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LVIV-AC12-G62E-2AML-EV2H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9196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085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E681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9D9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5F7BF742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81AC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9FE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4SW1-TIJH-</w:t>
            </w:r>
            <w:proofErr w:type="gramStart"/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9912-K1SM</w:t>
            </w:r>
            <w:proofErr w:type="gramEnd"/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-VYNR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C30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8241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1E8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6C32C74B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0FC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D81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>18GD-VKDI-HG44-YD9K-4M9G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CC0D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5C8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BB8C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5E83E4D7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57D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651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XFRP-B239-HC5W-1TGR-8LW3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FA5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051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E47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B78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1FB858EA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BAD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114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IM0P-7USN-U8IW-6DYD-RHDR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62C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094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421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047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6902C6" w:rsidRPr="007068DB" w14:paraId="0A94E37C" w14:textId="77777777" w:rsidTr="00F5724A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9AB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BF5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068D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8FEQ-7P26-1WJ3-Y9KG-AY3F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E323" w14:textId="77777777" w:rsidR="006902C6" w:rsidRPr="007068DB" w:rsidRDefault="006902C6" w:rsidP="00AF4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D73" w14:textId="77777777" w:rsidR="006902C6" w:rsidRPr="007068DB" w:rsidRDefault="00E1156E" w:rsidP="009313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1. 7. 2025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8CE" w14:textId="77777777" w:rsidR="006902C6" w:rsidRPr="007068DB" w:rsidRDefault="0024596D" w:rsidP="00D519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068DB">
              <w:rPr>
                <w:rFonts w:ascii="Garamond" w:hAnsi="Garamond"/>
                <w:color w:val="000000" w:themeColor="text1"/>
                <w:sz w:val="24"/>
                <w:szCs w:val="24"/>
              </w:rPr>
              <w:t>15 681,60 Kč</w:t>
            </w:r>
          </w:p>
        </w:tc>
      </w:tr>
      <w:tr w:rsidR="00351634" w:rsidRPr="007068DB" w14:paraId="3E7B796C" w14:textId="77777777" w:rsidTr="00351634">
        <w:trPr>
          <w:gridAfter w:val="1"/>
          <w:wAfter w:w="220" w:type="dxa"/>
          <w:trHeight w:val="45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CE36" w14:textId="77777777" w:rsidR="00351634" w:rsidRPr="007068DB" w:rsidRDefault="00351634" w:rsidP="004D2471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B001" w14:textId="77777777" w:rsidR="00351634" w:rsidRPr="007068DB" w:rsidRDefault="00351634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2EDA9" w14:textId="77777777" w:rsidR="00351634" w:rsidRPr="007068DB" w:rsidRDefault="00351634" w:rsidP="004D2471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10F6" w14:textId="77777777" w:rsidR="00351634" w:rsidRPr="007068DB" w:rsidRDefault="00351634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14:paraId="21EDF130" w14:textId="77777777" w:rsidR="00054DDD" w:rsidRPr="007068DB" w:rsidRDefault="00054DDD" w:rsidP="00054DDD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Za období 1. 7. 2025 </w:t>
      </w:r>
      <w:r w:rsidR="00B7176B" w:rsidRPr="007068DB">
        <w:rPr>
          <w:rFonts w:ascii="Garamond" w:hAnsi="Garamond"/>
          <w:color w:val="000000" w:themeColor="text1"/>
          <w:sz w:val="24"/>
          <w:szCs w:val="24"/>
        </w:rPr>
        <w:t>–</w:t>
      </w: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176B" w:rsidRPr="007068DB">
        <w:rPr>
          <w:rFonts w:ascii="Garamond" w:hAnsi="Garamond"/>
          <w:color w:val="000000" w:themeColor="text1"/>
          <w:sz w:val="24"/>
          <w:szCs w:val="24"/>
        </w:rPr>
        <w:t>30. 6. 2026 cena nepřekročí částku: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 xml:space="preserve">196 891,00 Kč </w:t>
      </w:r>
    </w:p>
    <w:p w14:paraId="404A86D2" w14:textId="77777777" w:rsidR="00B7176B" w:rsidRPr="007068DB" w:rsidRDefault="00B7176B" w:rsidP="00B7176B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Za období 1. 7. 2026 – 30. 6. 2027 cena nepřekročí částku: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>196 891,00 Kč</w:t>
      </w:r>
    </w:p>
    <w:p w14:paraId="0622EB9A" w14:textId="77777777" w:rsidR="00B7176B" w:rsidRPr="007068DB" w:rsidRDefault="00B7176B" w:rsidP="00B7176B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Za období 1. 7. 2027 – 30. 6. 2028 cena nepřekročí částku: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 xml:space="preserve">196 891,00 Kč </w:t>
      </w:r>
    </w:p>
    <w:p w14:paraId="04B52719" w14:textId="77777777" w:rsidR="00B7176B" w:rsidRPr="007068DB" w:rsidRDefault="00B7176B" w:rsidP="00B7176B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4A9ADBE" w14:textId="77777777" w:rsidR="00B7176B" w:rsidRPr="007068DB" w:rsidRDefault="00B7176B" w:rsidP="00B7176B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7068DB">
        <w:rPr>
          <w:rFonts w:ascii="Garamond" w:hAnsi="Garamond"/>
          <w:color w:val="000000" w:themeColor="text1"/>
          <w:sz w:val="24"/>
          <w:szCs w:val="24"/>
        </w:rPr>
        <w:t>Celková cena za období 1. 7. 2025 – 30. 6. 2028 cena nepřekročí částku:</w:t>
      </w:r>
      <w:r w:rsidRPr="007068DB">
        <w:rPr>
          <w:rFonts w:ascii="Garamond" w:hAnsi="Garamond"/>
          <w:color w:val="000000" w:themeColor="text1"/>
          <w:sz w:val="24"/>
          <w:szCs w:val="24"/>
        </w:rPr>
        <w:tab/>
        <w:t xml:space="preserve">590 673,00 Kč </w:t>
      </w:r>
    </w:p>
    <w:p w14:paraId="6C7B2CAF" w14:textId="77777777" w:rsidR="00AF498F" w:rsidRPr="007068DB" w:rsidRDefault="00AF498F" w:rsidP="00054DDD">
      <w:pPr>
        <w:overflowPunct/>
        <w:autoSpaceDE/>
        <w:autoSpaceDN/>
        <w:adjustRightInd/>
        <w:spacing w:before="120"/>
        <w:textAlignment w:val="auto"/>
        <w:rPr>
          <w:rFonts w:ascii="Garamond" w:hAnsi="Garamond"/>
          <w:color w:val="000000" w:themeColor="text1"/>
          <w:sz w:val="24"/>
          <w:szCs w:val="24"/>
        </w:rPr>
      </w:pPr>
    </w:p>
    <w:sectPr w:rsidR="00AF498F" w:rsidRPr="007068DB" w:rsidSect="00143EFC">
      <w:headerReference w:type="default" r:id="rId11"/>
      <w:footerReference w:type="default" r:id="rId12"/>
      <w:headerReference w:type="first" r:id="rId13"/>
      <w:pgSz w:w="11906" w:h="16838"/>
      <w:pgMar w:top="709" w:right="991" w:bottom="993" w:left="993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305A" w14:textId="77777777" w:rsidR="00775629" w:rsidRDefault="00775629">
      <w:r>
        <w:separator/>
      </w:r>
    </w:p>
  </w:endnote>
  <w:endnote w:type="continuationSeparator" w:id="0">
    <w:p w14:paraId="727ED788" w14:textId="77777777" w:rsidR="00775629" w:rsidRDefault="007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D79D" w14:textId="77777777" w:rsidR="005D6DA8" w:rsidRDefault="005D6DA8">
    <w:pPr>
      <w:pStyle w:val="Zpat"/>
    </w:pPr>
    <w:r>
      <w:t xml:space="preserve">Stránka  </w:t>
    </w:r>
    <w:r w:rsidR="00807D0F">
      <w:fldChar w:fldCharType="begin"/>
    </w:r>
    <w:r>
      <w:instrText xml:space="preserve"> PAGE   \* MERGEFORMAT </w:instrText>
    </w:r>
    <w:r w:rsidR="00807D0F">
      <w:fldChar w:fldCharType="separate"/>
    </w:r>
    <w:r w:rsidR="00647381">
      <w:rPr>
        <w:noProof/>
      </w:rPr>
      <w:t>1</w:t>
    </w:r>
    <w:r w:rsidR="00807D0F">
      <w:fldChar w:fldCharType="end"/>
    </w:r>
    <w:r>
      <w:t xml:space="preserve"> (celkem </w:t>
    </w:r>
    <w:fldSimple w:instr=" NUMPAGES   \* MERGEFORMAT ">
      <w:r w:rsidR="00647381">
        <w:rPr>
          <w:noProof/>
        </w:rPr>
        <w:t>7</w:t>
      </w:r>
    </w:fldSimple>
    <w:r>
      <w:t>)</w:t>
    </w:r>
  </w:p>
  <w:p w14:paraId="426A8BFC" w14:textId="77777777" w:rsidR="005D6DA8" w:rsidRDefault="005D6DA8">
    <w:pPr>
      <w:pStyle w:val="Zpat"/>
      <w:tabs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06CF" w14:textId="77777777" w:rsidR="00775629" w:rsidRDefault="00775629">
      <w:r>
        <w:separator/>
      </w:r>
    </w:p>
  </w:footnote>
  <w:footnote w:type="continuationSeparator" w:id="0">
    <w:p w14:paraId="4B155B0F" w14:textId="77777777" w:rsidR="00775629" w:rsidRDefault="0077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D638" w14:textId="77777777" w:rsidR="00FA1D48" w:rsidRPr="00A37C48" w:rsidRDefault="00FA1D48" w:rsidP="00FA1D48">
    <w:pPr>
      <w:pStyle w:val="Zhlav"/>
      <w:jc w:val="right"/>
      <w:rPr>
        <w:color w:val="000000" w:themeColor="text1"/>
        <w:sz w:val="18"/>
      </w:rPr>
    </w:pPr>
    <w:r w:rsidRPr="00A37C48">
      <w:rPr>
        <w:rFonts w:ascii="Garamond" w:hAnsi="Garamond"/>
        <w:color w:val="000000" w:themeColor="text1"/>
        <w:sz w:val="28"/>
        <w:szCs w:val="24"/>
      </w:rPr>
      <w:t xml:space="preserve">Spr </w:t>
    </w:r>
    <w:r w:rsidR="00EE656A">
      <w:rPr>
        <w:rFonts w:ascii="Garamond" w:hAnsi="Garamond"/>
        <w:color w:val="000000" w:themeColor="text1"/>
        <w:sz w:val="28"/>
        <w:szCs w:val="24"/>
      </w:rPr>
      <w:t>516</w:t>
    </w:r>
    <w:r w:rsidR="00143EFC">
      <w:rPr>
        <w:rFonts w:ascii="Garamond" w:hAnsi="Garamond"/>
        <w:color w:val="000000" w:themeColor="text1"/>
        <w:sz w:val="28"/>
        <w:szCs w:val="24"/>
      </w:rPr>
      <w:t>/202</w:t>
    </w:r>
    <w:r w:rsidR="00A211CA">
      <w:rPr>
        <w:rFonts w:ascii="Garamond" w:hAnsi="Garamond"/>
        <w:color w:val="000000" w:themeColor="text1"/>
        <w:sz w:val="28"/>
        <w:szCs w:val="24"/>
      </w:rPr>
      <w:t>5</w:t>
    </w:r>
  </w:p>
  <w:p w14:paraId="3834FECE" w14:textId="77777777" w:rsidR="004634F6" w:rsidRDefault="004634F6"/>
  <w:p w14:paraId="64200438" w14:textId="77777777" w:rsidR="00374EFA" w:rsidRDefault="00374E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1E3F" w14:textId="77777777" w:rsidR="00FA1D48" w:rsidRPr="00FA1D48" w:rsidRDefault="00FA1D48" w:rsidP="00FA1D48">
    <w:pPr>
      <w:pStyle w:val="Zhlav"/>
      <w:jc w:val="right"/>
      <w:rPr>
        <w:sz w:val="18"/>
      </w:rPr>
    </w:pPr>
    <w:r w:rsidRPr="00FA1D48">
      <w:rPr>
        <w:rFonts w:ascii="Garamond" w:hAnsi="Garamond"/>
        <w:color w:val="000000" w:themeColor="text1"/>
        <w:sz w:val="28"/>
        <w:szCs w:val="24"/>
      </w:rPr>
      <w:t xml:space="preserve">Spr </w:t>
    </w:r>
    <w:r w:rsidR="00500A4B">
      <w:rPr>
        <w:rFonts w:ascii="Garamond" w:hAnsi="Garamond"/>
        <w:color w:val="000000" w:themeColor="text1"/>
        <w:sz w:val="28"/>
        <w:szCs w:val="24"/>
      </w:rPr>
      <w:t>614</w:t>
    </w:r>
    <w:r w:rsidR="00BA27E2">
      <w:rPr>
        <w:rFonts w:ascii="Garamond" w:hAnsi="Garamond"/>
        <w:color w:val="000000" w:themeColor="text1"/>
        <w:sz w:val="28"/>
        <w:szCs w:val="24"/>
      </w:rPr>
      <w:t>/202</w:t>
    </w:r>
    <w:r w:rsidR="00500A4B">
      <w:rPr>
        <w:rFonts w:ascii="Garamond" w:hAnsi="Garamond"/>
        <w:color w:val="000000" w:themeColor="text1"/>
        <w:sz w:val="28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0"/>
    <w:multiLevelType w:val="hybridMultilevel"/>
    <w:tmpl w:val="D7BA7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A1C"/>
    <w:multiLevelType w:val="multilevel"/>
    <w:tmpl w:val="67361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597A20"/>
    <w:multiLevelType w:val="hybridMultilevel"/>
    <w:tmpl w:val="03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3B9D"/>
    <w:multiLevelType w:val="hybridMultilevel"/>
    <w:tmpl w:val="48C66A84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51D3DF1"/>
    <w:multiLevelType w:val="hybridMultilevel"/>
    <w:tmpl w:val="B51EECBA"/>
    <w:lvl w:ilvl="0" w:tplc="37F072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245739"/>
    <w:multiLevelType w:val="hybridMultilevel"/>
    <w:tmpl w:val="749E58AA"/>
    <w:lvl w:ilvl="0" w:tplc="93DCE1A0">
      <w:start w:val="1"/>
      <w:numFmt w:val="decimal"/>
      <w:suff w:val="space"/>
      <w:lvlText w:val="10.%1.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C5D17DE"/>
    <w:multiLevelType w:val="multilevel"/>
    <w:tmpl w:val="768073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slovanodrky"/>
      <w:lvlText w:val="%2"/>
      <w:lvlJc w:val="left"/>
      <w:pPr>
        <w:ind w:left="3552" w:hanging="432"/>
      </w:pPr>
      <w:rPr>
        <w:rFonts w:hint="default"/>
      </w:rPr>
    </w:lvl>
    <w:lvl w:ilvl="2">
      <w:start w:val="1"/>
      <w:numFmt w:val="ordinal"/>
      <w:lvlText w:val="10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8C72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2144E5"/>
    <w:multiLevelType w:val="hybridMultilevel"/>
    <w:tmpl w:val="8CF88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9A"/>
    <w:multiLevelType w:val="multilevel"/>
    <w:tmpl w:val="C96CB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AB1055"/>
    <w:multiLevelType w:val="hybridMultilevel"/>
    <w:tmpl w:val="92D2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2A14"/>
    <w:multiLevelType w:val="hybridMultilevel"/>
    <w:tmpl w:val="012419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5608A4"/>
    <w:multiLevelType w:val="hybridMultilevel"/>
    <w:tmpl w:val="5AE8DF3C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A572C71"/>
    <w:multiLevelType w:val="hybridMultilevel"/>
    <w:tmpl w:val="F43C68F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Verdana" w:hAnsi="Verdana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56013715"/>
    <w:multiLevelType w:val="hybridMultilevel"/>
    <w:tmpl w:val="B5C2807A"/>
    <w:lvl w:ilvl="0" w:tplc="9F7CC492">
      <w:start w:val="1"/>
      <w:numFmt w:val="decimal"/>
      <w:suff w:val="space"/>
      <w:lvlText w:val="10.%1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A7758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1D2512"/>
    <w:multiLevelType w:val="multilevel"/>
    <w:tmpl w:val="19FC2ED6"/>
    <w:lvl w:ilvl="0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61162C2"/>
    <w:multiLevelType w:val="multilevel"/>
    <w:tmpl w:val="6FFCBA6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7F32F3E"/>
    <w:multiLevelType w:val="hybridMultilevel"/>
    <w:tmpl w:val="4A620EAE"/>
    <w:lvl w:ilvl="0" w:tplc="B314B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D0DC1"/>
    <w:multiLevelType w:val="multilevel"/>
    <w:tmpl w:val="3C422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suff w:val="space"/>
      <w:lvlText w:val="3.%2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F6CFB"/>
    <w:multiLevelType w:val="hybridMultilevel"/>
    <w:tmpl w:val="6C1A8EF4"/>
    <w:lvl w:ilvl="0" w:tplc="040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1" w15:restartNumberingAfterBreak="0">
    <w:nsid w:val="6FDC1E79"/>
    <w:multiLevelType w:val="multilevel"/>
    <w:tmpl w:val="4A0623E8"/>
    <w:lvl w:ilvl="0">
      <w:start w:val="1"/>
      <w:numFmt w:val="ordinal"/>
      <w:suff w:val="space"/>
      <w:lvlText w:val="8.%1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3912" w:hanging="432"/>
      </w:pPr>
    </w:lvl>
    <w:lvl w:ilvl="2">
      <w:start w:val="1"/>
      <w:numFmt w:val="ordinal"/>
      <w:lvlText w:val="8.%3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4F65D5F"/>
    <w:multiLevelType w:val="hybridMultilevel"/>
    <w:tmpl w:val="F1E6A8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34729"/>
    <w:multiLevelType w:val="hybridMultilevel"/>
    <w:tmpl w:val="6DB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8245">
    <w:abstractNumId w:val="9"/>
  </w:num>
  <w:num w:numId="2" w16cid:durableId="1473331695">
    <w:abstractNumId w:val="12"/>
  </w:num>
  <w:num w:numId="3" w16cid:durableId="765615985">
    <w:abstractNumId w:val="2"/>
  </w:num>
  <w:num w:numId="4" w16cid:durableId="1040324254">
    <w:abstractNumId w:val="1"/>
  </w:num>
  <w:num w:numId="5" w16cid:durableId="1944724296">
    <w:abstractNumId w:val="20"/>
  </w:num>
  <w:num w:numId="6" w16cid:durableId="154759155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191" w:hanging="454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 w16cid:durableId="200947605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80" w:hanging="454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 w16cid:durableId="701788634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1298729">
    <w:abstractNumId w:val="10"/>
  </w:num>
  <w:num w:numId="10" w16cid:durableId="445277104">
    <w:abstractNumId w:val="6"/>
  </w:num>
  <w:num w:numId="11" w16cid:durableId="751707139">
    <w:abstractNumId w:val="16"/>
  </w:num>
  <w:num w:numId="12" w16cid:durableId="20124899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617215">
    <w:abstractNumId w:val="17"/>
  </w:num>
  <w:num w:numId="14" w16cid:durableId="897519571">
    <w:abstractNumId w:val="5"/>
  </w:num>
  <w:num w:numId="15" w16cid:durableId="637952030">
    <w:abstractNumId w:val="14"/>
  </w:num>
  <w:num w:numId="16" w16cid:durableId="123163413">
    <w:abstractNumId w:val="0"/>
  </w:num>
  <w:num w:numId="17" w16cid:durableId="1493253891">
    <w:abstractNumId w:val="7"/>
  </w:num>
  <w:num w:numId="18" w16cid:durableId="852570485">
    <w:abstractNumId w:val="13"/>
  </w:num>
  <w:num w:numId="19" w16cid:durableId="1595476825">
    <w:abstractNumId w:val="23"/>
  </w:num>
  <w:num w:numId="20" w16cid:durableId="1078987945">
    <w:abstractNumId w:val="4"/>
  </w:num>
  <w:num w:numId="21" w16cid:durableId="959918613">
    <w:abstractNumId w:val="15"/>
  </w:num>
  <w:num w:numId="22" w16cid:durableId="1805536334">
    <w:abstractNumId w:val="18"/>
  </w:num>
  <w:num w:numId="23" w16cid:durableId="605968357">
    <w:abstractNumId w:val="22"/>
  </w:num>
  <w:num w:numId="24" w16cid:durableId="1374498871">
    <w:abstractNumId w:val="3"/>
  </w:num>
  <w:num w:numId="25" w16cid:durableId="848061237">
    <w:abstractNumId w:val="11"/>
  </w:num>
  <w:num w:numId="26" w16cid:durableId="1158958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  <w:docVar w:name="DB_ID_DOK" w:val="Smlouva word.docx 2018/11/27 13:58:34"/>
    <w:docVar w:name="DOKUMENT_ADRESAR_FS" w:val="C:\TMP\DB"/>
    <w:docVar w:name="DOKUMENT_AUTOMATICKE_UKLADANI" w:val="ANO"/>
    <w:docVar w:name="DOKUMENT_PERIODA_UKLADANI" w:val="5"/>
  </w:docVars>
  <w:rsids>
    <w:rsidRoot w:val="00FC5788"/>
    <w:rsid w:val="000016E0"/>
    <w:rsid w:val="000017B8"/>
    <w:rsid w:val="00001B96"/>
    <w:rsid w:val="00001CEC"/>
    <w:rsid w:val="00006114"/>
    <w:rsid w:val="00011ECF"/>
    <w:rsid w:val="00013A77"/>
    <w:rsid w:val="00015B91"/>
    <w:rsid w:val="00016B41"/>
    <w:rsid w:val="0002565D"/>
    <w:rsid w:val="0003146F"/>
    <w:rsid w:val="00033341"/>
    <w:rsid w:val="00033664"/>
    <w:rsid w:val="000345BB"/>
    <w:rsid w:val="0003481F"/>
    <w:rsid w:val="00035968"/>
    <w:rsid w:val="00036F35"/>
    <w:rsid w:val="00047E47"/>
    <w:rsid w:val="00047F94"/>
    <w:rsid w:val="00051416"/>
    <w:rsid w:val="000520C2"/>
    <w:rsid w:val="000536B9"/>
    <w:rsid w:val="00053701"/>
    <w:rsid w:val="00054DDD"/>
    <w:rsid w:val="00056D65"/>
    <w:rsid w:val="00056F78"/>
    <w:rsid w:val="00063072"/>
    <w:rsid w:val="000639D0"/>
    <w:rsid w:val="00064D72"/>
    <w:rsid w:val="0006583C"/>
    <w:rsid w:val="00071509"/>
    <w:rsid w:val="00071CE5"/>
    <w:rsid w:val="00072589"/>
    <w:rsid w:val="00076826"/>
    <w:rsid w:val="000779B3"/>
    <w:rsid w:val="000911FA"/>
    <w:rsid w:val="00091847"/>
    <w:rsid w:val="00093036"/>
    <w:rsid w:val="00095335"/>
    <w:rsid w:val="00095B69"/>
    <w:rsid w:val="0009754C"/>
    <w:rsid w:val="000976A0"/>
    <w:rsid w:val="000A0C80"/>
    <w:rsid w:val="000A22B6"/>
    <w:rsid w:val="000A2D65"/>
    <w:rsid w:val="000A2DA4"/>
    <w:rsid w:val="000A4D2C"/>
    <w:rsid w:val="000A6F92"/>
    <w:rsid w:val="000B1318"/>
    <w:rsid w:val="000B59C5"/>
    <w:rsid w:val="000C3589"/>
    <w:rsid w:val="000C3C3C"/>
    <w:rsid w:val="000C5F7E"/>
    <w:rsid w:val="000D0174"/>
    <w:rsid w:val="000D5C79"/>
    <w:rsid w:val="000E1C6C"/>
    <w:rsid w:val="000E2BE0"/>
    <w:rsid w:val="000E542D"/>
    <w:rsid w:val="000E75F0"/>
    <w:rsid w:val="000E7E55"/>
    <w:rsid w:val="000F24B5"/>
    <w:rsid w:val="0010520A"/>
    <w:rsid w:val="00115AB1"/>
    <w:rsid w:val="00124497"/>
    <w:rsid w:val="001352E8"/>
    <w:rsid w:val="001420E2"/>
    <w:rsid w:val="00142CE8"/>
    <w:rsid w:val="00143EFC"/>
    <w:rsid w:val="00144C44"/>
    <w:rsid w:val="001501AD"/>
    <w:rsid w:val="001507FD"/>
    <w:rsid w:val="00152F02"/>
    <w:rsid w:val="00160F2B"/>
    <w:rsid w:val="0016361C"/>
    <w:rsid w:val="00166EA9"/>
    <w:rsid w:val="00172E76"/>
    <w:rsid w:val="001768D5"/>
    <w:rsid w:val="00182214"/>
    <w:rsid w:val="00184D29"/>
    <w:rsid w:val="001909D5"/>
    <w:rsid w:val="00192E57"/>
    <w:rsid w:val="00197435"/>
    <w:rsid w:val="001A1E71"/>
    <w:rsid w:val="001A214C"/>
    <w:rsid w:val="001A5374"/>
    <w:rsid w:val="001B265E"/>
    <w:rsid w:val="001B2F98"/>
    <w:rsid w:val="001B7365"/>
    <w:rsid w:val="001C0679"/>
    <w:rsid w:val="001C0D44"/>
    <w:rsid w:val="001C6CE5"/>
    <w:rsid w:val="001D0BD5"/>
    <w:rsid w:val="001D57CF"/>
    <w:rsid w:val="001E111D"/>
    <w:rsid w:val="001E5CBC"/>
    <w:rsid w:val="001E6BC5"/>
    <w:rsid w:val="001E6DBC"/>
    <w:rsid w:val="00204967"/>
    <w:rsid w:val="00207A6E"/>
    <w:rsid w:val="00210E70"/>
    <w:rsid w:val="00212AB5"/>
    <w:rsid w:val="00215FC9"/>
    <w:rsid w:val="00216243"/>
    <w:rsid w:val="0021628F"/>
    <w:rsid w:val="00220D5F"/>
    <w:rsid w:val="00221F16"/>
    <w:rsid w:val="00221FA5"/>
    <w:rsid w:val="00222288"/>
    <w:rsid w:val="00226102"/>
    <w:rsid w:val="002261B4"/>
    <w:rsid w:val="0023008B"/>
    <w:rsid w:val="00231624"/>
    <w:rsid w:val="002373F5"/>
    <w:rsid w:val="002423E9"/>
    <w:rsid w:val="0024596D"/>
    <w:rsid w:val="00250580"/>
    <w:rsid w:val="002520E7"/>
    <w:rsid w:val="002615B4"/>
    <w:rsid w:val="00263CE8"/>
    <w:rsid w:val="00264AFA"/>
    <w:rsid w:val="00265C92"/>
    <w:rsid w:val="00266F79"/>
    <w:rsid w:val="002710E2"/>
    <w:rsid w:val="002830BD"/>
    <w:rsid w:val="00283CB5"/>
    <w:rsid w:val="00284CDA"/>
    <w:rsid w:val="00285DC3"/>
    <w:rsid w:val="00286D62"/>
    <w:rsid w:val="00291C28"/>
    <w:rsid w:val="00292BD8"/>
    <w:rsid w:val="00294070"/>
    <w:rsid w:val="0029413B"/>
    <w:rsid w:val="0029424E"/>
    <w:rsid w:val="002943BF"/>
    <w:rsid w:val="00296C67"/>
    <w:rsid w:val="002A2AC0"/>
    <w:rsid w:val="002A4282"/>
    <w:rsid w:val="002A7DD2"/>
    <w:rsid w:val="002B0E34"/>
    <w:rsid w:val="002B1AF1"/>
    <w:rsid w:val="002B22FE"/>
    <w:rsid w:val="002B60DA"/>
    <w:rsid w:val="002C604E"/>
    <w:rsid w:val="002C6678"/>
    <w:rsid w:val="002D17D6"/>
    <w:rsid w:val="002D3683"/>
    <w:rsid w:val="002D7868"/>
    <w:rsid w:val="002E137E"/>
    <w:rsid w:val="002E23A9"/>
    <w:rsid w:val="002E380C"/>
    <w:rsid w:val="002E53C0"/>
    <w:rsid w:val="002E605C"/>
    <w:rsid w:val="002E662C"/>
    <w:rsid w:val="002E71DF"/>
    <w:rsid w:val="002F1829"/>
    <w:rsid w:val="002F21D0"/>
    <w:rsid w:val="002F573D"/>
    <w:rsid w:val="002F5E7A"/>
    <w:rsid w:val="00305BA2"/>
    <w:rsid w:val="00306706"/>
    <w:rsid w:val="00307118"/>
    <w:rsid w:val="0032196D"/>
    <w:rsid w:val="00322BD8"/>
    <w:rsid w:val="0033130B"/>
    <w:rsid w:val="003403A1"/>
    <w:rsid w:val="003451CA"/>
    <w:rsid w:val="00346CC2"/>
    <w:rsid w:val="00351634"/>
    <w:rsid w:val="00355E97"/>
    <w:rsid w:val="00356567"/>
    <w:rsid w:val="00357B87"/>
    <w:rsid w:val="00357BE5"/>
    <w:rsid w:val="00360A8D"/>
    <w:rsid w:val="00360BB1"/>
    <w:rsid w:val="00371A9E"/>
    <w:rsid w:val="00372BBE"/>
    <w:rsid w:val="00373C17"/>
    <w:rsid w:val="003742F9"/>
    <w:rsid w:val="00374B4D"/>
    <w:rsid w:val="00374E64"/>
    <w:rsid w:val="00374EFA"/>
    <w:rsid w:val="0037508A"/>
    <w:rsid w:val="00376E91"/>
    <w:rsid w:val="003811BC"/>
    <w:rsid w:val="00386743"/>
    <w:rsid w:val="00395C90"/>
    <w:rsid w:val="00396464"/>
    <w:rsid w:val="003A2204"/>
    <w:rsid w:val="003A4082"/>
    <w:rsid w:val="003B7182"/>
    <w:rsid w:val="003B75A8"/>
    <w:rsid w:val="003B7C45"/>
    <w:rsid w:val="003C1293"/>
    <w:rsid w:val="003C4B59"/>
    <w:rsid w:val="003C579F"/>
    <w:rsid w:val="003C6181"/>
    <w:rsid w:val="003C6E54"/>
    <w:rsid w:val="003D7947"/>
    <w:rsid w:val="003E0DB5"/>
    <w:rsid w:val="003E22FE"/>
    <w:rsid w:val="003E3672"/>
    <w:rsid w:val="003E3FFA"/>
    <w:rsid w:val="003E4789"/>
    <w:rsid w:val="003F14E6"/>
    <w:rsid w:val="003F20CC"/>
    <w:rsid w:val="003F24D6"/>
    <w:rsid w:val="003F3D88"/>
    <w:rsid w:val="003F603A"/>
    <w:rsid w:val="003F7332"/>
    <w:rsid w:val="004029B3"/>
    <w:rsid w:val="00403FBF"/>
    <w:rsid w:val="00406313"/>
    <w:rsid w:val="0041356B"/>
    <w:rsid w:val="00415971"/>
    <w:rsid w:val="00417166"/>
    <w:rsid w:val="00417884"/>
    <w:rsid w:val="00421E44"/>
    <w:rsid w:val="0042266D"/>
    <w:rsid w:val="00425216"/>
    <w:rsid w:val="004253B5"/>
    <w:rsid w:val="00426689"/>
    <w:rsid w:val="004276E9"/>
    <w:rsid w:val="00427823"/>
    <w:rsid w:val="004312D8"/>
    <w:rsid w:val="00433847"/>
    <w:rsid w:val="00433BC2"/>
    <w:rsid w:val="00435C70"/>
    <w:rsid w:val="00440D3F"/>
    <w:rsid w:val="00442941"/>
    <w:rsid w:val="00446F8A"/>
    <w:rsid w:val="00447EDE"/>
    <w:rsid w:val="0045045B"/>
    <w:rsid w:val="004634F6"/>
    <w:rsid w:val="00465E08"/>
    <w:rsid w:val="00465F03"/>
    <w:rsid w:val="00467FCA"/>
    <w:rsid w:val="00473432"/>
    <w:rsid w:val="004820C5"/>
    <w:rsid w:val="004840ED"/>
    <w:rsid w:val="00497AEF"/>
    <w:rsid w:val="004A0C7C"/>
    <w:rsid w:val="004A0F72"/>
    <w:rsid w:val="004A2DB3"/>
    <w:rsid w:val="004B44B4"/>
    <w:rsid w:val="004B66E6"/>
    <w:rsid w:val="004B672A"/>
    <w:rsid w:val="004B7134"/>
    <w:rsid w:val="004C559B"/>
    <w:rsid w:val="004C6265"/>
    <w:rsid w:val="004D2471"/>
    <w:rsid w:val="004D33CD"/>
    <w:rsid w:val="004D577A"/>
    <w:rsid w:val="004F059F"/>
    <w:rsid w:val="004F1FC0"/>
    <w:rsid w:val="004F34C2"/>
    <w:rsid w:val="004F4F01"/>
    <w:rsid w:val="00500A4B"/>
    <w:rsid w:val="0050180C"/>
    <w:rsid w:val="00506B26"/>
    <w:rsid w:val="00507CDC"/>
    <w:rsid w:val="00507D75"/>
    <w:rsid w:val="00510387"/>
    <w:rsid w:val="0051125A"/>
    <w:rsid w:val="00512C21"/>
    <w:rsid w:val="00513AC9"/>
    <w:rsid w:val="00515D72"/>
    <w:rsid w:val="005173C7"/>
    <w:rsid w:val="00517A30"/>
    <w:rsid w:val="005206BC"/>
    <w:rsid w:val="005211C6"/>
    <w:rsid w:val="0052709A"/>
    <w:rsid w:val="00527E5C"/>
    <w:rsid w:val="00530CC3"/>
    <w:rsid w:val="00533665"/>
    <w:rsid w:val="00534720"/>
    <w:rsid w:val="00535897"/>
    <w:rsid w:val="005375D7"/>
    <w:rsid w:val="005413F7"/>
    <w:rsid w:val="005418A0"/>
    <w:rsid w:val="00553500"/>
    <w:rsid w:val="005535BC"/>
    <w:rsid w:val="00553D32"/>
    <w:rsid w:val="00554C60"/>
    <w:rsid w:val="00554F31"/>
    <w:rsid w:val="0055576A"/>
    <w:rsid w:val="00555FA2"/>
    <w:rsid w:val="0055744B"/>
    <w:rsid w:val="00560AE3"/>
    <w:rsid w:val="00562026"/>
    <w:rsid w:val="0056236B"/>
    <w:rsid w:val="00565691"/>
    <w:rsid w:val="00565A8E"/>
    <w:rsid w:val="00566F36"/>
    <w:rsid w:val="00570308"/>
    <w:rsid w:val="00572307"/>
    <w:rsid w:val="00581FC7"/>
    <w:rsid w:val="00587B71"/>
    <w:rsid w:val="005901A7"/>
    <w:rsid w:val="0059043F"/>
    <w:rsid w:val="00592299"/>
    <w:rsid w:val="00593F49"/>
    <w:rsid w:val="005960F6"/>
    <w:rsid w:val="005A0171"/>
    <w:rsid w:val="005A0F66"/>
    <w:rsid w:val="005A4C28"/>
    <w:rsid w:val="005A4CBC"/>
    <w:rsid w:val="005A7288"/>
    <w:rsid w:val="005B3B45"/>
    <w:rsid w:val="005B7394"/>
    <w:rsid w:val="005C063F"/>
    <w:rsid w:val="005C28D5"/>
    <w:rsid w:val="005D1C88"/>
    <w:rsid w:val="005D6DA8"/>
    <w:rsid w:val="005E33E5"/>
    <w:rsid w:val="005E3A4C"/>
    <w:rsid w:val="005E4B16"/>
    <w:rsid w:val="005E7325"/>
    <w:rsid w:val="005F4098"/>
    <w:rsid w:val="0060129E"/>
    <w:rsid w:val="006031A5"/>
    <w:rsid w:val="006033A6"/>
    <w:rsid w:val="00613252"/>
    <w:rsid w:val="006211B6"/>
    <w:rsid w:val="00622741"/>
    <w:rsid w:val="00622B92"/>
    <w:rsid w:val="00625EE7"/>
    <w:rsid w:val="00626910"/>
    <w:rsid w:val="00631CE1"/>
    <w:rsid w:val="00633E4C"/>
    <w:rsid w:val="006364CA"/>
    <w:rsid w:val="00644204"/>
    <w:rsid w:val="00647381"/>
    <w:rsid w:val="006512DE"/>
    <w:rsid w:val="006547A8"/>
    <w:rsid w:val="00666694"/>
    <w:rsid w:val="00667E56"/>
    <w:rsid w:val="006744A0"/>
    <w:rsid w:val="00675ED7"/>
    <w:rsid w:val="00677504"/>
    <w:rsid w:val="00677E91"/>
    <w:rsid w:val="0068099D"/>
    <w:rsid w:val="00683348"/>
    <w:rsid w:val="0068430B"/>
    <w:rsid w:val="006902C6"/>
    <w:rsid w:val="00693CA7"/>
    <w:rsid w:val="006A101A"/>
    <w:rsid w:val="006A1B45"/>
    <w:rsid w:val="006A3F6C"/>
    <w:rsid w:val="006A73BC"/>
    <w:rsid w:val="006A7E21"/>
    <w:rsid w:val="006C4034"/>
    <w:rsid w:val="006C74A3"/>
    <w:rsid w:val="006D215F"/>
    <w:rsid w:val="006E6D98"/>
    <w:rsid w:val="006E7BCE"/>
    <w:rsid w:val="006F1E81"/>
    <w:rsid w:val="006F2A20"/>
    <w:rsid w:val="006F2C1A"/>
    <w:rsid w:val="006F3325"/>
    <w:rsid w:val="006F33C9"/>
    <w:rsid w:val="006F6D97"/>
    <w:rsid w:val="006F7A10"/>
    <w:rsid w:val="007001AE"/>
    <w:rsid w:val="00702913"/>
    <w:rsid w:val="0070323E"/>
    <w:rsid w:val="00706046"/>
    <w:rsid w:val="007068DB"/>
    <w:rsid w:val="007114A3"/>
    <w:rsid w:val="00717729"/>
    <w:rsid w:val="00720E92"/>
    <w:rsid w:val="00723FD2"/>
    <w:rsid w:val="0072542C"/>
    <w:rsid w:val="00725ED6"/>
    <w:rsid w:val="007260CB"/>
    <w:rsid w:val="007419D8"/>
    <w:rsid w:val="00741D1A"/>
    <w:rsid w:val="00745408"/>
    <w:rsid w:val="00745B2E"/>
    <w:rsid w:val="0074660B"/>
    <w:rsid w:val="00753493"/>
    <w:rsid w:val="00755336"/>
    <w:rsid w:val="00756640"/>
    <w:rsid w:val="00761BA8"/>
    <w:rsid w:val="00763546"/>
    <w:rsid w:val="00764C12"/>
    <w:rsid w:val="00771584"/>
    <w:rsid w:val="00775629"/>
    <w:rsid w:val="00776097"/>
    <w:rsid w:val="00776ADF"/>
    <w:rsid w:val="0077719B"/>
    <w:rsid w:val="00781543"/>
    <w:rsid w:val="00783968"/>
    <w:rsid w:val="0078485D"/>
    <w:rsid w:val="0078510E"/>
    <w:rsid w:val="00786A33"/>
    <w:rsid w:val="0079094B"/>
    <w:rsid w:val="007951C8"/>
    <w:rsid w:val="00796644"/>
    <w:rsid w:val="007A0A89"/>
    <w:rsid w:val="007A1EB3"/>
    <w:rsid w:val="007A282B"/>
    <w:rsid w:val="007A57CA"/>
    <w:rsid w:val="007B321D"/>
    <w:rsid w:val="007B5298"/>
    <w:rsid w:val="007B6B02"/>
    <w:rsid w:val="007C5079"/>
    <w:rsid w:val="007D023B"/>
    <w:rsid w:val="007D1C04"/>
    <w:rsid w:val="007D47E7"/>
    <w:rsid w:val="007D7000"/>
    <w:rsid w:val="007D71F4"/>
    <w:rsid w:val="007E6C41"/>
    <w:rsid w:val="007F3D5B"/>
    <w:rsid w:val="007F79D7"/>
    <w:rsid w:val="007F7B74"/>
    <w:rsid w:val="00801653"/>
    <w:rsid w:val="00804F9D"/>
    <w:rsid w:val="00806710"/>
    <w:rsid w:val="00807D0F"/>
    <w:rsid w:val="00811BDD"/>
    <w:rsid w:val="00813FFF"/>
    <w:rsid w:val="00825063"/>
    <w:rsid w:val="00826940"/>
    <w:rsid w:val="00830A8F"/>
    <w:rsid w:val="00831205"/>
    <w:rsid w:val="0083128D"/>
    <w:rsid w:val="008318E1"/>
    <w:rsid w:val="00832AC1"/>
    <w:rsid w:val="0083627D"/>
    <w:rsid w:val="008471BA"/>
    <w:rsid w:val="00850958"/>
    <w:rsid w:val="00853232"/>
    <w:rsid w:val="00860FA9"/>
    <w:rsid w:val="00862A42"/>
    <w:rsid w:val="00862AE3"/>
    <w:rsid w:val="008718BA"/>
    <w:rsid w:val="00874975"/>
    <w:rsid w:val="008761AF"/>
    <w:rsid w:val="00877B4E"/>
    <w:rsid w:val="00880103"/>
    <w:rsid w:val="00882035"/>
    <w:rsid w:val="008974BD"/>
    <w:rsid w:val="008B186D"/>
    <w:rsid w:val="008B2911"/>
    <w:rsid w:val="008B7C7D"/>
    <w:rsid w:val="008C3C9B"/>
    <w:rsid w:val="008D1AA2"/>
    <w:rsid w:val="008D22E2"/>
    <w:rsid w:val="008D7D82"/>
    <w:rsid w:val="008E2595"/>
    <w:rsid w:val="008E2DD0"/>
    <w:rsid w:val="008E481B"/>
    <w:rsid w:val="008F4521"/>
    <w:rsid w:val="008F4839"/>
    <w:rsid w:val="00904A32"/>
    <w:rsid w:val="009072BA"/>
    <w:rsid w:val="00913232"/>
    <w:rsid w:val="009148B9"/>
    <w:rsid w:val="009156E7"/>
    <w:rsid w:val="00916005"/>
    <w:rsid w:val="00920069"/>
    <w:rsid w:val="0092395A"/>
    <w:rsid w:val="00927E04"/>
    <w:rsid w:val="00931310"/>
    <w:rsid w:val="00931392"/>
    <w:rsid w:val="00931E8B"/>
    <w:rsid w:val="009323F3"/>
    <w:rsid w:val="00932481"/>
    <w:rsid w:val="00933596"/>
    <w:rsid w:val="00946C9F"/>
    <w:rsid w:val="00946F3A"/>
    <w:rsid w:val="00954328"/>
    <w:rsid w:val="0096111C"/>
    <w:rsid w:val="00963BD5"/>
    <w:rsid w:val="00965747"/>
    <w:rsid w:val="00972551"/>
    <w:rsid w:val="009747AE"/>
    <w:rsid w:val="0098010D"/>
    <w:rsid w:val="009803B4"/>
    <w:rsid w:val="0098210B"/>
    <w:rsid w:val="0098476A"/>
    <w:rsid w:val="00986E70"/>
    <w:rsid w:val="00992BB6"/>
    <w:rsid w:val="009A00B3"/>
    <w:rsid w:val="009A289B"/>
    <w:rsid w:val="009A54EF"/>
    <w:rsid w:val="009A6D51"/>
    <w:rsid w:val="009A721A"/>
    <w:rsid w:val="009A737E"/>
    <w:rsid w:val="009B080D"/>
    <w:rsid w:val="009B5DC9"/>
    <w:rsid w:val="009C249F"/>
    <w:rsid w:val="009C537F"/>
    <w:rsid w:val="009C58BE"/>
    <w:rsid w:val="009C7E55"/>
    <w:rsid w:val="009D121A"/>
    <w:rsid w:val="009D207E"/>
    <w:rsid w:val="009D3CDB"/>
    <w:rsid w:val="009D59D8"/>
    <w:rsid w:val="009E06E4"/>
    <w:rsid w:val="009E2EB4"/>
    <w:rsid w:val="009E56A2"/>
    <w:rsid w:val="009F3885"/>
    <w:rsid w:val="009F410A"/>
    <w:rsid w:val="009F7395"/>
    <w:rsid w:val="00A0196D"/>
    <w:rsid w:val="00A10E67"/>
    <w:rsid w:val="00A14FC1"/>
    <w:rsid w:val="00A211CA"/>
    <w:rsid w:val="00A22237"/>
    <w:rsid w:val="00A321C4"/>
    <w:rsid w:val="00A33878"/>
    <w:rsid w:val="00A33DAB"/>
    <w:rsid w:val="00A36444"/>
    <w:rsid w:val="00A37C48"/>
    <w:rsid w:val="00A4367C"/>
    <w:rsid w:val="00A464A4"/>
    <w:rsid w:val="00A52FFA"/>
    <w:rsid w:val="00A544F4"/>
    <w:rsid w:val="00A602A7"/>
    <w:rsid w:val="00A61C4C"/>
    <w:rsid w:val="00A62640"/>
    <w:rsid w:val="00A62D40"/>
    <w:rsid w:val="00A7086B"/>
    <w:rsid w:val="00A73079"/>
    <w:rsid w:val="00A74C22"/>
    <w:rsid w:val="00A76BE4"/>
    <w:rsid w:val="00A81A92"/>
    <w:rsid w:val="00A8573C"/>
    <w:rsid w:val="00A85A90"/>
    <w:rsid w:val="00A85DE4"/>
    <w:rsid w:val="00A92483"/>
    <w:rsid w:val="00A93DA7"/>
    <w:rsid w:val="00A949A2"/>
    <w:rsid w:val="00A9644C"/>
    <w:rsid w:val="00A96D86"/>
    <w:rsid w:val="00AA32E3"/>
    <w:rsid w:val="00AA6605"/>
    <w:rsid w:val="00AB6617"/>
    <w:rsid w:val="00AD16F7"/>
    <w:rsid w:val="00AD17F2"/>
    <w:rsid w:val="00AD478A"/>
    <w:rsid w:val="00AD5111"/>
    <w:rsid w:val="00AE0A91"/>
    <w:rsid w:val="00AE1238"/>
    <w:rsid w:val="00AE52CB"/>
    <w:rsid w:val="00AE5F23"/>
    <w:rsid w:val="00AF0272"/>
    <w:rsid w:val="00AF1916"/>
    <w:rsid w:val="00AF4199"/>
    <w:rsid w:val="00AF473F"/>
    <w:rsid w:val="00AF498F"/>
    <w:rsid w:val="00AF6929"/>
    <w:rsid w:val="00B05D95"/>
    <w:rsid w:val="00B06481"/>
    <w:rsid w:val="00B068E3"/>
    <w:rsid w:val="00B11106"/>
    <w:rsid w:val="00B1124A"/>
    <w:rsid w:val="00B11412"/>
    <w:rsid w:val="00B1148B"/>
    <w:rsid w:val="00B1252B"/>
    <w:rsid w:val="00B1489D"/>
    <w:rsid w:val="00B149BA"/>
    <w:rsid w:val="00B20027"/>
    <w:rsid w:val="00B31111"/>
    <w:rsid w:val="00B33DF1"/>
    <w:rsid w:val="00B42429"/>
    <w:rsid w:val="00B4272A"/>
    <w:rsid w:val="00B44D3B"/>
    <w:rsid w:val="00B46CDA"/>
    <w:rsid w:val="00B5319B"/>
    <w:rsid w:val="00B6284C"/>
    <w:rsid w:val="00B64596"/>
    <w:rsid w:val="00B64ED4"/>
    <w:rsid w:val="00B66100"/>
    <w:rsid w:val="00B70A31"/>
    <w:rsid w:val="00B7176B"/>
    <w:rsid w:val="00B71B1B"/>
    <w:rsid w:val="00B71D3B"/>
    <w:rsid w:val="00B747EE"/>
    <w:rsid w:val="00B77688"/>
    <w:rsid w:val="00B80321"/>
    <w:rsid w:val="00B91151"/>
    <w:rsid w:val="00B94771"/>
    <w:rsid w:val="00B95C87"/>
    <w:rsid w:val="00BA1170"/>
    <w:rsid w:val="00BA1F48"/>
    <w:rsid w:val="00BA27E2"/>
    <w:rsid w:val="00BA5CED"/>
    <w:rsid w:val="00BA5E09"/>
    <w:rsid w:val="00BB7786"/>
    <w:rsid w:val="00BC0809"/>
    <w:rsid w:val="00BC212A"/>
    <w:rsid w:val="00BC39C2"/>
    <w:rsid w:val="00BC3EB3"/>
    <w:rsid w:val="00BC57EA"/>
    <w:rsid w:val="00BC6D68"/>
    <w:rsid w:val="00BD60D6"/>
    <w:rsid w:val="00BD68A5"/>
    <w:rsid w:val="00BE1FFF"/>
    <w:rsid w:val="00BE7E73"/>
    <w:rsid w:val="00C0368B"/>
    <w:rsid w:val="00C03AB8"/>
    <w:rsid w:val="00C049AC"/>
    <w:rsid w:val="00C0525E"/>
    <w:rsid w:val="00C10099"/>
    <w:rsid w:val="00C14855"/>
    <w:rsid w:val="00C15B9B"/>
    <w:rsid w:val="00C174C2"/>
    <w:rsid w:val="00C203A4"/>
    <w:rsid w:val="00C224BA"/>
    <w:rsid w:val="00C253DF"/>
    <w:rsid w:val="00C32DD5"/>
    <w:rsid w:val="00C40DE2"/>
    <w:rsid w:val="00C41CB8"/>
    <w:rsid w:val="00C44283"/>
    <w:rsid w:val="00C534B9"/>
    <w:rsid w:val="00C548AE"/>
    <w:rsid w:val="00C55E3E"/>
    <w:rsid w:val="00C574AF"/>
    <w:rsid w:val="00C620B0"/>
    <w:rsid w:val="00C62CE4"/>
    <w:rsid w:val="00C72BC0"/>
    <w:rsid w:val="00C82A6C"/>
    <w:rsid w:val="00C85936"/>
    <w:rsid w:val="00C91D63"/>
    <w:rsid w:val="00CA3DAC"/>
    <w:rsid w:val="00CA51BF"/>
    <w:rsid w:val="00CA666C"/>
    <w:rsid w:val="00CB37D0"/>
    <w:rsid w:val="00CC4C9E"/>
    <w:rsid w:val="00CC7D21"/>
    <w:rsid w:val="00CD2583"/>
    <w:rsid w:val="00CD74B7"/>
    <w:rsid w:val="00CE2D5D"/>
    <w:rsid w:val="00CE3434"/>
    <w:rsid w:val="00CE5D40"/>
    <w:rsid w:val="00CF4CAF"/>
    <w:rsid w:val="00D0622D"/>
    <w:rsid w:val="00D13ED3"/>
    <w:rsid w:val="00D14017"/>
    <w:rsid w:val="00D16032"/>
    <w:rsid w:val="00D203D8"/>
    <w:rsid w:val="00D22B91"/>
    <w:rsid w:val="00D339FE"/>
    <w:rsid w:val="00D40413"/>
    <w:rsid w:val="00D412E5"/>
    <w:rsid w:val="00D47CA8"/>
    <w:rsid w:val="00D50AB5"/>
    <w:rsid w:val="00D534E3"/>
    <w:rsid w:val="00D55D28"/>
    <w:rsid w:val="00D560B3"/>
    <w:rsid w:val="00D61CC8"/>
    <w:rsid w:val="00D66881"/>
    <w:rsid w:val="00D90198"/>
    <w:rsid w:val="00D952C5"/>
    <w:rsid w:val="00D954B5"/>
    <w:rsid w:val="00D9695B"/>
    <w:rsid w:val="00D97CC0"/>
    <w:rsid w:val="00DA1904"/>
    <w:rsid w:val="00DA44F6"/>
    <w:rsid w:val="00DB2F5B"/>
    <w:rsid w:val="00DB6E25"/>
    <w:rsid w:val="00DB72F7"/>
    <w:rsid w:val="00DC4D97"/>
    <w:rsid w:val="00DD19AA"/>
    <w:rsid w:val="00DD502F"/>
    <w:rsid w:val="00DF1A9F"/>
    <w:rsid w:val="00DF209F"/>
    <w:rsid w:val="00DF2674"/>
    <w:rsid w:val="00DF3E00"/>
    <w:rsid w:val="00E00C87"/>
    <w:rsid w:val="00E05CF2"/>
    <w:rsid w:val="00E07A23"/>
    <w:rsid w:val="00E1156E"/>
    <w:rsid w:val="00E15087"/>
    <w:rsid w:val="00E1720B"/>
    <w:rsid w:val="00E17578"/>
    <w:rsid w:val="00E2028D"/>
    <w:rsid w:val="00E225E2"/>
    <w:rsid w:val="00E23540"/>
    <w:rsid w:val="00E3266A"/>
    <w:rsid w:val="00E33BFE"/>
    <w:rsid w:val="00E4169F"/>
    <w:rsid w:val="00E4436D"/>
    <w:rsid w:val="00E4460E"/>
    <w:rsid w:val="00E57250"/>
    <w:rsid w:val="00E613FA"/>
    <w:rsid w:val="00E62F50"/>
    <w:rsid w:val="00E66008"/>
    <w:rsid w:val="00E733EF"/>
    <w:rsid w:val="00E7403C"/>
    <w:rsid w:val="00E758EA"/>
    <w:rsid w:val="00E76D62"/>
    <w:rsid w:val="00E77241"/>
    <w:rsid w:val="00E802A6"/>
    <w:rsid w:val="00E81C6C"/>
    <w:rsid w:val="00E86265"/>
    <w:rsid w:val="00E8741F"/>
    <w:rsid w:val="00E935D4"/>
    <w:rsid w:val="00E9682E"/>
    <w:rsid w:val="00E97075"/>
    <w:rsid w:val="00E97657"/>
    <w:rsid w:val="00E97801"/>
    <w:rsid w:val="00EA6851"/>
    <w:rsid w:val="00EA70FB"/>
    <w:rsid w:val="00EB17C7"/>
    <w:rsid w:val="00EC4077"/>
    <w:rsid w:val="00EC6176"/>
    <w:rsid w:val="00ED0D8C"/>
    <w:rsid w:val="00ED217F"/>
    <w:rsid w:val="00EE2C5A"/>
    <w:rsid w:val="00EE3CD2"/>
    <w:rsid w:val="00EE3FC1"/>
    <w:rsid w:val="00EE5F6B"/>
    <w:rsid w:val="00EE656A"/>
    <w:rsid w:val="00EF212A"/>
    <w:rsid w:val="00EF29F7"/>
    <w:rsid w:val="00EF3516"/>
    <w:rsid w:val="00EF551E"/>
    <w:rsid w:val="00EF6400"/>
    <w:rsid w:val="00EF7863"/>
    <w:rsid w:val="00F00B30"/>
    <w:rsid w:val="00F01AEA"/>
    <w:rsid w:val="00F077F3"/>
    <w:rsid w:val="00F079AB"/>
    <w:rsid w:val="00F10321"/>
    <w:rsid w:val="00F10A16"/>
    <w:rsid w:val="00F10C53"/>
    <w:rsid w:val="00F11758"/>
    <w:rsid w:val="00F219E9"/>
    <w:rsid w:val="00F24DD5"/>
    <w:rsid w:val="00F275FD"/>
    <w:rsid w:val="00F2778D"/>
    <w:rsid w:val="00F43793"/>
    <w:rsid w:val="00F4788C"/>
    <w:rsid w:val="00F50612"/>
    <w:rsid w:val="00F53779"/>
    <w:rsid w:val="00F6381B"/>
    <w:rsid w:val="00F64BED"/>
    <w:rsid w:val="00F65EC6"/>
    <w:rsid w:val="00F73AA2"/>
    <w:rsid w:val="00F7409D"/>
    <w:rsid w:val="00F7478B"/>
    <w:rsid w:val="00F75739"/>
    <w:rsid w:val="00F805E6"/>
    <w:rsid w:val="00F86A79"/>
    <w:rsid w:val="00F91EC4"/>
    <w:rsid w:val="00F95F4A"/>
    <w:rsid w:val="00FA1D48"/>
    <w:rsid w:val="00FA5CBE"/>
    <w:rsid w:val="00FA6F02"/>
    <w:rsid w:val="00FB21B4"/>
    <w:rsid w:val="00FC3CA2"/>
    <w:rsid w:val="00FC5788"/>
    <w:rsid w:val="00FD2E42"/>
    <w:rsid w:val="00FD5470"/>
    <w:rsid w:val="00FD5544"/>
    <w:rsid w:val="00FE01AD"/>
    <w:rsid w:val="00FE27A0"/>
    <w:rsid w:val="00FE4BD8"/>
    <w:rsid w:val="00FE6CC1"/>
    <w:rsid w:val="00FF2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FAA0"/>
  <w15:docId w15:val="{83482B43-F2CA-402E-B597-A8C0E113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78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5788"/>
    <w:rPr>
      <w:color w:val="0000FF"/>
      <w:u w:val="single"/>
    </w:rPr>
  </w:style>
  <w:style w:type="paragraph" w:styleId="Zpat">
    <w:name w:val="footer"/>
    <w:basedOn w:val="Normln"/>
    <w:link w:val="ZpatChar"/>
    <w:rsid w:val="00FC57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C57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FC578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">
    <w:name w:val="Z‡kladn’ text"/>
    <w:basedOn w:val="Normln0"/>
    <w:rsid w:val="00FC5788"/>
    <w:rPr>
      <w:sz w:val="24"/>
    </w:rPr>
  </w:style>
  <w:style w:type="paragraph" w:customStyle="1" w:styleId="Zkladntextodsazen">
    <w:name w:val="Z‡kladn’ text odsazen?"/>
    <w:basedOn w:val="Normln0"/>
    <w:rsid w:val="00FC578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FC5788"/>
    <w:pPr>
      <w:jc w:val="both"/>
    </w:pPr>
    <w:rPr>
      <w:sz w:val="28"/>
    </w:rPr>
  </w:style>
  <w:style w:type="table" w:styleId="Mkatabulky">
    <w:name w:val="Table Grid"/>
    <w:basedOn w:val="Normlntabulka"/>
    <w:uiPriority w:val="39"/>
    <w:rsid w:val="002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42F9"/>
    <w:pPr>
      <w:ind w:left="720"/>
      <w:contextualSpacing/>
    </w:pPr>
  </w:style>
  <w:style w:type="character" w:styleId="Odkaznakoment">
    <w:name w:val="annotation reference"/>
    <w:semiHidden/>
    <w:unhideWhenUsed/>
    <w:rsid w:val="000B1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318"/>
  </w:style>
  <w:style w:type="character" w:customStyle="1" w:styleId="TextkomenteChar">
    <w:name w:val="Text komentáře Char"/>
    <w:link w:val="Textkomente"/>
    <w:uiPriority w:val="99"/>
    <w:semiHidden/>
    <w:rsid w:val="000B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B1318"/>
    <w:rPr>
      <w:b/>
      <w:bCs/>
    </w:rPr>
  </w:style>
  <w:style w:type="character" w:customStyle="1" w:styleId="PedmtkomenteChar">
    <w:name w:val="Předmět komentáře Char"/>
    <w:link w:val="Pedmtkomente"/>
    <w:rsid w:val="000B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3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31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2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E2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951C8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customStyle="1" w:styleId="slovanodrky">
    <w:name w:val="číslované odrážky"/>
    <w:basedOn w:val="Normln"/>
    <w:qFormat/>
    <w:rsid w:val="00B1148B"/>
    <w:pPr>
      <w:numPr>
        <w:ilvl w:val="1"/>
        <w:numId w:val="10"/>
      </w:numPr>
      <w:overflowPunct/>
      <w:autoSpaceDE/>
      <w:autoSpaceDN/>
      <w:adjustRightInd/>
      <w:spacing w:after="60"/>
      <w:jc w:val="both"/>
      <w:textAlignment w:val="auto"/>
    </w:pPr>
    <w:rPr>
      <w:rFonts w:ascii="Calibri" w:eastAsia="Calibri" w:hAnsi="Calibri"/>
      <w:b/>
      <w:sz w:val="24"/>
      <w:szCs w:val="24"/>
    </w:rPr>
  </w:style>
  <w:style w:type="paragraph" w:styleId="Bezmezer">
    <w:name w:val="No Spacing"/>
    <w:uiPriority w:val="1"/>
    <w:qFormat/>
    <w:rsid w:val="00EC61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E3FC1"/>
    <w:rPr>
      <w:color w:val="800080"/>
      <w:u w:val="single"/>
    </w:rPr>
  </w:style>
  <w:style w:type="paragraph" w:customStyle="1" w:styleId="xl63">
    <w:name w:val="xl63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customStyle="1" w:styleId="xl64">
    <w:name w:val="xl64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5">
    <w:name w:val="xl65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</w:rPr>
  </w:style>
  <w:style w:type="paragraph" w:customStyle="1" w:styleId="xl67">
    <w:name w:val="xl6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ln"/>
    <w:rsid w:val="00EE3F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ln"/>
    <w:rsid w:val="00EE3F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ln"/>
    <w:rsid w:val="00EE3F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ln"/>
    <w:rsid w:val="00EE3FC1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0">
    <w:name w:val="xl90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1">
    <w:name w:val="xl9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2">
    <w:name w:val="xl92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3">
    <w:name w:val="xl93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5">
    <w:name w:val="xl95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6">
    <w:name w:val="xl9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1">
    <w:name w:val="xl101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styleId="Revize">
    <w:name w:val="Revision"/>
    <w:hidden/>
    <w:uiPriority w:val="99"/>
    <w:semiHidden/>
    <w:rsid w:val="00B1489D"/>
    <w:rPr>
      <w:rFonts w:ascii="Times New Roman" w:eastAsia="Times New Roman" w:hAnsi="Times New Roman"/>
    </w:rPr>
  </w:style>
  <w:style w:type="paragraph" w:customStyle="1" w:styleId="xl102">
    <w:name w:val="xl102"/>
    <w:basedOn w:val="Normln"/>
    <w:rsid w:val="007715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3">
    <w:name w:val="xl103"/>
    <w:basedOn w:val="Normln"/>
    <w:rsid w:val="007715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4">
    <w:name w:val="xl104"/>
    <w:basedOn w:val="Normln"/>
    <w:rsid w:val="0077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5">
    <w:name w:val="xl105"/>
    <w:basedOn w:val="Normln"/>
    <w:rsid w:val="007715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106">
    <w:name w:val="xl106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7">
    <w:name w:val="xl107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EE2B6-DDD5-490C-8679-FA200A3A3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96D3A-1BE7-4448-B3AD-76F6874F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C5FAB-A149-4BFC-A293-C777BEEAB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09381-3EB9-48A7-98B0-948029583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2394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soud v Praze</Company>
  <LinksUpToDate>false</LinksUpToDate>
  <CharactersWithSpaces>16491</CharactersWithSpaces>
  <SharedDoc>false</SharedDoc>
  <HLinks>
    <vt:vector size="24" baseType="variant">
      <vt:variant>
        <vt:i4>1966119</vt:i4>
      </vt:variant>
      <vt:variant>
        <vt:i4>9</vt:i4>
      </vt:variant>
      <vt:variant>
        <vt:i4>0</vt:i4>
      </vt:variant>
      <vt:variant>
        <vt:i4>5</vt:i4>
      </vt:variant>
      <vt:variant>
        <vt:lpwstr>mailto:Mvondracek@ksoud.unl.justice.cz</vt:lpwstr>
      </vt:variant>
      <vt:variant>
        <vt:lpwstr/>
      </vt:variant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mailto:Mpucova@ksoud.unl.justice.cz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mailto:VlVesely@ksoud.unl.justice.cz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mailto:aaaa@bbbbbbb.cz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VPisancik@msoud.pha.justice.cz</dc:creator>
  <cp:lastModifiedBy>Kramářová Linda Mgr.</cp:lastModifiedBy>
  <cp:revision>6</cp:revision>
  <cp:lastPrinted>2025-06-17T17:34:00Z</cp:lastPrinted>
  <dcterms:created xsi:type="dcterms:W3CDTF">2025-06-26T16:38:00Z</dcterms:created>
  <dcterms:modified xsi:type="dcterms:W3CDTF">2025-06-30T06:42:00Z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