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3BBBD1AC" w:rsidR="00D44681" w:rsidRPr="00D44681" w:rsidRDefault="006E3F25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2280C171">
                <wp:simplePos x="0" y="0"/>
                <wp:positionH relativeFrom="column">
                  <wp:posOffset>3131185</wp:posOffset>
                </wp:positionH>
                <wp:positionV relativeFrom="paragraph">
                  <wp:posOffset>9525</wp:posOffset>
                </wp:positionV>
                <wp:extent cx="2560320" cy="11049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97E4" w14:textId="77777777" w:rsidR="00E5708A" w:rsidRPr="00E5708A" w:rsidRDefault="00E5708A" w:rsidP="00E5708A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708A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Alza.cz a.s. </w:t>
                            </w:r>
                          </w:p>
                          <w:p w14:paraId="2D47D1F5" w14:textId="77777777" w:rsidR="00E5708A" w:rsidRPr="00E5708A" w:rsidRDefault="00E5708A" w:rsidP="00E5708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708A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Jankovcova 1522/53, 17000 Praha 7,</w:t>
                            </w:r>
                          </w:p>
                          <w:p w14:paraId="5A0CFD0B" w14:textId="73B981F5" w:rsidR="00E72822" w:rsidRPr="00E5708A" w:rsidRDefault="00E5708A" w:rsidP="00E5708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708A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8"/>
                              </w:rPr>
                              <w:t>IČ: 27082440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.75pt;width:201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" o:allowincell="f">
                <v:textbox>
                  <w:txbxContent>
                    <w:p w14:paraId="41D897E4" w14:textId="77777777" w:rsidR="00E5708A" w:rsidRPr="00E5708A" w:rsidRDefault="00E5708A" w:rsidP="00E5708A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5708A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Alza.cz a.s. </w:t>
                      </w:r>
                    </w:p>
                    <w:p w14:paraId="2D47D1F5" w14:textId="77777777" w:rsidR="00E5708A" w:rsidRPr="00E5708A" w:rsidRDefault="00E5708A" w:rsidP="00E5708A">
                      <w:pPr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5708A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Jankovcova 1522/53, 17000 Praha 7,</w:t>
                      </w:r>
                    </w:p>
                    <w:p w14:paraId="5A0CFD0B" w14:textId="73B981F5" w:rsidR="00E72822" w:rsidRPr="00E5708A" w:rsidRDefault="00E5708A" w:rsidP="00E5708A">
                      <w:pPr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5708A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8"/>
                        </w:rPr>
                        <w:t>IČ: 27082440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0A92C5D2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59BC622" w14:textId="77777777" w:rsidR="00195CCC" w:rsidRDefault="00195CCC" w:rsidP="00D44681">
      <w:pPr>
        <w:rPr>
          <w:rFonts w:asciiTheme="minorHAnsi" w:hAnsiTheme="minorHAnsi"/>
          <w:sz w:val="18"/>
        </w:rPr>
      </w:pPr>
    </w:p>
    <w:p w14:paraId="42869B20" w14:textId="5DDB6AC4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19836782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18"/>
          <w:szCs w:val="18"/>
        </w:rPr>
        <w:t>Mgr.</w:t>
      </w:r>
      <w:r>
        <w:rPr>
          <w:rFonts w:asciiTheme="minorHAnsi" w:hAnsiTheme="minorHAnsi"/>
          <w:sz w:val="18"/>
          <w:szCs w:val="18"/>
        </w:rPr>
        <w:t xml:space="preserve"> Šárka </w:t>
      </w:r>
      <w:r w:rsidRPr="00D4468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E5708A">
        <w:rPr>
          <w:rFonts w:asciiTheme="minorHAnsi" w:hAnsiTheme="minorHAnsi"/>
          <w:sz w:val="18"/>
          <w:szCs w:val="18"/>
        </w:rPr>
        <w:t>23. 6</w:t>
      </w:r>
      <w:r w:rsidR="007A75BD">
        <w:rPr>
          <w:rFonts w:asciiTheme="minorHAnsi" w:hAnsiTheme="minorHAnsi"/>
          <w:sz w:val="18"/>
          <w:szCs w:val="18"/>
        </w:rPr>
        <w:t>.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7B1BBF53" w14:textId="77777777" w:rsidR="00195CCC" w:rsidRDefault="00195CCC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5BD8C5F2" w14:textId="77777777" w:rsidR="009F4C3A" w:rsidRDefault="009F4C3A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429B4DA7" w14:textId="040CD388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6B48AD5F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1BA8AF" w14:textId="262EC50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436BE5F4" w14:textId="734F54F6" w:rsidR="00E72822" w:rsidRDefault="00D44681" w:rsidP="00924E66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 xml:space="preserve">objednáváme u vás </w:t>
      </w:r>
      <w:r w:rsidR="00E5708A">
        <w:rPr>
          <w:rFonts w:asciiTheme="minorHAnsi" w:hAnsiTheme="minorHAnsi"/>
          <w:color w:val="000000"/>
          <w:sz w:val="22"/>
          <w:szCs w:val="22"/>
        </w:rPr>
        <w:t xml:space="preserve">2 ks dataprojektorů: </w:t>
      </w:r>
      <w:r w:rsidR="00FE4D23" w:rsidRPr="00FE4D23">
        <w:rPr>
          <w:rFonts w:asciiTheme="minorHAnsi" w:hAnsiTheme="minorHAnsi"/>
          <w:color w:val="000000"/>
          <w:sz w:val="22"/>
          <w:szCs w:val="22"/>
        </w:rPr>
        <w:t>projektor Epson EB-L260F</w:t>
      </w:r>
      <w:r w:rsidR="00FE4D23">
        <w:rPr>
          <w:rFonts w:asciiTheme="minorHAnsi" w:hAnsiTheme="minorHAnsi"/>
          <w:color w:val="000000"/>
          <w:sz w:val="22"/>
          <w:szCs w:val="22"/>
        </w:rPr>
        <w:t xml:space="preserve"> včetně příslušenství:</w:t>
      </w:r>
    </w:p>
    <w:p w14:paraId="01BEA634" w14:textId="77777777" w:rsidR="00B8687D" w:rsidRDefault="00B8687D" w:rsidP="00924E66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2B041F84" w14:textId="0D477C9F" w:rsidR="001C0A1B" w:rsidRDefault="001C0A1B" w:rsidP="00D44681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Cena za kus: </w:t>
      </w:r>
      <w:r w:rsidR="00397204">
        <w:rPr>
          <w:rFonts w:asciiTheme="minorHAnsi" w:hAnsiTheme="minorHAnsi"/>
          <w:color w:val="000000"/>
          <w:sz w:val="22"/>
          <w:szCs w:val="22"/>
        </w:rPr>
        <w:t>33.109</w:t>
      </w:r>
      <w:r w:rsidR="00D01FF2">
        <w:rPr>
          <w:rFonts w:asciiTheme="minorHAnsi" w:hAnsiTheme="minorHAnsi"/>
          <w:color w:val="000000"/>
          <w:sz w:val="22"/>
          <w:szCs w:val="22"/>
        </w:rPr>
        <w:t xml:space="preserve"> Kč vč. DPH</w:t>
      </w:r>
    </w:p>
    <w:p w14:paraId="6295ED22" w14:textId="77777777" w:rsidR="001C0A1B" w:rsidRDefault="001C0A1B" w:rsidP="00D44681">
      <w:pPr>
        <w:rPr>
          <w:rFonts w:asciiTheme="minorHAnsi" w:hAnsiTheme="minorHAnsi"/>
          <w:color w:val="000000"/>
          <w:sz w:val="22"/>
          <w:szCs w:val="22"/>
        </w:rPr>
      </w:pPr>
    </w:p>
    <w:p w14:paraId="2714E582" w14:textId="0C6E9DCF" w:rsidR="00D44681" w:rsidRPr="00A029F0" w:rsidRDefault="00A029F0" w:rsidP="00D4468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Celková cena </w:t>
      </w:r>
      <w:r w:rsidR="00397204">
        <w:rPr>
          <w:rFonts w:asciiTheme="minorHAnsi" w:hAnsiTheme="minorHAnsi"/>
          <w:color w:val="000000"/>
          <w:sz w:val="22"/>
          <w:szCs w:val="22"/>
        </w:rPr>
        <w:t>včetně příslušenství</w:t>
      </w:r>
      <w:r w:rsidRPr="009F4C3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01773">
        <w:rPr>
          <w:rFonts w:asciiTheme="minorHAnsi" w:hAnsiTheme="minorHAnsi"/>
          <w:b/>
          <w:bCs/>
          <w:sz w:val="22"/>
          <w:szCs w:val="22"/>
        </w:rPr>
        <w:t>72.730</w:t>
      </w:r>
      <w:r w:rsidR="00D92DCA" w:rsidRPr="00D92DCA">
        <w:rPr>
          <w:rFonts w:asciiTheme="minorHAnsi" w:hAnsiTheme="minorHAnsi"/>
          <w:b/>
          <w:bCs/>
          <w:sz w:val="22"/>
          <w:szCs w:val="22"/>
        </w:rPr>
        <w:t xml:space="preserve"> Kč vč. DPH</w:t>
      </w:r>
    </w:p>
    <w:p w14:paraId="67B577AD" w14:textId="77777777" w:rsidR="00D44681" w:rsidRPr="00A029F0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</w:p>
    <w:p w14:paraId="3AC3C70C" w14:textId="77777777" w:rsidR="00FE68F0" w:rsidRDefault="00FE68F0" w:rsidP="00D44681">
      <w:pPr>
        <w:rPr>
          <w:rFonts w:asciiTheme="minorHAnsi" w:hAnsiTheme="minorHAnsi"/>
          <w:sz w:val="22"/>
          <w:szCs w:val="22"/>
        </w:rPr>
      </w:pPr>
    </w:p>
    <w:p w14:paraId="37BD24AE" w14:textId="5C48F86B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930FE5">
        <w:rPr>
          <w:rFonts w:asciiTheme="minorHAnsi" w:hAnsiTheme="minorHAnsi"/>
          <w:sz w:val="22"/>
          <w:szCs w:val="22"/>
        </w:rPr>
        <w:t>dodání</w:t>
      </w:r>
      <w:r w:rsidR="00930FE5" w:rsidRPr="00D44681">
        <w:rPr>
          <w:rFonts w:asciiTheme="minorHAnsi" w:hAnsiTheme="minorHAnsi"/>
          <w:sz w:val="22"/>
          <w:szCs w:val="22"/>
        </w:rPr>
        <w:t xml:space="preserve">: </w:t>
      </w:r>
      <w:r w:rsidR="009F4C3A">
        <w:rPr>
          <w:rFonts w:asciiTheme="minorHAnsi" w:hAnsiTheme="minorHAnsi"/>
          <w:sz w:val="22"/>
          <w:szCs w:val="22"/>
        </w:rPr>
        <w:t xml:space="preserve">do konce </w:t>
      </w:r>
      <w:r w:rsidR="00397204">
        <w:rPr>
          <w:rFonts w:asciiTheme="minorHAnsi" w:hAnsiTheme="minorHAnsi"/>
          <w:sz w:val="22"/>
          <w:szCs w:val="22"/>
        </w:rPr>
        <w:t>10/07</w:t>
      </w:r>
      <w:r w:rsidR="009F4C3A">
        <w:rPr>
          <w:rFonts w:asciiTheme="minorHAnsi" w:hAnsiTheme="minorHAnsi"/>
          <w:sz w:val="22"/>
          <w:szCs w:val="22"/>
        </w:rPr>
        <w:t>/2025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763979BD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2247ECD4" w14:textId="77777777" w:rsidR="009F4C3A" w:rsidRDefault="009F4C3A" w:rsidP="00D44681">
      <w:pPr>
        <w:rPr>
          <w:rFonts w:asciiTheme="minorHAnsi" w:hAnsiTheme="minorHAnsi"/>
          <w:sz w:val="22"/>
          <w:szCs w:val="22"/>
        </w:rPr>
      </w:pPr>
    </w:p>
    <w:p w14:paraId="003CFB01" w14:textId="16003D9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47352BBA" w14:textId="77777777" w:rsidR="00195CCC" w:rsidRDefault="00195CCC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6A5E7EF0" w14:textId="09BA711E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Akceptace objednávky:</w:t>
      </w:r>
    </w:p>
    <w:p w14:paraId="4638AEA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FCCF" w14:textId="77777777" w:rsidR="00923BB0" w:rsidRDefault="00923BB0" w:rsidP="00BF0F38">
      <w:r>
        <w:separator/>
      </w:r>
    </w:p>
  </w:endnote>
  <w:endnote w:type="continuationSeparator" w:id="0">
    <w:p w14:paraId="6B4C6849" w14:textId="77777777" w:rsidR="00923BB0" w:rsidRDefault="00923BB0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EA8FF9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4908" w14:textId="77777777" w:rsidR="00923BB0" w:rsidRDefault="00923BB0" w:rsidP="00BF0F38">
      <w:r>
        <w:separator/>
      </w:r>
    </w:p>
  </w:footnote>
  <w:footnote w:type="continuationSeparator" w:id="0">
    <w:p w14:paraId="598A2530" w14:textId="77777777" w:rsidR="00923BB0" w:rsidRDefault="00923BB0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61DEF0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51E51"/>
    <w:rsid w:val="000B3F69"/>
    <w:rsid w:val="000C3132"/>
    <w:rsid w:val="000E32D8"/>
    <w:rsid w:val="00183A4C"/>
    <w:rsid w:val="00195CCC"/>
    <w:rsid w:val="001C0A1B"/>
    <w:rsid w:val="00201773"/>
    <w:rsid w:val="00233F2C"/>
    <w:rsid w:val="00241264"/>
    <w:rsid w:val="0028209A"/>
    <w:rsid w:val="002A026F"/>
    <w:rsid w:val="002B3546"/>
    <w:rsid w:val="002B482C"/>
    <w:rsid w:val="0031592B"/>
    <w:rsid w:val="00394348"/>
    <w:rsid w:val="00397204"/>
    <w:rsid w:val="004231A0"/>
    <w:rsid w:val="004628BA"/>
    <w:rsid w:val="004A0A50"/>
    <w:rsid w:val="004B23F2"/>
    <w:rsid w:val="006217F3"/>
    <w:rsid w:val="00633EB3"/>
    <w:rsid w:val="00651362"/>
    <w:rsid w:val="006640D6"/>
    <w:rsid w:val="006E3F25"/>
    <w:rsid w:val="006F1C2B"/>
    <w:rsid w:val="007511A9"/>
    <w:rsid w:val="00762D38"/>
    <w:rsid w:val="00780C66"/>
    <w:rsid w:val="0078642B"/>
    <w:rsid w:val="007A75BD"/>
    <w:rsid w:val="007A7DFF"/>
    <w:rsid w:val="007E310C"/>
    <w:rsid w:val="0083637B"/>
    <w:rsid w:val="00923BB0"/>
    <w:rsid w:val="00924E66"/>
    <w:rsid w:val="00930FE5"/>
    <w:rsid w:val="009B0AFA"/>
    <w:rsid w:val="009F4C3A"/>
    <w:rsid w:val="00A029F0"/>
    <w:rsid w:val="00A109DE"/>
    <w:rsid w:val="00AD1E4B"/>
    <w:rsid w:val="00AD2A62"/>
    <w:rsid w:val="00B772B8"/>
    <w:rsid w:val="00B81275"/>
    <w:rsid w:val="00B84BB6"/>
    <w:rsid w:val="00B8687D"/>
    <w:rsid w:val="00BA132A"/>
    <w:rsid w:val="00BB4277"/>
    <w:rsid w:val="00BF0F38"/>
    <w:rsid w:val="00C32BF2"/>
    <w:rsid w:val="00C74108"/>
    <w:rsid w:val="00CB1F9E"/>
    <w:rsid w:val="00CC0A4A"/>
    <w:rsid w:val="00D01FF2"/>
    <w:rsid w:val="00D44681"/>
    <w:rsid w:val="00D6550D"/>
    <w:rsid w:val="00D739EF"/>
    <w:rsid w:val="00D92DCA"/>
    <w:rsid w:val="00E248CE"/>
    <w:rsid w:val="00E5708A"/>
    <w:rsid w:val="00E72822"/>
    <w:rsid w:val="00F12FFF"/>
    <w:rsid w:val="00F201F6"/>
    <w:rsid w:val="00FE4D23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33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31</cp:revision>
  <cp:lastPrinted>2024-10-06T07:00:00Z</cp:lastPrinted>
  <dcterms:created xsi:type="dcterms:W3CDTF">2024-10-06T06:48:00Z</dcterms:created>
  <dcterms:modified xsi:type="dcterms:W3CDTF">2025-06-27T06:55:00Z</dcterms:modified>
</cp:coreProperties>
</file>