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472C" w14:textId="7AD4C80C" w:rsidR="00BE55BE" w:rsidRDefault="0034403E" w:rsidP="0034403E">
      <w:pPr>
        <w:jc w:val="right"/>
        <w:rPr>
          <w:rFonts w:ascii="Arial" w:hAnsi="Arial" w:cs="Arial"/>
          <w:szCs w:val="24"/>
        </w:rPr>
      </w:pPr>
      <w:proofErr w:type="spellStart"/>
      <w:r w:rsidRPr="0034403E">
        <w:rPr>
          <w:rFonts w:ascii="Arial" w:hAnsi="Arial" w:cs="Arial"/>
          <w:szCs w:val="24"/>
        </w:rPr>
        <w:t>sml.ev.č</w:t>
      </w:r>
      <w:proofErr w:type="spellEnd"/>
      <w:r w:rsidRPr="0034403E">
        <w:rPr>
          <w:rFonts w:ascii="Arial" w:hAnsi="Arial" w:cs="Arial"/>
          <w:szCs w:val="24"/>
        </w:rPr>
        <w:t>. 32/2025/ZP/BVB</w:t>
      </w:r>
    </w:p>
    <w:p w14:paraId="500B7443" w14:textId="77777777" w:rsidR="0034403E" w:rsidRPr="0034403E" w:rsidRDefault="0034403E" w:rsidP="0034403E">
      <w:pPr>
        <w:jc w:val="right"/>
        <w:rPr>
          <w:rFonts w:ascii="Arial" w:hAnsi="Arial" w:cs="Arial"/>
          <w:szCs w:val="24"/>
        </w:rPr>
      </w:pPr>
    </w:p>
    <w:p w14:paraId="32196AE8" w14:textId="77777777" w:rsidR="0083727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415065" w:rsidRPr="00415065">
        <w:rPr>
          <w:rFonts w:ascii="Arial Black" w:hAnsi="Arial Black" w:cs="Arial"/>
          <w:b/>
          <w:sz w:val="36"/>
          <w:szCs w:val="36"/>
        </w:rPr>
        <w:t>PR-0010</w:t>
      </w:r>
      <w:r w:rsidR="00816902">
        <w:rPr>
          <w:rFonts w:ascii="Arial Black" w:hAnsi="Arial Black" w:cs="Arial"/>
          <w:b/>
          <w:sz w:val="36"/>
          <w:szCs w:val="36"/>
        </w:rPr>
        <w:t>300</w:t>
      </w:r>
      <w:r w:rsidR="00FB4943">
        <w:rPr>
          <w:rFonts w:ascii="Arial Black" w:hAnsi="Arial Black" w:cs="Arial"/>
          <w:b/>
          <w:sz w:val="36"/>
          <w:szCs w:val="36"/>
        </w:rPr>
        <w:t>75508</w:t>
      </w:r>
      <w:r w:rsidR="00816902">
        <w:rPr>
          <w:rFonts w:ascii="Arial Black" w:hAnsi="Arial Black" w:cs="Arial"/>
          <w:b/>
          <w:sz w:val="36"/>
          <w:szCs w:val="36"/>
        </w:rPr>
        <w:t>/00</w:t>
      </w:r>
      <w:r w:rsidR="00837271">
        <w:rPr>
          <w:rFonts w:ascii="Arial Black" w:hAnsi="Arial Black" w:cs="Arial"/>
          <w:b/>
          <w:sz w:val="36"/>
          <w:szCs w:val="36"/>
        </w:rPr>
        <w:t>1</w:t>
      </w:r>
      <w:r w:rsidR="00816902">
        <w:rPr>
          <w:rFonts w:ascii="Arial Black" w:hAnsi="Arial Black" w:cs="Arial"/>
          <w:b/>
          <w:sz w:val="36"/>
          <w:szCs w:val="36"/>
        </w:rPr>
        <w:t>-</w:t>
      </w:r>
      <w:r w:rsidR="00FB4943">
        <w:rPr>
          <w:rFonts w:ascii="Arial Black" w:hAnsi="Arial Black" w:cs="Arial"/>
          <w:b/>
          <w:sz w:val="36"/>
          <w:szCs w:val="36"/>
        </w:rPr>
        <w:t>MOPR</w:t>
      </w:r>
    </w:p>
    <w:p w14:paraId="14270CF1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3928380B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56FAC434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6D45E04C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14:paraId="2CBAA28C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>Masarykovo náměstí 108/1, Vyškov - Město, 682 01 Vyškov</w:t>
      </w:r>
    </w:p>
    <w:p w14:paraId="0EFA8DBC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14:paraId="3D1C139A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14:paraId="7928DE86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2FEDA3E1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14:paraId="4AB4C97A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14A225E3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2B9443C4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71F888EC" w14:textId="77777777"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66A9B3F4" w14:textId="77777777"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="000A1ED2" w:rsidRPr="0073229B">
        <w:rPr>
          <w:rFonts w:ascii="Arial" w:hAnsi="Arial" w:cs="Arial"/>
          <w:sz w:val="20"/>
        </w:rPr>
        <w:t xml:space="preserve">, </w:t>
      </w:r>
      <w:r w:rsidR="00127580">
        <w:rPr>
          <w:rFonts w:ascii="Arial" w:hAnsi="Arial" w:cs="Arial"/>
          <w:sz w:val="20"/>
        </w:rPr>
        <w:t>s.r.o.</w:t>
      </w:r>
    </w:p>
    <w:p w14:paraId="176978FA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14:paraId="4452C06C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500D8D">
        <w:rPr>
          <w:rFonts w:ascii="Arial" w:hAnsi="Arial" w:cs="Arial"/>
          <w:i/>
        </w:rPr>
        <w:t>10 55 050</w:t>
      </w:r>
    </w:p>
    <w:p w14:paraId="35ACD284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500D8D">
        <w:rPr>
          <w:rFonts w:ascii="Arial" w:hAnsi="Arial" w:cs="Arial"/>
          <w:i/>
        </w:rPr>
        <w:t>10 55 050</w:t>
      </w:r>
    </w:p>
    <w:p w14:paraId="4214DF48" w14:textId="77777777"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500D8D" w:rsidRPr="00500D8D">
        <w:rPr>
          <w:rFonts w:ascii="Arial" w:hAnsi="Arial" w:cs="Arial"/>
          <w:i/>
        </w:rPr>
        <w:t>C 142374</w:t>
      </w:r>
    </w:p>
    <w:p w14:paraId="35C69204" w14:textId="6FA90872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</w:r>
      <w:r w:rsidR="002E6DC9">
        <w:rPr>
          <w:rFonts w:ascii="Arial" w:hAnsi="Arial" w:cs="Arial"/>
          <w:i/>
        </w:rPr>
        <w:t>XXX</w:t>
      </w:r>
    </w:p>
    <w:p w14:paraId="1DDC7A86" w14:textId="0E17D305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bookmarkStart w:id="0" w:name="_Hlk188434599"/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</w:r>
      <w:r w:rsidR="002E6DC9">
        <w:rPr>
          <w:rFonts w:ascii="Arial" w:hAnsi="Arial" w:cs="Arial"/>
          <w:i/>
        </w:rPr>
        <w:t>XXX</w:t>
      </w:r>
    </w:p>
    <w:p w14:paraId="2E551CB4" w14:textId="77777777" w:rsidR="000A1ED2" w:rsidRPr="0073229B" w:rsidRDefault="000A1ED2" w:rsidP="000A1ED2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123AFDCF" w14:textId="77777777" w:rsidR="000A1ED2" w:rsidRPr="0073229B" w:rsidRDefault="000A1ED2" w:rsidP="000A1ED2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7C27AE8F" w14:textId="53C5D415" w:rsidR="00B77915" w:rsidRPr="002817CE" w:rsidRDefault="000A1ED2" w:rsidP="002817CE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2E6DC9">
        <w:rPr>
          <w:rFonts w:ascii="Arial" w:hAnsi="Arial" w:cs="Arial"/>
          <w:b/>
          <w:i/>
        </w:rPr>
        <w:t>XXX</w:t>
      </w:r>
    </w:p>
    <w:p w14:paraId="1960A547" w14:textId="77777777" w:rsidR="00B77915" w:rsidRPr="0073229B" w:rsidRDefault="00B77915" w:rsidP="00B77915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2BB15C0D" w14:textId="77777777" w:rsidR="00B77915" w:rsidRDefault="00B77915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14:paraId="4E252E98" w14:textId="77777777" w:rsidR="000A1ED2" w:rsidRPr="0073229B" w:rsidRDefault="000A1ED2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03796F30" w14:textId="77777777" w:rsidR="000A1ED2" w:rsidRPr="0073229B" w:rsidRDefault="000A1ED2" w:rsidP="000A1ED2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bookmarkEnd w:id="0"/>
    <w:p w14:paraId="64AB427A" w14:textId="77777777"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19222B73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4EE9882F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701A4FC2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3C72B9C4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5518C6" w:rsidRPr="005C1ED8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5518C6" w:rsidRPr="005C1ED8">
        <w:rPr>
          <w:rFonts w:ascii="Arial" w:hAnsi="Arial" w:cs="Arial"/>
          <w:b/>
          <w:sz w:val="20"/>
          <w:szCs w:val="20"/>
        </w:rPr>
        <w:t xml:space="preserve">. </w:t>
      </w:r>
      <w:r w:rsidR="00BA22BB" w:rsidRPr="00BA22BB">
        <w:rPr>
          <w:rFonts w:ascii="Arial" w:hAnsi="Arial" w:cs="Arial"/>
          <w:b/>
          <w:sz w:val="20"/>
          <w:szCs w:val="20"/>
        </w:rPr>
        <w:t xml:space="preserve">2809/1, 2813/1, 2813/4, 2813/5, 2817/14, 3731/2, 3731/8, 3767/2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E07BF0" w:rsidRPr="005C1ED8">
        <w:rPr>
          <w:rFonts w:ascii="Arial" w:hAnsi="Arial" w:cs="Arial"/>
          <w:b/>
          <w:sz w:val="20"/>
          <w:szCs w:val="20"/>
        </w:rPr>
        <w:t>Vyškov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Vyškov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184D6A73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6CF973E0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837271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BA22BB">
        <w:rPr>
          <w:rFonts w:ascii="Arial" w:hAnsi="Arial" w:cs="Arial"/>
          <w:b/>
          <w:color w:val="000000"/>
          <w:spacing w:val="-4"/>
          <w:sz w:val="20"/>
        </w:rPr>
        <w:t>připojení NN k RD Sedlář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38DF37C2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14:paraId="666AF028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2F8C10D7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2B6EC792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53EB001C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7970045D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59646DF4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7CDB0161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78D0DAF9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7F6D82A8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273A5F25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0560C884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6CF91AA9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2B80B3C4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037D2F1D" w14:textId="77777777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748514E5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307F7939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14:paraId="255A4611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133EC329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smlouvu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14:paraId="69D1AC39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2BC8E69E" w14:textId="7FB8E3AB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BA22BB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BA22BB">
        <w:rPr>
          <w:rFonts w:ascii="Arial" w:hAnsi="Arial" w:cs="Arial"/>
        </w:rPr>
        <w:t>6.1.2025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BA22BB">
        <w:rPr>
          <w:rFonts w:ascii="Arial" w:hAnsi="Arial" w:cs="Arial"/>
        </w:rPr>
        <w:t>594/2025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BA22BB">
        <w:rPr>
          <w:rFonts w:ascii="Arial" w:hAnsi="Arial" w:cs="Arial"/>
        </w:rPr>
        <w:t>MOPRE</w:t>
      </w:r>
      <w:r w:rsidR="00BA4CEE">
        <w:rPr>
          <w:rFonts w:ascii="Arial" w:hAnsi="Arial" w:cs="Arial"/>
        </w:rPr>
        <w:t xml:space="preserve"> s.r.o.</w:t>
      </w:r>
      <w:r w:rsidR="00E60DB9">
        <w:rPr>
          <w:rFonts w:ascii="Arial" w:hAnsi="Arial" w:cs="Arial"/>
        </w:rPr>
        <w:t xml:space="preserve">, </w:t>
      </w:r>
      <w:r w:rsidR="002E6DC9">
        <w:rPr>
          <w:rFonts w:ascii="Arial" w:hAnsi="Arial" w:cs="Arial"/>
        </w:rPr>
        <w:t>XXX</w:t>
      </w:r>
      <w:r w:rsidR="00D375B7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5544020E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AD45F7">
        <w:rPr>
          <w:rFonts w:ascii="Arial" w:hAnsi="Arial" w:cs="Arial"/>
          <w:iCs/>
        </w:rPr>
        <w:t>5</w:t>
      </w:r>
      <w:r w:rsidRPr="00AD45F7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2D0FB7F1" w14:textId="77777777" w:rsidR="004031A7" w:rsidRPr="00AF1046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4F105EC2" w14:textId="77777777" w:rsidR="00AF1046" w:rsidRPr="006B3317" w:rsidRDefault="00AF1046" w:rsidP="00AF1046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lang w:eastAsia="en-US"/>
        </w:rPr>
      </w:pPr>
      <w:r w:rsidRPr="006B3317">
        <w:rPr>
          <w:rFonts w:ascii="Arial" w:hAnsi="Arial" w:cs="Arial"/>
          <w:iCs/>
        </w:rPr>
        <w:t>Budoucí oprávněná se zavazuje na Zatížené nemovitosti zajistit předláždění chodníků v celé šíři a dále se zavazuje zajistit obnovení povrchu komunikace na Zatížené nemovitosti v minimálním rozsahu jízdního pruhu, v případě, že při podélném uložení distribuční soustavy dojde k dotčení komunikace.</w:t>
      </w:r>
    </w:p>
    <w:p w14:paraId="421019E2" w14:textId="77777777" w:rsidR="00F80A3A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lang w:eastAsia="en-US"/>
        </w:rPr>
        <w:t>Budoucí oprávněná se zavazuje, že v případě opravy nebo rekonstrukce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 w:rsidR="00740749" w:rsidRPr="00740749">
        <w:rPr>
          <w:rFonts w:ascii="Arial" w:hAnsi="Arial" w:cs="Arial"/>
          <w:lang w:eastAsia="en-US"/>
        </w:rPr>
        <w:t xml:space="preserve">zatížené nemovitosti </w:t>
      </w:r>
      <w:r w:rsidRPr="0073229B">
        <w:rPr>
          <w:rFonts w:ascii="Arial" w:hAnsi="Arial" w:cs="Arial"/>
          <w:lang w:eastAsia="en-US"/>
        </w:rPr>
        <w:t>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7EBDD208" w14:textId="77777777" w:rsidR="004031A7" w:rsidRDefault="004031A7" w:rsidP="006B3317">
      <w:pPr>
        <w:numPr>
          <w:ilvl w:val="0"/>
          <w:numId w:val="13"/>
        </w:numPr>
        <w:spacing w:before="120"/>
        <w:ind w:left="425" w:hanging="35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 w:rsidR="00B745AB">
        <w:rPr>
          <w:rFonts w:ascii="Arial" w:hAnsi="Arial" w:cs="Arial"/>
        </w:rPr>
        <w:t xml:space="preserve"> v čl. V. odst. 2, 3</w:t>
      </w:r>
      <w:r w:rsidR="00AF1046">
        <w:rPr>
          <w:rFonts w:ascii="Arial" w:hAnsi="Arial" w:cs="Arial"/>
        </w:rPr>
        <w:t xml:space="preserve"> </w:t>
      </w:r>
      <w:r w:rsidR="00AF1046" w:rsidRPr="006B3317">
        <w:rPr>
          <w:rFonts w:ascii="Arial" w:hAnsi="Arial" w:cs="Arial"/>
        </w:rPr>
        <w:t>a 4</w:t>
      </w:r>
      <w:r w:rsidR="007C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13A2CD4D" w14:textId="0C691EED" w:rsidR="006B3317" w:rsidRPr="009D49BB" w:rsidRDefault="00942437" w:rsidP="009D49BB">
      <w:pPr>
        <w:numPr>
          <w:ilvl w:val="0"/>
          <w:numId w:val="13"/>
        </w:numPr>
        <w:spacing w:before="120"/>
        <w:ind w:left="425" w:hanging="357"/>
        <w:jc w:val="both"/>
        <w:rPr>
          <w:rFonts w:ascii="Arial" w:hAnsi="Arial" w:cs="Arial"/>
          <w:lang w:eastAsia="en-US"/>
        </w:rPr>
      </w:pPr>
      <w:r w:rsidRPr="009D49BB">
        <w:rPr>
          <w:rFonts w:ascii="Arial" w:hAnsi="Arial" w:cs="Arial"/>
          <w:lang w:eastAsia="en-US"/>
        </w:rPr>
        <w:t>Tato smlouva nabývá platnosti a účinnosti dnem jejího podpisu zástupci obou smluvních stran</w:t>
      </w:r>
      <w:r w:rsidR="006B3317" w:rsidRPr="009D49BB">
        <w:rPr>
          <w:rFonts w:ascii="Arial" w:hAnsi="Arial" w:cs="Arial"/>
          <w:lang w:eastAsia="en-US"/>
        </w:rPr>
        <w:t xml:space="preserve"> a zveřejněním podle zákona č.</w:t>
      </w:r>
      <w:r w:rsidRPr="009D49BB">
        <w:rPr>
          <w:rFonts w:ascii="Arial" w:hAnsi="Arial" w:cs="Arial"/>
          <w:lang w:eastAsia="en-US"/>
        </w:rPr>
        <w:t xml:space="preserve"> 340/2015 Sb.</w:t>
      </w:r>
      <w:r w:rsidR="006B3317" w:rsidRPr="009D49BB">
        <w:rPr>
          <w:rFonts w:ascii="Arial" w:hAnsi="Arial" w:cs="Arial"/>
          <w:lang w:eastAsia="en-US"/>
        </w:rPr>
        <w:t xml:space="preserve">, </w:t>
      </w:r>
      <w:r w:rsidR="006B3317" w:rsidRPr="009D49BB">
        <w:rPr>
          <w:rFonts w:ascii="Georgia" w:hAnsi="Georgia" w:cs="Arial"/>
          <w:sz w:val="24"/>
          <w:szCs w:val="24"/>
        </w:rPr>
        <w:t xml:space="preserve"> </w:t>
      </w:r>
      <w:r w:rsidR="006B3317" w:rsidRPr="009D49BB">
        <w:rPr>
          <w:rFonts w:ascii="Arial" w:hAnsi="Arial" w:cs="Arial"/>
        </w:rPr>
        <w:t>o zvláštních podmínkách účinnosti některých smluv, uveřejňování těchto smluv a o registru smluv, ve znění pozdějších předpisů.</w:t>
      </w:r>
    </w:p>
    <w:p w14:paraId="532F826D" w14:textId="25825C70" w:rsidR="00942437" w:rsidRPr="006B3317" w:rsidRDefault="006B3317" w:rsidP="006B3317">
      <w:pPr>
        <w:pStyle w:val="Odstavecseseznamem"/>
        <w:spacing w:before="120"/>
        <w:ind w:left="4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B3317">
        <w:rPr>
          <w:rFonts w:ascii="Arial" w:hAnsi="Arial" w:cs="Arial"/>
        </w:rPr>
        <w:t>Smlouvu uveřejní město Vyškov.</w:t>
      </w:r>
    </w:p>
    <w:p w14:paraId="60AB83CF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2EEC91D7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44A39F53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 </w:t>
      </w:r>
      <w:r w:rsidR="00AD45F7" w:rsidRPr="00AD45F7">
        <w:rPr>
          <w:rFonts w:ascii="Arial" w:hAnsi="Arial" w:cs="Arial"/>
          <w:lang w:eastAsia="en-US"/>
        </w:rPr>
        <w:t>tříleté</w:t>
      </w:r>
      <w:r>
        <w:rPr>
          <w:rFonts w:ascii="Arial" w:hAnsi="Arial" w:cs="Arial"/>
          <w:lang w:eastAsia="en-US"/>
        </w:rPr>
        <w:t xml:space="preserve"> 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 xml:space="preserve">udoucímu </w:t>
      </w:r>
      <w:r>
        <w:rPr>
          <w:rFonts w:ascii="Arial" w:hAnsi="Arial" w:cs="Arial"/>
          <w:lang w:eastAsia="en-US"/>
        </w:rPr>
        <w:lastRenderedPageBreak/>
        <w:t>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 xml:space="preserve">udoucímu povinnému doručeno písemné sdělení, má se za to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5424122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mohou měnit, doplňovat a upřesňovat tuto smlouvu pouze oboustranně odsouhlasenými a běžně číslovanými písemnými dodatky.</w:t>
      </w:r>
    </w:p>
    <w:p w14:paraId="06D99507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6436D0C2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500D8D">
        <w:rPr>
          <w:rFonts w:ascii="Arial" w:hAnsi="Arial" w:cs="Arial"/>
          <w:sz w:val="20"/>
          <w:lang w:eastAsia="en-US"/>
        </w:rPr>
        <w:t>s.r.o</w:t>
      </w:r>
      <w:r w:rsidR="005B6570">
        <w:rPr>
          <w:rFonts w:ascii="Arial" w:hAnsi="Arial" w:cs="Arial"/>
          <w:sz w:val="20"/>
          <w:lang w:eastAsia="en-US"/>
        </w:rPr>
        <w:t xml:space="preserve">.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25F38A8E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0B172887" w14:textId="4F44A8CB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34403E">
        <w:rPr>
          <w:rFonts w:ascii="Arial" w:hAnsi="Arial" w:cs="Arial"/>
          <w:lang w:eastAsia="en-US"/>
        </w:rPr>
        <w:t>3203-02</w:t>
      </w:r>
      <w:r w:rsidRPr="0073229B">
        <w:rPr>
          <w:rFonts w:ascii="Arial" w:hAnsi="Arial" w:cs="Arial"/>
          <w:lang w:eastAsia="en-US"/>
        </w:rPr>
        <w:t xml:space="preserve"> ze dne </w:t>
      </w:r>
      <w:r w:rsidR="00676D7B">
        <w:rPr>
          <w:rFonts w:ascii="Arial" w:hAnsi="Arial" w:cs="Arial"/>
          <w:lang w:eastAsia="en-US"/>
        </w:rPr>
        <w:t>30</w:t>
      </w:r>
      <w:r w:rsidR="007C58AF">
        <w:rPr>
          <w:rFonts w:ascii="Arial" w:hAnsi="Arial" w:cs="Arial"/>
          <w:lang w:eastAsia="en-US"/>
        </w:rPr>
        <w:t>.4</w:t>
      </w:r>
      <w:r w:rsidR="00500D8D">
        <w:rPr>
          <w:rFonts w:ascii="Arial" w:hAnsi="Arial" w:cs="Arial"/>
          <w:lang w:eastAsia="en-US"/>
        </w:rPr>
        <w:t>.2025</w:t>
      </w:r>
      <w:r w:rsidRPr="0073229B">
        <w:rPr>
          <w:rFonts w:ascii="Arial" w:hAnsi="Arial" w:cs="Arial"/>
          <w:lang w:eastAsia="en-US"/>
        </w:rPr>
        <w:t>.</w:t>
      </w:r>
    </w:p>
    <w:p w14:paraId="127A8CB3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027477B6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C58AF">
        <w:rPr>
          <w:rFonts w:ascii="Arial" w:hAnsi="Arial" w:cs="Arial"/>
          <w:sz w:val="20"/>
          <w:lang w:eastAsia="en-US"/>
        </w:rPr>
        <w:t>Koordinační</w:t>
      </w:r>
      <w:r w:rsidR="003A27BE">
        <w:rPr>
          <w:rFonts w:ascii="Arial" w:hAnsi="Arial" w:cs="Arial"/>
          <w:sz w:val="20"/>
          <w:lang w:eastAsia="en-US"/>
        </w:rPr>
        <w:t xml:space="preserve"> 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49213BF0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14:paraId="74DB2EBC" w14:textId="77777777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1B053039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3117B082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14:paraId="4E988082" w14:textId="77777777" w:rsidTr="00617FA1">
        <w:trPr>
          <w:cantSplit/>
          <w:trHeight w:val="480"/>
        </w:trPr>
        <w:tc>
          <w:tcPr>
            <w:tcW w:w="5103" w:type="dxa"/>
            <w:gridSpan w:val="2"/>
          </w:tcPr>
          <w:p w14:paraId="179CD564" w14:textId="46DE34F8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 w:rsidR="002E6DC9">
              <w:rPr>
                <w:rFonts w:ascii="Arial" w:hAnsi="Arial" w:cs="Arial"/>
              </w:rPr>
              <w:t>11.6.2025</w:t>
            </w:r>
          </w:p>
        </w:tc>
        <w:tc>
          <w:tcPr>
            <w:tcW w:w="5103" w:type="dxa"/>
            <w:gridSpan w:val="2"/>
          </w:tcPr>
          <w:p w14:paraId="76B310CD" w14:textId="0ADCA354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 w:rsidR="004569BE">
              <w:rPr>
                <w:rFonts w:ascii="Arial" w:hAnsi="Arial" w:cs="Arial"/>
              </w:rPr>
              <w:t>Boskovicích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2E6DC9">
              <w:rPr>
                <w:rFonts w:ascii="Arial" w:hAnsi="Arial" w:cs="Arial"/>
              </w:rPr>
              <w:t>20.5.2025</w:t>
            </w:r>
          </w:p>
        </w:tc>
      </w:tr>
      <w:tr w:rsidR="000A1ED2" w:rsidRPr="0073229B" w14:paraId="4194BCA9" w14:textId="77777777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4B86D4C4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0E9D3F5E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14:paraId="40067253" w14:textId="77777777" w:rsidTr="00617FA1">
        <w:trPr>
          <w:cantSplit/>
          <w:trHeight w:val="836"/>
        </w:trPr>
        <w:tc>
          <w:tcPr>
            <w:tcW w:w="4820" w:type="dxa"/>
          </w:tcPr>
          <w:p w14:paraId="02166C20" w14:textId="77777777"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313EBB1A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E9CA61E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A9DBD4A" w14:textId="77777777"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500D8D">
              <w:rPr>
                <w:rFonts w:ascii="Arial" w:hAnsi="Arial" w:cs="Arial"/>
                <w:b/>
                <w:iCs/>
              </w:rPr>
              <w:t>s.r.o.</w:t>
            </w:r>
          </w:p>
          <w:p w14:paraId="4073AB68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3083815C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14:paraId="42C402B4" w14:textId="77777777" w:rsidTr="00617FA1">
        <w:trPr>
          <w:cantSplit/>
          <w:trHeight w:val="821"/>
        </w:trPr>
        <w:tc>
          <w:tcPr>
            <w:tcW w:w="4820" w:type="dxa"/>
          </w:tcPr>
          <w:p w14:paraId="525CB411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4974C8D1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048CF32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4417FC4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7FCF4A6E" w14:textId="77777777"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4E67620F" w14:textId="77777777"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6F29BC47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F28E009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4E279701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5FD8E41E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1EB43C2D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44FF6BBF" w14:textId="21C17986" w:rsidR="00B77915" w:rsidRPr="006D2C6C" w:rsidRDefault="002E6DC9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15D54D10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2FA2E03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74A89685" w14:textId="77777777"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02A35213" w14:textId="77777777" w:rsidR="00B058A9" w:rsidRPr="00391CB3" w:rsidRDefault="00B058A9" w:rsidP="00B058A9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4E9049CA" w14:textId="77777777" w:rsidR="007F7E9C" w:rsidRDefault="007F7E9C" w:rsidP="00CE2437">
      <w:pPr>
        <w:jc w:val="both"/>
        <w:rPr>
          <w:sz w:val="24"/>
          <w:szCs w:val="24"/>
        </w:rPr>
      </w:pPr>
      <w:bookmarkStart w:id="1" w:name="_GoBack"/>
      <w:bookmarkEnd w:id="1"/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C882B84"/>
    <w:multiLevelType w:val="hybridMultilevel"/>
    <w:tmpl w:val="92F64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0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1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5ADB"/>
    <w:rsid w:val="00127580"/>
    <w:rsid w:val="00140EF0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E5C"/>
    <w:rsid w:val="002A792A"/>
    <w:rsid w:val="002B0D56"/>
    <w:rsid w:val="002B1747"/>
    <w:rsid w:val="002B5BC6"/>
    <w:rsid w:val="002B60D9"/>
    <w:rsid w:val="002C2E69"/>
    <w:rsid w:val="002C3386"/>
    <w:rsid w:val="002D1934"/>
    <w:rsid w:val="002D59EC"/>
    <w:rsid w:val="002E0569"/>
    <w:rsid w:val="002E0B3C"/>
    <w:rsid w:val="002E2588"/>
    <w:rsid w:val="002E2D10"/>
    <w:rsid w:val="002E3311"/>
    <w:rsid w:val="002E38DE"/>
    <w:rsid w:val="002E4C34"/>
    <w:rsid w:val="002E6DC9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5B1D"/>
    <w:rsid w:val="00341CE4"/>
    <w:rsid w:val="0034403E"/>
    <w:rsid w:val="0034475A"/>
    <w:rsid w:val="00353656"/>
    <w:rsid w:val="0035544C"/>
    <w:rsid w:val="00355A27"/>
    <w:rsid w:val="00366B5B"/>
    <w:rsid w:val="00370EAE"/>
    <w:rsid w:val="0037224F"/>
    <w:rsid w:val="0039212A"/>
    <w:rsid w:val="003929DB"/>
    <w:rsid w:val="00393AC0"/>
    <w:rsid w:val="00393E9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569BE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0D8D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6B7D"/>
    <w:rsid w:val="0062260E"/>
    <w:rsid w:val="00643DAB"/>
    <w:rsid w:val="00653521"/>
    <w:rsid w:val="006547F4"/>
    <w:rsid w:val="00655EA5"/>
    <w:rsid w:val="0066196B"/>
    <w:rsid w:val="00663F16"/>
    <w:rsid w:val="006658F9"/>
    <w:rsid w:val="006661FB"/>
    <w:rsid w:val="00676BE1"/>
    <w:rsid w:val="00676D7B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3317"/>
    <w:rsid w:val="006B570E"/>
    <w:rsid w:val="006B7C3A"/>
    <w:rsid w:val="006C693C"/>
    <w:rsid w:val="006D1217"/>
    <w:rsid w:val="006D33FD"/>
    <w:rsid w:val="006D6B16"/>
    <w:rsid w:val="006E06DC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0749"/>
    <w:rsid w:val="00741C2B"/>
    <w:rsid w:val="007434CD"/>
    <w:rsid w:val="007445E2"/>
    <w:rsid w:val="007471CB"/>
    <w:rsid w:val="00750F90"/>
    <w:rsid w:val="00751C88"/>
    <w:rsid w:val="00752326"/>
    <w:rsid w:val="00760920"/>
    <w:rsid w:val="007645EE"/>
    <w:rsid w:val="00765A15"/>
    <w:rsid w:val="007678F9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C58AF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9004C3"/>
    <w:rsid w:val="00906E83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DDD"/>
    <w:rsid w:val="009D1F55"/>
    <w:rsid w:val="009D2B4B"/>
    <w:rsid w:val="009D34E3"/>
    <w:rsid w:val="009D49BB"/>
    <w:rsid w:val="009D56E9"/>
    <w:rsid w:val="009D6C65"/>
    <w:rsid w:val="009E32C8"/>
    <w:rsid w:val="009E41F8"/>
    <w:rsid w:val="009E696F"/>
    <w:rsid w:val="009E6C31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AD9"/>
    <w:rsid w:val="00AC48D0"/>
    <w:rsid w:val="00AC7425"/>
    <w:rsid w:val="00AD1226"/>
    <w:rsid w:val="00AD28C4"/>
    <w:rsid w:val="00AD393B"/>
    <w:rsid w:val="00AD45F7"/>
    <w:rsid w:val="00AD6149"/>
    <w:rsid w:val="00AE53A6"/>
    <w:rsid w:val="00AE6186"/>
    <w:rsid w:val="00AE7411"/>
    <w:rsid w:val="00AF1046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22BB"/>
    <w:rsid w:val="00BA423F"/>
    <w:rsid w:val="00BA4CEE"/>
    <w:rsid w:val="00BB0C91"/>
    <w:rsid w:val="00BB277F"/>
    <w:rsid w:val="00BB55F8"/>
    <w:rsid w:val="00BB64BB"/>
    <w:rsid w:val="00BC07D0"/>
    <w:rsid w:val="00BD16DD"/>
    <w:rsid w:val="00BD307F"/>
    <w:rsid w:val="00BD34F8"/>
    <w:rsid w:val="00BD5CCB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3F3B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52E2"/>
    <w:rsid w:val="00DF49DE"/>
    <w:rsid w:val="00DF61AA"/>
    <w:rsid w:val="00E07BF0"/>
    <w:rsid w:val="00E12579"/>
    <w:rsid w:val="00E131B3"/>
    <w:rsid w:val="00E2331B"/>
    <w:rsid w:val="00E23977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B4943"/>
    <w:rsid w:val="00FC0555"/>
    <w:rsid w:val="00FD7056"/>
    <w:rsid w:val="00FE0185"/>
    <w:rsid w:val="00FE0332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F8155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27A2-0B04-4DE7-8297-7574A2FE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0</TotalTime>
  <Pages>4</Pages>
  <Words>1807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2</cp:revision>
  <cp:lastPrinted>2025-05-05T14:53:00Z</cp:lastPrinted>
  <dcterms:created xsi:type="dcterms:W3CDTF">2025-06-13T06:30:00Z</dcterms:created>
  <dcterms:modified xsi:type="dcterms:W3CDTF">2025-06-13T06:30:00Z</dcterms:modified>
</cp:coreProperties>
</file>