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3BC" w:rsidRPr="00644D88" w:rsidRDefault="00052C14" w:rsidP="00C4095D">
      <w:pPr>
        <w:spacing w:after="0" w:line="320" w:lineRule="exact"/>
        <w:rPr>
          <w:rFonts w:ascii="Arial" w:hAnsi="Arial" w:cs="Arial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-189865</wp:posOffset>
                </wp:positionV>
                <wp:extent cx="3067050" cy="1918970"/>
                <wp:effectExtent l="0" t="0" r="0" b="508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918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AFCA0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BAC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56EA" w:rsidRDefault="003456EA" w:rsidP="009B379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D71B35" w:rsidRDefault="00D71B35" w:rsidP="008A4587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F54C8" w:rsidRDefault="00415B73" w:rsidP="009B379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Labužník – FAST FOOD s.r.o.</w:t>
                            </w:r>
                          </w:p>
                          <w:p w:rsidR="00ED418F" w:rsidRDefault="00ED418F" w:rsidP="009B379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Hrnčířská 272/14</w:t>
                            </w:r>
                          </w:p>
                          <w:p w:rsidR="00ED418F" w:rsidRDefault="00ED418F" w:rsidP="009B379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746 01 Opava</w:t>
                            </w:r>
                          </w:p>
                          <w:p w:rsidR="00ED418F" w:rsidRDefault="00ED418F" w:rsidP="009B379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IČO: 25860704</w:t>
                            </w:r>
                          </w:p>
                          <w:p w:rsidR="00ED418F" w:rsidRPr="00C47495" w:rsidRDefault="00ED418F" w:rsidP="009B3791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DIČ: CZ25860704</w:t>
                            </w:r>
                          </w:p>
                        </w:txbxContent>
                      </wps:txbx>
                      <wps:bodyPr rot="0" vert="horz" wrap="square" lIns="198000" tIns="154800" rIns="198000" bIns="15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9.1pt;margin-top:-14.95pt;width:241.5pt;height:15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" filled="f" fillcolor="#4bacc6" strokecolor="#afca0b" strokeweight=".25pt">
                <v:shadow color="#205867" opacity=".5" offset="1pt"/>
                <v:textbox inset="5.5mm,4.3mm,5.5mm,4.3mm">
                  <w:txbxContent>
                    <w:p w:rsidR="003456EA" w:rsidRDefault="003456EA" w:rsidP="009B3791">
                      <w:pPr>
                        <w:spacing w:after="0" w:line="300" w:lineRule="exact"/>
                        <w:rPr>
                          <w:rFonts w:ascii="Times New Roman" w:hAnsi="Times New Roman"/>
                        </w:rPr>
                      </w:pPr>
                    </w:p>
                    <w:p w:rsidR="00D71B35" w:rsidRDefault="00D71B35" w:rsidP="008A4587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F54C8" w:rsidRDefault="00415B73" w:rsidP="009B3791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Labužník – FAST FOOD s.r.o.</w:t>
                      </w:r>
                    </w:p>
                    <w:p w:rsidR="00ED418F" w:rsidRDefault="00ED418F" w:rsidP="009B3791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Hrnčířská 272/14</w:t>
                      </w:r>
                    </w:p>
                    <w:p w:rsidR="00ED418F" w:rsidRDefault="00ED418F" w:rsidP="009B3791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746 01 Opava</w:t>
                      </w:r>
                    </w:p>
                    <w:p w:rsidR="00ED418F" w:rsidRDefault="00ED418F" w:rsidP="009B3791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IČO: 25860704</w:t>
                      </w:r>
                    </w:p>
                    <w:p w:rsidR="00ED418F" w:rsidRPr="00C47495" w:rsidRDefault="00ED418F" w:rsidP="009B3791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DIČ: CZ25860704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-189865</wp:posOffset>
                </wp:positionV>
                <wp:extent cx="3091180" cy="1918970"/>
                <wp:effectExtent l="0" t="0" r="0" b="508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1918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AFCA0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BAC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A0019" w:rsidRPr="00C47495" w:rsidRDefault="000F4441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Váš dopis </w:t>
                            </w:r>
                            <w:proofErr w:type="spellStart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zn</w:t>
                            </w:r>
                            <w:proofErr w:type="spellEnd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A0019" w:rsidRPr="00C47495" w:rsidRDefault="00BA0019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Ze dne:      </w:t>
                            </w:r>
                          </w:p>
                          <w:p w:rsidR="00BA0019" w:rsidRPr="00C47495" w:rsidRDefault="00BA0019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značka: </w:t>
                            </w:r>
                          </w:p>
                          <w:p w:rsidR="009B3791" w:rsidRPr="00C47495" w:rsidRDefault="00BA0019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Spis. </w:t>
                            </w:r>
                            <w:proofErr w:type="spellStart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zn</w:t>
                            </w:r>
                            <w:proofErr w:type="spellEnd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sk</w:t>
                            </w:r>
                            <w:proofErr w:type="spellEnd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zn</w:t>
                            </w:r>
                            <w:proofErr w:type="spellEnd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/lhůta:</w:t>
                            </w:r>
                            <w:r w:rsidR="00F40F71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A0019" w:rsidRPr="00C47495" w:rsidRDefault="00BA0019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Vyřizuje:</w:t>
                            </w:r>
                            <w:r w:rsidR="00ED6FE5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Ing. Zdeněk Jiříček</w:t>
                            </w:r>
                            <w:r w:rsidR="005D533A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A0019" w:rsidRPr="00C47495" w:rsidRDefault="00BA0019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Telefon:</w:t>
                            </w:r>
                            <w:r w:rsidR="00D571CF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F71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4A5D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553</w:t>
                            </w:r>
                            <w:proofErr w:type="gramEnd"/>
                            <w:r w:rsidR="00644A5D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 695 20</w:t>
                            </w:r>
                            <w:r w:rsidR="00D71B3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BA0019" w:rsidRPr="00C47495" w:rsidRDefault="00BA0019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E-mail:</w:t>
                            </w:r>
                            <w:r w:rsidR="00D571CF"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pnopava@pnopava.cz</w:t>
                            </w:r>
                          </w:p>
                          <w:p w:rsidR="005D533A" w:rsidRPr="00C47495" w:rsidRDefault="00496B52" w:rsidP="002F178D">
                            <w:pPr>
                              <w:spacing w:after="0" w:line="3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Datum: </w:t>
                            </w:r>
                            <w:r w:rsidR="000861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="00B41A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6. 2025</w:t>
                            </w:r>
                          </w:p>
                          <w:p w:rsidR="00496B52" w:rsidRPr="00C47495" w:rsidRDefault="00496B52" w:rsidP="002F178D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74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F4441" w:rsidRPr="00A202AE" w:rsidRDefault="000F4441" w:rsidP="002F178D">
                            <w:pPr>
                              <w:spacing w:after="0" w:line="30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98000" tIns="154800" rIns="198000" bIns="154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-2.35pt;margin-top:-14.95pt;width:243.4pt;height:15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" filled="f" fillcolor="#4bacc6" strokecolor="#afca0b" strokeweight=".25pt">
                <v:shadow color="#205867" opacity=".5" offset="1pt"/>
                <v:textbox inset="5.5mm,4.3mm,5.5mm,4.3mm">
                  <w:txbxContent>
                    <w:p w:rsidR="00BA0019" w:rsidRPr="00C47495" w:rsidRDefault="000F4441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Váš dopis </w:t>
                      </w:r>
                      <w:proofErr w:type="spellStart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zn</w:t>
                      </w:r>
                      <w:proofErr w:type="spellEnd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BA0019" w:rsidRPr="00C47495" w:rsidRDefault="00BA0019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Ze dne:      </w:t>
                      </w:r>
                    </w:p>
                    <w:p w:rsidR="00BA0019" w:rsidRPr="00C47495" w:rsidRDefault="00BA0019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značka: </w:t>
                      </w:r>
                    </w:p>
                    <w:p w:rsidR="009B3791" w:rsidRPr="00C47495" w:rsidRDefault="00BA0019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Spis. </w:t>
                      </w:r>
                      <w:proofErr w:type="spellStart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zn</w:t>
                      </w:r>
                      <w:proofErr w:type="spellEnd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sk</w:t>
                      </w:r>
                      <w:proofErr w:type="spellEnd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zn</w:t>
                      </w:r>
                      <w:proofErr w:type="spellEnd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/lhůta:</w:t>
                      </w:r>
                      <w:r w:rsidR="00F40F71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A0019" w:rsidRPr="00C47495" w:rsidRDefault="00BA0019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Vyřizuje:</w:t>
                      </w:r>
                      <w:r w:rsidR="00ED6FE5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Ing. Zdeněk Jiříček</w:t>
                      </w:r>
                      <w:r w:rsidR="005D533A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:rsidR="00BA0019" w:rsidRPr="00C47495" w:rsidRDefault="00BA0019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Telefon:</w:t>
                      </w:r>
                      <w:r w:rsidR="00D571CF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F40F71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644A5D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553</w:t>
                      </w:r>
                      <w:proofErr w:type="gramEnd"/>
                      <w:r w:rsidR="00644A5D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 695 20</w:t>
                      </w:r>
                      <w:r w:rsidR="00D71B3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</w:t>
                      </w:r>
                    </w:p>
                    <w:p w:rsidR="00BA0019" w:rsidRPr="00C47495" w:rsidRDefault="00BA0019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E-mail:</w:t>
                      </w:r>
                      <w:r w:rsidR="00D571CF"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pnopava@pnopava.cz</w:t>
                      </w:r>
                    </w:p>
                    <w:p w:rsidR="005D533A" w:rsidRPr="00C47495" w:rsidRDefault="00496B52" w:rsidP="002F178D">
                      <w:pPr>
                        <w:spacing w:after="0" w:line="3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Datum: </w:t>
                      </w:r>
                      <w:r w:rsidR="000861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  <w:r w:rsidR="00B41A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 6. 2025</w:t>
                      </w:r>
                    </w:p>
                    <w:p w:rsidR="00496B52" w:rsidRPr="00C47495" w:rsidRDefault="00496B52" w:rsidP="002F178D">
                      <w:pPr>
                        <w:spacing w:after="0" w:line="300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749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F4441" w:rsidRPr="00A202AE" w:rsidRDefault="000F4441" w:rsidP="002F178D">
                      <w:pPr>
                        <w:spacing w:after="0" w:line="30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93580" w:rsidRPr="00644D88" w:rsidRDefault="00393580" w:rsidP="00C4095D">
      <w:pPr>
        <w:spacing w:after="0" w:line="320" w:lineRule="exact"/>
        <w:rPr>
          <w:rFonts w:ascii="Arial" w:hAnsi="Arial" w:cs="Arial"/>
          <w:lang w:eastAsia="cs-CZ"/>
        </w:rPr>
      </w:pPr>
    </w:p>
    <w:p w:rsidR="00393580" w:rsidRPr="00644D88" w:rsidRDefault="00393580" w:rsidP="00C4095D">
      <w:pPr>
        <w:spacing w:after="0" w:line="320" w:lineRule="exact"/>
        <w:rPr>
          <w:rFonts w:ascii="Arial" w:hAnsi="Arial" w:cs="Arial"/>
          <w:lang w:eastAsia="cs-CZ"/>
        </w:rPr>
      </w:pPr>
    </w:p>
    <w:p w:rsidR="00393580" w:rsidRPr="00644D88" w:rsidRDefault="00393580" w:rsidP="00C4095D">
      <w:pPr>
        <w:spacing w:after="0" w:line="320" w:lineRule="exact"/>
        <w:rPr>
          <w:rFonts w:ascii="Arial" w:hAnsi="Arial" w:cs="Arial"/>
          <w:lang w:eastAsia="cs-CZ"/>
        </w:rPr>
      </w:pPr>
    </w:p>
    <w:p w:rsidR="00376C6F" w:rsidRPr="00644D88" w:rsidRDefault="00376C6F" w:rsidP="00C4095D">
      <w:pPr>
        <w:spacing w:after="0" w:line="320" w:lineRule="exact"/>
        <w:jc w:val="both"/>
        <w:rPr>
          <w:rFonts w:ascii="Arial" w:hAnsi="Arial" w:cs="Arial"/>
        </w:rPr>
      </w:pPr>
    </w:p>
    <w:p w:rsidR="00376C6F" w:rsidRPr="00644D88" w:rsidRDefault="00376C6F" w:rsidP="00C4095D">
      <w:pPr>
        <w:spacing w:after="0" w:line="320" w:lineRule="exact"/>
        <w:jc w:val="both"/>
        <w:rPr>
          <w:rFonts w:ascii="Arial" w:hAnsi="Arial" w:cs="Arial"/>
        </w:rPr>
      </w:pPr>
    </w:p>
    <w:p w:rsidR="00BC3981" w:rsidRPr="00644D88" w:rsidRDefault="00BC3981" w:rsidP="00C4095D">
      <w:pPr>
        <w:spacing w:after="0" w:line="320" w:lineRule="exact"/>
        <w:jc w:val="both"/>
        <w:rPr>
          <w:rFonts w:ascii="Arial" w:hAnsi="Arial" w:cs="Arial"/>
        </w:rPr>
      </w:pPr>
    </w:p>
    <w:p w:rsidR="00F43A28" w:rsidRPr="00644D88" w:rsidRDefault="00BC3981" w:rsidP="00C4095D">
      <w:pPr>
        <w:spacing w:after="0" w:line="320" w:lineRule="exact"/>
        <w:rPr>
          <w:rFonts w:ascii="Arial" w:hAnsi="Arial" w:cs="Arial"/>
        </w:rPr>
      </w:pPr>
      <w:r w:rsidRPr="00644D88">
        <w:rPr>
          <w:rFonts w:ascii="Arial" w:hAnsi="Arial" w:cs="Arial"/>
        </w:rPr>
        <w:t xml:space="preserve">           </w:t>
      </w:r>
      <w:r w:rsidRPr="00644D88">
        <w:rPr>
          <w:rFonts w:ascii="Arial" w:hAnsi="Arial" w:cs="Arial"/>
        </w:rPr>
        <w:tab/>
      </w:r>
    </w:p>
    <w:p w:rsidR="00F43A28" w:rsidRPr="00644D88" w:rsidRDefault="00F43A28" w:rsidP="00C4095D">
      <w:pPr>
        <w:spacing w:after="0" w:line="320" w:lineRule="exact"/>
        <w:jc w:val="both"/>
        <w:rPr>
          <w:rFonts w:ascii="Arial" w:hAnsi="Arial" w:cs="Arial"/>
        </w:rPr>
      </w:pPr>
      <w:r w:rsidRPr="00644D88">
        <w:rPr>
          <w:rFonts w:ascii="Arial" w:hAnsi="Arial" w:cs="Arial"/>
        </w:rPr>
        <w:t xml:space="preserve">                                                                                      </w:t>
      </w:r>
    </w:p>
    <w:p w:rsidR="00197DB7" w:rsidRDefault="00197DB7" w:rsidP="00C4095D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197DB7" w:rsidRDefault="00197DB7" w:rsidP="00C4095D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197DB7" w:rsidRDefault="00197DB7" w:rsidP="00C4095D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5D533A" w:rsidRPr="00C47495" w:rsidRDefault="005D533A" w:rsidP="00C4095D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  <w:r w:rsidRPr="00C47495">
        <w:rPr>
          <w:rFonts w:ascii="Times New Roman" w:hAnsi="Times New Roman"/>
          <w:b/>
          <w:sz w:val="24"/>
          <w:szCs w:val="24"/>
        </w:rPr>
        <w:t>Objednávka</w:t>
      </w:r>
      <w:r w:rsidR="00C33DFE" w:rsidRPr="00C47495">
        <w:rPr>
          <w:rFonts w:ascii="Times New Roman" w:hAnsi="Times New Roman"/>
          <w:b/>
          <w:sz w:val="24"/>
          <w:szCs w:val="24"/>
        </w:rPr>
        <w:t xml:space="preserve"> č.</w:t>
      </w:r>
      <w:r w:rsidR="00F77D4F">
        <w:rPr>
          <w:rFonts w:ascii="Times New Roman" w:hAnsi="Times New Roman"/>
          <w:b/>
          <w:sz w:val="24"/>
          <w:szCs w:val="24"/>
        </w:rPr>
        <w:t xml:space="preserve"> </w:t>
      </w:r>
      <w:r w:rsidR="00B41A7A">
        <w:rPr>
          <w:rFonts w:ascii="Times New Roman" w:hAnsi="Times New Roman"/>
          <w:b/>
          <w:sz w:val="24"/>
          <w:szCs w:val="24"/>
        </w:rPr>
        <w:t>1</w:t>
      </w:r>
      <w:r w:rsidR="00086121">
        <w:rPr>
          <w:rFonts w:ascii="Times New Roman" w:hAnsi="Times New Roman"/>
          <w:b/>
          <w:sz w:val="24"/>
          <w:szCs w:val="24"/>
        </w:rPr>
        <w:t>1</w:t>
      </w:r>
      <w:r w:rsidR="00226CC0" w:rsidRPr="00C47495">
        <w:rPr>
          <w:rFonts w:ascii="Times New Roman" w:hAnsi="Times New Roman"/>
          <w:b/>
          <w:sz w:val="24"/>
          <w:szCs w:val="24"/>
        </w:rPr>
        <w:t>/</w:t>
      </w:r>
      <w:r w:rsidR="00412CCA">
        <w:rPr>
          <w:rFonts w:ascii="Times New Roman" w:hAnsi="Times New Roman"/>
          <w:b/>
          <w:sz w:val="24"/>
          <w:szCs w:val="24"/>
        </w:rPr>
        <w:t>103/</w:t>
      </w:r>
      <w:r w:rsidR="00226CC0" w:rsidRPr="00C47495">
        <w:rPr>
          <w:rFonts w:ascii="Times New Roman" w:hAnsi="Times New Roman"/>
          <w:b/>
          <w:sz w:val="24"/>
          <w:szCs w:val="24"/>
        </w:rPr>
        <w:t>202</w:t>
      </w:r>
      <w:r w:rsidR="00B41A7A">
        <w:rPr>
          <w:rFonts w:ascii="Times New Roman" w:hAnsi="Times New Roman"/>
          <w:b/>
          <w:sz w:val="24"/>
          <w:szCs w:val="24"/>
        </w:rPr>
        <w:t>5</w:t>
      </w:r>
    </w:p>
    <w:p w:rsidR="00ED6FE5" w:rsidRPr="00C47495" w:rsidRDefault="00ED6FE5" w:rsidP="00C4095D">
      <w:pPr>
        <w:spacing w:after="0" w:line="32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6A26D3" w:rsidRDefault="006A26D3" w:rsidP="006A770B">
      <w:pPr>
        <w:spacing w:after="0" w:line="320" w:lineRule="exact"/>
        <w:jc w:val="both"/>
        <w:rPr>
          <w:rFonts w:ascii="Times New Roman" w:hAnsi="Times New Roman"/>
        </w:rPr>
      </w:pPr>
      <w:r w:rsidRPr="00644A5D">
        <w:rPr>
          <w:rFonts w:ascii="Times New Roman" w:hAnsi="Times New Roman"/>
        </w:rPr>
        <w:t>Objednáváme</w:t>
      </w:r>
      <w:r w:rsidR="000504D6">
        <w:rPr>
          <w:rFonts w:ascii="Times New Roman" w:hAnsi="Times New Roman"/>
        </w:rPr>
        <w:t xml:space="preserve"> </w:t>
      </w:r>
      <w:r w:rsidR="000A27BA">
        <w:rPr>
          <w:rFonts w:ascii="Times New Roman" w:hAnsi="Times New Roman"/>
        </w:rPr>
        <w:t>na den 18.</w:t>
      </w:r>
      <w:r w:rsidR="006A770B">
        <w:rPr>
          <w:rFonts w:ascii="Times New Roman" w:hAnsi="Times New Roman"/>
        </w:rPr>
        <w:t xml:space="preserve"> </w:t>
      </w:r>
      <w:r w:rsidR="000A27BA">
        <w:rPr>
          <w:rFonts w:ascii="Times New Roman" w:hAnsi="Times New Roman"/>
        </w:rPr>
        <w:t>6.</w:t>
      </w:r>
      <w:r w:rsidR="006A770B">
        <w:rPr>
          <w:rFonts w:ascii="Times New Roman" w:hAnsi="Times New Roman"/>
        </w:rPr>
        <w:t xml:space="preserve"> </w:t>
      </w:r>
      <w:r w:rsidR="000A27BA">
        <w:rPr>
          <w:rFonts w:ascii="Times New Roman" w:hAnsi="Times New Roman"/>
        </w:rPr>
        <w:t xml:space="preserve">2025 </w:t>
      </w:r>
      <w:r w:rsidR="00697A2F">
        <w:rPr>
          <w:rFonts w:ascii="Times New Roman" w:hAnsi="Times New Roman"/>
        </w:rPr>
        <w:t xml:space="preserve">na Konferenci </w:t>
      </w:r>
      <w:r w:rsidR="003B1159">
        <w:rPr>
          <w:rFonts w:ascii="Times New Roman" w:hAnsi="Times New Roman"/>
        </w:rPr>
        <w:t>Fyzická a objektová bezpečnost</w:t>
      </w:r>
      <w:r w:rsidR="005230F5">
        <w:rPr>
          <w:rFonts w:ascii="Times New Roman" w:hAnsi="Times New Roman"/>
        </w:rPr>
        <w:t xml:space="preserve">, </w:t>
      </w:r>
      <w:r w:rsidR="000A27BA">
        <w:rPr>
          <w:rFonts w:ascii="Times New Roman" w:hAnsi="Times New Roman"/>
        </w:rPr>
        <w:t xml:space="preserve">na den </w:t>
      </w:r>
      <w:r w:rsidR="00697A2F">
        <w:rPr>
          <w:rFonts w:ascii="Times New Roman" w:hAnsi="Times New Roman"/>
        </w:rPr>
        <w:t>19.</w:t>
      </w:r>
      <w:r w:rsidR="006A770B">
        <w:rPr>
          <w:rFonts w:ascii="Times New Roman" w:hAnsi="Times New Roman"/>
        </w:rPr>
        <w:t xml:space="preserve"> </w:t>
      </w:r>
      <w:r w:rsidR="00697A2F">
        <w:rPr>
          <w:rFonts w:ascii="Times New Roman" w:hAnsi="Times New Roman"/>
        </w:rPr>
        <w:t>6.</w:t>
      </w:r>
      <w:r w:rsidR="006A770B">
        <w:rPr>
          <w:rFonts w:ascii="Times New Roman" w:hAnsi="Times New Roman"/>
        </w:rPr>
        <w:t xml:space="preserve"> </w:t>
      </w:r>
      <w:r w:rsidR="00697A2F">
        <w:rPr>
          <w:rFonts w:ascii="Times New Roman" w:hAnsi="Times New Roman"/>
        </w:rPr>
        <w:t xml:space="preserve">2025 </w:t>
      </w:r>
      <w:r w:rsidR="000A27BA">
        <w:rPr>
          <w:rFonts w:ascii="Times New Roman" w:hAnsi="Times New Roman"/>
        </w:rPr>
        <w:t xml:space="preserve">na Konferenci </w:t>
      </w:r>
      <w:r w:rsidR="00697A2F">
        <w:rPr>
          <w:rFonts w:ascii="Times New Roman" w:hAnsi="Times New Roman"/>
        </w:rPr>
        <w:t>Kybernetická bezpečnost a legislativa</w:t>
      </w:r>
      <w:r w:rsidR="005230F5">
        <w:rPr>
          <w:rFonts w:ascii="Times New Roman" w:hAnsi="Times New Roman"/>
        </w:rPr>
        <w:t>.</w:t>
      </w:r>
      <w:r w:rsidR="00697A2F">
        <w:rPr>
          <w:rFonts w:ascii="Times New Roman" w:hAnsi="Times New Roman"/>
        </w:rPr>
        <w:t xml:space="preserve"> Cateringový servis rautových výrobků pro </w:t>
      </w:r>
      <w:r>
        <w:rPr>
          <w:rFonts w:ascii="Times New Roman" w:hAnsi="Times New Roman"/>
        </w:rPr>
        <w:t xml:space="preserve">PNO v ceně </w:t>
      </w:r>
      <w:r w:rsidR="00DD56A7">
        <w:rPr>
          <w:rFonts w:ascii="Times New Roman" w:hAnsi="Times New Roman"/>
        </w:rPr>
        <w:t>60 000</w:t>
      </w:r>
      <w:r w:rsidR="005A3E67">
        <w:rPr>
          <w:rFonts w:ascii="Times New Roman" w:hAnsi="Times New Roman"/>
        </w:rPr>
        <w:t>,-</w:t>
      </w:r>
      <w:r>
        <w:rPr>
          <w:rFonts w:ascii="Times New Roman" w:hAnsi="Times New Roman"/>
        </w:rPr>
        <w:t>Kč</w:t>
      </w:r>
      <w:r w:rsidR="00DD56A7">
        <w:rPr>
          <w:rFonts w:ascii="Times New Roman" w:hAnsi="Times New Roman"/>
        </w:rPr>
        <w:t xml:space="preserve"> bez DPH.</w:t>
      </w:r>
    </w:p>
    <w:p w:rsidR="006A26D3" w:rsidRPr="00644A5D" w:rsidRDefault="006A26D3" w:rsidP="006A26D3">
      <w:pPr>
        <w:spacing w:after="0" w:line="320" w:lineRule="exact"/>
        <w:jc w:val="both"/>
        <w:rPr>
          <w:rFonts w:ascii="Times New Roman" w:hAnsi="Times New Roman"/>
        </w:rPr>
      </w:pPr>
      <w:bookmarkStart w:id="0" w:name="_GoBack"/>
      <w:bookmarkEnd w:id="0"/>
    </w:p>
    <w:p w:rsidR="00ED6FE5" w:rsidRPr="00C47495" w:rsidRDefault="00ED6FE5" w:rsidP="00ED6FE5">
      <w:pPr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ED6FE5" w:rsidRDefault="00ED6FE5" w:rsidP="00ED6FE5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ED6FE5" w:rsidRDefault="00ED6FE5" w:rsidP="00ED6FE5">
      <w:pPr>
        <w:tabs>
          <w:tab w:val="left" w:pos="4962"/>
        </w:tabs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ED6FE5" w:rsidRDefault="00ED6FE5" w:rsidP="00ED6FE5">
      <w:pPr>
        <w:tabs>
          <w:tab w:val="left" w:pos="4962"/>
        </w:tabs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ED6FE5" w:rsidRDefault="00ED6FE5" w:rsidP="00ED6FE5">
      <w:pPr>
        <w:tabs>
          <w:tab w:val="left" w:pos="4962"/>
        </w:tabs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ED6FE5" w:rsidRDefault="00ED6FE5" w:rsidP="00ED6FE5">
      <w:pPr>
        <w:tabs>
          <w:tab w:val="left" w:pos="4962"/>
        </w:tabs>
        <w:spacing w:after="0" w:line="320" w:lineRule="exact"/>
        <w:jc w:val="both"/>
        <w:rPr>
          <w:rFonts w:ascii="Arial" w:hAnsi="Arial" w:cs="Arial"/>
          <w:sz w:val="20"/>
          <w:szCs w:val="20"/>
        </w:rPr>
      </w:pPr>
    </w:p>
    <w:p w:rsidR="002F1824" w:rsidRDefault="002F1824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2F1824" w:rsidRDefault="002F1824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2F1824" w:rsidRDefault="002F1824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7356BD" w:rsidRDefault="007356BD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7356BD" w:rsidRDefault="007356BD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7356BD" w:rsidRDefault="007356BD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7356BD" w:rsidRDefault="007356BD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</w:p>
    <w:p w:rsidR="00ED6FE5" w:rsidRDefault="008A4587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</w:t>
      </w:r>
      <w:r w:rsidR="00197DB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Zdeněk Jiříček</w:t>
      </w:r>
    </w:p>
    <w:p w:rsidR="008A4587" w:rsidRDefault="002F1824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8A4587">
        <w:rPr>
          <w:rFonts w:ascii="Times New Roman" w:hAnsi="Times New Roman"/>
          <w:sz w:val="24"/>
          <w:szCs w:val="24"/>
        </w:rPr>
        <w:t>editel</w:t>
      </w:r>
    </w:p>
    <w:p w:rsidR="008A4587" w:rsidRPr="00ED6FE5" w:rsidRDefault="008A4587" w:rsidP="00ED6FE5">
      <w:pPr>
        <w:tabs>
          <w:tab w:val="left" w:pos="4962"/>
        </w:tabs>
        <w:spacing w:after="0" w:line="3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Psychiatrická nemocnice v Opavě</w:t>
      </w:r>
    </w:p>
    <w:sectPr w:rsidR="008A4587" w:rsidRPr="00ED6FE5" w:rsidSect="00C40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C21" w:rsidRDefault="00AB4C21" w:rsidP="00AA3178">
      <w:pPr>
        <w:spacing w:after="0" w:line="240" w:lineRule="auto"/>
      </w:pPr>
      <w:r>
        <w:separator/>
      </w:r>
    </w:p>
  </w:endnote>
  <w:endnote w:type="continuationSeparator" w:id="0">
    <w:p w:rsidR="00AB4C21" w:rsidRDefault="00AB4C21" w:rsidP="00AA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8B9" w:rsidRDefault="000F68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653F3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3C78C5" w:rsidRDefault="00052C14" w:rsidP="00921705">
    <w:pPr>
      <w:pStyle w:val="Zpat"/>
      <w:rPr>
        <w:rFonts w:ascii="Times New Roman" w:hAnsi="Times New Roman"/>
        <w:color w:val="0070C0"/>
        <w:sz w:val="18"/>
        <w:szCs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4745355</wp:posOffset>
              </wp:positionH>
              <wp:positionV relativeFrom="paragraph">
                <wp:posOffset>111125</wp:posOffset>
              </wp:positionV>
              <wp:extent cx="1871980" cy="423545"/>
              <wp:effectExtent l="0" t="0" r="0" b="0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3011" w:rsidRDefault="0070301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E-mail: p</w:t>
                          </w:r>
                          <w:r w:rsidR="009A214B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no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pava@pnopava.cz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</w:pPr>
                          <w:r w:rsidRPr="007534B1">
                            <w:rPr>
                              <w:rFonts w:ascii="Arial Narrow" w:hAnsi="Arial Narrow"/>
                              <w:b/>
                              <w:color w:val="16BAE7"/>
                              <w:sz w:val="20"/>
                              <w:szCs w:val="20"/>
                            </w:rPr>
                            <w:t>www.pnopava.cz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0" style="position:absolute;margin-left:373.65pt;margin-top:8.75pt;width:147.4pt;height:3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Ao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" filled="f" stroked="f">
              <v:textbox>
                <w:txbxContent>
                  <w:p w:rsidR="00703011" w:rsidRDefault="0070301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E-mail: p</w:t>
                    </w:r>
                    <w:r w:rsidR="009A214B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no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pava@pnopava.cz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</w:pPr>
                    <w:r w:rsidRPr="007534B1">
                      <w:rPr>
                        <w:rFonts w:ascii="Arial Narrow" w:hAnsi="Arial Narrow"/>
                        <w:b/>
                        <w:color w:val="16BAE7"/>
                        <w:sz w:val="20"/>
                        <w:szCs w:val="20"/>
                      </w:rPr>
                      <w:t>www.pnopava.cz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1283970</wp:posOffset>
              </wp:positionH>
              <wp:positionV relativeFrom="paragraph">
                <wp:posOffset>108585</wp:posOffset>
              </wp:positionV>
              <wp:extent cx="1657350" cy="414655"/>
              <wp:effectExtent l="0" t="0" r="0" b="0"/>
              <wp:wrapNone/>
              <wp:docPr id="6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10B" w:rsidRPr="002F178D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 xml:space="preserve">Bankovní spojení: </w:t>
                          </w:r>
                          <w:r w:rsidR="00DF6D11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ČNB</w:t>
                          </w:r>
                        </w:p>
                        <w:p w:rsidR="0081210B" w:rsidRDefault="00305B5F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Číslo účtu: 10006-339821/0710</w:t>
                          </w:r>
                        </w:p>
                        <w:p w:rsidR="00305B5F" w:rsidRPr="002F178D" w:rsidRDefault="00305B5F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</w:p>
                        <w:p w:rsidR="0081210B" w:rsidRPr="00971835" w:rsidRDefault="0081210B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31" style="position:absolute;margin-left:101.1pt;margin-top:8.55pt;width:130.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05twIAALg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" filled="f" stroked="f">
              <v:textbox>
                <w:txbxContent>
                  <w:p w:rsidR="0081210B" w:rsidRPr="002F178D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 xml:space="preserve">Bankovní spojení: </w:t>
                    </w:r>
                    <w:r w:rsidR="00DF6D11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ČNB</w:t>
                    </w:r>
                  </w:p>
                  <w:p w:rsidR="0081210B" w:rsidRDefault="00305B5F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Číslo účtu: 10006-339821/0710</w:t>
                    </w:r>
                  </w:p>
                  <w:p w:rsidR="00305B5F" w:rsidRPr="002F178D" w:rsidRDefault="00305B5F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</w:p>
                  <w:p w:rsidR="0081210B" w:rsidRPr="00971835" w:rsidRDefault="0081210B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3063240</wp:posOffset>
              </wp:positionH>
              <wp:positionV relativeFrom="paragraph">
                <wp:posOffset>120015</wp:posOffset>
              </wp:positionV>
              <wp:extent cx="1657350" cy="414655"/>
              <wp:effectExtent l="0" t="0" r="0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5735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4B1" w:rsidRPr="002F178D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Telefon: +420 553 695 111</w:t>
                          </w:r>
                        </w:p>
                        <w:p w:rsidR="007534B1" w:rsidRPr="007534B1" w:rsidRDefault="007534B1" w:rsidP="007534B1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Fax: +420 553 713</w:t>
                          </w:r>
                          <w:r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 </w:t>
                          </w: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443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2" style="position:absolute;margin-left:241.2pt;margin-top:9.45pt;width:130.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WVtg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" filled="f" stroked="f">
              <v:textbox>
                <w:txbxContent>
                  <w:p w:rsidR="007534B1" w:rsidRPr="002F178D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Telefon: +420 553 695 111</w:t>
                    </w:r>
                  </w:p>
                  <w:p w:rsidR="007534B1" w:rsidRPr="007534B1" w:rsidRDefault="007534B1" w:rsidP="007534B1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Fax: +420 553 713</w:t>
                    </w:r>
                    <w:r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 </w:t>
                    </w: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443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3152140</wp:posOffset>
              </wp:positionH>
              <wp:positionV relativeFrom="paragraph">
                <wp:posOffset>16510</wp:posOffset>
              </wp:positionV>
              <wp:extent cx="3086735" cy="78105"/>
              <wp:effectExtent l="0" t="0" r="0" b="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86735" cy="78105"/>
                      </a:xfrm>
                      <a:prstGeom prst="rect">
                        <a:avLst/>
                      </a:prstGeom>
                      <a:solidFill>
                        <a:srgbClr val="16BA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FADB9C" id="Rectangle 11" o:spid="_x0000_s1026" style="position:absolute;margin-left:248.2pt;margin-top:1.3pt;width:243.05pt;height:6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" fillcolor="#16bae7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14605</wp:posOffset>
              </wp:positionV>
              <wp:extent cx="3091180" cy="77470"/>
              <wp:effectExtent l="0" t="0" r="0" b="0"/>
              <wp:wrapNone/>
              <wp:docPr id="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3091180" cy="77470"/>
                      </a:xfrm>
                      <a:prstGeom prst="rect">
                        <a:avLst/>
                      </a:prstGeom>
                      <a:solidFill>
                        <a:srgbClr val="AFCA0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6120DA" id="Rectangle 12" o:spid="_x0000_s1026" style="position:absolute;margin-left:-3.4pt;margin-top:1.15pt;width:243.4pt;height:6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" fillcolor="#afca0b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-130175</wp:posOffset>
              </wp:positionH>
              <wp:positionV relativeFrom="paragraph">
                <wp:posOffset>108585</wp:posOffset>
              </wp:positionV>
              <wp:extent cx="2228850" cy="372110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01B" w:rsidRPr="002F178D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IČO: 00844004</w:t>
                          </w:r>
                        </w:p>
                        <w:p w:rsidR="005A001B" w:rsidRPr="0081210B" w:rsidRDefault="00CD23E6" w:rsidP="002F178D">
                          <w:pPr>
                            <w:spacing w:after="0" w:line="240" w:lineRule="exact"/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</w:pPr>
                          <w:r w:rsidRPr="002F178D">
                            <w:rPr>
                              <w:rFonts w:ascii="Arial Narrow" w:hAnsi="Arial Narrow"/>
                              <w:color w:val="16BAE7"/>
                              <w:sz w:val="20"/>
                              <w:szCs w:val="20"/>
                            </w:rPr>
                            <w:t>DIČ: CZ00844004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33" style="position:absolute;margin-left:-10.25pt;margin-top:8.55pt;width:175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" stroked="f">
              <v:textbox>
                <w:txbxContent>
                  <w:p w:rsidR="005A001B" w:rsidRPr="002F178D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IČO: 00844004</w:t>
                    </w:r>
                  </w:p>
                  <w:p w:rsidR="005A001B" w:rsidRPr="0081210B" w:rsidRDefault="00CD23E6" w:rsidP="002F178D">
                    <w:pPr>
                      <w:spacing w:after="0" w:line="240" w:lineRule="exact"/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</w:pPr>
                    <w:r w:rsidRPr="002F178D">
                      <w:rPr>
                        <w:rFonts w:ascii="Arial Narrow" w:hAnsi="Arial Narrow"/>
                        <w:color w:val="16BAE7"/>
                        <w:sz w:val="20"/>
                        <w:szCs w:val="20"/>
                      </w:rPr>
                      <w:t>DIČ: CZ00844004</w:t>
                    </w:r>
                  </w:p>
                </w:txbxContent>
              </v:textbox>
            </v:rect>
          </w:pict>
        </mc:Fallback>
      </mc:AlternateContent>
    </w:r>
  </w:p>
  <w:p w:rsidR="003C78C5" w:rsidRDefault="003C78C5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  <w:p w:rsidR="00C4095D" w:rsidRDefault="00C4095D" w:rsidP="00921705">
    <w:pPr>
      <w:pStyle w:val="Zpat"/>
      <w:rPr>
        <w:rFonts w:ascii="Times New Roman" w:hAnsi="Times New Roman"/>
        <w:color w:val="0070C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8B9" w:rsidRDefault="000F68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C21" w:rsidRDefault="00AB4C21" w:rsidP="00AA3178">
      <w:pPr>
        <w:spacing w:after="0" w:line="240" w:lineRule="auto"/>
      </w:pPr>
      <w:r>
        <w:separator/>
      </w:r>
    </w:p>
  </w:footnote>
  <w:footnote w:type="continuationSeparator" w:id="0">
    <w:p w:rsidR="00AB4C21" w:rsidRDefault="00AB4C21" w:rsidP="00AA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8B9" w:rsidRDefault="000F68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F3D" w:rsidRDefault="00052C1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4105910</wp:posOffset>
              </wp:positionH>
              <wp:positionV relativeFrom="paragraph">
                <wp:posOffset>102870</wp:posOffset>
              </wp:positionV>
              <wp:extent cx="2228850" cy="913130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8850" cy="913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AC8" w:rsidRPr="00CD23E6" w:rsidRDefault="00372AC8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Psychiatrická nemocnice v Opavě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0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Olomoucká </w:t>
                          </w:r>
                          <w:r w:rsidR="00C37057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305/</w:t>
                          </w:r>
                          <w:r w:rsidR="00372AC8"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88</w:t>
                          </w:r>
                          <w:r w:rsidR="00703011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 xml:space="preserve">, </w:t>
                          </w: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746 01 Opava</w:t>
                          </w:r>
                        </w:p>
                        <w:p w:rsidR="005A001B" w:rsidRPr="00CD23E6" w:rsidRDefault="005A001B" w:rsidP="007534B1">
                          <w:pPr>
                            <w:spacing w:after="0" w:line="320" w:lineRule="exact"/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</w:pPr>
                          <w:r w:rsidRPr="00CD23E6">
                            <w:rPr>
                              <w:rFonts w:ascii="Arial Narrow" w:hAnsi="Arial Narrow"/>
                              <w:b/>
                              <w:color w:val="16BAE7"/>
                              <w:sz w:val="24"/>
                              <w:szCs w:val="24"/>
                            </w:rPr>
                            <w:t>Telefon: +420 553 695 111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8" style="position:absolute;margin-left:323.3pt;margin-top:8.1pt;width:175.5pt;height:7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gg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" stroked="f">
              <v:textbox>
                <w:txbxContent>
                  <w:p w:rsidR="00372AC8" w:rsidRPr="00CD23E6" w:rsidRDefault="00372AC8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Psychiatrická nemocnice v Opavě</w:t>
                    </w:r>
                  </w:p>
                  <w:p w:rsidR="005A001B" w:rsidRPr="00CD23E6" w:rsidRDefault="005A001B" w:rsidP="007534B1">
                    <w:pPr>
                      <w:spacing w:after="0" w:line="30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Olomoucká </w:t>
                    </w:r>
                    <w:r w:rsidR="00C37057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305/</w:t>
                    </w:r>
                    <w:r w:rsidR="00372AC8"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88</w:t>
                    </w:r>
                    <w:r w:rsidR="00703011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 xml:space="preserve">, </w:t>
                    </w: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746 01 Opava</w:t>
                    </w:r>
                  </w:p>
                  <w:p w:rsidR="005A001B" w:rsidRPr="00CD23E6" w:rsidRDefault="005A001B" w:rsidP="007534B1">
                    <w:pPr>
                      <w:spacing w:after="0" w:line="320" w:lineRule="exact"/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</w:pPr>
                    <w:r w:rsidRPr="00CD23E6">
                      <w:rPr>
                        <w:rFonts w:ascii="Arial Narrow" w:hAnsi="Arial Narrow"/>
                        <w:b/>
                        <w:color w:val="16BAE7"/>
                        <w:sz w:val="24"/>
                        <w:szCs w:val="24"/>
                      </w:rPr>
                      <w:t>Telefon: +420 553 695 111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-128905</wp:posOffset>
              </wp:positionH>
              <wp:positionV relativeFrom="paragraph">
                <wp:posOffset>-138430</wp:posOffset>
              </wp:positionV>
              <wp:extent cx="3028950" cy="11049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F3D" w:rsidRDefault="00052C14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2847975" cy="933450"/>
                                <wp:effectExtent l="0" t="0" r="0" b="0"/>
                                <wp:docPr id="3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47975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-10.15pt;margin-top:-10.9pt;width:238.5pt;height:8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" stroked="f">
              <v:textbox>
                <w:txbxContent>
                  <w:p w:rsidR="00653F3D" w:rsidRDefault="00052C14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2847975" cy="933450"/>
                          <wp:effectExtent l="0" t="0" r="0" b="0"/>
                          <wp:docPr id="3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47975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653F3D" w:rsidRDefault="00653F3D">
    <w:pPr>
      <w:pStyle w:val="Zhlav"/>
    </w:pPr>
  </w:p>
  <w:p w:rsidR="002160AC" w:rsidRDefault="009C35F1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8B9" w:rsidRDefault="000F6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253B2"/>
    <w:multiLevelType w:val="hybridMultilevel"/>
    <w:tmpl w:val="10DC0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>
      <o:colormru v:ext="edit" colors="#afca0b,#16ba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14"/>
    <w:rsid w:val="00011521"/>
    <w:rsid w:val="00023758"/>
    <w:rsid w:val="00027C2A"/>
    <w:rsid w:val="00036674"/>
    <w:rsid w:val="000504D6"/>
    <w:rsid w:val="00052C14"/>
    <w:rsid w:val="000545E2"/>
    <w:rsid w:val="00057D5B"/>
    <w:rsid w:val="000809B0"/>
    <w:rsid w:val="00086121"/>
    <w:rsid w:val="000910C5"/>
    <w:rsid w:val="00092EF9"/>
    <w:rsid w:val="000A27BA"/>
    <w:rsid w:val="000A7C06"/>
    <w:rsid w:val="000C33A5"/>
    <w:rsid w:val="000D45F7"/>
    <w:rsid w:val="000D6E57"/>
    <w:rsid w:val="000F332C"/>
    <w:rsid w:val="000F4441"/>
    <w:rsid w:val="000F68B9"/>
    <w:rsid w:val="001015A9"/>
    <w:rsid w:val="00101678"/>
    <w:rsid w:val="00106A7B"/>
    <w:rsid w:val="00121E4D"/>
    <w:rsid w:val="00127149"/>
    <w:rsid w:val="001424CE"/>
    <w:rsid w:val="00146D8C"/>
    <w:rsid w:val="00154C3A"/>
    <w:rsid w:val="001673BC"/>
    <w:rsid w:val="00171367"/>
    <w:rsid w:val="001751CE"/>
    <w:rsid w:val="00180461"/>
    <w:rsid w:val="00180965"/>
    <w:rsid w:val="00184667"/>
    <w:rsid w:val="00190B6F"/>
    <w:rsid w:val="00197DB7"/>
    <w:rsid w:val="001B670B"/>
    <w:rsid w:val="001C2B2B"/>
    <w:rsid w:val="001E16EF"/>
    <w:rsid w:val="001E7D6C"/>
    <w:rsid w:val="001F37C4"/>
    <w:rsid w:val="001F43E4"/>
    <w:rsid w:val="00203426"/>
    <w:rsid w:val="002160AC"/>
    <w:rsid w:val="00226CC0"/>
    <w:rsid w:val="002537E6"/>
    <w:rsid w:val="002538D8"/>
    <w:rsid w:val="002666C1"/>
    <w:rsid w:val="00282809"/>
    <w:rsid w:val="00292B62"/>
    <w:rsid w:val="00294B0B"/>
    <w:rsid w:val="002A00D7"/>
    <w:rsid w:val="002A02A6"/>
    <w:rsid w:val="002A4219"/>
    <w:rsid w:val="002B41B2"/>
    <w:rsid w:val="002B4279"/>
    <w:rsid w:val="002C033B"/>
    <w:rsid w:val="002D151C"/>
    <w:rsid w:val="002E08F4"/>
    <w:rsid w:val="002E547F"/>
    <w:rsid w:val="002F178D"/>
    <w:rsid w:val="002F1824"/>
    <w:rsid w:val="00300703"/>
    <w:rsid w:val="00301DD7"/>
    <w:rsid w:val="00305B5F"/>
    <w:rsid w:val="003234DA"/>
    <w:rsid w:val="003246EF"/>
    <w:rsid w:val="00333A92"/>
    <w:rsid w:val="00335B38"/>
    <w:rsid w:val="00335F59"/>
    <w:rsid w:val="003363A8"/>
    <w:rsid w:val="0034472F"/>
    <w:rsid w:val="003456EA"/>
    <w:rsid w:val="00345B92"/>
    <w:rsid w:val="00345D53"/>
    <w:rsid w:val="00354589"/>
    <w:rsid w:val="00356DA7"/>
    <w:rsid w:val="003645E0"/>
    <w:rsid w:val="00372AC8"/>
    <w:rsid w:val="00376C6F"/>
    <w:rsid w:val="00390BB7"/>
    <w:rsid w:val="00392E72"/>
    <w:rsid w:val="00393580"/>
    <w:rsid w:val="003A2B6F"/>
    <w:rsid w:val="003A6C11"/>
    <w:rsid w:val="003A6E43"/>
    <w:rsid w:val="003B1159"/>
    <w:rsid w:val="003B425D"/>
    <w:rsid w:val="003B59AA"/>
    <w:rsid w:val="003B61D7"/>
    <w:rsid w:val="003C5E9B"/>
    <w:rsid w:val="003C78C5"/>
    <w:rsid w:val="003D5EF8"/>
    <w:rsid w:val="003F1D4B"/>
    <w:rsid w:val="003F57B1"/>
    <w:rsid w:val="004010B1"/>
    <w:rsid w:val="00405D7C"/>
    <w:rsid w:val="00412CCA"/>
    <w:rsid w:val="00415B73"/>
    <w:rsid w:val="00417B2E"/>
    <w:rsid w:val="00445E12"/>
    <w:rsid w:val="00446C5A"/>
    <w:rsid w:val="004546E1"/>
    <w:rsid w:val="00456BBC"/>
    <w:rsid w:val="0046254A"/>
    <w:rsid w:val="004664F4"/>
    <w:rsid w:val="00470AE7"/>
    <w:rsid w:val="00471AAC"/>
    <w:rsid w:val="00476554"/>
    <w:rsid w:val="00483E24"/>
    <w:rsid w:val="00483F06"/>
    <w:rsid w:val="00487C9B"/>
    <w:rsid w:val="0049341E"/>
    <w:rsid w:val="00493FE2"/>
    <w:rsid w:val="00496B52"/>
    <w:rsid w:val="004A0449"/>
    <w:rsid w:val="004B00D8"/>
    <w:rsid w:val="004B0C5D"/>
    <w:rsid w:val="004B5AC7"/>
    <w:rsid w:val="004E2B8C"/>
    <w:rsid w:val="004E5DC1"/>
    <w:rsid w:val="004F1A3B"/>
    <w:rsid w:val="005000B2"/>
    <w:rsid w:val="00506A2F"/>
    <w:rsid w:val="0051349F"/>
    <w:rsid w:val="005230F5"/>
    <w:rsid w:val="00524678"/>
    <w:rsid w:val="005321FD"/>
    <w:rsid w:val="00543C69"/>
    <w:rsid w:val="00564894"/>
    <w:rsid w:val="005768B6"/>
    <w:rsid w:val="0057770D"/>
    <w:rsid w:val="00580BCE"/>
    <w:rsid w:val="00587FE3"/>
    <w:rsid w:val="00592577"/>
    <w:rsid w:val="00595E01"/>
    <w:rsid w:val="005A001B"/>
    <w:rsid w:val="005A22DE"/>
    <w:rsid w:val="005A3E67"/>
    <w:rsid w:val="005C3ACD"/>
    <w:rsid w:val="005C4931"/>
    <w:rsid w:val="005D533A"/>
    <w:rsid w:val="005E0871"/>
    <w:rsid w:val="006164CF"/>
    <w:rsid w:val="00634D8D"/>
    <w:rsid w:val="00644A5D"/>
    <w:rsid w:val="00644D88"/>
    <w:rsid w:val="00646B9C"/>
    <w:rsid w:val="00653F3D"/>
    <w:rsid w:val="00654636"/>
    <w:rsid w:val="006625D5"/>
    <w:rsid w:val="00670DA1"/>
    <w:rsid w:val="006731F8"/>
    <w:rsid w:val="006755EF"/>
    <w:rsid w:val="006775C4"/>
    <w:rsid w:val="00687D06"/>
    <w:rsid w:val="00697A2F"/>
    <w:rsid w:val="00697C26"/>
    <w:rsid w:val="00697FE8"/>
    <w:rsid w:val="006A26D3"/>
    <w:rsid w:val="006A770B"/>
    <w:rsid w:val="006C162D"/>
    <w:rsid w:val="006E08A8"/>
    <w:rsid w:val="006E0E62"/>
    <w:rsid w:val="006E5D60"/>
    <w:rsid w:val="006F3D52"/>
    <w:rsid w:val="00703011"/>
    <w:rsid w:val="007356BD"/>
    <w:rsid w:val="0074646E"/>
    <w:rsid w:val="007471D3"/>
    <w:rsid w:val="00753153"/>
    <w:rsid w:val="007534B1"/>
    <w:rsid w:val="007562E2"/>
    <w:rsid w:val="007659A6"/>
    <w:rsid w:val="00783996"/>
    <w:rsid w:val="007844BA"/>
    <w:rsid w:val="007844F3"/>
    <w:rsid w:val="00785FAC"/>
    <w:rsid w:val="00791168"/>
    <w:rsid w:val="00795615"/>
    <w:rsid w:val="007B42F7"/>
    <w:rsid w:val="007B5A64"/>
    <w:rsid w:val="007C35EF"/>
    <w:rsid w:val="007C7593"/>
    <w:rsid w:val="007D0A81"/>
    <w:rsid w:val="007F371D"/>
    <w:rsid w:val="0081210B"/>
    <w:rsid w:val="00822FF3"/>
    <w:rsid w:val="00830938"/>
    <w:rsid w:val="00835B81"/>
    <w:rsid w:val="008401F4"/>
    <w:rsid w:val="00840AFE"/>
    <w:rsid w:val="00850BD9"/>
    <w:rsid w:val="00852E66"/>
    <w:rsid w:val="00854FB1"/>
    <w:rsid w:val="008839A8"/>
    <w:rsid w:val="0089122C"/>
    <w:rsid w:val="00891996"/>
    <w:rsid w:val="0089655F"/>
    <w:rsid w:val="008A4587"/>
    <w:rsid w:val="008B02C9"/>
    <w:rsid w:val="008B2524"/>
    <w:rsid w:val="008C3AF8"/>
    <w:rsid w:val="008C5F85"/>
    <w:rsid w:val="008D2C7D"/>
    <w:rsid w:val="008D5293"/>
    <w:rsid w:val="008D6BC8"/>
    <w:rsid w:val="008E2456"/>
    <w:rsid w:val="008F0A5C"/>
    <w:rsid w:val="008F4FCA"/>
    <w:rsid w:val="008F7434"/>
    <w:rsid w:val="008F77B5"/>
    <w:rsid w:val="00900C76"/>
    <w:rsid w:val="00913FDC"/>
    <w:rsid w:val="0091567A"/>
    <w:rsid w:val="00921705"/>
    <w:rsid w:val="009270E4"/>
    <w:rsid w:val="0093081C"/>
    <w:rsid w:val="00936A70"/>
    <w:rsid w:val="00940FD6"/>
    <w:rsid w:val="00942011"/>
    <w:rsid w:val="00946C95"/>
    <w:rsid w:val="0095310E"/>
    <w:rsid w:val="009566C2"/>
    <w:rsid w:val="00971835"/>
    <w:rsid w:val="009731AF"/>
    <w:rsid w:val="00974474"/>
    <w:rsid w:val="009853DE"/>
    <w:rsid w:val="009915ED"/>
    <w:rsid w:val="0099776B"/>
    <w:rsid w:val="009A214B"/>
    <w:rsid w:val="009B3791"/>
    <w:rsid w:val="009B5450"/>
    <w:rsid w:val="009C3518"/>
    <w:rsid w:val="009C35F1"/>
    <w:rsid w:val="009C5815"/>
    <w:rsid w:val="009C7A19"/>
    <w:rsid w:val="009D0AF7"/>
    <w:rsid w:val="009D5373"/>
    <w:rsid w:val="009E44F1"/>
    <w:rsid w:val="00A00F4D"/>
    <w:rsid w:val="00A1603B"/>
    <w:rsid w:val="00A17ABA"/>
    <w:rsid w:val="00A202AE"/>
    <w:rsid w:val="00A219B5"/>
    <w:rsid w:val="00A23CB6"/>
    <w:rsid w:val="00A27B16"/>
    <w:rsid w:val="00A27EC3"/>
    <w:rsid w:val="00A3124E"/>
    <w:rsid w:val="00A37903"/>
    <w:rsid w:val="00A81B93"/>
    <w:rsid w:val="00A90B5C"/>
    <w:rsid w:val="00A90EB0"/>
    <w:rsid w:val="00AA3178"/>
    <w:rsid w:val="00AA3E67"/>
    <w:rsid w:val="00AA79B0"/>
    <w:rsid w:val="00AB4904"/>
    <w:rsid w:val="00AB4C21"/>
    <w:rsid w:val="00AB6E04"/>
    <w:rsid w:val="00AC273E"/>
    <w:rsid w:val="00AC2A4F"/>
    <w:rsid w:val="00AD102F"/>
    <w:rsid w:val="00AF2DD5"/>
    <w:rsid w:val="00B044F7"/>
    <w:rsid w:val="00B078EB"/>
    <w:rsid w:val="00B124FB"/>
    <w:rsid w:val="00B247D6"/>
    <w:rsid w:val="00B2554A"/>
    <w:rsid w:val="00B35E6D"/>
    <w:rsid w:val="00B36CD0"/>
    <w:rsid w:val="00B41A7A"/>
    <w:rsid w:val="00B466C3"/>
    <w:rsid w:val="00B4718B"/>
    <w:rsid w:val="00B5776F"/>
    <w:rsid w:val="00B61DBE"/>
    <w:rsid w:val="00B66D6F"/>
    <w:rsid w:val="00B701EE"/>
    <w:rsid w:val="00B77C02"/>
    <w:rsid w:val="00B8065C"/>
    <w:rsid w:val="00B8157E"/>
    <w:rsid w:val="00B81CE2"/>
    <w:rsid w:val="00B9015B"/>
    <w:rsid w:val="00B9399E"/>
    <w:rsid w:val="00B94DE6"/>
    <w:rsid w:val="00B9539B"/>
    <w:rsid w:val="00BA0019"/>
    <w:rsid w:val="00BA1717"/>
    <w:rsid w:val="00BA5E11"/>
    <w:rsid w:val="00BB613F"/>
    <w:rsid w:val="00BB7735"/>
    <w:rsid w:val="00BC3981"/>
    <w:rsid w:val="00BC51F5"/>
    <w:rsid w:val="00BD0E75"/>
    <w:rsid w:val="00BD132D"/>
    <w:rsid w:val="00BE42DD"/>
    <w:rsid w:val="00BF019C"/>
    <w:rsid w:val="00BF4D07"/>
    <w:rsid w:val="00C00F8B"/>
    <w:rsid w:val="00C13EFD"/>
    <w:rsid w:val="00C153AA"/>
    <w:rsid w:val="00C206D1"/>
    <w:rsid w:val="00C33DFE"/>
    <w:rsid w:val="00C36775"/>
    <w:rsid w:val="00C37057"/>
    <w:rsid w:val="00C4095D"/>
    <w:rsid w:val="00C4101F"/>
    <w:rsid w:val="00C43A37"/>
    <w:rsid w:val="00C446DB"/>
    <w:rsid w:val="00C47495"/>
    <w:rsid w:val="00C52491"/>
    <w:rsid w:val="00C601AF"/>
    <w:rsid w:val="00C63F65"/>
    <w:rsid w:val="00C87EC9"/>
    <w:rsid w:val="00C9222A"/>
    <w:rsid w:val="00C97B4E"/>
    <w:rsid w:val="00CB1030"/>
    <w:rsid w:val="00CB1A6A"/>
    <w:rsid w:val="00CB41C6"/>
    <w:rsid w:val="00CB4E89"/>
    <w:rsid w:val="00CD23E6"/>
    <w:rsid w:val="00CD3B3B"/>
    <w:rsid w:val="00CE7F00"/>
    <w:rsid w:val="00CE7FFC"/>
    <w:rsid w:val="00CF059B"/>
    <w:rsid w:val="00CF0EB9"/>
    <w:rsid w:val="00CF51EF"/>
    <w:rsid w:val="00D02C60"/>
    <w:rsid w:val="00D40676"/>
    <w:rsid w:val="00D406A2"/>
    <w:rsid w:val="00D4135F"/>
    <w:rsid w:val="00D45804"/>
    <w:rsid w:val="00D55DC1"/>
    <w:rsid w:val="00D56E63"/>
    <w:rsid w:val="00D571CF"/>
    <w:rsid w:val="00D633F7"/>
    <w:rsid w:val="00D65596"/>
    <w:rsid w:val="00D65DD9"/>
    <w:rsid w:val="00D71B35"/>
    <w:rsid w:val="00D73F89"/>
    <w:rsid w:val="00D85EA7"/>
    <w:rsid w:val="00DA3FE2"/>
    <w:rsid w:val="00DB57E3"/>
    <w:rsid w:val="00DD3464"/>
    <w:rsid w:val="00DD44F4"/>
    <w:rsid w:val="00DD56A7"/>
    <w:rsid w:val="00DE2B98"/>
    <w:rsid w:val="00DE387E"/>
    <w:rsid w:val="00DF1644"/>
    <w:rsid w:val="00DF54C8"/>
    <w:rsid w:val="00DF6D11"/>
    <w:rsid w:val="00E04058"/>
    <w:rsid w:val="00E102AF"/>
    <w:rsid w:val="00E17B2C"/>
    <w:rsid w:val="00E31B25"/>
    <w:rsid w:val="00E36899"/>
    <w:rsid w:val="00E377B1"/>
    <w:rsid w:val="00E43113"/>
    <w:rsid w:val="00E53943"/>
    <w:rsid w:val="00E57990"/>
    <w:rsid w:val="00E646DB"/>
    <w:rsid w:val="00E70350"/>
    <w:rsid w:val="00E77B6F"/>
    <w:rsid w:val="00E90255"/>
    <w:rsid w:val="00EA4B08"/>
    <w:rsid w:val="00EB5500"/>
    <w:rsid w:val="00EC1ED0"/>
    <w:rsid w:val="00ED2BE3"/>
    <w:rsid w:val="00ED418F"/>
    <w:rsid w:val="00ED6FE5"/>
    <w:rsid w:val="00EE5C7B"/>
    <w:rsid w:val="00EF4AA3"/>
    <w:rsid w:val="00F24182"/>
    <w:rsid w:val="00F34E8E"/>
    <w:rsid w:val="00F40F71"/>
    <w:rsid w:val="00F43A28"/>
    <w:rsid w:val="00F446E5"/>
    <w:rsid w:val="00F56BF9"/>
    <w:rsid w:val="00F669E1"/>
    <w:rsid w:val="00F7193D"/>
    <w:rsid w:val="00F76261"/>
    <w:rsid w:val="00F77D4F"/>
    <w:rsid w:val="00F81F8B"/>
    <w:rsid w:val="00F93566"/>
    <w:rsid w:val="00F95F12"/>
    <w:rsid w:val="00F97383"/>
    <w:rsid w:val="00FA65D3"/>
    <w:rsid w:val="00FB2D58"/>
    <w:rsid w:val="00FB58C1"/>
    <w:rsid w:val="00FC30D2"/>
    <w:rsid w:val="00FD0F97"/>
    <w:rsid w:val="00FE3064"/>
    <w:rsid w:val="00FE4995"/>
    <w:rsid w:val="00FF1FD1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afca0b,#16bae7"/>
    </o:shapedefaults>
    <o:shapelayout v:ext="edit">
      <o:idmap v:ext="edit" data="1"/>
    </o:shapelayout>
  </w:shapeDefaults>
  <w:decimalSymbol w:val=","/>
  <w:listSeparator w:val=";"/>
  <w14:docId w14:val="6D42C56F"/>
  <w15:docId w15:val="{F1FC6C6B-B5AD-41A2-AD04-A2FD76E6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21F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A3178"/>
  </w:style>
  <w:style w:type="paragraph" w:styleId="Zpat">
    <w:name w:val="footer"/>
    <w:basedOn w:val="Normln"/>
    <w:link w:val="ZpatChar"/>
    <w:uiPriority w:val="99"/>
    <w:unhideWhenUsed/>
    <w:rsid w:val="00AA3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3178"/>
  </w:style>
  <w:style w:type="paragraph" w:styleId="Textbubliny">
    <w:name w:val="Balloon Text"/>
    <w:basedOn w:val="Normln"/>
    <w:link w:val="TextbublinyChar"/>
    <w:uiPriority w:val="99"/>
    <w:semiHidden/>
    <w:unhideWhenUsed/>
    <w:rsid w:val="00AA31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3178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1015A9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96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atelna\Desktop\hlp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hlpa</Template>
  <TotalTime>17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HLB_Podatelna</dc:creator>
  <cp:keywords/>
  <cp:lastModifiedBy>Benková Kamila</cp:lastModifiedBy>
  <cp:revision>11</cp:revision>
  <cp:lastPrinted>2025-06-24T10:11:00Z</cp:lastPrinted>
  <dcterms:created xsi:type="dcterms:W3CDTF">2025-06-24T09:58:00Z</dcterms:created>
  <dcterms:modified xsi:type="dcterms:W3CDTF">2025-06-24T10:14:00Z</dcterms:modified>
</cp:coreProperties>
</file>