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83138" w14:textId="77777777" w:rsidR="0093330B" w:rsidRPr="000F2243" w:rsidRDefault="000F2243">
      <w:pPr>
        <w:pStyle w:val="Nzev"/>
        <w:rPr>
          <w:rFonts w:ascii="Open Sans" w:hAnsi="Open Sans" w:cs="Open Sans"/>
          <w:szCs w:val="48"/>
        </w:rPr>
      </w:pPr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04354DD2" wp14:editId="0BF71316">
            <wp:simplePos x="0" y="0"/>
            <wp:positionH relativeFrom="page">
              <wp:posOffset>810260</wp:posOffset>
            </wp:positionH>
            <wp:positionV relativeFrom="page">
              <wp:posOffset>810260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0D" w:rsidRPr="000F2243">
        <w:rPr>
          <w:rFonts w:ascii="Open Sans" w:hAnsi="Open Sans" w:cs="Open Sans"/>
          <w:szCs w:val="48"/>
        </w:rPr>
        <w:t>Kupní smlouva</w:t>
      </w:r>
    </w:p>
    <w:p w14:paraId="018502CC" w14:textId="4F124693" w:rsidR="000F2243" w:rsidRPr="00194D95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CB5490">
        <w:rPr>
          <w:rFonts w:ascii="Open Sans" w:hAnsi="Open Sans" w:cs="Open Sans"/>
          <w:sz w:val="20"/>
        </w:rPr>
        <w:t xml:space="preserve">ev. č. </w:t>
      </w:r>
      <w:r w:rsidR="005C22FD">
        <w:rPr>
          <w:rFonts w:ascii="Open Sans" w:hAnsi="Open Sans" w:cs="Open Sans"/>
          <w:sz w:val="20"/>
        </w:rPr>
        <w:t>1041/2025/SS</w:t>
      </w:r>
    </w:p>
    <w:p w14:paraId="4A0D4D1A" w14:textId="59E2E009" w:rsidR="005E5A4F" w:rsidRPr="005C22FD" w:rsidRDefault="005C22FD" w:rsidP="005C22FD">
      <w:pPr>
        <w:pStyle w:val="Podnadpis"/>
        <w:rPr>
          <w:rFonts w:ascii="Open Sans" w:hAnsi="Open Sans" w:cs="Open Sans"/>
          <w:b w:val="0"/>
          <w:bCs w:val="0"/>
          <w:sz w:val="28"/>
          <w:szCs w:val="28"/>
        </w:rPr>
      </w:pPr>
      <w:r w:rsidRPr="005C22FD">
        <w:rPr>
          <w:rFonts w:ascii="Open Sans" w:hAnsi="Open Sans" w:cs="Open Sans"/>
          <w:sz w:val="28"/>
          <w:szCs w:val="28"/>
        </w:rPr>
        <w:t xml:space="preserve">Modernizace učeben ZŠ Mělník, Jaroslava Seiferta 148, </w:t>
      </w:r>
      <w:proofErr w:type="spellStart"/>
      <w:proofErr w:type="gramStart"/>
      <w:r w:rsidRPr="005C22FD">
        <w:rPr>
          <w:rFonts w:ascii="Open Sans" w:hAnsi="Open Sans" w:cs="Open Sans"/>
          <w:sz w:val="28"/>
          <w:szCs w:val="28"/>
        </w:rPr>
        <w:t>p.o</w:t>
      </w:r>
      <w:proofErr w:type="spellEnd"/>
      <w:r>
        <w:rPr>
          <w:rFonts w:ascii="Open Sans" w:hAnsi="Open Sans" w:cs="Open Sans"/>
          <w:sz w:val="28"/>
          <w:szCs w:val="28"/>
        </w:rPr>
        <w:t>.</w:t>
      </w:r>
      <w:proofErr w:type="gramEnd"/>
      <w:r w:rsidRPr="005C22FD">
        <w:rPr>
          <w:rFonts w:ascii="Open Sans" w:hAnsi="Open Sans" w:cs="Open Sans"/>
          <w:sz w:val="28"/>
          <w:szCs w:val="28"/>
        </w:rPr>
        <w:t xml:space="preserve"> – část </w:t>
      </w:r>
      <w:r>
        <w:rPr>
          <w:rFonts w:ascii="Open Sans" w:hAnsi="Open Sans" w:cs="Open Sans"/>
          <w:sz w:val="28"/>
          <w:szCs w:val="28"/>
        </w:rPr>
        <w:t>4</w:t>
      </w:r>
      <w:r w:rsidRPr="005C22FD">
        <w:rPr>
          <w:rFonts w:ascii="Open Sans" w:hAnsi="Open Sans" w:cs="Open Sans"/>
          <w:sz w:val="28"/>
          <w:szCs w:val="28"/>
        </w:rPr>
        <w:t xml:space="preserve"> </w:t>
      </w:r>
      <w:r w:rsidR="005E5A4F" w:rsidRPr="005C22FD">
        <w:rPr>
          <w:rFonts w:ascii="Open Sans" w:hAnsi="Open Sans" w:cs="Open Sans"/>
          <w:sz w:val="28"/>
          <w:szCs w:val="28"/>
        </w:rPr>
        <w:t>Vybavení pomůckami IT</w:t>
      </w:r>
    </w:p>
    <w:p w14:paraId="44CEB406" w14:textId="77777777" w:rsidR="00792411" w:rsidRPr="006914C0" w:rsidRDefault="00792411" w:rsidP="000F2243">
      <w:pPr>
        <w:pStyle w:val="Podnadpis"/>
        <w:rPr>
          <w:rFonts w:ascii="Open Sans" w:hAnsi="Open Sans" w:cs="Open Sans"/>
          <w:sz w:val="20"/>
        </w:rPr>
      </w:pPr>
    </w:p>
    <w:p w14:paraId="48DD2046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62BEBF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3E07D744" w14:textId="77777777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r w:rsidRPr="00835ECF">
        <w:rPr>
          <w:rFonts w:ascii="Open Sans" w:hAnsi="Open Sans" w:cs="Open Sans"/>
          <w:sz w:val="20"/>
        </w:rPr>
        <w:t>i.č</w:t>
      </w:r>
      <w:proofErr w:type="spellEnd"/>
      <w:r w:rsidRPr="00835ECF">
        <w:rPr>
          <w:rFonts w:ascii="Open Sans" w:hAnsi="Open Sans" w:cs="Open Sans"/>
          <w:sz w:val="20"/>
        </w:rPr>
        <w:t>. CZ00237051,</w:t>
      </w:r>
    </w:p>
    <w:p w14:paraId="4DDA2D8F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27-046 000 4379/0800</w:t>
      </w:r>
    </w:p>
    <w:p w14:paraId="4612A954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54F6E850" w14:textId="2170282C" w:rsidR="000F2243" w:rsidRPr="00835ECF" w:rsidRDefault="000F2243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bookmarkStart w:id="0" w:name="_GoBack"/>
      <w:bookmarkEnd w:id="0"/>
      <w:r w:rsidRPr="00835ECF">
        <w:rPr>
          <w:rFonts w:ascii="Open Sans" w:hAnsi="Open Sans" w:cs="Open Sans"/>
          <w:sz w:val="20"/>
        </w:rPr>
        <w:t>dále jen „kupující“</w:t>
      </w:r>
    </w:p>
    <w:p w14:paraId="1F3B1503" w14:textId="533567B1" w:rsidR="00075EA8" w:rsidRPr="007F34EB" w:rsidRDefault="007F34EB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7F34EB">
        <w:rPr>
          <w:rFonts w:ascii="Open Sans" w:hAnsi="Open Sans" w:cs="Open Sans"/>
          <w:b/>
          <w:sz w:val="20"/>
          <w:lang w:eastAsia="en-US"/>
        </w:rPr>
        <w:t>Růžovka.cz a.s.</w:t>
      </w:r>
      <w:r>
        <w:rPr>
          <w:rFonts w:ascii="Open Sans" w:hAnsi="Open Sans" w:cs="Open Sans"/>
          <w:b/>
          <w:sz w:val="20"/>
          <w:lang w:eastAsia="en-US"/>
        </w:rPr>
        <w:t xml:space="preserve"> </w:t>
      </w:r>
      <w:r w:rsidR="000F2243" w:rsidRPr="007F34EB">
        <w:rPr>
          <w:rFonts w:ascii="Open Sans" w:hAnsi="Open Sans" w:cs="Open Sans"/>
          <w:sz w:val="20"/>
        </w:rPr>
        <w:t xml:space="preserve">se sídlem </w:t>
      </w:r>
      <w:r w:rsidRPr="007F34EB">
        <w:rPr>
          <w:rFonts w:ascii="Open Sans" w:hAnsi="Open Sans" w:cs="Open Sans"/>
          <w:sz w:val="20"/>
          <w:lang w:eastAsia="en-US"/>
        </w:rPr>
        <w:t>Růžová 947/8, Nové Město, 110 00 Praha 1</w:t>
      </w:r>
      <w:r w:rsidR="000F2243" w:rsidRPr="007F34EB">
        <w:rPr>
          <w:rFonts w:ascii="Open Sans" w:hAnsi="Open Sans" w:cs="Open Sans"/>
          <w:sz w:val="20"/>
        </w:rPr>
        <w:br/>
      </w:r>
      <w:r w:rsidR="00792411" w:rsidRPr="007F34EB">
        <w:rPr>
          <w:rFonts w:ascii="Open Sans" w:hAnsi="Open Sans" w:cs="Open Sans"/>
          <w:sz w:val="20"/>
        </w:rPr>
        <w:t>IČ:</w:t>
      </w:r>
      <w:r w:rsidR="000F2243" w:rsidRPr="007F34EB">
        <w:rPr>
          <w:rFonts w:ascii="Open Sans" w:hAnsi="Open Sans" w:cs="Open Sans"/>
          <w:sz w:val="20"/>
        </w:rPr>
        <w:t xml:space="preserve"> </w:t>
      </w:r>
      <w:r w:rsidRPr="007F34EB">
        <w:rPr>
          <w:rFonts w:ascii="Open Sans" w:hAnsi="Open Sans" w:cs="Open Sans"/>
          <w:sz w:val="20"/>
          <w:lang w:eastAsia="en-US"/>
        </w:rPr>
        <w:t xml:space="preserve">09253904, </w:t>
      </w:r>
      <w:r w:rsidR="00792411" w:rsidRPr="007F34EB">
        <w:rPr>
          <w:rFonts w:ascii="Open Sans" w:hAnsi="Open Sans" w:cs="Open Sans"/>
          <w:sz w:val="20"/>
        </w:rPr>
        <w:t>DIČ</w:t>
      </w:r>
      <w:r w:rsidR="000F2243" w:rsidRPr="007F34EB">
        <w:rPr>
          <w:rFonts w:ascii="Open Sans" w:hAnsi="Open Sans" w:cs="Open Sans"/>
          <w:sz w:val="20"/>
        </w:rPr>
        <w:t xml:space="preserve"> </w:t>
      </w:r>
      <w:r w:rsidRPr="007F34EB">
        <w:rPr>
          <w:rFonts w:ascii="Open Sans" w:hAnsi="Open Sans" w:cs="Open Sans"/>
          <w:sz w:val="20"/>
          <w:lang w:eastAsia="en-US"/>
        </w:rPr>
        <w:t>CZ09253904</w:t>
      </w:r>
      <w:r w:rsidR="000F2243" w:rsidRPr="007F34EB">
        <w:rPr>
          <w:rFonts w:ascii="Open Sans" w:hAnsi="Open Sans" w:cs="Open Sans"/>
          <w:sz w:val="20"/>
          <w:lang w:eastAsia="en-US"/>
        </w:rPr>
        <w:t xml:space="preserve"> </w:t>
      </w:r>
      <w:r w:rsidR="000F2243" w:rsidRPr="007F34EB">
        <w:rPr>
          <w:rFonts w:ascii="Open Sans" w:hAnsi="Open Sans" w:cs="Open Sans"/>
          <w:sz w:val="20"/>
        </w:rPr>
        <w:br/>
        <w:t xml:space="preserve">bankovní spojení </w:t>
      </w:r>
      <w:proofErr w:type="spellStart"/>
      <w:r w:rsidRPr="007F34EB">
        <w:rPr>
          <w:rFonts w:ascii="Open Sans" w:hAnsi="Open Sans" w:cs="Open Sans"/>
          <w:sz w:val="20"/>
          <w:lang w:eastAsia="en-US"/>
        </w:rPr>
        <w:t>Fio</w:t>
      </w:r>
      <w:proofErr w:type="spellEnd"/>
      <w:r w:rsidRPr="007F34EB">
        <w:rPr>
          <w:rFonts w:ascii="Open Sans" w:hAnsi="Open Sans" w:cs="Open Sans"/>
          <w:sz w:val="20"/>
          <w:lang w:eastAsia="en-US"/>
        </w:rPr>
        <w:t xml:space="preserve"> banka </w:t>
      </w:r>
      <w:proofErr w:type="spellStart"/>
      <w:r w:rsidRPr="007F34EB">
        <w:rPr>
          <w:rFonts w:ascii="Open Sans" w:hAnsi="Open Sans" w:cs="Open Sans"/>
          <w:sz w:val="20"/>
          <w:lang w:eastAsia="en-US"/>
        </w:rPr>
        <w:t>a.s</w:t>
      </w:r>
      <w:proofErr w:type="spellEnd"/>
      <w:r w:rsidRPr="007F34EB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7F34EB">
        <w:rPr>
          <w:rFonts w:ascii="Open Sans" w:hAnsi="Open Sans" w:cs="Open Sans"/>
          <w:sz w:val="20"/>
        </w:rPr>
        <w:t xml:space="preserve">číslo účtu </w:t>
      </w:r>
      <w:r w:rsidRPr="007F34EB">
        <w:rPr>
          <w:rFonts w:ascii="Open Sans" w:hAnsi="Open Sans" w:cs="Open Sans"/>
          <w:sz w:val="20"/>
        </w:rPr>
        <w:t>4777555222/2010,</w:t>
      </w:r>
      <w:r w:rsidR="000F2243" w:rsidRPr="007F34EB">
        <w:rPr>
          <w:rFonts w:ascii="Open Sans" w:hAnsi="Open Sans" w:cs="Open Sans"/>
          <w:sz w:val="20"/>
        </w:rPr>
        <w:br/>
        <w:t xml:space="preserve">zastoupen </w:t>
      </w:r>
      <w:r w:rsidRPr="007F34EB">
        <w:rPr>
          <w:rFonts w:ascii="Open Sans" w:hAnsi="Open Sans" w:cs="Open Sans"/>
          <w:sz w:val="20"/>
          <w:lang w:eastAsia="en-US"/>
        </w:rPr>
        <w:t>Ing. Janem Fukou, předsedou správní rady,</w:t>
      </w:r>
    </w:p>
    <w:p w14:paraId="1502096D" w14:textId="77777777" w:rsidR="00DC52EB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 w:rsidRPr="007F34EB">
        <w:rPr>
          <w:rFonts w:ascii="Open Sans" w:hAnsi="Open Sans" w:cs="Open Sans"/>
          <w:sz w:val="20"/>
          <w:lang w:eastAsia="en-US"/>
        </w:rPr>
        <w:t>kontaktní osoba:</w:t>
      </w:r>
      <w:r w:rsidRPr="007F34EB">
        <w:rPr>
          <w:rFonts w:ascii="Open Sans" w:hAnsi="Open Sans" w:cs="Open Sans"/>
          <w:b/>
          <w:sz w:val="20"/>
          <w:lang w:eastAsia="en-US"/>
        </w:rPr>
        <w:t xml:space="preserve"> </w:t>
      </w:r>
      <w:r w:rsidR="007F34EB" w:rsidRPr="007F34EB">
        <w:rPr>
          <w:rFonts w:ascii="Open Sans" w:hAnsi="Open Sans" w:cs="Open Sans"/>
          <w:sz w:val="20"/>
          <w:lang w:eastAsia="en-US"/>
        </w:rPr>
        <w:t xml:space="preserve">Ing. Jan Fuka, </w:t>
      </w:r>
      <w:proofErr w:type="spellStart"/>
      <w:r w:rsidR="00DC52EB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38A1E6A9" w14:textId="39192736" w:rsidR="000F2243" w:rsidRPr="000F2243" w:rsidRDefault="000F2243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7F34EB">
        <w:rPr>
          <w:rFonts w:ascii="Open Sans" w:hAnsi="Open Sans" w:cs="Open Sans"/>
          <w:sz w:val="20"/>
        </w:rPr>
        <w:t xml:space="preserve">společnost zapsána v obchodním rejstříku </w:t>
      </w:r>
      <w:r w:rsidR="007F34EB" w:rsidRPr="007F34EB">
        <w:rPr>
          <w:rFonts w:ascii="Open Sans" w:hAnsi="Open Sans" w:cs="Open Sans"/>
          <w:sz w:val="20"/>
          <w:lang w:eastAsia="en-US"/>
        </w:rPr>
        <w:t xml:space="preserve">Městského soudu v Praze, </w:t>
      </w:r>
      <w:r w:rsidRPr="007F34EB">
        <w:rPr>
          <w:rFonts w:ascii="Open Sans" w:hAnsi="Open Sans" w:cs="Open Sans"/>
          <w:sz w:val="20"/>
        </w:rPr>
        <w:t xml:space="preserve">oddíl </w:t>
      </w:r>
      <w:r w:rsidR="007F34EB" w:rsidRPr="007F34EB">
        <w:rPr>
          <w:rFonts w:ascii="Open Sans" w:hAnsi="Open Sans" w:cs="Open Sans"/>
          <w:sz w:val="20"/>
          <w:lang w:eastAsia="en-US"/>
        </w:rPr>
        <w:t xml:space="preserve">B, </w:t>
      </w:r>
      <w:r w:rsidRPr="007F34EB">
        <w:rPr>
          <w:rFonts w:ascii="Open Sans" w:hAnsi="Open Sans" w:cs="Open Sans"/>
          <w:sz w:val="20"/>
        </w:rPr>
        <w:t xml:space="preserve">vložka </w:t>
      </w:r>
      <w:r w:rsidR="007F34EB" w:rsidRPr="007F34EB">
        <w:rPr>
          <w:rFonts w:ascii="Open Sans" w:hAnsi="Open Sans" w:cs="Open Sans"/>
          <w:sz w:val="20"/>
          <w:lang w:eastAsia="en-US"/>
        </w:rPr>
        <w:t>25399</w:t>
      </w:r>
    </w:p>
    <w:p w14:paraId="361AC1AE" w14:textId="77777777" w:rsidR="00F633DA" w:rsidRPr="00835ECF" w:rsidRDefault="0033235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společně pak jako „účastníci“</w:t>
      </w:r>
    </w:p>
    <w:p w14:paraId="3B84F359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76786D94" w14:textId="77777777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" w:name="_Ref373770164"/>
      <w:bookmarkStart w:id="2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0510B537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6D04A890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6C3953F" w14:textId="7AC577AE" w:rsid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0565E9EE" w14:textId="77777777" w:rsidR="005C22FD" w:rsidRPr="00C64A00" w:rsidRDefault="005C22FD" w:rsidP="005C22F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Veřejná zakázka je spolufinancována z Integrovaného regionálního operačního programu:</w:t>
      </w:r>
    </w:p>
    <w:p w14:paraId="31CBFEAB" w14:textId="77777777" w:rsidR="005C22FD" w:rsidRPr="00C64A00" w:rsidRDefault="005C22FD" w:rsidP="005C22FD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lastRenderedPageBreak/>
        <w:t xml:space="preserve">Registrační číslo projektu: </w:t>
      </w:r>
      <w:r w:rsidRPr="00C64A00">
        <w:rPr>
          <w:rFonts w:ascii="Open Sans" w:hAnsi="Open Sans" w:cs="Open Sans"/>
          <w:sz w:val="20"/>
        </w:rPr>
        <w:tab/>
        <w:t>CZ.06.05.01/00/22_048/0006300</w:t>
      </w:r>
    </w:p>
    <w:p w14:paraId="79F5AA3A" w14:textId="77777777" w:rsidR="005C22FD" w:rsidRPr="00C64A00" w:rsidRDefault="005C22FD" w:rsidP="005C22FD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 xml:space="preserve">Název programu: </w:t>
      </w:r>
      <w:r w:rsidRPr="00C64A00">
        <w:rPr>
          <w:rFonts w:ascii="Open Sans" w:hAnsi="Open Sans" w:cs="Open Sans"/>
          <w:sz w:val="20"/>
        </w:rPr>
        <w:tab/>
      </w:r>
      <w:r w:rsidRPr="00C64A00">
        <w:rPr>
          <w:rFonts w:ascii="Open Sans" w:hAnsi="Open Sans" w:cs="Open Sans"/>
          <w:sz w:val="20"/>
        </w:rPr>
        <w:tab/>
        <w:t>Integrovaný regionální operační program</w:t>
      </w:r>
    </w:p>
    <w:p w14:paraId="6090778B" w14:textId="77777777" w:rsidR="005C22FD" w:rsidRPr="00C64A00" w:rsidRDefault="005C22FD" w:rsidP="005C22FD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Číslo výzvy:                                   06_22_048</w:t>
      </w:r>
    </w:p>
    <w:p w14:paraId="2146EEBB" w14:textId="77777777" w:rsidR="005C22FD" w:rsidRPr="00C64A00" w:rsidRDefault="005C22FD" w:rsidP="005C22FD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>Název Výzvy:                                 48. výzva IROP - Vzdělávání - SC 5.1 (CLLD)</w:t>
      </w:r>
    </w:p>
    <w:p w14:paraId="048D3C5C" w14:textId="415129DE" w:rsidR="005C22FD" w:rsidRPr="00072B8D" w:rsidRDefault="005C22FD" w:rsidP="005C22FD">
      <w:pPr>
        <w:pStyle w:val="slovanseznam"/>
        <w:ind w:left="709"/>
        <w:rPr>
          <w:rFonts w:ascii="Open Sans" w:hAnsi="Open Sans" w:cs="Open Sans"/>
          <w:sz w:val="20"/>
        </w:rPr>
      </w:pPr>
      <w:r w:rsidRPr="00C64A00">
        <w:rPr>
          <w:rFonts w:ascii="Open Sans" w:hAnsi="Open Sans" w:cs="Open Sans"/>
          <w:sz w:val="20"/>
        </w:rPr>
        <w:t xml:space="preserve">Název projektu CZ: </w:t>
      </w:r>
      <w:r w:rsidRPr="00C64A00">
        <w:rPr>
          <w:rFonts w:ascii="Open Sans" w:hAnsi="Open Sans" w:cs="Open Sans"/>
          <w:sz w:val="20"/>
        </w:rPr>
        <w:tab/>
      </w:r>
      <w:r w:rsidRPr="00C64A00">
        <w:rPr>
          <w:rFonts w:ascii="Open Sans" w:hAnsi="Open Sans" w:cs="Open Sans"/>
          <w:sz w:val="20"/>
        </w:rPr>
        <w:tab/>
        <w:t xml:space="preserve">Modernizace učeben ZŠ Mělník, Jaroslava Seiferta 148, </w:t>
      </w:r>
      <w:proofErr w:type="spellStart"/>
      <w:proofErr w:type="gramStart"/>
      <w:r w:rsidRPr="00C64A00">
        <w:rPr>
          <w:rFonts w:ascii="Open Sans" w:hAnsi="Open Sans" w:cs="Open Sans"/>
          <w:sz w:val="20"/>
        </w:rPr>
        <w:t>p.o</w:t>
      </w:r>
      <w:proofErr w:type="spellEnd"/>
      <w:r>
        <w:rPr>
          <w:rFonts w:ascii="Open Sans" w:hAnsi="Open Sans" w:cs="Open Sans"/>
          <w:sz w:val="20"/>
        </w:rPr>
        <w:t>.</w:t>
      </w:r>
      <w:proofErr w:type="gramEnd"/>
    </w:p>
    <w:p w14:paraId="78417251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3" w:name="_Ref471999861"/>
      <w:bookmarkEnd w:id="1"/>
      <w:bookmarkEnd w:id="2"/>
      <w:r w:rsidRPr="00835ECF">
        <w:rPr>
          <w:rFonts w:ascii="Open Sans" w:hAnsi="Open Sans" w:cs="Open Sans"/>
          <w:sz w:val="20"/>
        </w:rPr>
        <w:t>Specifikace zboží</w:t>
      </w:r>
      <w:bookmarkEnd w:id="3"/>
    </w:p>
    <w:p w14:paraId="0596D2D5" w14:textId="77777777" w:rsidR="00A26A7B" w:rsidRDefault="00C36C51" w:rsidP="00A26A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dle výzvy a zadávací dokumentace</w:t>
      </w:r>
      <w:r w:rsidR="00792411">
        <w:rPr>
          <w:rFonts w:ascii="Open Sans" w:hAnsi="Open Sans" w:cs="Open Sans"/>
          <w:sz w:val="20"/>
        </w:rPr>
        <w:t>.</w:t>
      </w:r>
      <w:r w:rsidR="00A26A7B">
        <w:rPr>
          <w:rFonts w:ascii="Open Sans" w:hAnsi="Open Sans" w:cs="Open Sans"/>
          <w:sz w:val="20"/>
        </w:rPr>
        <w:t xml:space="preserve"> </w:t>
      </w:r>
    </w:p>
    <w:p w14:paraId="77B4DA70" w14:textId="5BD16044" w:rsidR="00792411" w:rsidRPr="00D85B69" w:rsidRDefault="00792411" w:rsidP="00A26A7B">
      <w:pPr>
        <w:pStyle w:val="slovanseznam"/>
        <w:ind w:left="709"/>
        <w:rPr>
          <w:rFonts w:ascii="Open Sans" w:hAnsi="Open Sans" w:cs="Open Sans"/>
          <w:b/>
          <w:bCs/>
          <w:sz w:val="20"/>
        </w:rPr>
      </w:pPr>
      <w:r w:rsidRPr="00D85B69">
        <w:rPr>
          <w:rFonts w:ascii="Open Sans" w:hAnsi="Open Sans" w:cs="Open Sans"/>
          <w:sz w:val="20"/>
        </w:rPr>
        <w:t xml:space="preserve">Předmětem díla je dodávka </w:t>
      </w:r>
      <w:r w:rsidR="00A26A7B" w:rsidRPr="00D85B69">
        <w:rPr>
          <w:rFonts w:ascii="Open Sans" w:hAnsi="Open Sans" w:cs="Open Sans"/>
          <w:b/>
          <w:bCs/>
          <w:sz w:val="20"/>
        </w:rPr>
        <w:t>Vybavení</w:t>
      </w:r>
      <w:r w:rsidR="005E5A4F" w:rsidRPr="00D85B69">
        <w:rPr>
          <w:rFonts w:ascii="Open Sans" w:hAnsi="Open Sans" w:cs="Open Sans"/>
          <w:b/>
          <w:bCs/>
          <w:sz w:val="20"/>
        </w:rPr>
        <w:t xml:space="preserve"> pomůckami</w:t>
      </w:r>
      <w:r w:rsidR="00A26A7B" w:rsidRPr="00D85B69">
        <w:rPr>
          <w:rFonts w:ascii="Open Sans" w:hAnsi="Open Sans" w:cs="Open Sans"/>
          <w:b/>
          <w:bCs/>
          <w:sz w:val="20"/>
        </w:rPr>
        <w:t xml:space="preserve"> IT</w:t>
      </w:r>
    </w:p>
    <w:p w14:paraId="702CF7D1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Instalace zařízení budou prováděny dle ČSN s dodržením všech technologických postupů výrobce s vynaložením odborné péče za dodržení všech bezpečnostních předpisů pro prováděné práce. </w:t>
      </w:r>
    </w:p>
    <w:p w14:paraId="082C0AE2" w14:textId="77777777" w:rsidR="00792411" w:rsidRPr="00792411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Všechny použité materiály, </w:t>
      </w:r>
      <w:r w:rsidRPr="00792411">
        <w:rPr>
          <w:rFonts w:ascii="Open Sans" w:hAnsi="Open Sans" w:cs="Open Sans"/>
          <w:sz w:val="20"/>
        </w:rPr>
        <w:t>výrobky a konstrukce musí vyhovovat požadavkům kladeným na jejich jakost a musí mít prohlášení o shodě podle zákona č. 22/1997 Sb., o technických požadavcích na výrobky a o změně a doplnění některých zákonů, ve znění pozdějších předpisů. Jakost dodávaných materiálů, výrobků a konstrukcí bude doložena předepsaným způsobem při předání a převzetí dodávek..</w:t>
      </w:r>
    </w:p>
    <w:p w14:paraId="1CAA409E" w14:textId="04EA13B7" w:rsidR="00F11539" w:rsidRPr="00792411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Součástí dodáv</w:t>
      </w:r>
      <w:r w:rsidR="003E3A43" w:rsidRPr="00792411">
        <w:rPr>
          <w:rFonts w:ascii="Open Sans" w:hAnsi="Open Sans" w:cs="Open Sans"/>
          <w:sz w:val="20"/>
        </w:rPr>
        <w:t xml:space="preserve">ky je </w:t>
      </w:r>
      <w:r w:rsidR="00A26A7B">
        <w:rPr>
          <w:rFonts w:ascii="Open Sans" w:hAnsi="Open Sans" w:cs="Open Sans"/>
          <w:sz w:val="20"/>
        </w:rPr>
        <w:t xml:space="preserve">i </w:t>
      </w:r>
      <w:r w:rsidRPr="00792411">
        <w:rPr>
          <w:rFonts w:ascii="Open Sans" w:hAnsi="Open Sans" w:cs="Open Sans"/>
          <w:sz w:val="20"/>
        </w:rPr>
        <w:t>doprava do místa předání.</w:t>
      </w:r>
    </w:p>
    <w:p w14:paraId="4A7DAFEF" w14:textId="77777777" w:rsidR="00B50CD2" w:rsidRPr="00792411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792411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792411">
        <w:rPr>
          <w:rFonts w:ascii="Open Sans" w:hAnsi="Open Sans" w:cs="Open Sans"/>
          <w:sz w:val="20"/>
        </w:rPr>
        <w:t xml:space="preserve">atestů, </w:t>
      </w:r>
      <w:r w:rsidR="008E05D0" w:rsidRPr="00792411">
        <w:rPr>
          <w:rFonts w:ascii="Open Sans" w:hAnsi="Open Sans" w:cs="Open Sans"/>
          <w:sz w:val="20"/>
        </w:rPr>
        <w:t xml:space="preserve">povolení týkající se </w:t>
      </w:r>
      <w:r w:rsidR="00792411" w:rsidRPr="00792411">
        <w:rPr>
          <w:rFonts w:ascii="Open Sans" w:hAnsi="Open Sans" w:cs="Open Sans"/>
          <w:sz w:val="20"/>
        </w:rPr>
        <w:t xml:space="preserve">jejího </w:t>
      </w:r>
      <w:r w:rsidR="008E05D0" w:rsidRPr="00792411">
        <w:rPr>
          <w:rFonts w:ascii="Open Sans" w:hAnsi="Open Sans" w:cs="Open Sans"/>
          <w:sz w:val="20"/>
        </w:rPr>
        <w:t>provozování.</w:t>
      </w:r>
    </w:p>
    <w:p w14:paraId="52D3490D" w14:textId="77777777" w:rsidR="00CD10B3" w:rsidRPr="00792411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Bližší rozpis zboží je uveden v příloze č. </w:t>
      </w:r>
      <w:r w:rsidR="00792411">
        <w:rPr>
          <w:rFonts w:ascii="Open Sans" w:hAnsi="Open Sans" w:cs="Open Sans"/>
          <w:sz w:val="20"/>
        </w:rPr>
        <w:t>1</w:t>
      </w:r>
      <w:r w:rsidRPr="00792411">
        <w:rPr>
          <w:rFonts w:ascii="Open Sans" w:hAnsi="Open Sans" w:cs="Open Sans"/>
          <w:sz w:val="20"/>
        </w:rPr>
        <w:t xml:space="preserve"> této Smlouvy.</w:t>
      </w:r>
    </w:p>
    <w:p w14:paraId="0EA660C7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1FDB58BC" w14:textId="4D463D5B" w:rsidR="00A85BC6" w:rsidRPr="00792411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4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A26A7B" w:rsidRPr="00CD7755">
        <w:rPr>
          <w:rFonts w:ascii="Open Sans" w:hAnsi="Open Sans" w:cs="Open Sans"/>
          <w:b/>
          <w:sz w:val="20"/>
        </w:rPr>
        <w:t>do 15. 9. 2025</w:t>
      </w:r>
      <w:r w:rsidR="000B6223" w:rsidRPr="00792411">
        <w:rPr>
          <w:rFonts w:ascii="Open Sans" w:hAnsi="Open Sans" w:cs="Open Sans"/>
          <w:sz w:val="20"/>
        </w:rPr>
        <w:t>.</w:t>
      </w:r>
      <w:bookmarkEnd w:id="4"/>
    </w:p>
    <w:p w14:paraId="3CE7DEBE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Účastníci se dohodli</w:t>
      </w:r>
      <w:r w:rsidR="002F6A0B" w:rsidRPr="00792411">
        <w:rPr>
          <w:rFonts w:ascii="Open Sans" w:hAnsi="Open Sans" w:cs="Open Sans"/>
          <w:sz w:val="20"/>
        </w:rPr>
        <w:t>, ž</w:t>
      </w:r>
      <w:r w:rsidRPr="00792411">
        <w:rPr>
          <w:rFonts w:ascii="Open Sans" w:hAnsi="Open Sans" w:cs="Open Sans"/>
          <w:sz w:val="20"/>
        </w:rPr>
        <w:t>e zboží</w:t>
      </w:r>
      <w:r w:rsidR="002F6A0B" w:rsidRPr="00792411">
        <w:rPr>
          <w:rFonts w:ascii="Open Sans" w:hAnsi="Open Sans" w:cs="Open Sans"/>
          <w:sz w:val="20"/>
        </w:rPr>
        <w:t xml:space="preserve"> má </w:t>
      </w:r>
      <w:r w:rsidRPr="00792411">
        <w:rPr>
          <w:rFonts w:ascii="Open Sans" w:hAnsi="Open Sans" w:cs="Open Sans"/>
          <w:sz w:val="20"/>
        </w:rPr>
        <w:t xml:space="preserve">pro účely této smlouvy </w:t>
      </w:r>
      <w:r w:rsidR="002F6A0B" w:rsidRPr="00792411">
        <w:rPr>
          <w:rFonts w:ascii="Open Sans" w:hAnsi="Open Sans" w:cs="Open Sans"/>
          <w:sz w:val="20"/>
        </w:rPr>
        <w:t xml:space="preserve">vady zejména, </w:t>
      </w:r>
      <w:r w:rsidR="002F6A0B" w:rsidRPr="00835ECF">
        <w:rPr>
          <w:rFonts w:ascii="Open Sans" w:hAnsi="Open Sans" w:cs="Open Sans"/>
          <w:sz w:val="20"/>
        </w:rPr>
        <w:t xml:space="preserve">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2658EC93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3C789D2B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7A324552" w14:textId="71B1CF58" w:rsidR="00E65EC6" w:rsidRPr="00792411" w:rsidRDefault="00E65EC6" w:rsidP="0079241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</w:t>
      </w:r>
      <w:r w:rsidRPr="00792411">
        <w:rPr>
          <w:rFonts w:ascii="Open Sans" w:hAnsi="Open Sans" w:cs="Open Sans"/>
          <w:sz w:val="20"/>
        </w:rPr>
        <w:t xml:space="preserve">zboží </w:t>
      </w:r>
      <w:r w:rsidR="00792411" w:rsidRPr="00792411">
        <w:rPr>
          <w:rFonts w:ascii="Open Sans" w:hAnsi="Open Sans" w:cs="Open Sans"/>
          <w:sz w:val="20"/>
        </w:rPr>
        <w:t>je</w:t>
      </w:r>
      <w:r w:rsidR="00A26A7B">
        <w:rPr>
          <w:rFonts w:ascii="Open Sans" w:hAnsi="Open Sans" w:cs="Open Sans"/>
          <w:sz w:val="20"/>
        </w:rPr>
        <w:t xml:space="preserve"> </w:t>
      </w:r>
      <w:r w:rsidR="00A26A7B">
        <w:rPr>
          <w:rFonts w:ascii="Open Sans" w:hAnsi="Open Sans" w:cs="Open Sans"/>
          <w:bCs/>
          <w:sz w:val="20"/>
        </w:rPr>
        <w:t>Základní škola Mělník, Jaroslava Seiferta 148</w:t>
      </w:r>
      <w:r w:rsidR="00A26A7B" w:rsidRPr="00C65CA6">
        <w:rPr>
          <w:rFonts w:ascii="Open Sans" w:hAnsi="Open Sans" w:cs="Open Sans"/>
          <w:bCs/>
          <w:sz w:val="20"/>
        </w:rPr>
        <w:t>,</w:t>
      </w:r>
      <w:r w:rsidR="00A26A7B">
        <w:rPr>
          <w:rFonts w:ascii="Open Sans" w:hAnsi="Open Sans" w:cs="Open Sans"/>
          <w:bCs/>
          <w:sz w:val="20"/>
        </w:rPr>
        <w:t xml:space="preserve"> </w:t>
      </w:r>
      <w:proofErr w:type="spellStart"/>
      <w:r w:rsidR="00A26A7B">
        <w:rPr>
          <w:rFonts w:ascii="Open Sans" w:hAnsi="Open Sans" w:cs="Open Sans"/>
          <w:bCs/>
          <w:sz w:val="20"/>
        </w:rPr>
        <w:t>p.o</w:t>
      </w:r>
      <w:proofErr w:type="spellEnd"/>
      <w:r w:rsidR="00A26A7B">
        <w:rPr>
          <w:rFonts w:ascii="Open Sans" w:hAnsi="Open Sans" w:cs="Open Sans"/>
          <w:bCs/>
          <w:sz w:val="20"/>
        </w:rPr>
        <w:t>., Mělník</w:t>
      </w:r>
      <w:r w:rsidRPr="00792411">
        <w:rPr>
          <w:rFonts w:ascii="Open Sans" w:hAnsi="Open Sans" w:cs="Open Sans"/>
          <w:sz w:val="20"/>
        </w:rPr>
        <w:t>.</w:t>
      </w:r>
    </w:p>
    <w:p w14:paraId="759A5EA9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Nabytí vlastnického práva ke zboží</w:t>
      </w:r>
    </w:p>
    <w:p w14:paraId="3E2E6D9C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162FC906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78275"/>
      <w:r w:rsidRPr="00835ECF">
        <w:rPr>
          <w:rFonts w:ascii="Open Sans" w:hAnsi="Open Sans" w:cs="Open Sans"/>
          <w:sz w:val="20"/>
        </w:rPr>
        <w:t>Záruka</w:t>
      </w:r>
      <w:bookmarkEnd w:id="5"/>
    </w:p>
    <w:p w14:paraId="423FAC5E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1FC46D0A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4D97D8C5" w14:textId="77777777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3E3A43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5563E9FD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75146261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6" w:name="_Ref472085565"/>
      <w:bookmarkStart w:id="7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6"/>
    </w:p>
    <w:p w14:paraId="2A0F0A6B" w14:textId="27C878D0" w:rsidR="005C4C93" w:rsidRPr="007F34EB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15"/>
      <w:r w:rsidRPr="007F34EB">
        <w:rPr>
          <w:rFonts w:ascii="Open Sans" w:hAnsi="Open Sans" w:cs="Open Sans"/>
          <w:sz w:val="20"/>
        </w:rPr>
        <w:t>V případě reklamace se p</w:t>
      </w:r>
      <w:r w:rsidR="00C95DB9" w:rsidRPr="007F34EB">
        <w:rPr>
          <w:rFonts w:ascii="Open Sans" w:hAnsi="Open Sans" w:cs="Open Sans"/>
          <w:sz w:val="20"/>
        </w:rPr>
        <w:t xml:space="preserve">rodávající se zavazuje </w:t>
      </w:r>
      <w:r w:rsidRPr="007F34EB">
        <w:rPr>
          <w:rFonts w:ascii="Open Sans" w:hAnsi="Open Sans" w:cs="Open Sans"/>
          <w:sz w:val="20"/>
        </w:rPr>
        <w:t>zareagovat ohledně</w:t>
      </w:r>
      <w:r w:rsidR="00C95DB9" w:rsidRPr="007F34EB">
        <w:rPr>
          <w:rFonts w:ascii="Open Sans" w:hAnsi="Open Sans" w:cs="Open Sans"/>
          <w:sz w:val="20"/>
        </w:rPr>
        <w:t xml:space="preserve"> odstranění vady</w:t>
      </w:r>
      <w:r w:rsidR="0089393C" w:rsidRPr="007F34EB">
        <w:rPr>
          <w:rFonts w:ascii="Open Sans" w:hAnsi="Open Sans" w:cs="Open Sans"/>
          <w:sz w:val="20"/>
        </w:rPr>
        <w:t xml:space="preserve"> zboží</w:t>
      </w:r>
      <w:r w:rsidR="00C95DB9" w:rsidRPr="007F34EB">
        <w:rPr>
          <w:rFonts w:ascii="Open Sans" w:hAnsi="Open Sans" w:cs="Open Sans"/>
          <w:sz w:val="20"/>
        </w:rPr>
        <w:t xml:space="preserve"> nejpozději do </w:t>
      </w:r>
      <w:r w:rsidR="00C95DB9" w:rsidRPr="007F34EB">
        <w:rPr>
          <w:rFonts w:ascii="Open Sans" w:hAnsi="Open Sans" w:cs="Open Sans"/>
          <w:b/>
          <w:sz w:val="20"/>
        </w:rPr>
        <w:t>48 hodin</w:t>
      </w:r>
      <w:r w:rsidR="00C95DB9" w:rsidRPr="007F34EB">
        <w:rPr>
          <w:rFonts w:ascii="Open Sans" w:hAnsi="Open Sans" w:cs="Open Sans"/>
          <w:sz w:val="20"/>
        </w:rPr>
        <w:t xml:space="preserve"> od nahlášení</w:t>
      </w:r>
      <w:r w:rsidR="0089393C" w:rsidRPr="007F34EB">
        <w:rPr>
          <w:rFonts w:ascii="Open Sans" w:hAnsi="Open Sans" w:cs="Open Sans"/>
          <w:sz w:val="20"/>
        </w:rPr>
        <w:t xml:space="preserve"> vady k</w:t>
      </w:r>
      <w:r w:rsidR="00C95DB9" w:rsidRPr="007F34EB">
        <w:rPr>
          <w:rFonts w:ascii="Open Sans" w:hAnsi="Open Sans" w:cs="Open Sans"/>
          <w:sz w:val="20"/>
        </w:rPr>
        <w:t>upující</w:t>
      </w:r>
      <w:r w:rsidR="0089393C" w:rsidRPr="007F34EB">
        <w:rPr>
          <w:rFonts w:ascii="Open Sans" w:hAnsi="Open Sans" w:cs="Open Sans"/>
          <w:sz w:val="20"/>
        </w:rPr>
        <w:t xml:space="preserve">m na kontaktním čísle prodávajícího </w:t>
      </w:r>
      <w:proofErr w:type="spellStart"/>
      <w:r w:rsidR="00DC52EB">
        <w:rPr>
          <w:rFonts w:ascii="Open Sans" w:hAnsi="Open Sans" w:cs="Open Sans"/>
          <w:b/>
          <w:sz w:val="20"/>
          <w:lang w:eastAsia="en-US"/>
        </w:rPr>
        <w:t>xxx</w:t>
      </w:r>
      <w:proofErr w:type="spellEnd"/>
      <w:r w:rsidR="000E2A55" w:rsidRPr="007F34EB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7F34EB">
        <w:rPr>
          <w:rFonts w:ascii="Open Sans" w:hAnsi="Open Sans" w:cs="Open Sans"/>
          <w:sz w:val="20"/>
        </w:rPr>
        <w:t>nebo na jeho</w:t>
      </w:r>
      <w:r w:rsidR="00C95DB9" w:rsidRPr="007F34EB">
        <w:rPr>
          <w:rFonts w:ascii="Open Sans" w:hAnsi="Open Sans" w:cs="Open Sans"/>
          <w:i/>
          <w:iCs/>
          <w:sz w:val="20"/>
        </w:rPr>
        <w:t xml:space="preserve"> </w:t>
      </w:r>
      <w:r w:rsidR="0089393C" w:rsidRPr="007F34EB">
        <w:rPr>
          <w:rFonts w:ascii="Open Sans" w:hAnsi="Open Sans" w:cs="Open Sans"/>
          <w:sz w:val="20"/>
        </w:rPr>
        <w:t>kontaktním e-mailu</w:t>
      </w:r>
      <w:r w:rsidR="0089393C" w:rsidRPr="007F34EB">
        <w:rPr>
          <w:rFonts w:ascii="Open Sans" w:hAnsi="Open Sans" w:cs="Open Sans"/>
          <w:b/>
          <w:sz w:val="20"/>
        </w:rPr>
        <w:t xml:space="preserve"> </w:t>
      </w:r>
      <w:bookmarkEnd w:id="8"/>
      <w:proofErr w:type="spellStart"/>
      <w:r w:rsidR="00DC52EB">
        <w:rPr>
          <w:rFonts w:ascii="Open Sans" w:hAnsi="Open Sans" w:cs="Open Sans"/>
          <w:b/>
          <w:sz w:val="20"/>
          <w:lang w:eastAsia="en-US"/>
        </w:rPr>
        <w:t>xxx</w:t>
      </w:r>
      <w:proofErr w:type="spellEnd"/>
    </w:p>
    <w:p w14:paraId="1E0F62FF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9" w:name="_Ref472085328"/>
      <w:r w:rsidRPr="007F34EB">
        <w:rPr>
          <w:rFonts w:ascii="Open Sans" w:hAnsi="Open Sans" w:cs="Open Sans"/>
          <w:sz w:val="20"/>
        </w:rPr>
        <w:t>Prodávající se zavazuje odstranit jakoukoli vadu či jinou překážku omezující</w:t>
      </w:r>
      <w:r w:rsidRPr="00835ECF">
        <w:rPr>
          <w:rFonts w:ascii="Open Sans" w:hAnsi="Open Sans" w:cs="Open Sans"/>
          <w:sz w:val="20"/>
        </w:rPr>
        <w:t xml:space="preserve">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9"/>
    </w:p>
    <w:p w14:paraId="4F5585F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7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1F01FAFA" w14:textId="59C14E7A" w:rsidR="00D16DAC" w:rsidRPr="00835ECF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Kč </w:t>
      </w:r>
      <w:r w:rsidR="007F34EB" w:rsidRPr="007F34EB">
        <w:rPr>
          <w:rFonts w:ascii="Open Sans" w:hAnsi="Open Sans" w:cs="Open Sans"/>
          <w:b/>
          <w:sz w:val="20"/>
          <w:lang w:eastAsia="en-US"/>
        </w:rPr>
        <w:t>588 499,00 Kč</w:t>
      </w:r>
      <w:r w:rsidR="007F34EB">
        <w:rPr>
          <w:rFonts w:ascii="Open Sans" w:hAnsi="Open Sans" w:cs="Open Sans"/>
          <w:b/>
          <w:sz w:val="20"/>
          <w:lang w:eastAsia="en-US"/>
        </w:rPr>
        <w:t xml:space="preserve"> </w:t>
      </w:r>
      <w:r w:rsidR="00D16DAC" w:rsidRPr="005C22FD">
        <w:rPr>
          <w:rFonts w:ascii="Open Sans" w:hAnsi="Open Sans" w:cs="Open Sans"/>
          <w:b/>
          <w:sz w:val="20"/>
        </w:rPr>
        <w:t>bez DPH</w:t>
      </w:r>
      <w:r w:rsidR="00072B8D" w:rsidRPr="005C22FD">
        <w:rPr>
          <w:rFonts w:ascii="Open Sans" w:hAnsi="Open Sans" w:cs="Open Sans"/>
          <w:b/>
          <w:sz w:val="20"/>
        </w:rPr>
        <w:t xml:space="preserve">, </w:t>
      </w:r>
      <w:r w:rsidR="007F34EB" w:rsidRPr="005C22FD">
        <w:rPr>
          <w:rFonts w:ascii="Open Sans" w:hAnsi="Open Sans" w:cs="Open Sans"/>
          <w:b/>
          <w:sz w:val="20"/>
          <w:lang w:eastAsia="en-US"/>
        </w:rPr>
        <w:t xml:space="preserve">712 083,79 Kč </w:t>
      </w:r>
      <w:r w:rsidR="00072B8D" w:rsidRPr="005C22FD">
        <w:rPr>
          <w:rFonts w:ascii="Open Sans" w:hAnsi="Open Sans" w:cs="Open Sans"/>
          <w:b/>
          <w:sz w:val="20"/>
          <w:lang w:eastAsia="en-US"/>
        </w:rPr>
        <w:t>s DPH</w:t>
      </w:r>
      <w:r w:rsidR="00D16DAC" w:rsidRPr="00835ECF">
        <w:rPr>
          <w:rFonts w:ascii="Open Sans" w:hAnsi="Open Sans" w:cs="Open Sans"/>
          <w:sz w:val="20"/>
        </w:rPr>
        <w:t>.</w:t>
      </w:r>
    </w:p>
    <w:p w14:paraId="2A0607E9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446A4D3C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3D21DD99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573F188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2A9C42F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47C0D9DD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4C72C39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69C706B8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>číslo a datum vystavení faktury,</w:t>
      </w:r>
    </w:p>
    <w:p w14:paraId="1359B2E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73307379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4CACDF6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134C2A84" w14:textId="77777777"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14:paraId="6C07BCC1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7FE117CB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795AC54C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2A4FECDF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573EEF04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24645BA6" w14:textId="77777777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391CB810" w14:textId="77777777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1DCDFF9A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02D37CDC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0669A319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1DA298C7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10" w:name="_Ref472668259"/>
      <w:r w:rsidRPr="00835ECF">
        <w:rPr>
          <w:rFonts w:ascii="Open Sans" w:hAnsi="Open Sans" w:cs="Open Sans"/>
          <w:sz w:val="20"/>
        </w:rPr>
        <w:lastRenderedPageBreak/>
        <w:t>Oprávněné osoby, doručování</w:t>
      </w:r>
      <w:bookmarkEnd w:id="10"/>
    </w:p>
    <w:p w14:paraId="01CBD896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0440B5F8" w14:textId="3C7A4732" w:rsidR="007400A1" w:rsidRPr="00194D95" w:rsidRDefault="007400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194D95">
        <w:rPr>
          <w:rFonts w:ascii="Open Sans" w:hAnsi="Open Sans" w:cs="Open Sans"/>
          <w:sz w:val="20"/>
        </w:rPr>
        <w:t xml:space="preserve">Oprávněnou osobou prodávajícího je </w:t>
      </w:r>
      <w:r w:rsidR="007F34EB" w:rsidRPr="007F34EB">
        <w:rPr>
          <w:rFonts w:ascii="Open Sans" w:hAnsi="Open Sans" w:cs="Open Sans"/>
          <w:b/>
          <w:sz w:val="20"/>
          <w:lang w:eastAsia="en-US"/>
        </w:rPr>
        <w:t>Ing. Jan Fuka</w:t>
      </w:r>
      <w:r w:rsidR="007F34EB">
        <w:rPr>
          <w:rFonts w:ascii="Open Sans" w:hAnsi="Open Sans" w:cs="Open Sans"/>
          <w:b/>
          <w:sz w:val="20"/>
          <w:lang w:eastAsia="en-US"/>
        </w:rPr>
        <w:t xml:space="preserve">, </w:t>
      </w:r>
      <w:proofErr w:type="spellStart"/>
      <w:r w:rsidR="00DC52EB">
        <w:rPr>
          <w:rFonts w:ascii="Open Sans" w:hAnsi="Open Sans" w:cs="Open Sans"/>
          <w:b/>
          <w:sz w:val="20"/>
        </w:rPr>
        <w:t>xxx</w:t>
      </w:r>
      <w:proofErr w:type="spellEnd"/>
    </w:p>
    <w:p w14:paraId="4191A128" w14:textId="0FB3ED8C" w:rsidR="007400A1" w:rsidRPr="005C22FD" w:rsidRDefault="007400A1" w:rsidP="005C22FD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1" w:name="_Ref472668303"/>
      <w:r w:rsidRPr="00194D95">
        <w:rPr>
          <w:rFonts w:ascii="Open Sans" w:hAnsi="Open Sans" w:cs="Open Sans"/>
          <w:sz w:val="20"/>
        </w:rPr>
        <w:t xml:space="preserve">Oprávněnou osobou kupujícího </w:t>
      </w:r>
      <w:r w:rsidRPr="00194D95">
        <w:rPr>
          <w:rFonts w:ascii="Open Sans" w:hAnsi="Open Sans" w:cs="Open Sans"/>
          <w:b/>
          <w:sz w:val="20"/>
        </w:rPr>
        <w:t>je</w:t>
      </w:r>
      <w:bookmarkEnd w:id="11"/>
      <w:r w:rsidR="0097283C">
        <w:rPr>
          <w:rFonts w:ascii="Open Sans" w:hAnsi="Open Sans" w:cs="Open Sans"/>
          <w:b/>
          <w:sz w:val="20"/>
        </w:rPr>
        <w:t xml:space="preserve"> </w:t>
      </w:r>
      <w:proofErr w:type="spellStart"/>
      <w:r w:rsidR="00DC52EB">
        <w:rPr>
          <w:rFonts w:ascii="Open Sans" w:hAnsi="Open Sans" w:cs="Open Sans"/>
          <w:b/>
          <w:sz w:val="20"/>
        </w:rPr>
        <w:t>xxx</w:t>
      </w:r>
      <w:proofErr w:type="spellEnd"/>
    </w:p>
    <w:p w14:paraId="0AE05B3F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Účastníci této smlouvy se dohodli, že veškeré písemnosti související s touto smlouvou jim budou doručovány </w:t>
      </w:r>
      <w:r w:rsidRPr="00835ECF">
        <w:rPr>
          <w:rFonts w:ascii="Open Sans" w:hAnsi="Open Sans" w:cs="Open Sans"/>
          <w:sz w:val="20"/>
        </w:rPr>
        <w:t>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5C19390E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4EAEBEA1" w14:textId="77777777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194D95">
        <w:rPr>
          <w:rFonts w:ascii="Open Sans" w:hAnsi="Open Sans" w:cs="Open Sans"/>
          <w:sz w:val="20"/>
        </w:rPr>
        <w:t xml:space="preserve">x/2025/R </w:t>
      </w:r>
      <w:r w:rsidRPr="00835ECF">
        <w:rPr>
          <w:rFonts w:ascii="Open Sans" w:hAnsi="Open Sans" w:cs="Open Sans"/>
          <w:sz w:val="20"/>
        </w:rPr>
        <w:t>číslo ze dne</w:t>
      </w:r>
      <w:r w:rsidR="00194D95">
        <w:rPr>
          <w:rFonts w:ascii="Open Sans" w:hAnsi="Open Sans" w:cs="Open Sans"/>
          <w:sz w:val="20"/>
        </w:rPr>
        <w:t xml:space="preserve"> x 2025</w:t>
      </w:r>
      <w:r w:rsidR="00835ECF" w:rsidRPr="00835ECF">
        <w:rPr>
          <w:rFonts w:ascii="Open Sans" w:hAnsi="Open Sans" w:cs="Open Sans"/>
          <w:sz w:val="20"/>
        </w:rPr>
        <w:t>.</w:t>
      </w:r>
    </w:p>
    <w:p w14:paraId="20D3F996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7F1AB3D3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3E7198AB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26FAAB12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2"/>
    </w:p>
    <w:p w14:paraId="798187EF" w14:textId="77777777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7948D71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7A7012D2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3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3"/>
    <w:p w14:paraId="388F0C88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2E09C3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5DD4D506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48FD1D1F" w14:textId="32089AE2" w:rsidR="0093330B" w:rsidRPr="005C22FD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C22FD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5C22FD">
        <w:rPr>
          <w:rFonts w:ascii="Open Sans" w:hAnsi="Open Sans" w:cs="Open Sans"/>
          <w:color w:val="000000"/>
          <w:sz w:val="20"/>
        </w:rPr>
        <w:t>.</w:t>
      </w:r>
    </w:p>
    <w:p w14:paraId="31531537" w14:textId="77777777" w:rsidR="00C36C51" w:rsidRPr="005C22FD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5C22FD">
        <w:rPr>
          <w:rFonts w:ascii="Open Sans" w:hAnsi="Open Sans" w:cs="Open Sans"/>
          <w:sz w:val="20"/>
        </w:rPr>
        <w:t>Přílohy</w:t>
      </w:r>
    </w:p>
    <w:p w14:paraId="5B61A87C" w14:textId="77777777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194D95">
        <w:rPr>
          <w:rFonts w:ascii="Open Sans" w:hAnsi="Open Sans" w:cs="Open Sans"/>
          <w:sz w:val="20"/>
          <w:lang w:eastAsia="en-US"/>
        </w:rPr>
        <w:t>Specifikace zboží</w:t>
      </w:r>
    </w:p>
    <w:p w14:paraId="3CBE7D4E" w14:textId="77777777" w:rsidR="005C22FD" w:rsidRDefault="005C22FD" w:rsidP="005C22FD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Datum viz elektronické podpisy</w:t>
      </w:r>
    </w:p>
    <w:p w14:paraId="4C897E27" w14:textId="325173BB"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Pr="003A6FDB">
        <w:rPr>
          <w:rFonts w:ascii="Open Sans" w:hAnsi="Open Sans" w:cs="Open Sans"/>
          <w:sz w:val="20"/>
        </w:rPr>
        <w:t>dne …</w:t>
      </w:r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 w:rsidR="007F34EB">
        <w:rPr>
          <w:rFonts w:ascii="Open Sans" w:hAnsi="Open Sans" w:cs="Open Sans"/>
          <w:sz w:val="20"/>
        </w:rPr>
        <w:t xml:space="preserve"> Praze dne viz el. </w:t>
      </w:r>
      <w:proofErr w:type="gramStart"/>
      <w:r w:rsidR="007F34EB">
        <w:rPr>
          <w:rFonts w:ascii="Open Sans" w:hAnsi="Open Sans" w:cs="Open Sans"/>
          <w:sz w:val="20"/>
        </w:rPr>
        <w:t>podpis</w:t>
      </w:r>
      <w:proofErr w:type="gramEnd"/>
    </w:p>
    <w:p w14:paraId="51B98797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55939B7F" w14:textId="1C4713EA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7F34EB" w:rsidRPr="007F34EB">
        <w:rPr>
          <w:rFonts w:ascii="Open Sans" w:hAnsi="Open Sans" w:cs="Open Sans"/>
          <w:sz w:val="20"/>
          <w:lang w:eastAsia="en-US"/>
        </w:rPr>
        <w:t>Ing. Jan Fuka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7F34EB">
        <w:rPr>
          <w:rFonts w:ascii="Open Sans" w:hAnsi="Open Sans" w:cs="Open Sans"/>
          <w:sz w:val="20"/>
        </w:rPr>
        <w:tab/>
      </w:r>
      <w:r w:rsidR="007F34EB">
        <w:rPr>
          <w:rFonts w:ascii="Open Sans" w:hAnsi="Open Sans" w:cs="Open Sans"/>
          <w:sz w:val="20"/>
        </w:rPr>
        <w:tab/>
      </w:r>
      <w:r w:rsidR="007F34EB">
        <w:rPr>
          <w:rFonts w:ascii="Open Sans" w:hAnsi="Open Sans" w:cs="Open Sans"/>
          <w:sz w:val="20"/>
        </w:rPr>
        <w:tab/>
      </w:r>
      <w:r w:rsidR="007F34EB">
        <w:rPr>
          <w:rFonts w:ascii="Open Sans" w:hAnsi="Open Sans" w:cs="Open Sans"/>
          <w:sz w:val="20"/>
        </w:rPr>
        <w:tab/>
      </w:r>
      <w:r w:rsidR="007F34EB">
        <w:rPr>
          <w:rFonts w:ascii="Open Sans" w:hAnsi="Open Sans" w:cs="Open Sans"/>
          <w:sz w:val="20"/>
        </w:rPr>
        <w:tab/>
      </w:r>
      <w:r w:rsidR="007F34EB" w:rsidRPr="007F34EB">
        <w:rPr>
          <w:rFonts w:ascii="Open Sans" w:hAnsi="Open Sans" w:cs="Open Sans"/>
          <w:sz w:val="20"/>
        </w:rPr>
        <w:t>předseda správní rady</w:t>
      </w:r>
      <w:r w:rsidR="007F34EB">
        <w:rPr>
          <w:rFonts w:ascii="Open Sans" w:hAnsi="Open Sans" w:cs="Open Sans"/>
          <w:sz w:val="20"/>
        </w:rPr>
        <w:t xml:space="preserve"> </w:t>
      </w:r>
      <w:r w:rsidR="007F34EB" w:rsidRPr="007F34EB">
        <w:rPr>
          <w:rFonts w:ascii="Open Sans" w:hAnsi="Open Sans" w:cs="Open Sans"/>
          <w:sz w:val="20"/>
        </w:rPr>
        <w:t>Růžovka.cz a.s.</w:t>
      </w:r>
    </w:p>
    <w:p w14:paraId="1AC149B4" w14:textId="77777777" w:rsidR="00A50CAC" w:rsidRPr="00835ECF" w:rsidRDefault="00A50CAC" w:rsidP="00A50CAC">
      <w:pPr>
        <w:pStyle w:val="Datum"/>
        <w:rPr>
          <w:rFonts w:ascii="Open Sans" w:hAnsi="Open Sans" w:cs="Open Sans"/>
          <w:sz w:val="20"/>
        </w:rPr>
      </w:pPr>
    </w:p>
    <w:sectPr w:rsidR="00A50CAC" w:rsidRPr="00835ECF" w:rsidSect="00CD10B3">
      <w:headerReference w:type="default" r:id="rId10"/>
      <w:footerReference w:type="default" r:id="rId11"/>
      <w:footerReference w:type="first" r:id="rId12"/>
      <w:pgSz w:w="11907" w:h="16840"/>
      <w:pgMar w:top="1276" w:right="1134" w:bottom="1135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AA48D" w14:textId="77777777" w:rsidR="00A14E7D" w:rsidRDefault="00A14E7D">
      <w:r>
        <w:separator/>
      </w:r>
    </w:p>
  </w:endnote>
  <w:endnote w:type="continuationSeparator" w:id="0">
    <w:p w14:paraId="41CA32B4" w14:textId="77777777" w:rsidR="00A14E7D" w:rsidRDefault="00A1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C3ED6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72C7C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D283D" w14:textId="77777777" w:rsidR="00A14E7D" w:rsidRDefault="00A14E7D">
      <w:r>
        <w:separator/>
      </w:r>
    </w:p>
  </w:footnote>
  <w:footnote w:type="continuationSeparator" w:id="0">
    <w:p w14:paraId="29308A22" w14:textId="77777777" w:rsidR="00A14E7D" w:rsidRDefault="00A1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417E0" w14:textId="0E6E71ED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D530A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8D530A" w:rsidRPr="008D530A">
        <w:rPr>
          <w:rStyle w:val="slostrnky"/>
          <w:noProof/>
        </w:rPr>
        <w:t>6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464DB"/>
    <w:multiLevelType w:val="hybridMultilevel"/>
    <w:tmpl w:val="F3C42DFA"/>
    <w:lvl w:ilvl="0" w:tplc="298C4292">
      <w:start w:val="1"/>
      <w:numFmt w:val="decimal"/>
      <w:lvlText w:val="Část 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5" w15:restartNumberingAfterBreak="0">
    <w:nsid w:val="673651BC"/>
    <w:multiLevelType w:val="multilevel"/>
    <w:tmpl w:val="86F850A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067F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19A9"/>
    <w:rsid w:val="000D6851"/>
    <w:rsid w:val="000E2A55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55766"/>
    <w:rsid w:val="0016489E"/>
    <w:rsid w:val="0016571E"/>
    <w:rsid w:val="00182ACF"/>
    <w:rsid w:val="00182F5B"/>
    <w:rsid w:val="0018423F"/>
    <w:rsid w:val="00194D95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61B8"/>
    <w:rsid w:val="00227BC2"/>
    <w:rsid w:val="00230F5E"/>
    <w:rsid w:val="002343BE"/>
    <w:rsid w:val="00237232"/>
    <w:rsid w:val="00237A1C"/>
    <w:rsid w:val="002504FF"/>
    <w:rsid w:val="00254D72"/>
    <w:rsid w:val="00280EB4"/>
    <w:rsid w:val="00287AF6"/>
    <w:rsid w:val="00295D96"/>
    <w:rsid w:val="00296173"/>
    <w:rsid w:val="0029776F"/>
    <w:rsid w:val="002B7E83"/>
    <w:rsid w:val="002C0A42"/>
    <w:rsid w:val="002C6D05"/>
    <w:rsid w:val="002D266F"/>
    <w:rsid w:val="002D4984"/>
    <w:rsid w:val="002E3AED"/>
    <w:rsid w:val="002F6A0B"/>
    <w:rsid w:val="00310879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2765"/>
    <w:rsid w:val="004D4D82"/>
    <w:rsid w:val="004D6C72"/>
    <w:rsid w:val="004E6538"/>
    <w:rsid w:val="004F464E"/>
    <w:rsid w:val="0050421B"/>
    <w:rsid w:val="00530BB3"/>
    <w:rsid w:val="00535FB5"/>
    <w:rsid w:val="005479EB"/>
    <w:rsid w:val="005516B2"/>
    <w:rsid w:val="00555D33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A1BCD"/>
    <w:rsid w:val="005A5066"/>
    <w:rsid w:val="005A57C3"/>
    <w:rsid w:val="005C22FD"/>
    <w:rsid w:val="005C4B57"/>
    <w:rsid w:val="005C4C93"/>
    <w:rsid w:val="005C52DF"/>
    <w:rsid w:val="005D6930"/>
    <w:rsid w:val="005E0CCB"/>
    <w:rsid w:val="005E5A4F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E100C"/>
    <w:rsid w:val="006E20ED"/>
    <w:rsid w:val="006F022E"/>
    <w:rsid w:val="006F170E"/>
    <w:rsid w:val="0070074F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2411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238A"/>
    <w:rsid w:val="007D7CAB"/>
    <w:rsid w:val="007F292B"/>
    <w:rsid w:val="007F34E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902CB"/>
    <w:rsid w:val="00892ADA"/>
    <w:rsid w:val="0089393C"/>
    <w:rsid w:val="008A2A5B"/>
    <w:rsid w:val="008B79C3"/>
    <w:rsid w:val="008D530A"/>
    <w:rsid w:val="008D53C4"/>
    <w:rsid w:val="008E05D0"/>
    <w:rsid w:val="008E48BA"/>
    <w:rsid w:val="008E5CF4"/>
    <w:rsid w:val="008F4353"/>
    <w:rsid w:val="00903108"/>
    <w:rsid w:val="009039E9"/>
    <w:rsid w:val="00904CF7"/>
    <w:rsid w:val="0091486C"/>
    <w:rsid w:val="0093330B"/>
    <w:rsid w:val="00933DC9"/>
    <w:rsid w:val="00936D1E"/>
    <w:rsid w:val="0094314D"/>
    <w:rsid w:val="00962A78"/>
    <w:rsid w:val="0097283C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14E7D"/>
    <w:rsid w:val="00A2298B"/>
    <w:rsid w:val="00A25C53"/>
    <w:rsid w:val="00A26A7B"/>
    <w:rsid w:val="00A324BC"/>
    <w:rsid w:val="00A34FCC"/>
    <w:rsid w:val="00A3596E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3496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9E3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F0189"/>
    <w:rsid w:val="00C00CE9"/>
    <w:rsid w:val="00C121B7"/>
    <w:rsid w:val="00C15B13"/>
    <w:rsid w:val="00C16502"/>
    <w:rsid w:val="00C31978"/>
    <w:rsid w:val="00C36C51"/>
    <w:rsid w:val="00C432DD"/>
    <w:rsid w:val="00C46D64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B2F99"/>
    <w:rsid w:val="00CB5490"/>
    <w:rsid w:val="00CC3134"/>
    <w:rsid w:val="00CD10B3"/>
    <w:rsid w:val="00CD3461"/>
    <w:rsid w:val="00CD6AE8"/>
    <w:rsid w:val="00CE0F53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5B69"/>
    <w:rsid w:val="00D87831"/>
    <w:rsid w:val="00DB2305"/>
    <w:rsid w:val="00DC222F"/>
    <w:rsid w:val="00DC497E"/>
    <w:rsid w:val="00DC52EB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2F7AC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  <w:style w:type="paragraph" w:customStyle="1" w:styleId="AKFZFnormln">
    <w:name w:val="AKFZF_normální"/>
    <w:link w:val="AKFZFnormlnChar"/>
    <w:qFormat/>
    <w:rsid w:val="00A26A7B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A26A7B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558C7-C701-4D20-8A8C-AF203393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4</TotalTime>
  <Pages>6</Pages>
  <Words>2278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4</cp:revision>
  <cp:lastPrinted>2021-07-26T12:49:00Z</cp:lastPrinted>
  <dcterms:created xsi:type="dcterms:W3CDTF">2025-06-20T08:16:00Z</dcterms:created>
  <dcterms:modified xsi:type="dcterms:W3CDTF">2025-06-27T07:45:00Z</dcterms:modified>
</cp:coreProperties>
</file>