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D9A5" w14:textId="039A0A94" w:rsidR="00E57357" w:rsidRPr="006C268E" w:rsidRDefault="00E57357" w:rsidP="0083088D">
      <w:pPr>
        <w:jc w:val="center"/>
        <w:rPr>
          <w:rFonts w:ascii="Arial" w:hAnsi="Arial" w:cs="Arial"/>
        </w:rPr>
      </w:pPr>
    </w:p>
    <w:p w14:paraId="2A7DE8E0" w14:textId="77777777" w:rsidR="00D34098" w:rsidRPr="006C268E" w:rsidRDefault="00D34098" w:rsidP="00D34098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6C268E">
        <w:rPr>
          <w:rFonts w:ascii="Arial" w:hAnsi="Arial" w:cs="Arial"/>
          <w:i/>
          <w:sz w:val="40"/>
          <w:szCs w:val="40"/>
        </w:rPr>
        <w:t>V ý p i s    z    u s n e s e n í</w:t>
      </w:r>
    </w:p>
    <w:p w14:paraId="3B5B9F6F" w14:textId="77777777" w:rsidR="00D34098" w:rsidRPr="006C268E" w:rsidRDefault="00D34098" w:rsidP="00D34098">
      <w:pPr>
        <w:spacing w:after="0" w:line="240" w:lineRule="auto"/>
        <w:jc w:val="center"/>
        <w:rPr>
          <w:rFonts w:ascii="Arial" w:hAnsi="Arial" w:cs="Arial"/>
          <w:i/>
          <w:szCs w:val="24"/>
        </w:rPr>
      </w:pPr>
    </w:p>
    <w:p w14:paraId="450038CB" w14:textId="5E177460" w:rsidR="00D34098" w:rsidRPr="006C268E" w:rsidRDefault="00D34098" w:rsidP="00D34098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6C268E">
        <w:rPr>
          <w:rFonts w:ascii="Arial" w:hAnsi="Arial" w:cs="Arial"/>
          <w:i/>
          <w:sz w:val="40"/>
          <w:szCs w:val="40"/>
        </w:rPr>
        <w:t xml:space="preserve">ze </w:t>
      </w:r>
      <w:r w:rsidR="00E02A5E" w:rsidRPr="006C268E">
        <w:rPr>
          <w:rFonts w:ascii="Arial" w:hAnsi="Arial" w:cs="Arial"/>
          <w:i/>
          <w:sz w:val="40"/>
          <w:szCs w:val="40"/>
        </w:rPr>
        <w:t xml:space="preserve">schůze Rady </w:t>
      </w:r>
      <w:r w:rsidRPr="006C268E">
        <w:rPr>
          <w:rFonts w:ascii="Arial" w:hAnsi="Arial" w:cs="Arial"/>
          <w:i/>
          <w:sz w:val="40"/>
          <w:szCs w:val="40"/>
        </w:rPr>
        <w:t>města Lysá nad Labem</w:t>
      </w:r>
    </w:p>
    <w:p w14:paraId="348FAAEC" w14:textId="5EE06888" w:rsidR="00D34098" w:rsidRPr="006C268E" w:rsidRDefault="000420BE" w:rsidP="00D34098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6C268E">
        <w:rPr>
          <w:rFonts w:ascii="Arial" w:hAnsi="Arial" w:cs="Arial"/>
          <w:i/>
          <w:sz w:val="40"/>
          <w:szCs w:val="40"/>
        </w:rPr>
        <w:t>dne</w:t>
      </w:r>
      <w:r w:rsidR="00F95A13">
        <w:rPr>
          <w:rFonts w:ascii="Arial" w:hAnsi="Arial" w:cs="Arial"/>
          <w:i/>
          <w:sz w:val="40"/>
          <w:szCs w:val="40"/>
        </w:rPr>
        <w:t xml:space="preserve"> </w:t>
      </w:r>
      <w:r w:rsidR="00D418B9">
        <w:rPr>
          <w:rFonts w:ascii="Arial" w:hAnsi="Arial" w:cs="Arial"/>
          <w:i/>
          <w:sz w:val="40"/>
          <w:szCs w:val="40"/>
        </w:rPr>
        <w:t>16</w:t>
      </w:r>
      <w:r w:rsidR="00EA59A0" w:rsidRPr="006C268E">
        <w:rPr>
          <w:rFonts w:ascii="Arial" w:hAnsi="Arial" w:cs="Arial"/>
          <w:i/>
          <w:sz w:val="40"/>
          <w:szCs w:val="40"/>
        </w:rPr>
        <w:t>.</w:t>
      </w:r>
      <w:r w:rsidR="00237ED4">
        <w:rPr>
          <w:rFonts w:ascii="Arial" w:hAnsi="Arial" w:cs="Arial"/>
          <w:i/>
          <w:sz w:val="40"/>
          <w:szCs w:val="40"/>
        </w:rPr>
        <w:t>0</w:t>
      </w:r>
      <w:r w:rsidR="00D418B9">
        <w:rPr>
          <w:rFonts w:ascii="Arial" w:hAnsi="Arial" w:cs="Arial"/>
          <w:i/>
          <w:sz w:val="40"/>
          <w:szCs w:val="40"/>
        </w:rPr>
        <w:t>6</w:t>
      </w:r>
      <w:r w:rsidR="000C7DA4" w:rsidRPr="006C268E">
        <w:rPr>
          <w:rFonts w:ascii="Arial" w:hAnsi="Arial" w:cs="Arial"/>
          <w:i/>
          <w:sz w:val="40"/>
          <w:szCs w:val="40"/>
        </w:rPr>
        <w:t>.</w:t>
      </w:r>
      <w:r w:rsidR="0001484B" w:rsidRPr="006C268E">
        <w:rPr>
          <w:rFonts w:ascii="Arial" w:hAnsi="Arial" w:cs="Arial"/>
          <w:i/>
          <w:sz w:val="40"/>
          <w:szCs w:val="40"/>
        </w:rPr>
        <w:t>202</w:t>
      </w:r>
      <w:r w:rsidR="00237ED4">
        <w:rPr>
          <w:rFonts w:ascii="Arial" w:hAnsi="Arial" w:cs="Arial"/>
          <w:i/>
          <w:sz w:val="40"/>
          <w:szCs w:val="40"/>
        </w:rPr>
        <w:t>5</w:t>
      </w:r>
    </w:p>
    <w:p w14:paraId="6789F71E" w14:textId="77777777" w:rsidR="0083144C" w:rsidRPr="006C268E" w:rsidRDefault="0083144C" w:rsidP="00DA6E4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1E2516C" w14:textId="77777777" w:rsidR="0083144C" w:rsidRPr="006C268E" w:rsidRDefault="0083144C" w:rsidP="00DA6E4E">
      <w:pPr>
        <w:spacing w:after="0" w:line="240" w:lineRule="auto"/>
        <w:jc w:val="both"/>
        <w:rPr>
          <w:rFonts w:ascii="Arial" w:hAnsi="Arial" w:cs="Arial"/>
        </w:rPr>
      </w:pPr>
    </w:p>
    <w:p w14:paraId="080F36B6" w14:textId="2A729821" w:rsidR="00A570A1" w:rsidRPr="006C268E" w:rsidRDefault="00AB2034" w:rsidP="0083144C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6C268E">
        <w:rPr>
          <w:rFonts w:ascii="Arial" w:hAnsi="Arial" w:cs="Arial"/>
          <w:b/>
          <w:szCs w:val="24"/>
          <w:u w:val="single"/>
        </w:rPr>
        <w:t>Usnes</w:t>
      </w:r>
      <w:r w:rsidR="00EA59A0" w:rsidRPr="006C268E">
        <w:rPr>
          <w:rFonts w:ascii="Arial" w:hAnsi="Arial" w:cs="Arial"/>
          <w:b/>
          <w:szCs w:val="24"/>
          <w:u w:val="single"/>
        </w:rPr>
        <w:t xml:space="preserve">ení č. </w:t>
      </w:r>
      <w:r w:rsidR="00237ED4">
        <w:rPr>
          <w:rFonts w:ascii="Arial" w:hAnsi="Arial" w:cs="Arial"/>
          <w:b/>
          <w:szCs w:val="24"/>
          <w:u w:val="single"/>
        </w:rPr>
        <w:t>3</w:t>
      </w:r>
      <w:r w:rsidR="00D418B9">
        <w:rPr>
          <w:rFonts w:ascii="Arial" w:hAnsi="Arial" w:cs="Arial"/>
          <w:b/>
          <w:szCs w:val="24"/>
          <w:u w:val="single"/>
        </w:rPr>
        <w:t>74</w:t>
      </w:r>
    </w:p>
    <w:p w14:paraId="6BF05921" w14:textId="77777777" w:rsidR="00A570A1" w:rsidRPr="006C268E" w:rsidRDefault="00A570A1" w:rsidP="0083144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C268E">
        <w:rPr>
          <w:rFonts w:ascii="Arial" w:hAnsi="Arial" w:cs="Arial"/>
          <w:szCs w:val="24"/>
        </w:rPr>
        <w:t xml:space="preserve">Rada města Lysá nad Labem </w:t>
      </w:r>
    </w:p>
    <w:p w14:paraId="7173CF0E" w14:textId="77777777" w:rsidR="004A40BE" w:rsidRPr="006C268E" w:rsidRDefault="004A40BE" w:rsidP="004A40BE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6DD527FD" w14:textId="77777777" w:rsidR="002F2B0A" w:rsidRPr="002F2B0A" w:rsidRDefault="002F2B0A" w:rsidP="002F2B0A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2F2B0A">
        <w:rPr>
          <w:rFonts w:ascii="Arial" w:hAnsi="Arial" w:cs="Arial"/>
          <w:b/>
          <w:bCs/>
          <w:lang w:eastAsia="cs-CZ"/>
        </w:rPr>
        <w:t>schvaluje</w:t>
      </w:r>
    </w:p>
    <w:p w14:paraId="2654D86D" w14:textId="4ED87EB0" w:rsidR="00EF1250" w:rsidRDefault="00D418B9" w:rsidP="00D418B9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418B9">
        <w:rPr>
          <w:rFonts w:ascii="Arial" w:hAnsi="Arial" w:cs="Arial"/>
          <w:lang w:eastAsia="cs-CZ"/>
        </w:rPr>
        <w:t>výsledek zadávacího řízení veřejné zakázky malého rozsahu na službu s názvem „Rekreační přístav Lysá nad Labem -</w:t>
      </w:r>
      <w:r>
        <w:rPr>
          <w:rFonts w:ascii="Arial" w:hAnsi="Arial" w:cs="Arial"/>
          <w:lang w:eastAsia="cs-CZ"/>
        </w:rPr>
        <w:t xml:space="preserve"> </w:t>
      </w:r>
      <w:r w:rsidRPr="00D418B9">
        <w:rPr>
          <w:rFonts w:ascii="Arial" w:hAnsi="Arial" w:cs="Arial"/>
          <w:lang w:eastAsia="cs-CZ"/>
        </w:rPr>
        <w:t>Územní studie“ a výběr účastníka Kotas &amp; Partners, s. r. o., Náměstí I. P. Pavlova 1785/3, Nové Město, 120 00 Praha 2,</w:t>
      </w:r>
      <w:r>
        <w:rPr>
          <w:rFonts w:ascii="Arial" w:hAnsi="Arial" w:cs="Arial"/>
          <w:lang w:eastAsia="cs-CZ"/>
        </w:rPr>
        <w:t xml:space="preserve"> </w:t>
      </w:r>
      <w:r w:rsidRPr="00D418B9">
        <w:rPr>
          <w:rFonts w:ascii="Arial" w:hAnsi="Arial" w:cs="Arial"/>
          <w:lang w:eastAsia="cs-CZ"/>
        </w:rPr>
        <w:t>IČO: 28254694 ve výši 690 000,00 bez DPH, 144 900,00 Kč DPH, 834 900,00 Kč včetně DPH.</w:t>
      </w:r>
    </w:p>
    <w:p w14:paraId="0D483FC8" w14:textId="77777777" w:rsidR="00D418B9" w:rsidRDefault="00D418B9" w:rsidP="00D418B9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6DD9FEE" w14:textId="77777777" w:rsidR="00D418B9" w:rsidRPr="006C268E" w:rsidRDefault="00D418B9" w:rsidP="00D418B9">
      <w:pPr>
        <w:spacing w:after="0" w:line="240" w:lineRule="auto"/>
        <w:jc w:val="both"/>
        <w:rPr>
          <w:rFonts w:ascii="Arial" w:hAnsi="Arial" w:cs="Arial"/>
          <w:bCs/>
          <w:sz w:val="28"/>
          <w:szCs w:val="24"/>
        </w:rPr>
      </w:pPr>
    </w:p>
    <w:p w14:paraId="7A6B7684" w14:textId="71ED64E4" w:rsidR="00EA59A0" w:rsidRPr="006C268E" w:rsidRDefault="00EA59A0" w:rsidP="00EA59A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C268E">
        <w:rPr>
          <w:rFonts w:ascii="Arial" w:hAnsi="Arial" w:cs="Arial"/>
          <w:szCs w:val="24"/>
        </w:rPr>
        <w:t xml:space="preserve">V Lysé nad Labem </w:t>
      </w:r>
      <w:r w:rsidR="00D418B9">
        <w:rPr>
          <w:rFonts w:ascii="Arial" w:hAnsi="Arial" w:cs="Arial"/>
          <w:szCs w:val="24"/>
        </w:rPr>
        <w:t>18</w:t>
      </w:r>
      <w:r w:rsidRPr="006C268E">
        <w:rPr>
          <w:rFonts w:ascii="Arial" w:hAnsi="Arial" w:cs="Arial"/>
          <w:szCs w:val="24"/>
        </w:rPr>
        <w:t>.</w:t>
      </w:r>
      <w:r w:rsidR="006C268E">
        <w:rPr>
          <w:rFonts w:ascii="Arial" w:hAnsi="Arial" w:cs="Arial"/>
          <w:szCs w:val="24"/>
        </w:rPr>
        <w:t>0</w:t>
      </w:r>
      <w:r w:rsidR="00D418B9">
        <w:rPr>
          <w:rFonts w:ascii="Arial" w:hAnsi="Arial" w:cs="Arial"/>
          <w:szCs w:val="24"/>
        </w:rPr>
        <w:t>6</w:t>
      </w:r>
      <w:r w:rsidRPr="006C268E">
        <w:rPr>
          <w:rFonts w:ascii="Arial" w:hAnsi="Arial" w:cs="Arial"/>
          <w:szCs w:val="24"/>
        </w:rPr>
        <w:t>.202</w:t>
      </w:r>
      <w:r w:rsidR="006C268E">
        <w:rPr>
          <w:rFonts w:ascii="Arial" w:hAnsi="Arial" w:cs="Arial"/>
          <w:szCs w:val="24"/>
        </w:rPr>
        <w:t>5</w:t>
      </w:r>
    </w:p>
    <w:p w14:paraId="2D8EA109" w14:textId="71F8C284" w:rsidR="00101F31" w:rsidRPr="006C268E" w:rsidRDefault="00101F31" w:rsidP="00EA59A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53C49881" w14:textId="77777777" w:rsidR="00101F31" w:rsidRPr="006C268E" w:rsidRDefault="00101F31" w:rsidP="00EA59A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381B7C95" w14:textId="77777777" w:rsidR="00101F31" w:rsidRDefault="00101F31" w:rsidP="00101F31">
      <w:pPr>
        <w:spacing w:after="0" w:line="240" w:lineRule="auto"/>
        <w:rPr>
          <w:rFonts w:ascii="Arial" w:hAnsi="Arial" w:cs="Arial"/>
          <w:szCs w:val="24"/>
        </w:rPr>
      </w:pPr>
    </w:p>
    <w:p w14:paraId="5DFDC7AB" w14:textId="77777777" w:rsidR="008648FA" w:rsidRDefault="008648FA" w:rsidP="00101F31">
      <w:pPr>
        <w:spacing w:after="0" w:line="240" w:lineRule="auto"/>
        <w:rPr>
          <w:rFonts w:ascii="Arial" w:hAnsi="Arial" w:cs="Arial"/>
          <w:szCs w:val="24"/>
        </w:rPr>
      </w:pPr>
    </w:p>
    <w:p w14:paraId="514D8C05" w14:textId="77777777" w:rsidR="008648FA" w:rsidRPr="006C268E" w:rsidRDefault="008648FA" w:rsidP="00101F31">
      <w:pPr>
        <w:spacing w:after="0" w:line="240" w:lineRule="auto"/>
        <w:rPr>
          <w:rFonts w:ascii="Arial" w:hAnsi="Arial" w:cs="Arial"/>
          <w:szCs w:val="24"/>
        </w:rPr>
      </w:pPr>
    </w:p>
    <w:p w14:paraId="599DE124" w14:textId="77777777" w:rsidR="00EA59A0" w:rsidRPr="006C268E" w:rsidRDefault="00EA59A0" w:rsidP="00101F31">
      <w:pPr>
        <w:spacing w:after="0" w:line="240" w:lineRule="auto"/>
        <w:rPr>
          <w:rFonts w:ascii="Arial" w:hAnsi="Arial" w:cs="Arial"/>
          <w:szCs w:val="24"/>
        </w:rPr>
      </w:pPr>
    </w:p>
    <w:p w14:paraId="1187334D" w14:textId="27E23B14" w:rsidR="00101F31" w:rsidRPr="006C268E" w:rsidRDefault="005E246D" w:rsidP="00101F3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</w:t>
      </w:r>
    </w:p>
    <w:p w14:paraId="1D7CDD01" w14:textId="675A5460" w:rsidR="00D34098" w:rsidRPr="006C268E" w:rsidRDefault="00FE6CFD" w:rsidP="00EA59A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starosta města Lysá nad Labem</w:t>
      </w:r>
    </w:p>
    <w:sectPr w:rsidR="00D34098" w:rsidRPr="006C268E" w:rsidSect="0083088D">
      <w:headerReference w:type="default" r:id="rId7"/>
      <w:pgSz w:w="11906" w:h="16838"/>
      <w:pgMar w:top="2212" w:right="991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3E6E" w14:textId="77777777" w:rsidR="004A39E8" w:rsidRDefault="004A39E8" w:rsidP="00D01004">
      <w:pPr>
        <w:spacing w:after="0" w:line="240" w:lineRule="auto"/>
      </w:pPr>
      <w:r>
        <w:separator/>
      </w:r>
    </w:p>
  </w:endnote>
  <w:endnote w:type="continuationSeparator" w:id="0">
    <w:p w14:paraId="1ACDA32A" w14:textId="77777777" w:rsidR="004A39E8" w:rsidRDefault="004A39E8" w:rsidP="00D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75EA" w14:textId="77777777" w:rsidR="004A39E8" w:rsidRDefault="004A39E8" w:rsidP="00D01004">
      <w:pPr>
        <w:spacing w:after="0" w:line="240" w:lineRule="auto"/>
      </w:pPr>
      <w:r>
        <w:separator/>
      </w:r>
    </w:p>
  </w:footnote>
  <w:footnote w:type="continuationSeparator" w:id="0">
    <w:p w14:paraId="440975C3" w14:textId="77777777" w:rsidR="004A39E8" w:rsidRDefault="004A39E8" w:rsidP="00D0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1BC3" w14:textId="76C86B16" w:rsidR="0083088D" w:rsidRPr="0083088D" w:rsidRDefault="0083088D" w:rsidP="0083088D">
    <w:pPr>
      <w:pStyle w:val="Zhlav"/>
      <w:ind w:left="-142"/>
      <w:rPr>
        <w:sz w:val="36"/>
        <w:szCs w:val="36"/>
      </w:rPr>
    </w:pPr>
    <w:r w:rsidRPr="0083088D">
      <w:rPr>
        <w:noProof/>
        <w:highlight w:val="yellow"/>
        <w:lang w:eastAsia="cs-CZ"/>
      </w:rPr>
      <w:drawing>
        <wp:anchor distT="0" distB="0" distL="114300" distR="114300" simplePos="0" relativeHeight="251661312" behindDoc="0" locked="0" layoutInCell="1" allowOverlap="1" wp14:anchorId="01C1238E" wp14:editId="05EF6806">
          <wp:simplePos x="0" y="0"/>
          <wp:positionH relativeFrom="margin">
            <wp:align>right</wp:align>
          </wp:positionH>
          <wp:positionV relativeFrom="paragraph">
            <wp:posOffset>-203948</wp:posOffset>
          </wp:positionV>
          <wp:extent cx="722489" cy="840157"/>
          <wp:effectExtent l="0" t="0" r="1905" b="0"/>
          <wp:wrapNone/>
          <wp:docPr id="31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994109" name="Picture 5" descr="A black and white shield with a tower&#10;&#10;Description automatically generated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34" t="12627" r="12733" b="12083"/>
                  <a:stretch/>
                </pic:blipFill>
                <pic:spPr bwMode="auto">
                  <a:xfrm flipH="1">
                    <a:off x="0" y="0"/>
                    <a:ext cx="722489" cy="8401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88D">
      <w:rPr>
        <w:noProof/>
        <w:highlight w:val="yellow"/>
        <w:lang w:eastAsia="cs-CZ"/>
      </w:rPr>
      <w:drawing>
        <wp:anchor distT="0" distB="0" distL="114300" distR="114300" simplePos="0" relativeHeight="251659264" behindDoc="0" locked="0" layoutInCell="1" allowOverlap="1" wp14:anchorId="7B105F92" wp14:editId="1839D1EA">
          <wp:simplePos x="0" y="0"/>
          <wp:positionH relativeFrom="margin">
            <wp:align>left</wp:align>
          </wp:positionH>
          <wp:positionV relativeFrom="page">
            <wp:posOffset>353695</wp:posOffset>
          </wp:positionV>
          <wp:extent cx="1112722" cy="807156"/>
          <wp:effectExtent l="0" t="0" r="0" b="0"/>
          <wp:wrapSquare wrapText="bothSides"/>
          <wp:docPr id="20259940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22" cy="807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999"/>
    <w:multiLevelType w:val="hybridMultilevel"/>
    <w:tmpl w:val="91448736"/>
    <w:lvl w:ilvl="0" w:tplc="5138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D91"/>
    <w:multiLevelType w:val="hybridMultilevel"/>
    <w:tmpl w:val="CBA4EEF0"/>
    <w:lvl w:ilvl="0" w:tplc="672C6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1330"/>
    <w:multiLevelType w:val="hybridMultilevel"/>
    <w:tmpl w:val="1B028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74FF"/>
    <w:multiLevelType w:val="hybridMultilevel"/>
    <w:tmpl w:val="E0A8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B5828"/>
    <w:multiLevelType w:val="hybridMultilevel"/>
    <w:tmpl w:val="892CBF6E"/>
    <w:lvl w:ilvl="0" w:tplc="F828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E48"/>
    <w:multiLevelType w:val="hybridMultilevel"/>
    <w:tmpl w:val="C046DAFE"/>
    <w:lvl w:ilvl="0" w:tplc="128AA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5469">
    <w:abstractNumId w:val="4"/>
  </w:num>
  <w:num w:numId="2" w16cid:durableId="755904830">
    <w:abstractNumId w:val="5"/>
  </w:num>
  <w:num w:numId="3" w16cid:durableId="354697076">
    <w:abstractNumId w:val="2"/>
  </w:num>
  <w:num w:numId="4" w16cid:durableId="782042073">
    <w:abstractNumId w:val="3"/>
  </w:num>
  <w:num w:numId="5" w16cid:durableId="671222775">
    <w:abstractNumId w:val="0"/>
  </w:num>
  <w:num w:numId="6" w16cid:durableId="125266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EB"/>
    <w:rsid w:val="0001484B"/>
    <w:rsid w:val="0002481D"/>
    <w:rsid w:val="000256F1"/>
    <w:rsid w:val="000420BE"/>
    <w:rsid w:val="00082028"/>
    <w:rsid w:val="00086DDC"/>
    <w:rsid w:val="000C1628"/>
    <w:rsid w:val="000C7DA4"/>
    <w:rsid w:val="000E1735"/>
    <w:rsid w:val="000F5AF2"/>
    <w:rsid w:val="00101F31"/>
    <w:rsid w:val="001307FA"/>
    <w:rsid w:val="00171903"/>
    <w:rsid w:val="001826FA"/>
    <w:rsid w:val="00191A9F"/>
    <w:rsid w:val="001967E1"/>
    <w:rsid w:val="001C49F2"/>
    <w:rsid w:val="001F0741"/>
    <w:rsid w:val="00221925"/>
    <w:rsid w:val="00237ED4"/>
    <w:rsid w:val="002A4500"/>
    <w:rsid w:val="002E57E4"/>
    <w:rsid w:val="002F2B0A"/>
    <w:rsid w:val="003140C9"/>
    <w:rsid w:val="00316E51"/>
    <w:rsid w:val="00317148"/>
    <w:rsid w:val="0031772A"/>
    <w:rsid w:val="003445AD"/>
    <w:rsid w:val="0034537B"/>
    <w:rsid w:val="00352C03"/>
    <w:rsid w:val="0035328A"/>
    <w:rsid w:val="00357123"/>
    <w:rsid w:val="00376A81"/>
    <w:rsid w:val="003A07CA"/>
    <w:rsid w:val="003A7408"/>
    <w:rsid w:val="003F4A63"/>
    <w:rsid w:val="004035DF"/>
    <w:rsid w:val="00424F2E"/>
    <w:rsid w:val="0046742B"/>
    <w:rsid w:val="00495B44"/>
    <w:rsid w:val="004A39E8"/>
    <w:rsid w:val="004A40BE"/>
    <w:rsid w:val="004E0071"/>
    <w:rsid w:val="004F184D"/>
    <w:rsid w:val="00542C76"/>
    <w:rsid w:val="00543314"/>
    <w:rsid w:val="00562430"/>
    <w:rsid w:val="00591E98"/>
    <w:rsid w:val="005E246D"/>
    <w:rsid w:val="005E3773"/>
    <w:rsid w:val="006118FC"/>
    <w:rsid w:val="0061292A"/>
    <w:rsid w:val="00633F91"/>
    <w:rsid w:val="0063732D"/>
    <w:rsid w:val="0065635F"/>
    <w:rsid w:val="00661963"/>
    <w:rsid w:val="00665BB0"/>
    <w:rsid w:val="0067295E"/>
    <w:rsid w:val="00672BC4"/>
    <w:rsid w:val="00672E9E"/>
    <w:rsid w:val="00684AE6"/>
    <w:rsid w:val="006966DE"/>
    <w:rsid w:val="006C268E"/>
    <w:rsid w:val="006F0158"/>
    <w:rsid w:val="007019EB"/>
    <w:rsid w:val="00712709"/>
    <w:rsid w:val="00754614"/>
    <w:rsid w:val="00783096"/>
    <w:rsid w:val="007E3A2F"/>
    <w:rsid w:val="0083088D"/>
    <w:rsid w:val="0083144C"/>
    <w:rsid w:val="00835FB2"/>
    <w:rsid w:val="008648FA"/>
    <w:rsid w:val="00872E62"/>
    <w:rsid w:val="008F0D5A"/>
    <w:rsid w:val="009073C3"/>
    <w:rsid w:val="00944A27"/>
    <w:rsid w:val="00984761"/>
    <w:rsid w:val="009A052A"/>
    <w:rsid w:val="009A7C30"/>
    <w:rsid w:val="009C371D"/>
    <w:rsid w:val="009E6DB6"/>
    <w:rsid w:val="00A32CE7"/>
    <w:rsid w:val="00A570A1"/>
    <w:rsid w:val="00A7626B"/>
    <w:rsid w:val="00AB2034"/>
    <w:rsid w:val="00AB3563"/>
    <w:rsid w:val="00AC4F4F"/>
    <w:rsid w:val="00AD1E86"/>
    <w:rsid w:val="00AF4B53"/>
    <w:rsid w:val="00B0278E"/>
    <w:rsid w:val="00B04DA1"/>
    <w:rsid w:val="00B1651B"/>
    <w:rsid w:val="00B440ED"/>
    <w:rsid w:val="00B8005B"/>
    <w:rsid w:val="00BC268C"/>
    <w:rsid w:val="00BE4C44"/>
    <w:rsid w:val="00C00E8F"/>
    <w:rsid w:val="00C61AB3"/>
    <w:rsid w:val="00D01004"/>
    <w:rsid w:val="00D02825"/>
    <w:rsid w:val="00D05FEF"/>
    <w:rsid w:val="00D34098"/>
    <w:rsid w:val="00D409F5"/>
    <w:rsid w:val="00D418B9"/>
    <w:rsid w:val="00D66B0B"/>
    <w:rsid w:val="00DA6E4E"/>
    <w:rsid w:val="00DB21B7"/>
    <w:rsid w:val="00DD0FD2"/>
    <w:rsid w:val="00DD43AA"/>
    <w:rsid w:val="00DE5438"/>
    <w:rsid w:val="00DF0E21"/>
    <w:rsid w:val="00E02A5E"/>
    <w:rsid w:val="00E1242C"/>
    <w:rsid w:val="00E33FB0"/>
    <w:rsid w:val="00E57357"/>
    <w:rsid w:val="00E85F90"/>
    <w:rsid w:val="00E86596"/>
    <w:rsid w:val="00E9596A"/>
    <w:rsid w:val="00EA59A0"/>
    <w:rsid w:val="00EC3409"/>
    <w:rsid w:val="00EF1250"/>
    <w:rsid w:val="00F66242"/>
    <w:rsid w:val="00F71414"/>
    <w:rsid w:val="00F95A13"/>
    <w:rsid w:val="00FB3D9F"/>
    <w:rsid w:val="00FD4B96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C9B8"/>
  <w15:chartTrackingRefBased/>
  <w15:docId w15:val="{6A0E003F-9E6D-44D9-A569-5938F2B5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10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004"/>
  </w:style>
  <w:style w:type="paragraph" w:styleId="Zpat">
    <w:name w:val="footer"/>
    <w:basedOn w:val="Normln"/>
    <w:link w:val="ZpatChar"/>
    <w:uiPriority w:val="99"/>
    <w:unhideWhenUsed/>
    <w:rsid w:val="00D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004"/>
  </w:style>
  <w:style w:type="paragraph" w:styleId="Normlnweb">
    <w:name w:val="Normal (Web)"/>
    <w:basedOn w:val="Normln"/>
    <w:uiPriority w:val="99"/>
    <w:unhideWhenUsed/>
    <w:rsid w:val="00E02A5E"/>
    <w:pPr>
      <w:spacing w:before="100" w:beforeAutospacing="1" w:after="100" w:afterAutospacing="1" w:line="240" w:lineRule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44C"/>
    <w:pPr>
      <w:ind w:left="720"/>
      <w:contextualSpacing/>
    </w:pPr>
  </w:style>
  <w:style w:type="paragraph" w:customStyle="1" w:styleId="Default">
    <w:name w:val="Default"/>
    <w:rsid w:val="008308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.rouskova\Downloads\hlavickovy_papir-sablona%20(1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hlavickovy_papir-sablona (1).dot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Lysá nad Labem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Rousková Iva</dc:creator>
  <cp:keywords/>
  <cp:lastModifiedBy>Jana Mullerová</cp:lastModifiedBy>
  <cp:revision>3</cp:revision>
  <cp:lastPrinted>2025-06-20T05:08:00Z</cp:lastPrinted>
  <dcterms:created xsi:type="dcterms:W3CDTF">2025-06-20T07:12:00Z</dcterms:created>
  <dcterms:modified xsi:type="dcterms:W3CDTF">2025-06-26T09:49:00Z</dcterms:modified>
</cp:coreProperties>
</file>