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-380</wp:posOffset>
            </wp:positionV>
            <wp:extent cx="7559040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1962404</wp:posOffset>
            </wp:positionH>
            <wp:positionV relativeFrom="page">
              <wp:posOffset>108839</wp:posOffset>
            </wp:positionV>
            <wp:extent cx="98551" cy="7416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1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3620515</wp:posOffset>
            </wp:positionH>
            <wp:positionV relativeFrom="page">
              <wp:posOffset>389255</wp:posOffset>
            </wp:positionV>
            <wp:extent cx="74167" cy="86359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167" cy="8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4595876</wp:posOffset>
            </wp:positionH>
            <wp:positionV relativeFrom="page">
              <wp:posOffset>742824</wp:posOffset>
            </wp:positionV>
            <wp:extent cx="1634744" cy="196088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34744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621283</wp:posOffset>
            </wp:positionH>
            <wp:positionV relativeFrom="page">
              <wp:posOffset>937896</wp:posOffset>
            </wp:positionV>
            <wp:extent cx="3756151" cy="1403095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6151" cy="140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7326883</wp:posOffset>
            </wp:positionH>
            <wp:positionV relativeFrom="page">
              <wp:posOffset>1011048</wp:posOffset>
            </wp:positionV>
            <wp:extent cx="147319" cy="110743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319" cy="11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7351268</wp:posOffset>
            </wp:positionH>
            <wp:positionV relativeFrom="page">
              <wp:posOffset>1023239</wp:posOffset>
            </wp:positionV>
            <wp:extent cx="98552" cy="74168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621283</wp:posOffset>
            </wp:positionH>
            <wp:positionV relativeFrom="page">
              <wp:posOffset>2205864</wp:posOffset>
            </wp:positionV>
            <wp:extent cx="1732279" cy="1439671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32279" cy="1439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5181091</wp:posOffset>
            </wp:positionH>
            <wp:positionV relativeFrom="page">
              <wp:posOffset>2656967</wp:posOffset>
            </wp:positionV>
            <wp:extent cx="98552" cy="74168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621283</wp:posOffset>
            </wp:positionH>
            <wp:positionV relativeFrom="page">
              <wp:posOffset>4229735</wp:posOffset>
            </wp:positionV>
            <wp:extent cx="3414775" cy="927608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14775" cy="927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6546595</wp:posOffset>
            </wp:positionH>
            <wp:positionV relativeFrom="page">
              <wp:posOffset>5010023</wp:posOffset>
            </wp:positionV>
            <wp:extent cx="98552" cy="98552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621283</wp:posOffset>
            </wp:positionH>
            <wp:positionV relativeFrom="page">
              <wp:posOffset>5644008</wp:posOffset>
            </wp:positionV>
            <wp:extent cx="4414520" cy="171703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14520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6010147</wp:posOffset>
            </wp:positionH>
            <wp:positionV relativeFrom="page">
              <wp:posOffset>6082919</wp:posOffset>
            </wp:positionV>
            <wp:extent cx="98552" cy="98552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3961891</wp:posOffset>
            </wp:positionH>
            <wp:positionV relativeFrom="page">
              <wp:posOffset>6521832</wp:posOffset>
            </wp:positionV>
            <wp:extent cx="98552" cy="74167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621283</wp:posOffset>
            </wp:positionH>
            <wp:positionV relativeFrom="page">
              <wp:posOffset>8228711</wp:posOffset>
            </wp:positionV>
            <wp:extent cx="561848" cy="183895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1848" cy="1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621283</wp:posOffset>
            </wp:positionH>
            <wp:positionV relativeFrom="page">
              <wp:posOffset>8789544</wp:posOffset>
            </wp:positionV>
            <wp:extent cx="4609592" cy="61061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09592" cy="6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4" w:h="1683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2025-06-27T07:28:45Z</dcterms:created>
  <dcterms:modified xsi:type="dcterms:W3CDTF">2025-06-27T07:28:45Z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