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3C173" w14:textId="0BE16637" w:rsidR="00E83814" w:rsidRDefault="00E83814" w:rsidP="00E83814">
      <w:pPr>
        <w:pStyle w:val="Zhlav"/>
        <w:ind w:firstLine="2520"/>
      </w:pPr>
      <w:r>
        <w:tab/>
      </w:r>
      <w:r w:rsidR="0044732B">
        <w:rPr>
          <w:noProof/>
        </w:rPr>
        <w:drawing>
          <wp:anchor distT="0" distB="0" distL="114300" distR="114300" simplePos="0" relativeHeight="251658240" behindDoc="0" locked="0" layoutInCell="1" allowOverlap="1" wp14:anchorId="67C85A9F" wp14:editId="65A1D12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45402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  <w:r w:rsidRPr="00724905">
        <w:rPr>
          <w:rFonts w:ascii="Verdana" w:hAnsi="Verdana"/>
          <w:b/>
          <w:sz w:val="22"/>
          <w:szCs w:val="22"/>
        </w:rPr>
        <w:t>Základní škola, Dukelská 11, České Budějovice</w:t>
      </w:r>
    </w:p>
    <w:p w14:paraId="6B2127D3" w14:textId="77777777" w:rsidR="00E83814" w:rsidRDefault="00E83814" w:rsidP="00E83814">
      <w:pPr>
        <w:pStyle w:val="Zhlav"/>
        <w:rPr>
          <w:rFonts w:ascii="Verdana" w:hAnsi="Verdana"/>
        </w:rPr>
      </w:pPr>
      <w:r>
        <w:rPr>
          <w:rFonts w:ascii="Verdana" w:hAnsi="Verdana"/>
          <w:b/>
        </w:rPr>
        <w:t xml:space="preserve">                                 </w:t>
      </w:r>
      <w:r w:rsidR="0028227F">
        <w:rPr>
          <w:rFonts w:ascii="Verdana" w:hAnsi="Verdana"/>
          <w:b/>
        </w:rPr>
        <w:t xml:space="preserve">    </w:t>
      </w:r>
      <w:r>
        <w:rPr>
          <w:rFonts w:ascii="Verdana" w:hAnsi="Verdana"/>
          <w:b/>
        </w:rPr>
        <w:t xml:space="preserve"> </w:t>
      </w:r>
      <w:r w:rsidR="00720EC9" w:rsidRPr="00720EC9">
        <w:rPr>
          <w:rFonts w:ascii="Verdana" w:hAnsi="Verdana"/>
        </w:rPr>
        <w:t>Dukelská 11,</w:t>
      </w:r>
      <w:r w:rsidR="00720EC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370 01 České Budějovice                    </w:t>
      </w:r>
    </w:p>
    <w:p w14:paraId="7201BBB1" w14:textId="69D675D6" w:rsidR="00E83814" w:rsidRDefault="0044732B" w:rsidP="00E83814">
      <w:pPr>
        <w:pStyle w:val="Zhlav"/>
        <w:ind w:firstLine="2124"/>
        <w:rPr>
          <w:rFonts w:ascii="Verdana" w:hAnsi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4985AB" wp14:editId="4B467A81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6057900" cy="0"/>
                <wp:effectExtent l="13970" t="18415" r="14605" b="196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F53DB2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pt" to="47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" strokeweight="2pt"/>
            </w:pict>
          </mc:Fallback>
        </mc:AlternateContent>
      </w:r>
      <w:r w:rsidR="00E83814">
        <w:rPr>
          <w:rFonts w:ascii="Verdana" w:hAnsi="Verdana"/>
          <w:sz w:val="6"/>
          <w:szCs w:val="6"/>
        </w:rPr>
        <w:t xml:space="preserve"> </w:t>
      </w:r>
      <w:r w:rsidR="00E83814">
        <w:rPr>
          <w:rFonts w:ascii="Verdana" w:hAnsi="Verdana"/>
          <w:sz w:val="18"/>
          <w:szCs w:val="18"/>
        </w:rPr>
        <w:tab/>
        <w:t xml:space="preserve">    </w:t>
      </w:r>
      <w:r w:rsidR="00EB4239">
        <w:rPr>
          <w:rFonts w:ascii="Verdana" w:hAnsi="Verdana"/>
          <w:sz w:val="18"/>
          <w:szCs w:val="18"/>
        </w:rPr>
        <w:t xml:space="preserve">      </w:t>
      </w:r>
      <w:r w:rsidR="0028227F">
        <w:rPr>
          <w:rFonts w:ascii="Verdana" w:hAnsi="Verdana"/>
          <w:sz w:val="18"/>
          <w:szCs w:val="18"/>
        </w:rPr>
        <w:t xml:space="preserve">  </w:t>
      </w:r>
      <w:r w:rsidR="00EB4239">
        <w:rPr>
          <w:rFonts w:ascii="Verdana" w:hAnsi="Verdana"/>
          <w:sz w:val="18"/>
          <w:szCs w:val="18"/>
        </w:rPr>
        <w:t xml:space="preserve"> </w:t>
      </w:r>
      <w:r w:rsidR="00720EC9">
        <w:rPr>
          <w:rFonts w:ascii="Verdana" w:hAnsi="Verdana"/>
          <w:sz w:val="18"/>
          <w:szCs w:val="18"/>
        </w:rPr>
        <w:t>IČ: 625 37 873</w:t>
      </w:r>
      <w:r w:rsidR="00E83814">
        <w:rPr>
          <w:rFonts w:ascii="Verdana" w:hAnsi="Verdana"/>
          <w:sz w:val="18"/>
          <w:szCs w:val="18"/>
        </w:rPr>
        <w:t xml:space="preserve">      </w:t>
      </w:r>
      <w:r w:rsidR="00EB4239">
        <w:rPr>
          <w:rFonts w:ascii="Verdana" w:hAnsi="Verdana"/>
          <w:sz w:val="18"/>
          <w:szCs w:val="18"/>
        </w:rPr>
        <w:t xml:space="preserve">      </w:t>
      </w:r>
      <w:r w:rsidR="00E83814">
        <w:rPr>
          <w:rFonts w:ascii="Verdana" w:hAnsi="Verdana"/>
          <w:sz w:val="18"/>
          <w:szCs w:val="18"/>
        </w:rPr>
        <w:t xml:space="preserve">    </w:t>
      </w:r>
      <w:r w:rsidR="00EB4239">
        <w:rPr>
          <w:rFonts w:ascii="Verdana" w:hAnsi="Verdana"/>
          <w:sz w:val="18"/>
          <w:szCs w:val="18"/>
        </w:rPr>
        <w:t xml:space="preserve">             </w:t>
      </w:r>
      <w:r w:rsidR="00E83814">
        <w:rPr>
          <w:rFonts w:ascii="Verdana" w:hAnsi="Verdana"/>
          <w:sz w:val="18"/>
          <w:szCs w:val="18"/>
        </w:rPr>
        <w:t xml:space="preserve">  </w:t>
      </w:r>
      <w:r w:rsidR="00EB4239">
        <w:rPr>
          <w:rFonts w:ascii="Verdana" w:hAnsi="Verdana"/>
          <w:sz w:val="18"/>
          <w:szCs w:val="18"/>
        </w:rPr>
        <w:t xml:space="preserve">        </w:t>
      </w:r>
      <w:r w:rsidR="00E83814">
        <w:rPr>
          <w:rFonts w:ascii="Verdana" w:hAnsi="Verdana"/>
          <w:sz w:val="18"/>
          <w:szCs w:val="18"/>
        </w:rPr>
        <w:t xml:space="preserve">  </w:t>
      </w:r>
      <w:r w:rsidR="00E83814">
        <w:rPr>
          <w:rFonts w:ascii="Verdana" w:hAnsi="Verdana"/>
          <w:sz w:val="18"/>
          <w:szCs w:val="18"/>
        </w:rPr>
        <w:sym w:font="Wingdings" w:char="0028"/>
      </w:r>
      <w:r w:rsidR="00E83814">
        <w:rPr>
          <w:rFonts w:ascii="Verdana" w:hAnsi="Verdana"/>
          <w:sz w:val="18"/>
          <w:szCs w:val="18"/>
        </w:rPr>
        <w:t xml:space="preserve"> 386 355 860 </w:t>
      </w:r>
    </w:p>
    <w:p w14:paraId="478A60D3" w14:textId="77777777" w:rsidR="00E83814" w:rsidRDefault="00E83814" w:rsidP="00E83814">
      <w:pPr>
        <w:ind w:left="3540" w:firstLine="708"/>
      </w:pPr>
    </w:p>
    <w:p w14:paraId="22B14B4E" w14:textId="77777777" w:rsidR="00315407" w:rsidRDefault="00315407" w:rsidP="00E83814">
      <w:pPr>
        <w:ind w:left="3540"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702576" w14:paraId="6A3CF15D" w14:textId="77777777" w:rsidTr="00A65F54">
        <w:tc>
          <w:tcPr>
            <w:tcW w:w="7621" w:type="dxa"/>
            <w:shd w:val="clear" w:color="auto" w:fill="auto"/>
          </w:tcPr>
          <w:p w14:paraId="06A2C236" w14:textId="77777777" w:rsidR="00F25872" w:rsidRPr="0044732B" w:rsidRDefault="00702576" w:rsidP="00F25872">
            <w:pPr>
              <w:rPr>
                <w:rFonts w:asciiTheme="minorHAnsi" w:hAnsiTheme="minorHAnsi" w:cstheme="minorHAnsi"/>
                <w:b/>
                <w:bCs/>
              </w:rPr>
            </w:pPr>
            <w:r w:rsidRPr="0044732B">
              <w:rPr>
                <w:rFonts w:asciiTheme="minorHAnsi" w:hAnsiTheme="minorHAnsi" w:cstheme="minorHAnsi"/>
                <w:b/>
                <w:bCs/>
              </w:rPr>
              <w:t>Dodavatel:</w:t>
            </w:r>
            <w:r w:rsidR="00841345" w:rsidRPr="0044732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D01410C" w14:textId="2F90C47F" w:rsidR="009D6C91" w:rsidRPr="0044732B" w:rsidRDefault="0044732B" w:rsidP="009D6C91">
            <w:pPr>
              <w:rPr>
                <w:rFonts w:asciiTheme="minorHAnsi" w:hAnsiTheme="minorHAnsi" w:cstheme="minorHAnsi"/>
                <w:b/>
                <w:bCs/>
              </w:rPr>
            </w:pPr>
            <w:r w:rsidRPr="0044732B">
              <w:rPr>
                <w:rFonts w:asciiTheme="minorHAnsi" w:hAnsiTheme="minorHAnsi" w:cstheme="minorHAnsi"/>
                <w:b/>
                <w:bCs/>
                <w:noProof/>
              </w:rPr>
              <w:t>EMK elektromontáže s.r.o.</w:t>
            </w:r>
          </w:p>
          <w:p w14:paraId="24294260" w14:textId="340CC0B3" w:rsidR="009D6C91" w:rsidRPr="0044732B" w:rsidRDefault="0044732B" w:rsidP="009D6C91">
            <w:pPr>
              <w:rPr>
                <w:rFonts w:asciiTheme="minorHAnsi" w:hAnsiTheme="minorHAnsi" w:cstheme="minorHAnsi"/>
                <w:b/>
                <w:bCs/>
                <w:noProof/>
              </w:rPr>
            </w:pPr>
            <w:r w:rsidRPr="0044732B">
              <w:rPr>
                <w:rFonts w:asciiTheme="minorHAnsi" w:hAnsiTheme="minorHAnsi" w:cstheme="minorHAnsi"/>
                <w:b/>
                <w:bCs/>
                <w:noProof/>
              </w:rPr>
              <w:t>Jírovcova 858/75</w:t>
            </w:r>
          </w:p>
          <w:p w14:paraId="684954BD" w14:textId="49E75666" w:rsidR="0044732B" w:rsidRPr="0044732B" w:rsidRDefault="0044732B" w:rsidP="009D6C91">
            <w:pPr>
              <w:rPr>
                <w:rFonts w:asciiTheme="minorHAnsi" w:hAnsiTheme="minorHAnsi" w:cstheme="minorHAnsi"/>
                <w:b/>
                <w:bCs/>
              </w:rPr>
            </w:pPr>
            <w:r w:rsidRPr="0044732B">
              <w:rPr>
                <w:rFonts w:asciiTheme="minorHAnsi" w:hAnsiTheme="minorHAnsi" w:cstheme="minorHAnsi"/>
                <w:b/>
                <w:bCs/>
                <w:noProof/>
              </w:rPr>
              <w:t>České Budějovice 3</w:t>
            </w:r>
          </w:p>
          <w:p w14:paraId="5DE42E9F" w14:textId="383B42D3" w:rsidR="00F25872" w:rsidRPr="0044732B" w:rsidRDefault="0044732B" w:rsidP="00F25872">
            <w:pPr>
              <w:rPr>
                <w:rFonts w:asciiTheme="minorHAnsi" w:hAnsiTheme="minorHAnsi" w:cstheme="minorHAnsi"/>
                <w:b/>
                <w:bCs/>
              </w:rPr>
            </w:pPr>
            <w:r w:rsidRPr="0044732B">
              <w:rPr>
                <w:rFonts w:asciiTheme="minorHAnsi" w:hAnsiTheme="minorHAnsi" w:cstheme="minorHAnsi"/>
                <w:b/>
                <w:bCs/>
                <w:noProof/>
              </w:rPr>
              <w:t xml:space="preserve">370 </w:t>
            </w:r>
            <w:proofErr w:type="gramStart"/>
            <w:r w:rsidRPr="0044732B">
              <w:rPr>
                <w:rFonts w:asciiTheme="minorHAnsi" w:hAnsiTheme="minorHAnsi" w:cstheme="minorHAnsi"/>
                <w:b/>
                <w:bCs/>
                <w:noProof/>
              </w:rPr>
              <w:t>04</w:t>
            </w:r>
            <w:r w:rsidR="009D6C91" w:rsidRPr="0044732B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44732B">
              <w:rPr>
                <w:rFonts w:asciiTheme="minorHAnsi" w:hAnsiTheme="minorHAnsi" w:cstheme="minorHAnsi"/>
                <w:b/>
                <w:bCs/>
                <w:noProof/>
              </w:rPr>
              <w:t>České</w:t>
            </w:r>
            <w:proofErr w:type="gramEnd"/>
            <w:r w:rsidRPr="0044732B">
              <w:rPr>
                <w:rFonts w:asciiTheme="minorHAnsi" w:hAnsiTheme="minorHAnsi" w:cstheme="minorHAnsi"/>
                <w:b/>
                <w:bCs/>
                <w:noProof/>
              </w:rPr>
              <w:t xml:space="preserve"> Budějovice</w:t>
            </w:r>
          </w:p>
          <w:p w14:paraId="15DD6A1F" w14:textId="14D7F4F8" w:rsidR="00702576" w:rsidRPr="0044732B" w:rsidRDefault="004114CE" w:rsidP="00F25872">
            <w:pPr>
              <w:rPr>
                <w:rFonts w:asciiTheme="minorHAnsi" w:hAnsiTheme="minorHAnsi" w:cstheme="minorHAnsi"/>
                <w:b/>
                <w:bCs/>
              </w:rPr>
            </w:pPr>
            <w:r w:rsidRPr="0044732B">
              <w:rPr>
                <w:rFonts w:asciiTheme="minorHAnsi" w:hAnsiTheme="minorHAnsi" w:cstheme="minorHAnsi"/>
                <w:b/>
                <w:bCs/>
              </w:rPr>
              <w:t xml:space="preserve">IČ </w:t>
            </w:r>
            <w:proofErr w:type="gramStart"/>
            <w:r w:rsidR="0044732B" w:rsidRPr="0044732B">
              <w:rPr>
                <w:rFonts w:asciiTheme="minorHAnsi" w:hAnsiTheme="minorHAnsi" w:cstheme="minorHAnsi"/>
                <w:b/>
                <w:bCs/>
                <w:noProof/>
              </w:rPr>
              <w:t>26103796</w:t>
            </w:r>
            <w:r w:rsidR="009D6C91" w:rsidRPr="0044732B">
              <w:rPr>
                <w:rFonts w:asciiTheme="minorHAnsi" w:hAnsiTheme="minorHAnsi" w:cstheme="minorHAnsi"/>
                <w:b/>
                <w:bCs/>
              </w:rPr>
              <w:t xml:space="preserve"> ,</w:t>
            </w:r>
            <w:proofErr w:type="gramEnd"/>
            <w:r w:rsidR="009D6C91" w:rsidRPr="0044732B">
              <w:rPr>
                <w:rFonts w:asciiTheme="minorHAnsi" w:hAnsiTheme="minorHAnsi" w:cstheme="minorHAnsi"/>
                <w:b/>
                <w:bCs/>
              </w:rPr>
              <w:t xml:space="preserve"> DIČ: </w:t>
            </w:r>
            <w:r w:rsidR="0044732B" w:rsidRPr="0044732B">
              <w:rPr>
                <w:rFonts w:asciiTheme="minorHAnsi" w:hAnsiTheme="minorHAnsi" w:cstheme="minorHAnsi"/>
                <w:b/>
                <w:bCs/>
                <w:noProof/>
              </w:rPr>
              <w:t>CZ26103796</w:t>
            </w:r>
          </w:p>
        </w:tc>
      </w:tr>
    </w:tbl>
    <w:p w14:paraId="3F046F47" w14:textId="77777777" w:rsidR="008C1CCF" w:rsidRDefault="008C1CCF" w:rsidP="00934C56">
      <w:pPr>
        <w:outlineLvl w:val="0"/>
        <w:rPr>
          <w:b/>
          <w:sz w:val="28"/>
          <w:szCs w:val="28"/>
          <w:u w:val="single"/>
        </w:rPr>
      </w:pPr>
    </w:p>
    <w:p w14:paraId="282DBF40" w14:textId="7B6E567F" w:rsidR="00E83814" w:rsidRPr="009D6C91" w:rsidRDefault="00934C56" w:rsidP="00934C56">
      <w:pPr>
        <w:outlineLvl w:val="0"/>
        <w:rPr>
          <w:b/>
          <w:sz w:val="28"/>
          <w:szCs w:val="28"/>
        </w:rPr>
      </w:pPr>
      <w:r w:rsidRPr="009D6C91">
        <w:rPr>
          <w:b/>
          <w:sz w:val="28"/>
          <w:szCs w:val="28"/>
        </w:rPr>
        <w:t>Objednávka č.</w:t>
      </w:r>
      <w:r w:rsidR="00C9731B" w:rsidRPr="009D6C91">
        <w:rPr>
          <w:b/>
          <w:sz w:val="28"/>
          <w:szCs w:val="28"/>
        </w:rPr>
        <w:t xml:space="preserve"> </w:t>
      </w:r>
      <w:r w:rsidR="00F25872" w:rsidRPr="009D6C91">
        <w:rPr>
          <w:b/>
          <w:sz w:val="28"/>
          <w:szCs w:val="28"/>
        </w:rPr>
        <w:t xml:space="preserve"> </w:t>
      </w:r>
      <w:r w:rsidR="0044732B">
        <w:rPr>
          <w:b/>
          <w:noProof/>
          <w:sz w:val="28"/>
        </w:rPr>
        <w:t>121/1/25/1</w:t>
      </w:r>
      <w:r w:rsidR="00F25872" w:rsidRPr="009D6C91">
        <w:rPr>
          <w:b/>
          <w:sz w:val="28"/>
          <w:szCs w:val="28"/>
        </w:rPr>
        <w:t xml:space="preserve">  </w:t>
      </w:r>
    </w:p>
    <w:p w14:paraId="7E0EC686" w14:textId="357A4907" w:rsidR="008527E9" w:rsidRDefault="000A1D69" w:rsidP="00014670">
      <w:r>
        <w:t>Zapsána dne:</w:t>
      </w:r>
      <w:r w:rsidR="008527E9" w:rsidRPr="008527E9">
        <w:t xml:space="preserve"> </w:t>
      </w:r>
      <w:r w:rsidR="0044732B">
        <w:rPr>
          <w:noProof/>
        </w:rPr>
        <w:t>26. 6. 2025</w:t>
      </w:r>
    </w:p>
    <w:p w14:paraId="030E3ED3" w14:textId="77777777" w:rsidR="0044732B" w:rsidRDefault="008527E9" w:rsidP="00014670">
      <w:r>
        <w:t>Pracovník zodpovědný za uskutečnění objednávky:</w:t>
      </w:r>
      <w:r w:rsidR="008C1CCF">
        <w:t xml:space="preserve"> </w:t>
      </w:r>
      <w:r w:rsidR="0044732B" w:rsidRPr="0044732B">
        <w:rPr>
          <w:rFonts w:asciiTheme="minorHAnsi" w:hAnsiTheme="minorHAnsi" w:cstheme="minorHAnsi"/>
          <w:b/>
          <w:bCs/>
        </w:rPr>
        <w:t>Mgr. Zdeněk Hnilička</w:t>
      </w:r>
    </w:p>
    <w:p w14:paraId="7A6E2FCB" w14:textId="77777777" w:rsidR="00C936D1" w:rsidRDefault="00C936D1" w:rsidP="00014670">
      <w:pPr>
        <w:rPr>
          <w:b/>
          <w:sz w:val="28"/>
          <w:szCs w:val="28"/>
        </w:rPr>
      </w:pPr>
      <w:bookmarkStart w:id="0" w:name="_GoBack"/>
      <w:bookmarkEnd w:id="0"/>
    </w:p>
    <w:p w14:paraId="702C8337" w14:textId="77777777" w:rsidR="00014670" w:rsidRDefault="00C9731B" w:rsidP="00014670">
      <w:pPr>
        <w:rPr>
          <w:szCs w:val="32"/>
        </w:rPr>
      </w:pPr>
      <w:r>
        <w:rPr>
          <w:szCs w:val="32"/>
        </w:rPr>
        <w:t>Předmět objednávky</w:t>
      </w:r>
      <w:r w:rsidR="006576D1">
        <w:rPr>
          <w:szCs w:val="32"/>
        </w:rPr>
        <w:t xml:space="preserve"> (přesné označení schvalovaných výdajů)</w:t>
      </w:r>
      <w:r>
        <w:rPr>
          <w:szCs w:val="3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731B" w14:paraId="70498FBA" w14:textId="77777777" w:rsidTr="00702576">
        <w:tc>
          <w:tcPr>
            <w:tcW w:w="9212" w:type="dxa"/>
            <w:shd w:val="clear" w:color="auto" w:fill="auto"/>
          </w:tcPr>
          <w:p w14:paraId="214C4B21" w14:textId="77777777" w:rsidR="0044732B" w:rsidRDefault="0044732B" w:rsidP="00F25872">
            <w:pPr>
              <w:jc w:val="both"/>
              <w:rPr>
                <w:noProof/>
              </w:rPr>
            </w:pPr>
          </w:p>
          <w:p w14:paraId="3BF53A0E" w14:textId="77777777" w:rsidR="0044732B" w:rsidRDefault="0044732B" w:rsidP="00F25872">
            <w:pPr>
              <w:jc w:val="both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44732B">
              <w:rPr>
                <w:rFonts w:asciiTheme="minorHAnsi" w:hAnsiTheme="minorHAnsi" w:cstheme="minorHAnsi"/>
                <w:b/>
                <w:bCs/>
                <w:noProof/>
              </w:rPr>
              <w:t>Oprava videotelefonů a vstupních tabel v areálu Základní školy, Nové Hodějovice</w:t>
            </w:r>
          </w:p>
          <w:p w14:paraId="76B2DA93" w14:textId="1DB4D2C6" w:rsidR="00F25872" w:rsidRPr="0044732B" w:rsidRDefault="0044732B" w:rsidP="00F2587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t>(Odloučené pracoviště Základní školy, Dukelská 11, České Budějovice)</w:t>
            </w:r>
            <w:r w:rsidRPr="0044732B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  <w:p w14:paraId="23B4F5E1" w14:textId="679A6EC6" w:rsidR="00F25872" w:rsidRPr="0044732B" w:rsidRDefault="0044732B" w:rsidP="00F2587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4732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511BCE5A" w14:textId="77777777" w:rsidR="004114CE" w:rsidRDefault="004114CE" w:rsidP="006B44DB">
      <w:pPr>
        <w:spacing w:line="360" w:lineRule="auto"/>
      </w:pPr>
    </w:p>
    <w:p w14:paraId="32C82F3C" w14:textId="77777777" w:rsidR="009410E7" w:rsidRDefault="00C9731B" w:rsidP="006B44DB">
      <w:pPr>
        <w:spacing w:line="360" w:lineRule="auto"/>
      </w:pPr>
      <w:r>
        <w:t>Předpokládaná výše plnění, včetně poštovného a nákladů na dodání</w:t>
      </w:r>
      <w:r w:rsidR="000A1D69">
        <w:t xml:space="preserve"> (</w:t>
      </w:r>
      <w:r w:rsidR="007B78DF" w:rsidRPr="007B78DF">
        <w:rPr>
          <w:b/>
        </w:rPr>
        <w:t>cena</w:t>
      </w:r>
      <w:r w:rsidR="000A1D69" w:rsidRPr="007B78DF">
        <w:rPr>
          <w:b/>
        </w:rPr>
        <w:t xml:space="preserve"> </w:t>
      </w:r>
      <w:r w:rsidR="007B78DF">
        <w:rPr>
          <w:b/>
        </w:rPr>
        <w:t>včetně</w:t>
      </w:r>
      <w:r w:rsidR="000A1D69" w:rsidRPr="007B78DF">
        <w:rPr>
          <w:b/>
        </w:rPr>
        <w:t xml:space="preserve"> DPH</w:t>
      </w:r>
      <w:r w:rsidR="000A1D69">
        <w:t>)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731B" w14:paraId="66FE8D81" w14:textId="77777777" w:rsidTr="00702576">
        <w:tc>
          <w:tcPr>
            <w:tcW w:w="9212" w:type="dxa"/>
            <w:shd w:val="clear" w:color="auto" w:fill="auto"/>
          </w:tcPr>
          <w:p w14:paraId="44C8D0C9" w14:textId="2C62DE27" w:rsidR="00C9731B" w:rsidRPr="00EF429C" w:rsidRDefault="009D6C91" w:rsidP="0028227F">
            <w:pPr>
              <w:spacing w:before="240" w:line="360" w:lineRule="auto"/>
              <w:rPr>
                <w:b/>
              </w:rPr>
            </w:pPr>
            <w:r w:rsidRPr="00050B0A">
              <w:rPr>
                <w:b/>
                <w:bCs/>
              </w:rPr>
              <w:t xml:space="preserve"> </w:t>
            </w:r>
            <w:r w:rsidR="0044732B">
              <w:rPr>
                <w:b/>
                <w:bCs/>
                <w:noProof/>
              </w:rPr>
              <w:t>238 651,00</w:t>
            </w:r>
            <w:r>
              <w:t xml:space="preserve"> </w:t>
            </w:r>
            <w:r w:rsidR="007F51ED" w:rsidRPr="00EF429C">
              <w:rPr>
                <w:b/>
              </w:rPr>
              <w:t xml:space="preserve">Kč </w:t>
            </w:r>
          </w:p>
        </w:tc>
      </w:tr>
    </w:tbl>
    <w:p w14:paraId="4E876993" w14:textId="77777777" w:rsidR="004114CE" w:rsidRDefault="004114CE" w:rsidP="00E83814">
      <w:pPr>
        <w:rPr>
          <w:u w:val="single"/>
        </w:rPr>
      </w:pPr>
    </w:p>
    <w:p w14:paraId="3BEA12D4" w14:textId="77777777" w:rsidR="00E83814" w:rsidRDefault="00C9731B" w:rsidP="00E83814">
      <w:pPr>
        <w:rPr>
          <w:u w:val="single"/>
        </w:rPr>
      </w:pPr>
      <w:r w:rsidRPr="00C9731B">
        <w:rPr>
          <w:u w:val="single"/>
        </w:rPr>
        <w:t>Souhlas příkazce operace:</w:t>
      </w:r>
    </w:p>
    <w:p w14:paraId="1DE13479" w14:textId="3C3154E5" w:rsidR="006576D1" w:rsidRDefault="00C9731B" w:rsidP="006576D1">
      <w:r>
        <w:t>Mgr. Zdeněk Hnilička, ředitel školy</w:t>
      </w:r>
      <w:r w:rsidR="006576D1">
        <w:t xml:space="preserve">               Dne:</w:t>
      </w:r>
      <w:r w:rsidR="00E56F76" w:rsidRPr="00E56F76">
        <w:t xml:space="preserve"> </w:t>
      </w:r>
      <w:r w:rsidR="0044732B">
        <w:rPr>
          <w:noProof/>
        </w:rPr>
        <w:t>26. 6. 2025</w:t>
      </w:r>
      <w:r w:rsidR="00705D30">
        <w:t xml:space="preserve">             </w:t>
      </w:r>
      <w:r w:rsidR="00702576">
        <w:t xml:space="preserve"> Podpis:</w:t>
      </w:r>
    </w:p>
    <w:p w14:paraId="63A6B72F" w14:textId="77777777" w:rsidR="00C9731B" w:rsidRDefault="00C9731B" w:rsidP="00E83814"/>
    <w:p w14:paraId="0DCE6CE1" w14:textId="77777777" w:rsidR="00C9731B" w:rsidRPr="00C9731B" w:rsidRDefault="00C9731B" w:rsidP="00E83814">
      <w:pPr>
        <w:rPr>
          <w:u w:val="single"/>
        </w:rPr>
      </w:pPr>
      <w:r w:rsidRPr="00C9731B">
        <w:rPr>
          <w:u w:val="single"/>
        </w:rPr>
        <w:t>Stanovisko správce rozpočtu: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576D1" w14:paraId="62E3D19C" w14:textId="77777777" w:rsidTr="00702576">
        <w:tc>
          <w:tcPr>
            <w:tcW w:w="9212" w:type="dxa"/>
            <w:shd w:val="clear" w:color="auto" w:fill="auto"/>
          </w:tcPr>
          <w:p w14:paraId="4333AF4E" w14:textId="77777777" w:rsidR="00353544" w:rsidRDefault="006576D1" w:rsidP="00353544">
            <w:r>
              <w:t xml:space="preserve">Jedná se o: </w:t>
            </w:r>
          </w:p>
          <w:p w14:paraId="30D92CB0" w14:textId="77777777" w:rsidR="006576D1" w:rsidRDefault="006576D1" w:rsidP="00353544">
            <w:r>
              <w:t xml:space="preserve">a) limitovaný příslib    ⸏      </w:t>
            </w:r>
          </w:p>
          <w:p w14:paraId="16941E40" w14:textId="77777777" w:rsidR="006576D1" w:rsidRDefault="006576D1" w:rsidP="00353544">
            <w:r>
              <w:t xml:space="preserve">b) individuální příslib    ⸏   </w:t>
            </w:r>
            <w:proofErr w:type="gramStart"/>
            <w:r>
              <w:t xml:space="preserve">  ,</w:t>
            </w:r>
            <w:proofErr w:type="gramEnd"/>
            <w:r>
              <w:t xml:space="preserve"> přičemž:</w:t>
            </w:r>
          </w:p>
          <w:p w14:paraId="4B594D93" w14:textId="77777777" w:rsidR="006576D1" w:rsidRDefault="006576D1" w:rsidP="008D65B3">
            <w:pPr>
              <w:spacing w:line="276" w:lineRule="auto"/>
            </w:pPr>
            <w:r>
              <w:t xml:space="preserve">    limit schvalovaných výdajů činí: ………………………………….</w:t>
            </w:r>
          </w:p>
          <w:p w14:paraId="3C01CF74" w14:textId="77777777" w:rsidR="006576D1" w:rsidRDefault="006576D1" w:rsidP="008D65B3">
            <w:pPr>
              <w:spacing w:line="276" w:lineRule="auto"/>
            </w:pPr>
            <w:r>
              <w:t xml:space="preserve">    předpokládaný termín: …………………………………………….</w:t>
            </w:r>
          </w:p>
          <w:p w14:paraId="2C8060D2" w14:textId="77777777" w:rsidR="0083213C" w:rsidRDefault="006576D1" w:rsidP="005D2D33">
            <w:pPr>
              <w:spacing w:line="276" w:lineRule="auto"/>
            </w:pPr>
            <w:r>
              <w:t xml:space="preserve">    omezující podmínky správce rozpočtu:</w:t>
            </w:r>
          </w:p>
          <w:p w14:paraId="540F1D4C" w14:textId="52A5765B" w:rsidR="006576D1" w:rsidRDefault="0083213C" w:rsidP="004114CE">
            <w:pPr>
              <w:spacing w:line="360" w:lineRule="auto"/>
            </w:pPr>
            <w:r>
              <w:t xml:space="preserve">Dne: </w:t>
            </w:r>
            <w:r w:rsidR="0044732B">
              <w:rPr>
                <w:noProof/>
              </w:rPr>
              <w:t>26. 6. 2025</w:t>
            </w:r>
            <w:r w:rsidR="00D1682F">
              <w:t xml:space="preserve"> </w:t>
            </w:r>
            <w:r>
              <w:t xml:space="preserve">                           </w:t>
            </w:r>
            <w:r w:rsidR="000A1D69">
              <w:t xml:space="preserve">                                 </w:t>
            </w:r>
            <w:r>
              <w:t xml:space="preserve">    Podpis:</w:t>
            </w:r>
          </w:p>
        </w:tc>
      </w:tr>
    </w:tbl>
    <w:p w14:paraId="58ED482E" w14:textId="77777777" w:rsidR="00B6518F" w:rsidRDefault="006576D1" w:rsidP="006576D1">
      <w:r>
        <w:t xml:space="preserve">   </w:t>
      </w:r>
    </w:p>
    <w:p w14:paraId="21F6E5E1" w14:textId="77777777" w:rsidR="00E5138D" w:rsidRPr="00E5138D" w:rsidRDefault="006576D1" w:rsidP="00E5138D">
      <w:pPr>
        <w:rPr>
          <w:b/>
          <w:szCs w:val="32"/>
        </w:rPr>
      </w:pPr>
      <w:r>
        <w:rPr>
          <w:b/>
          <w:szCs w:val="32"/>
        </w:rPr>
        <w:t>F</w:t>
      </w:r>
      <w:r w:rsidR="00E5138D" w:rsidRPr="00E5138D">
        <w:rPr>
          <w:b/>
          <w:szCs w:val="32"/>
        </w:rPr>
        <w:t>akturační údaje:</w:t>
      </w:r>
    </w:p>
    <w:p w14:paraId="17DDA210" w14:textId="77777777" w:rsidR="00E5138D" w:rsidRDefault="00E5138D" w:rsidP="00E5138D">
      <w:pPr>
        <w:rPr>
          <w:szCs w:val="32"/>
        </w:rPr>
      </w:pPr>
      <w:r>
        <w:rPr>
          <w:szCs w:val="32"/>
        </w:rPr>
        <w:t>Základní škola, Dukelská 11, České Budějovice</w:t>
      </w:r>
    </w:p>
    <w:p w14:paraId="2C9EF191" w14:textId="77777777" w:rsidR="00E5138D" w:rsidRDefault="00E5138D" w:rsidP="00E5138D">
      <w:pPr>
        <w:rPr>
          <w:szCs w:val="32"/>
        </w:rPr>
      </w:pPr>
      <w:r>
        <w:rPr>
          <w:szCs w:val="32"/>
        </w:rPr>
        <w:t>Dukelská 258/11</w:t>
      </w:r>
    </w:p>
    <w:p w14:paraId="68A61287" w14:textId="77777777" w:rsidR="00E5138D" w:rsidRDefault="00E5138D" w:rsidP="00E5138D">
      <w:pPr>
        <w:rPr>
          <w:szCs w:val="32"/>
        </w:rPr>
      </w:pPr>
      <w:r>
        <w:rPr>
          <w:szCs w:val="32"/>
        </w:rPr>
        <w:t xml:space="preserve">370 01 České Budějovice </w:t>
      </w:r>
    </w:p>
    <w:p w14:paraId="4621B07D" w14:textId="77777777" w:rsidR="00E5138D" w:rsidRDefault="00E5138D" w:rsidP="00E5138D">
      <w:pPr>
        <w:rPr>
          <w:szCs w:val="32"/>
        </w:rPr>
      </w:pPr>
      <w:r>
        <w:rPr>
          <w:szCs w:val="32"/>
        </w:rPr>
        <w:t>IČ: 625 37 873</w:t>
      </w:r>
    </w:p>
    <w:p w14:paraId="157C9762" w14:textId="77777777" w:rsidR="00702576" w:rsidRDefault="00E5138D" w:rsidP="000510D0">
      <w:pPr>
        <w:rPr>
          <w:szCs w:val="32"/>
        </w:rPr>
      </w:pPr>
      <w:r>
        <w:rPr>
          <w:szCs w:val="32"/>
        </w:rPr>
        <w:t>DIČ: CZ62537873</w:t>
      </w:r>
    </w:p>
    <w:sectPr w:rsidR="00702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20B24"/>
    <w:multiLevelType w:val="hybridMultilevel"/>
    <w:tmpl w:val="5D840284"/>
    <w:lvl w:ilvl="0" w:tplc="7834D1B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2E03"/>
    <w:multiLevelType w:val="hybridMultilevel"/>
    <w:tmpl w:val="63CE61FA"/>
    <w:lvl w:ilvl="0" w:tplc="00C041FA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3317496"/>
    <w:multiLevelType w:val="hybridMultilevel"/>
    <w:tmpl w:val="0A8AB834"/>
    <w:lvl w:ilvl="0" w:tplc="5E2C2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532A"/>
    <w:multiLevelType w:val="hybridMultilevel"/>
    <w:tmpl w:val="AE381162"/>
    <w:lvl w:ilvl="0" w:tplc="8C7CF5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465F88"/>
    <w:multiLevelType w:val="hybridMultilevel"/>
    <w:tmpl w:val="8416E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A7B7E"/>
    <w:multiLevelType w:val="hybridMultilevel"/>
    <w:tmpl w:val="F43A1FCE"/>
    <w:lvl w:ilvl="0" w:tplc="AA92135C">
      <w:start w:val="5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841C2"/>
    <w:multiLevelType w:val="hybridMultilevel"/>
    <w:tmpl w:val="4A32AE7E"/>
    <w:lvl w:ilvl="0" w:tplc="F9C6A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95552"/>
    <w:multiLevelType w:val="hybridMultilevel"/>
    <w:tmpl w:val="50E25424"/>
    <w:lvl w:ilvl="0" w:tplc="4E9061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86769"/>
    <w:multiLevelType w:val="hybridMultilevel"/>
    <w:tmpl w:val="6DD614EA"/>
    <w:lvl w:ilvl="0" w:tplc="63A0526C">
      <w:start w:val="3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77CE2"/>
    <w:multiLevelType w:val="hybridMultilevel"/>
    <w:tmpl w:val="45809688"/>
    <w:lvl w:ilvl="0" w:tplc="9C3E8ABE">
      <w:start w:val="3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E918DE"/>
    <w:multiLevelType w:val="hybridMultilevel"/>
    <w:tmpl w:val="DD629E8A"/>
    <w:lvl w:ilvl="0" w:tplc="15BAD03A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6344B"/>
    <w:multiLevelType w:val="hybridMultilevel"/>
    <w:tmpl w:val="1B9A695A"/>
    <w:lvl w:ilvl="0" w:tplc="2C447E7E">
      <w:start w:val="37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702AD"/>
    <w:multiLevelType w:val="hybridMultilevel"/>
    <w:tmpl w:val="F9666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2264A"/>
    <w:multiLevelType w:val="hybridMultilevel"/>
    <w:tmpl w:val="72B88A6C"/>
    <w:lvl w:ilvl="0" w:tplc="8BE44AA8">
      <w:start w:val="3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5438D"/>
    <w:multiLevelType w:val="hybridMultilevel"/>
    <w:tmpl w:val="106A2060"/>
    <w:lvl w:ilvl="0" w:tplc="08AAA860">
      <w:start w:val="158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2E6BD1"/>
    <w:multiLevelType w:val="multilevel"/>
    <w:tmpl w:val="B1F457D6"/>
    <w:lvl w:ilvl="0">
      <w:start w:val="5"/>
      <w:numFmt w:val="decimal"/>
      <w:lvlText w:val="%1......."/>
      <w:lvlJc w:val="left"/>
      <w:pPr>
        <w:tabs>
          <w:tab w:val="num" w:pos="2520"/>
        </w:tabs>
        <w:ind w:left="2520" w:hanging="252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13"/>
  </w:num>
  <w:num w:numId="8">
    <w:abstractNumId w:val="5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7"/>
  </w:num>
  <w:num w:numId="14">
    <w:abstractNumId w:val="6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cs-CZ" w:vendorID="7" w:dllVersion="513" w:checkStyle="1"/>
  <w:activeWritingStyle w:appName="MSWord" w:lang="cs-CZ" w:vendorID="7" w:dllVersion="514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2B"/>
    <w:rsid w:val="000028AA"/>
    <w:rsid w:val="00014670"/>
    <w:rsid w:val="00016461"/>
    <w:rsid w:val="00032B21"/>
    <w:rsid w:val="00037156"/>
    <w:rsid w:val="00050B0A"/>
    <w:rsid w:val="000510D0"/>
    <w:rsid w:val="00051B95"/>
    <w:rsid w:val="00061FC2"/>
    <w:rsid w:val="00066CEC"/>
    <w:rsid w:val="0008433E"/>
    <w:rsid w:val="000A1D69"/>
    <w:rsid w:val="000A73FB"/>
    <w:rsid w:val="000A74CD"/>
    <w:rsid w:val="000D7050"/>
    <w:rsid w:val="000D73E1"/>
    <w:rsid w:val="000F5A2B"/>
    <w:rsid w:val="00114352"/>
    <w:rsid w:val="001418F5"/>
    <w:rsid w:val="00145563"/>
    <w:rsid w:val="00155204"/>
    <w:rsid w:val="00155715"/>
    <w:rsid w:val="00163BE2"/>
    <w:rsid w:val="0017423F"/>
    <w:rsid w:val="001768F5"/>
    <w:rsid w:val="00197A61"/>
    <w:rsid w:val="001A47CD"/>
    <w:rsid w:val="001C1FAD"/>
    <w:rsid w:val="001C51D1"/>
    <w:rsid w:val="001C75F8"/>
    <w:rsid w:val="001E585D"/>
    <w:rsid w:val="001E7A63"/>
    <w:rsid w:val="001E7EB3"/>
    <w:rsid w:val="001F51FA"/>
    <w:rsid w:val="00200E72"/>
    <w:rsid w:val="00202096"/>
    <w:rsid w:val="00210AC3"/>
    <w:rsid w:val="002267EE"/>
    <w:rsid w:val="00234C7C"/>
    <w:rsid w:val="002410F5"/>
    <w:rsid w:val="00254C59"/>
    <w:rsid w:val="00264B4A"/>
    <w:rsid w:val="00275C16"/>
    <w:rsid w:val="00276273"/>
    <w:rsid w:val="0028227F"/>
    <w:rsid w:val="00283100"/>
    <w:rsid w:val="00283C28"/>
    <w:rsid w:val="0029588B"/>
    <w:rsid w:val="002C16B6"/>
    <w:rsid w:val="002C6F62"/>
    <w:rsid w:val="002D6878"/>
    <w:rsid w:val="002F2FE3"/>
    <w:rsid w:val="00306647"/>
    <w:rsid w:val="00315407"/>
    <w:rsid w:val="00330AB3"/>
    <w:rsid w:val="00334741"/>
    <w:rsid w:val="00350EB2"/>
    <w:rsid w:val="0035271F"/>
    <w:rsid w:val="00353544"/>
    <w:rsid w:val="00354FEE"/>
    <w:rsid w:val="003576A1"/>
    <w:rsid w:val="00376AAF"/>
    <w:rsid w:val="003836F1"/>
    <w:rsid w:val="00383F3F"/>
    <w:rsid w:val="00387960"/>
    <w:rsid w:val="00392D19"/>
    <w:rsid w:val="00393EA1"/>
    <w:rsid w:val="003A3A82"/>
    <w:rsid w:val="003B3103"/>
    <w:rsid w:val="003B40AF"/>
    <w:rsid w:val="003B758D"/>
    <w:rsid w:val="003C7E1D"/>
    <w:rsid w:val="003D436A"/>
    <w:rsid w:val="003D6957"/>
    <w:rsid w:val="003E39DA"/>
    <w:rsid w:val="003F5BAC"/>
    <w:rsid w:val="004114CE"/>
    <w:rsid w:val="0041333A"/>
    <w:rsid w:val="00421191"/>
    <w:rsid w:val="00426B6D"/>
    <w:rsid w:val="00433F44"/>
    <w:rsid w:val="00437E02"/>
    <w:rsid w:val="00445198"/>
    <w:rsid w:val="0044732B"/>
    <w:rsid w:val="0045162A"/>
    <w:rsid w:val="0046148E"/>
    <w:rsid w:val="0047379B"/>
    <w:rsid w:val="00497606"/>
    <w:rsid w:val="004B3605"/>
    <w:rsid w:val="004B5876"/>
    <w:rsid w:val="004C7DB0"/>
    <w:rsid w:val="004E2861"/>
    <w:rsid w:val="004E3481"/>
    <w:rsid w:val="004E7D79"/>
    <w:rsid w:val="004F1540"/>
    <w:rsid w:val="004F43F8"/>
    <w:rsid w:val="00522B9D"/>
    <w:rsid w:val="005254EB"/>
    <w:rsid w:val="005368F4"/>
    <w:rsid w:val="005407FC"/>
    <w:rsid w:val="0056143F"/>
    <w:rsid w:val="00561ABC"/>
    <w:rsid w:val="005918A7"/>
    <w:rsid w:val="005A55E1"/>
    <w:rsid w:val="005B36B4"/>
    <w:rsid w:val="005C6655"/>
    <w:rsid w:val="005D1450"/>
    <w:rsid w:val="005D2D33"/>
    <w:rsid w:val="005F06AD"/>
    <w:rsid w:val="00630397"/>
    <w:rsid w:val="006375B9"/>
    <w:rsid w:val="006576D1"/>
    <w:rsid w:val="00661D5F"/>
    <w:rsid w:val="00674433"/>
    <w:rsid w:val="0068102F"/>
    <w:rsid w:val="00681436"/>
    <w:rsid w:val="006853AF"/>
    <w:rsid w:val="006B44DB"/>
    <w:rsid w:val="006D09A9"/>
    <w:rsid w:val="006D152A"/>
    <w:rsid w:val="006E332E"/>
    <w:rsid w:val="006E7FB4"/>
    <w:rsid w:val="006F4E7D"/>
    <w:rsid w:val="006F641A"/>
    <w:rsid w:val="00702576"/>
    <w:rsid w:val="00705D30"/>
    <w:rsid w:val="00720EC9"/>
    <w:rsid w:val="00724905"/>
    <w:rsid w:val="00764FEB"/>
    <w:rsid w:val="007724BA"/>
    <w:rsid w:val="007870AB"/>
    <w:rsid w:val="007A49D1"/>
    <w:rsid w:val="007B1C0F"/>
    <w:rsid w:val="007B78DF"/>
    <w:rsid w:val="007C4479"/>
    <w:rsid w:val="007D5089"/>
    <w:rsid w:val="007E12FC"/>
    <w:rsid w:val="007F1F22"/>
    <w:rsid w:val="007F25AA"/>
    <w:rsid w:val="007F31DA"/>
    <w:rsid w:val="007F51ED"/>
    <w:rsid w:val="00811D65"/>
    <w:rsid w:val="0083213C"/>
    <w:rsid w:val="00841345"/>
    <w:rsid w:val="00851B92"/>
    <w:rsid w:val="008527E9"/>
    <w:rsid w:val="00856542"/>
    <w:rsid w:val="00890EE2"/>
    <w:rsid w:val="008916A2"/>
    <w:rsid w:val="008A5100"/>
    <w:rsid w:val="008C1CCF"/>
    <w:rsid w:val="008D658A"/>
    <w:rsid w:val="008D65B3"/>
    <w:rsid w:val="008F160F"/>
    <w:rsid w:val="00900227"/>
    <w:rsid w:val="00902987"/>
    <w:rsid w:val="00907AE0"/>
    <w:rsid w:val="00912D25"/>
    <w:rsid w:val="009171AF"/>
    <w:rsid w:val="00917570"/>
    <w:rsid w:val="00923A26"/>
    <w:rsid w:val="00923D0E"/>
    <w:rsid w:val="00934C56"/>
    <w:rsid w:val="0093556A"/>
    <w:rsid w:val="009410E7"/>
    <w:rsid w:val="00951ADF"/>
    <w:rsid w:val="00952B4E"/>
    <w:rsid w:val="00957D80"/>
    <w:rsid w:val="00972034"/>
    <w:rsid w:val="00974A8D"/>
    <w:rsid w:val="009A6B51"/>
    <w:rsid w:val="009A7235"/>
    <w:rsid w:val="009A731F"/>
    <w:rsid w:val="009B097C"/>
    <w:rsid w:val="009B202E"/>
    <w:rsid w:val="009C3447"/>
    <w:rsid w:val="009C4FA1"/>
    <w:rsid w:val="009D37F8"/>
    <w:rsid w:val="009D6C91"/>
    <w:rsid w:val="009E6B09"/>
    <w:rsid w:val="009F645F"/>
    <w:rsid w:val="00A131DB"/>
    <w:rsid w:val="00A4105B"/>
    <w:rsid w:val="00A50A5D"/>
    <w:rsid w:val="00A5503E"/>
    <w:rsid w:val="00A602C3"/>
    <w:rsid w:val="00A648C5"/>
    <w:rsid w:val="00A65F54"/>
    <w:rsid w:val="00A7551A"/>
    <w:rsid w:val="00A8159C"/>
    <w:rsid w:val="00A871A6"/>
    <w:rsid w:val="00AE44B7"/>
    <w:rsid w:val="00B1147C"/>
    <w:rsid w:val="00B223B6"/>
    <w:rsid w:val="00B6518F"/>
    <w:rsid w:val="00B72220"/>
    <w:rsid w:val="00B739B3"/>
    <w:rsid w:val="00B83097"/>
    <w:rsid w:val="00B839EB"/>
    <w:rsid w:val="00B952C0"/>
    <w:rsid w:val="00BA5ADF"/>
    <w:rsid w:val="00BB2312"/>
    <w:rsid w:val="00BB6355"/>
    <w:rsid w:val="00BD0AE2"/>
    <w:rsid w:val="00C77C57"/>
    <w:rsid w:val="00C936D1"/>
    <w:rsid w:val="00C937E9"/>
    <w:rsid w:val="00C947F1"/>
    <w:rsid w:val="00C9731B"/>
    <w:rsid w:val="00CA289E"/>
    <w:rsid w:val="00CD0FAD"/>
    <w:rsid w:val="00CE30AE"/>
    <w:rsid w:val="00CF0FF3"/>
    <w:rsid w:val="00CF6546"/>
    <w:rsid w:val="00CF7CE7"/>
    <w:rsid w:val="00D0189B"/>
    <w:rsid w:val="00D1682F"/>
    <w:rsid w:val="00D21D0E"/>
    <w:rsid w:val="00D23A7A"/>
    <w:rsid w:val="00D35708"/>
    <w:rsid w:val="00D57ECF"/>
    <w:rsid w:val="00D6103D"/>
    <w:rsid w:val="00D955EE"/>
    <w:rsid w:val="00DA2301"/>
    <w:rsid w:val="00DB11DA"/>
    <w:rsid w:val="00DC4089"/>
    <w:rsid w:val="00DC4657"/>
    <w:rsid w:val="00DC75D3"/>
    <w:rsid w:val="00DE1896"/>
    <w:rsid w:val="00DE464C"/>
    <w:rsid w:val="00DE4CAA"/>
    <w:rsid w:val="00DE6224"/>
    <w:rsid w:val="00DF2FE0"/>
    <w:rsid w:val="00E14F98"/>
    <w:rsid w:val="00E25667"/>
    <w:rsid w:val="00E30C0B"/>
    <w:rsid w:val="00E34C41"/>
    <w:rsid w:val="00E45905"/>
    <w:rsid w:val="00E5138D"/>
    <w:rsid w:val="00E53CBF"/>
    <w:rsid w:val="00E56F76"/>
    <w:rsid w:val="00E61759"/>
    <w:rsid w:val="00E76F42"/>
    <w:rsid w:val="00E83814"/>
    <w:rsid w:val="00E873BE"/>
    <w:rsid w:val="00E92651"/>
    <w:rsid w:val="00EB4239"/>
    <w:rsid w:val="00EB4B6E"/>
    <w:rsid w:val="00EC26B8"/>
    <w:rsid w:val="00EE18A9"/>
    <w:rsid w:val="00EE5E39"/>
    <w:rsid w:val="00EF429C"/>
    <w:rsid w:val="00F122C0"/>
    <w:rsid w:val="00F22793"/>
    <w:rsid w:val="00F25872"/>
    <w:rsid w:val="00F25EEE"/>
    <w:rsid w:val="00F270F7"/>
    <w:rsid w:val="00F56E58"/>
    <w:rsid w:val="00F657FF"/>
    <w:rsid w:val="00F85FD5"/>
    <w:rsid w:val="00F91F4A"/>
    <w:rsid w:val="00F95619"/>
    <w:rsid w:val="00F97272"/>
    <w:rsid w:val="00FC2C71"/>
    <w:rsid w:val="00FD7B8D"/>
    <w:rsid w:val="00FE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56F3E"/>
  <w15:chartTrackingRefBased/>
  <w15:docId w15:val="{36BFF530-20AA-4819-895B-9747A6E7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8381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381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8381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3D43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CF7C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F7CE7"/>
    <w:rPr>
      <w:rFonts w:ascii="Segoe UI" w:hAnsi="Segoe UI" w:cs="Segoe UI"/>
      <w:sz w:val="18"/>
      <w:szCs w:val="18"/>
    </w:rPr>
  </w:style>
  <w:style w:type="character" w:styleId="Hypertextovodkaz">
    <w:name w:val="Hyperlink"/>
    <w:rsid w:val="00C93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Dukels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560AF7828DB47877D87995FE3E2D7" ma:contentTypeVersion="14" ma:contentTypeDescription="Vytvoří nový dokument" ma:contentTypeScope="" ma:versionID="4a4549c44ca79ef86ac7b227fb6f8815">
  <xsd:schema xmlns:xsd="http://www.w3.org/2001/XMLSchema" xmlns:xs="http://www.w3.org/2001/XMLSchema" xmlns:p="http://schemas.microsoft.com/office/2006/metadata/properties" xmlns:ns3="ce684a07-a75f-4596-a807-118fbcc61db6" xmlns:ns4="e675aff8-0d2c-427f-9c56-beb8436e2b42" targetNamespace="http://schemas.microsoft.com/office/2006/metadata/properties" ma:root="true" ma:fieldsID="0469caea9b5a57684eb3f2dcf785c2cc" ns3:_="" ns4:_="">
    <xsd:import namespace="ce684a07-a75f-4596-a807-118fbcc61db6"/>
    <xsd:import namespace="e675aff8-0d2c-427f-9c56-beb8436e2b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4a07-a75f-4596-a807-118fbcc61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5aff8-0d2c-427f-9c56-beb8436e2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048B74-1A5C-48CF-ACC2-9BFD91B22A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568678-0409-42F9-B25A-53CA0B92A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84a07-a75f-4596-a807-118fbcc61db6"/>
    <ds:schemaRef ds:uri="e675aff8-0d2c-427f-9c56-beb8436e2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232A54-B2CC-4F03-864C-1C4453125206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e684a07-a75f-4596-a807-118fbcc61db6"/>
    <ds:schemaRef ds:uri="http://schemas.openxmlformats.org/package/2006/metadata/core-properties"/>
    <ds:schemaRef ds:uri="e675aff8-0d2c-427f-9c56-beb8436e2b4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Dukelska</Template>
  <TotalTime>0</TotalTime>
  <Pages>1</Pages>
  <Words>160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ZŠ Dukelská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Pokorná Eva</dc:creator>
  <cp:keywords/>
  <cp:lastModifiedBy>Lenka Turkova</cp:lastModifiedBy>
  <cp:revision>3</cp:revision>
  <cp:lastPrinted>2025-06-26T10:30:00Z</cp:lastPrinted>
  <dcterms:created xsi:type="dcterms:W3CDTF">2025-06-26T10:30:00Z</dcterms:created>
  <dcterms:modified xsi:type="dcterms:W3CDTF">2025-06-27T06:22:00Z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0x01010058D560AF7828DB47877D87995FE3E2D7</vt:lpwstr>
  </property>
</Properties>
</file>