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-380</wp:posOffset>
            </wp:positionV>
            <wp:extent cx="7559040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1962404</wp:posOffset>
            </wp:positionH>
            <wp:positionV relativeFrom="page">
              <wp:posOffset>108839</wp:posOffset>
            </wp:positionV>
            <wp:extent cx="98551" cy="741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1" cy="74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1084580</wp:posOffset>
            </wp:positionH>
            <wp:positionV relativeFrom="page">
              <wp:posOffset>572136</wp:posOffset>
            </wp:positionV>
            <wp:extent cx="2000504" cy="1134871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00504" cy="1134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7326883</wp:posOffset>
            </wp:positionH>
            <wp:positionV relativeFrom="page">
              <wp:posOffset>1011048</wp:posOffset>
            </wp:positionV>
            <wp:extent cx="147319" cy="12293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319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7351268</wp:posOffset>
            </wp:positionH>
            <wp:positionV relativeFrom="page">
              <wp:posOffset>1011048</wp:posOffset>
            </wp:positionV>
            <wp:extent cx="98552" cy="12293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1035811</wp:posOffset>
            </wp:positionH>
            <wp:positionV relativeFrom="page">
              <wp:posOffset>1462151</wp:posOffset>
            </wp:positionV>
            <wp:extent cx="5999479" cy="8267192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99479" cy="8267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670051</wp:posOffset>
            </wp:positionH>
            <wp:positionV relativeFrom="page">
              <wp:posOffset>2815463</wp:posOffset>
            </wp:positionV>
            <wp:extent cx="98551" cy="17170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1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6010147</wp:posOffset>
            </wp:positionH>
            <wp:positionV relativeFrom="page">
              <wp:posOffset>6082919</wp:posOffset>
            </wp:positionV>
            <wp:extent cx="98552" cy="98552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4376420</wp:posOffset>
            </wp:positionH>
            <wp:positionV relativeFrom="page">
              <wp:posOffset>8448167</wp:posOffset>
            </wp:positionV>
            <wp:extent cx="98552" cy="7416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74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6132067</wp:posOffset>
            </wp:positionH>
            <wp:positionV relativeFrom="page">
              <wp:posOffset>10001198</wp:posOffset>
            </wp:positionV>
            <wp:extent cx="318008" cy="228017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8008" cy="228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6229603</wp:posOffset>
            </wp:positionH>
            <wp:positionV relativeFrom="page">
              <wp:posOffset>10203815</wp:posOffset>
            </wp:positionV>
            <wp:extent cx="98552" cy="74168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74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4483673</wp:posOffset>
            </wp:positionH>
            <wp:positionV relativeFrom="page">
              <wp:posOffset>8589715</wp:posOffset>
            </wp:positionV>
            <wp:extent cx="2234537" cy="1436883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34537" cy="1436883"/>
                    </a:xfrm>
                    <a:custGeom>
                      <a:rect l="l" t="t" r="r" b="b"/>
                      <a:pathLst>
                        <a:path w="2234537" h="1436883">
                          <a:moveTo>
                            <a:pt x="0" y="1436883"/>
                          </a:moveTo>
                          <a:lnTo>
                            <a:pt x="2234537" y="1436883"/>
                          </a:lnTo>
                          <a:lnTo>
                            <a:pt x="2234537" y="0"/>
                          </a:lnTo>
                          <a:lnTo>
                            <a:pt x="0" y="0"/>
                          </a:lnTo>
                          <a:lnTo>
                            <a:pt x="0" y="143688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04" w:h="1683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2025-06-25T11:02:06Z</dcterms:created>
  <dcterms:modified xsi:type="dcterms:W3CDTF">2025-06-25T11:02:06Z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