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C5DD9" w:rsidP="009C5DD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C1338E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9C5DD9" w:rsidRDefault="009C5DD9" w:rsidP="009C5DD9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982207-0378/2013</w:t>
      </w:r>
    </w:p>
    <w:p w:rsidR="009C5DD9" w:rsidRDefault="009C5DD9" w:rsidP="009C5DD9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9C5DD9" w:rsidRDefault="009C5DD9" w:rsidP="009C5DD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C5DD9" w:rsidRDefault="009C5DD9" w:rsidP="009C5DD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C5DD9" w:rsidRDefault="009C5DD9" w:rsidP="009C5DD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C5DD9" w:rsidRDefault="009C5DD9" w:rsidP="009C5DD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9C5DD9" w:rsidRDefault="009C5DD9" w:rsidP="009C5DD9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9C5DD9" w:rsidRDefault="009C5DD9" w:rsidP="009C5DD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C5DD9" w:rsidRDefault="009C5DD9" w:rsidP="009C5DD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9C5DD9" w:rsidRDefault="009C5DD9" w:rsidP="009C5DD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9C5DD9" w:rsidRDefault="009C5DD9" w:rsidP="009C5DD9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C5DD9" w:rsidRDefault="009C5DD9" w:rsidP="009C5DD9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9C5DD9" w:rsidRDefault="009C5DD9" w:rsidP="009C5DD9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C5DD9" w:rsidRDefault="009C5DD9" w:rsidP="009C5DD9">
      <w:pPr>
        <w:numPr>
          <w:ilvl w:val="0"/>
          <w:numId w:val="0"/>
        </w:numPr>
        <w:spacing w:before="50" w:after="70" w:line="240" w:lineRule="auto"/>
        <w:ind w:left="142"/>
      </w:pPr>
    </w:p>
    <w:p w:rsidR="009C5DD9" w:rsidRDefault="009C5DD9" w:rsidP="009C5DD9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C5DD9" w:rsidRDefault="009C5DD9" w:rsidP="009C5DD9">
      <w:pPr>
        <w:numPr>
          <w:ilvl w:val="0"/>
          <w:numId w:val="0"/>
        </w:numPr>
        <w:spacing w:after="0" w:line="240" w:lineRule="auto"/>
        <w:ind w:left="142"/>
      </w:pPr>
    </w:p>
    <w:p w:rsidR="009C5DD9" w:rsidRDefault="009C5DD9" w:rsidP="009C5DD9">
      <w:pPr>
        <w:numPr>
          <w:ilvl w:val="0"/>
          <w:numId w:val="0"/>
        </w:numPr>
        <w:spacing w:before="80" w:after="140" w:line="240" w:lineRule="auto"/>
        <w:ind w:left="142"/>
      </w:pPr>
    </w:p>
    <w:p w:rsidR="009C5DD9" w:rsidRDefault="009C5DD9" w:rsidP="009C5DD9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</w:p>
    <w:p w:rsidR="009C5DD9" w:rsidRDefault="009C5DD9" w:rsidP="009C5DD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5DD9" w:rsidRDefault="009C5DD9" w:rsidP="009C5DD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5DD9" w:rsidRDefault="009C5DD9" w:rsidP="009C5DD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</w:p>
    <w:p w:rsidR="009C5DD9" w:rsidRDefault="009C5DD9" w:rsidP="009C5DD9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 xml:space="preserve"> </w:t>
      </w:r>
    </w:p>
    <w:p w:rsidR="009C5DD9" w:rsidRDefault="009C5DD9" w:rsidP="009C5DD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</w:p>
    <w:p w:rsidR="009C5DD9" w:rsidRDefault="009C5DD9" w:rsidP="009C5DD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9C5DD9" w:rsidRDefault="009C5DD9" w:rsidP="009C5DD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</w:p>
    <w:p w:rsidR="009C5DD9" w:rsidRDefault="009C5DD9" w:rsidP="009C5DD9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</w:p>
    <w:p w:rsidR="009C5DD9" w:rsidRDefault="009C5DD9" w:rsidP="009C5DD9">
      <w:pPr>
        <w:numPr>
          <w:ilvl w:val="0"/>
          <w:numId w:val="0"/>
        </w:numPr>
        <w:spacing w:before="50" w:after="70" w:line="240" w:lineRule="auto"/>
        <w:ind w:left="142"/>
      </w:pPr>
    </w:p>
    <w:p w:rsidR="009C5DD9" w:rsidRDefault="009C5DD9" w:rsidP="009C5DD9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9C5DD9" w:rsidRDefault="009C5DD9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9C5DD9" w:rsidRPr="009C5DD9" w:rsidRDefault="009C5DD9" w:rsidP="009C5DD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9C5DD9" w:rsidRDefault="009C5DD9" w:rsidP="009C5DD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982207-0378/2013 ze dne </w:t>
      </w:r>
      <w:proofErr w:type="gramStart"/>
      <w:r>
        <w:t>6.5.2013</w:t>
      </w:r>
      <w:proofErr w:type="gramEnd"/>
      <w:r>
        <w:t xml:space="preserve"> (dále jen "Dohoda"), a to následujícím způsobem:</w:t>
      </w:r>
    </w:p>
    <w:p w:rsidR="009C5DD9" w:rsidRDefault="009C5DD9" w:rsidP="009C5DD9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2. Základní ujednání, bod 2.1, s následujícím textem:</w:t>
      </w:r>
    </w:p>
    <w:p w:rsidR="009C5DD9" w:rsidRDefault="009C5DD9" w:rsidP="009C5DD9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C1338E" w:rsidRPr="002C0A2D" w:rsidRDefault="00C1338E" w:rsidP="00C1338E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</w:p>
    <w:p w:rsidR="00C1338E" w:rsidRPr="002C0A2D" w:rsidRDefault="00C1338E" w:rsidP="00C1338E">
      <w:pPr>
        <w:numPr>
          <w:ilvl w:val="4"/>
          <w:numId w:val="21"/>
        </w:numPr>
        <w:spacing w:after="120"/>
        <w:jc w:val="both"/>
      </w:pPr>
      <w:r>
        <w:t xml:space="preserve">v době od: </w:t>
      </w:r>
      <w:proofErr w:type="gramStart"/>
      <w:r>
        <w:t>do</w:t>
      </w:r>
      <w:proofErr w:type="gramEnd"/>
      <w:r>
        <w:t>: hod</w:t>
      </w:r>
    </w:p>
    <w:p w:rsidR="009C5DD9" w:rsidRPr="00C1338E" w:rsidRDefault="009C5DD9" w:rsidP="009C5DD9">
      <w:pPr>
        <w:numPr>
          <w:ilvl w:val="3"/>
          <w:numId w:val="21"/>
        </w:numPr>
        <w:spacing w:after="120"/>
        <w:jc w:val="both"/>
        <w:rPr>
          <w:b/>
        </w:rPr>
      </w:pPr>
      <w:r w:rsidRPr="00C1338E">
        <w:rPr>
          <w:b/>
        </w:rPr>
        <w:t xml:space="preserve">dle podmínek Dohody o podmínkách podávaní poštovních zásilek </w:t>
      </w:r>
      <w:r w:rsidR="00C1338E" w:rsidRPr="00C1338E">
        <w:rPr>
          <w:b/>
        </w:rPr>
        <w:t>Balík Do ruky a Balík Na poštu</w:t>
      </w:r>
    </w:p>
    <w:p w:rsidR="009C5DD9" w:rsidRPr="009C5DD9" w:rsidRDefault="009C5DD9" w:rsidP="009C5DD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9C5DD9" w:rsidRDefault="009C5DD9" w:rsidP="009C5DD9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9C5DD9" w:rsidRDefault="009C5DD9" w:rsidP="009C5DD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C1338E">
        <w:t>3</w:t>
      </w:r>
      <w:r>
        <w:t xml:space="preserve"> je platný a účinný dnem jeho podpisu oběma smluvními stranami.</w:t>
      </w:r>
    </w:p>
    <w:p w:rsidR="009C5DD9" w:rsidRDefault="009C5DD9" w:rsidP="009C5DD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C1338E">
        <w:t>3</w:t>
      </w:r>
      <w:r>
        <w:t xml:space="preserve"> je sepsán ve dvou vyhotoveních s platností originálu, z nichž každá ze stran obdrží po jednom výtisku.</w:t>
      </w:r>
    </w:p>
    <w:p w:rsidR="009C5DD9" w:rsidRDefault="009C5DD9" w:rsidP="009C5DD9">
      <w:pPr>
        <w:numPr>
          <w:ilvl w:val="0"/>
          <w:numId w:val="0"/>
        </w:numPr>
        <w:spacing w:after="120"/>
        <w:jc w:val="both"/>
      </w:pPr>
    </w:p>
    <w:p w:rsidR="009C5DD9" w:rsidRDefault="009C5DD9" w:rsidP="009C5DD9">
      <w:pPr>
        <w:numPr>
          <w:ilvl w:val="0"/>
          <w:numId w:val="0"/>
        </w:numPr>
        <w:spacing w:after="120"/>
        <w:jc w:val="both"/>
      </w:pPr>
    </w:p>
    <w:p w:rsidR="009C5DD9" w:rsidRDefault="009C5DD9" w:rsidP="009C5DD9">
      <w:pPr>
        <w:numPr>
          <w:ilvl w:val="0"/>
          <w:numId w:val="0"/>
        </w:numPr>
        <w:spacing w:after="120"/>
        <w:jc w:val="both"/>
      </w:pPr>
    </w:p>
    <w:p w:rsidR="009C5DD9" w:rsidRDefault="009C5DD9" w:rsidP="009C5DD9">
      <w:pPr>
        <w:numPr>
          <w:ilvl w:val="0"/>
          <w:numId w:val="0"/>
        </w:numPr>
        <w:spacing w:after="120"/>
        <w:jc w:val="both"/>
        <w:sectPr w:rsidR="009C5DD9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C5DD9" w:rsidRDefault="009C5DD9" w:rsidP="009C5DD9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C1338E">
        <w:t>Českých Budějovicích</w:t>
      </w:r>
      <w:r>
        <w:t xml:space="preserve"> dne </w:t>
      </w:r>
      <w:proofErr w:type="gramStart"/>
      <w:r>
        <w:t>19.7.2016</w:t>
      </w:r>
      <w:proofErr w:type="gramEnd"/>
    </w:p>
    <w:p w:rsidR="009C5DD9" w:rsidRDefault="009C5DD9" w:rsidP="009C5DD9">
      <w:pPr>
        <w:numPr>
          <w:ilvl w:val="0"/>
          <w:numId w:val="0"/>
        </w:numPr>
        <w:spacing w:after="120"/>
        <w:jc w:val="both"/>
      </w:pPr>
    </w:p>
    <w:p w:rsidR="009C5DD9" w:rsidRDefault="009C5DD9" w:rsidP="009C5DD9">
      <w:pPr>
        <w:numPr>
          <w:ilvl w:val="0"/>
          <w:numId w:val="0"/>
        </w:numPr>
        <w:spacing w:after="120"/>
        <w:jc w:val="both"/>
      </w:pPr>
      <w:r>
        <w:t>Za ČP:</w:t>
      </w:r>
    </w:p>
    <w:p w:rsidR="009C5DD9" w:rsidRDefault="009C5DD9" w:rsidP="009C5DD9">
      <w:pPr>
        <w:numPr>
          <w:ilvl w:val="0"/>
          <w:numId w:val="0"/>
        </w:numPr>
        <w:spacing w:after="120"/>
        <w:jc w:val="both"/>
      </w:pPr>
    </w:p>
    <w:p w:rsidR="009C5DD9" w:rsidRDefault="009C5DD9" w:rsidP="009C5DD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C5DD9" w:rsidRDefault="009C5DD9" w:rsidP="009C5DD9">
      <w:pPr>
        <w:numPr>
          <w:ilvl w:val="0"/>
          <w:numId w:val="0"/>
        </w:numPr>
        <w:spacing w:after="120"/>
        <w:jc w:val="center"/>
      </w:pPr>
    </w:p>
    <w:p w:rsidR="009C5DD9" w:rsidRDefault="009C5DD9" w:rsidP="009C5DD9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9C5DD9" w:rsidRDefault="009C5DD9" w:rsidP="009C5DD9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9C5DD9" w:rsidRDefault="009C5DD9" w:rsidP="009C5DD9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C1338E">
        <w:t>Českých Budějovicích</w:t>
      </w:r>
      <w:r>
        <w:t xml:space="preserve"> dne </w:t>
      </w:r>
    </w:p>
    <w:p w:rsidR="009C5DD9" w:rsidRDefault="009C5DD9" w:rsidP="009C5DD9">
      <w:pPr>
        <w:numPr>
          <w:ilvl w:val="0"/>
          <w:numId w:val="0"/>
        </w:numPr>
        <w:spacing w:after="120"/>
      </w:pPr>
    </w:p>
    <w:p w:rsidR="009C5DD9" w:rsidRDefault="009C5DD9" w:rsidP="009C5DD9">
      <w:pPr>
        <w:numPr>
          <w:ilvl w:val="0"/>
          <w:numId w:val="0"/>
        </w:numPr>
        <w:spacing w:after="120"/>
      </w:pPr>
      <w:r>
        <w:t>Za Uživatele:</w:t>
      </w:r>
    </w:p>
    <w:p w:rsidR="009C5DD9" w:rsidRDefault="009C5DD9" w:rsidP="009C5DD9">
      <w:pPr>
        <w:numPr>
          <w:ilvl w:val="0"/>
          <w:numId w:val="0"/>
        </w:numPr>
        <w:spacing w:after="120"/>
      </w:pPr>
    </w:p>
    <w:p w:rsidR="009C5DD9" w:rsidRDefault="009C5DD9" w:rsidP="009C5DD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C5DD9" w:rsidRDefault="009C5DD9" w:rsidP="009C5DD9">
      <w:pPr>
        <w:numPr>
          <w:ilvl w:val="0"/>
          <w:numId w:val="0"/>
        </w:numPr>
        <w:spacing w:after="120"/>
        <w:jc w:val="center"/>
      </w:pPr>
      <w:bookmarkStart w:id="0" w:name="_GoBack"/>
      <w:bookmarkEnd w:id="0"/>
    </w:p>
    <w:sectPr w:rsidR="009C5DD9" w:rsidSect="009C5DD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2C4" w:rsidRDefault="00C352C4">
      <w:r>
        <w:separator/>
      </w:r>
    </w:p>
  </w:endnote>
  <w:endnote w:type="continuationSeparator" w:id="0">
    <w:p w:rsidR="00C352C4" w:rsidRDefault="00C3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937CBD">
      <w:rPr>
        <w:noProof/>
        <w:sz w:val="18"/>
        <w:szCs w:val="18"/>
      </w:rPr>
      <w:t>1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937CBD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2C4" w:rsidRDefault="00C352C4">
      <w:r>
        <w:separator/>
      </w:r>
    </w:p>
  </w:footnote>
  <w:footnote w:type="continuationSeparator" w:id="0">
    <w:p w:rsidR="00C352C4" w:rsidRDefault="00C35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90D0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6E76E5" wp14:editId="7FD3F68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C5DD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C1338E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A288F71" wp14:editId="4113BFF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C5DD9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982207-0378/2013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DB72485" wp14:editId="6600BCF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9128D5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2">
    <w:nsid w:val="1AA72956"/>
    <w:multiLevelType w:val="multilevel"/>
    <w:tmpl w:val="24A88EA4"/>
    <w:numStyleLink w:val="Styl1"/>
  </w:abstractNum>
  <w:abstractNum w:abstractNumId="13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6"/>
  </w:num>
  <w:num w:numId="13">
    <w:abstractNumId w:val="13"/>
  </w:num>
  <w:num w:numId="14">
    <w:abstractNumId w:val="17"/>
  </w:num>
  <w:num w:numId="15">
    <w:abstractNumId w:val="10"/>
  </w:num>
  <w:num w:numId="16">
    <w:abstractNumId w:val="18"/>
  </w:num>
  <w:num w:numId="17">
    <w:abstractNumId w:val="21"/>
  </w:num>
  <w:num w:numId="18">
    <w:abstractNumId w:val="19"/>
  </w:num>
  <w:num w:numId="19">
    <w:abstractNumId w:val="15"/>
  </w:num>
  <w:num w:numId="20">
    <w:abstractNumId w:val="20"/>
  </w:num>
  <w:num w:numId="21">
    <w:abstractNumId w:val="12"/>
  </w:num>
  <w:num w:numId="22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37CBD"/>
    <w:rsid w:val="00942F32"/>
    <w:rsid w:val="00945BAA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C5DD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1338E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90D08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2FDDB-4228-4CB1-9962-9CECD006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15</TotalTime>
  <Pages>2</Pages>
  <Words>254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Píša Radek Ing.</cp:lastModifiedBy>
  <cp:revision>4</cp:revision>
  <cp:lastPrinted>2016-07-25T08:19:00Z</cp:lastPrinted>
  <dcterms:created xsi:type="dcterms:W3CDTF">2016-07-19T07:24:00Z</dcterms:created>
  <dcterms:modified xsi:type="dcterms:W3CDTF">2016-07-25T10:18:00Z</dcterms:modified>
</cp:coreProperties>
</file>