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2025-SZM-167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2678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1248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Mölnl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cke Health Care,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54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Hájkova 2747/22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73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130 00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3 -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05.06.2025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05.06.2025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600"/>
          <w:tab w:val="left" w:pos="9695"/>
        </w:tabs>
        <w:spacing w:before="0" w:after="0" w:line="148" w:lineRule="exact"/>
        <w:ind w:left="2409" w:right="422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40595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916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1"/>
                            <w:tab w:val="left" w:pos="2296"/>
                          </w:tabs>
                          <w:spacing w:before="120" w:after="0" w:line="166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97090307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Artroskopie kolene (3ks/kart)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60" w:after="0" w:line="166" w:lineRule="exact"/>
        <w:ind w:left="435" w:right="0" w:firstLine="0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55136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55136</wp:posOffset>
            </wp:positionV>
            <wp:extent cx="43688" cy="22809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105782</wp:posOffset>
            </wp:positionV>
            <wp:extent cx="6560026" cy="417012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5782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TEP kolene (2ks/kart)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97090306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600"/>
          <w:tab w:val="left" w:pos="9695"/>
        </w:tabs>
        <w:spacing w:before="153" w:after="0" w:line="152" w:lineRule="exact"/>
        <w:ind w:left="2409" w:right="422" w:firstLine="0"/>
        <w:jc w:val="right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32246</wp:posOffset>
            </wp:positionV>
            <wp:extent cx="43688" cy="226567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32246</wp:posOffset>
            </wp:positionV>
            <wp:extent cx="43688" cy="22809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TEP ky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 (2ks/kart)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60" w:after="0" w:line="166" w:lineRule="exact"/>
        <w:ind w:left="435" w:right="0" w:firstLine="0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55137</wp:posOffset>
            </wp:positionV>
            <wp:extent cx="43688" cy="226567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55137</wp:posOffset>
            </wp:positionV>
            <wp:extent cx="43688" cy="22809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105782</wp:posOffset>
            </wp:positionV>
            <wp:extent cx="6592616" cy="417012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5782"/>
                      <a:ext cx="647831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4"/>
                            <w:tab w:val="left" w:pos="9428"/>
                          </w:tabs>
                          <w:spacing w:before="0" w:after="0" w:line="148" w:lineRule="exact"/>
                          <w:ind w:left="2169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epice op. s potítkem Commodus (60ks/bal)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621001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622010	</w:t>
      </w:r>
      <w:r>
        <w:rPr lang="cs-CZ" sz="16" baseline="0" dirty="0">
          <w:jc w:val="left"/>
          <w:rFonts w:ascii="Arial" w:hAnsi="Arial" w:cs="Arial"/>
          <w:color w:val="000000"/>
          <w:spacing w:val="-117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783"/>
        </w:tabs>
        <w:spacing w:before="157" w:after="0" w:line="148" w:lineRule="exact"/>
        <w:ind w:left="2408" w:right="371" w:firstLine="0"/>
        <w:jc w:val="right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30000</wp:posOffset>
            </wp:positionV>
            <wp:extent cx="43688" cy="226567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30000</wp:posOffset>
            </wp:positionV>
            <wp:extent cx="43688" cy="228091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Barrier Surgical Cap (120ks/bal)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35711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01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658000-02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Opera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 ústenka,modrá,tkanice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600,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12.184,32K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132" w:after="0" w:line="167" w:lineRule="exact"/>
        <w:ind w:left="114" w:right="393" w:firstLine="0"/>
        <w:jc w:val="right"/>
      </w:pPr>
      <w:r>
        <w:drawing>
          <wp:anchor simplePos="0" relativeHeight="251658505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51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2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5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5608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5608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54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-17029</wp:posOffset>
            </wp:positionV>
            <wp:extent cx="43688" cy="787399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6339</wp:posOffset>
            </wp:positionV>
            <wp:extent cx="6954011" cy="180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-17029</wp:posOffset>
            </wp:positionV>
            <wp:extent cx="43688" cy="787399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9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153159</wp:posOffset>
            </wp:positionV>
            <wp:extent cx="3273043" cy="31496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9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5" Type="http://schemas.openxmlformats.org/officeDocument/2006/relationships/image" Target="media/image155.png"/><Relationship Id="rId157" Type="http://schemas.openxmlformats.org/officeDocument/2006/relationships/image" Target="media/image157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8" Type="http://schemas.openxmlformats.org/officeDocument/2006/relationships/image" Target="media/image168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2025-06-26T04:13:49Z</dcterms:created>
  <dcterms:modified xsi:type="dcterms:W3CDTF">2025-06-26T04:13:49Z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