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9F5BA9">
              <w:rPr>
                <w:rFonts w:ascii="Arial" w:hAnsi="Arial" w:cs="Arial"/>
                <w:b/>
                <w:noProof/>
                <w:sz w:val="24"/>
              </w:rPr>
              <w:t>351/25/01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9F5BA9">
              <w:rPr>
                <w:rFonts w:ascii="Arial" w:hAnsi="Arial" w:cs="Arial"/>
                <w:b/>
                <w:noProof/>
                <w:sz w:val="20"/>
              </w:rPr>
              <w:t>04817711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9F5BA9">
              <w:rPr>
                <w:rFonts w:ascii="Arial" w:hAnsi="Arial" w:cs="Arial"/>
                <w:b/>
                <w:noProof/>
                <w:sz w:val="20"/>
              </w:rPr>
              <w:t>CZ04817711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F5BA9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Merat s.r.o.</w:t>
            </w:r>
          </w:p>
          <w:p w:rsidR="00162BD4" w:rsidRPr="00577566" w:rsidRDefault="009F5BA9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Zahradní 1069</w:t>
            </w:r>
          </w:p>
          <w:p w:rsidR="00162BD4" w:rsidRPr="00577566" w:rsidRDefault="009F5BA9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Nivnice</w:t>
            </w:r>
          </w:p>
          <w:p w:rsidR="00162BD4" w:rsidRPr="00577566" w:rsidRDefault="009F5BA9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687 51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9F5BA9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F5BA9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24. 6. 2025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F5BA9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Objednáváme u Vás provedení opravy sportovního povrchu - celkový retopping (vyčištění tlakovou vodou, zpevnění povrchu natřikem pojiva 300g/m2 a lajnování) dle CN ze dne 11.6.2025.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9F5BA9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1.Oprava sportovního povrchu - DH 36 U Fortny - retopping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9F5BA9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9F5BA9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F5BA9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86 322,00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9F5BA9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86 322,00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9F5BA9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9F5BA9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511 0    0     26 0  4042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9F5BA9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BA9" w:rsidRDefault="009F5BA9" w:rsidP="000A7D75">
      <w:pPr>
        <w:spacing w:after="0" w:line="240" w:lineRule="auto"/>
      </w:pPr>
      <w:r>
        <w:separator/>
      </w:r>
    </w:p>
  </w:endnote>
  <w:endnote w:type="continuationSeparator" w:id="0">
    <w:p w:rsidR="009F5BA9" w:rsidRDefault="009F5BA9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BA9" w:rsidRDefault="009F5BA9" w:rsidP="000A7D75">
      <w:pPr>
        <w:spacing w:after="0" w:line="240" w:lineRule="auto"/>
      </w:pPr>
      <w:r>
        <w:separator/>
      </w:r>
    </w:p>
  </w:footnote>
  <w:footnote w:type="continuationSeparator" w:id="0">
    <w:p w:rsidR="009F5BA9" w:rsidRDefault="009F5BA9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9F5BA9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A9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9F5BA9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D2202-A011-413E-80F1-94C0606E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2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1836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Šeda Zbyněk, Bc.</dc:creator>
  <cp:keywords/>
  <cp:lastModifiedBy>TSUB - Šeda Zbyněk, Bc.</cp:lastModifiedBy>
  <cp:revision>1</cp:revision>
  <dcterms:created xsi:type="dcterms:W3CDTF">2025-06-25T06:56:00Z</dcterms:created>
  <dcterms:modified xsi:type="dcterms:W3CDTF">2025-06-25T06:58:00Z</dcterms:modified>
</cp:coreProperties>
</file>