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F48C"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61D57DCB" w14:textId="77777777" w:rsidR="00A32584" w:rsidRPr="00F4789F" w:rsidRDefault="00C04387" w:rsidP="00F4789F">
      <w:pPr>
        <w:pStyle w:val="Nadpis1"/>
      </w:pPr>
      <w:r w:rsidRPr="00F4789F">
        <w:t>Úvodní ustanovení</w:t>
      </w:r>
    </w:p>
    <w:p w14:paraId="5647B3E7"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17CD98FC"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4572BCE2"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5DC512ED"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6C73EC5B"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363F4C3B"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355C3FF0"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2F0D9F1F" w14:textId="77777777" w:rsidR="00A32584" w:rsidRPr="00935C27" w:rsidRDefault="00C04387" w:rsidP="00F4789F">
      <w:pPr>
        <w:ind w:left="567"/>
      </w:pPr>
      <w:r w:rsidRPr="00150D32">
        <w:rPr>
          <w:rFonts w:cs="Arial"/>
          <w:szCs w:val="18"/>
        </w:rPr>
        <w:t>Činnost Banky podléhá dohledu ze strany ČNB.</w:t>
      </w:r>
    </w:p>
    <w:p w14:paraId="389E464C"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2AFBA9E0"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13B0CF2B" w14:textId="77777777" w:rsidR="00C04387" w:rsidRPr="00C04387" w:rsidRDefault="00C04387" w:rsidP="00F4789F">
      <w:pPr>
        <w:pStyle w:val="Nadpis1"/>
      </w:pPr>
      <w:r>
        <w:t>Smluvní dokumentace</w:t>
      </w:r>
    </w:p>
    <w:p w14:paraId="01086178"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Bankovními službami související jsou stanoveny v Sazebníku. VOP, Produktové podmínky pro příslušnou Bankovní službu, Oznámení pro příslušnou Bankovní službu a Sazebník (v rozsahu relevantním k příslušné Bankovní službě) tvoří část obsahu Smlouvy (dále jen „Smluvní dokumenty“).</w:t>
      </w:r>
    </w:p>
    <w:p w14:paraId="398FD897"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5E74E1D6"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4508B0E6"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79773F71"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6EC9D4B9" w14:textId="77777777" w:rsidR="00C04387" w:rsidRPr="00C04387" w:rsidRDefault="00C04387" w:rsidP="00F4789F">
      <w:pPr>
        <w:pStyle w:val="Nadpis1"/>
      </w:pPr>
      <w:r>
        <w:t>Identifikace klienta a předkládání dokumentů</w:t>
      </w:r>
    </w:p>
    <w:p w14:paraId="4FF2B504" w14:textId="77777777" w:rsidR="00C04387" w:rsidRDefault="00C04387" w:rsidP="00F4789F">
      <w:pPr>
        <w:pStyle w:val="Nadpis2"/>
      </w:pPr>
      <w:r w:rsidRPr="00150D32">
        <w:rPr>
          <w:b/>
        </w:rPr>
        <w:t>Identifikace osob.</w:t>
      </w:r>
      <w:r w:rsidRPr="00150D32">
        <w:t xml:space="preserve"> Před poskytnutím i v průběhu poskytování Bankovní služby je Banka oprávněna žádat o</w:t>
      </w:r>
      <w:r>
        <w:t> </w:t>
      </w:r>
      <w:r w:rsidRPr="00150D32">
        <w:t xml:space="preserve">identifikační doklady,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 je oprávněna</w:t>
      </w:r>
      <w:r w:rsidRPr="00150D32">
        <w:t> stanovit specifické podmínky pro určení Skutečného majitele Klienta.</w:t>
      </w:r>
    </w:p>
    <w:p w14:paraId="2D174561"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70CD556E" w14:textId="77777777" w:rsidR="002F558E" w:rsidRDefault="002F558E" w:rsidP="00F4789F">
      <w:pPr>
        <w:pStyle w:val="Nadpis2"/>
      </w:pPr>
      <w:r w:rsidRPr="00150D32">
        <w:rPr>
          <w:b/>
        </w:rPr>
        <w:t xml:space="preserve">Pořízení kopií dokumentů. </w:t>
      </w:r>
      <w:r w:rsidRPr="00150D32">
        <w:t>Banka je oprávněna pořídit si pro vlastní potřebu kopie předložených dokumentů</w:t>
      </w:r>
      <w:r>
        <w:t>.</w:t>
      </w:r>
    </w:p>
    <w:p w14:paraId="105349D6" w14:textId="77777777" w:rsidR="002F558E" w:rsidRDefault="002F558E" w:rsidP="00F4789F">
      <w:pPr>
        <w:pStyle w:val="Nadpis2"/>
      </w:pPr>
      <w:r w:rsidRPr="00150D32">
        <w:rPr>
          <w:b/>
        </w:rPr>
        <w:lastRenderedPageBreak/>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6644475E"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6472DCEE" w14:textId="77777777" w:rsidR="002F558E" w:rsidRPr="00C04387" w:rsidRDefault="0072681B" w:rsidP="00F4789F">
      <w:pPr>
        <w:pStyle w:val="Nadpis1"/>
      </w:pPr>
      <w:r>
        <w:t>Informační povinnost</w:t>
      </w:r>
    </w:p>
    <w:p w14:paraId="25927300"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7E5286FC"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3F117665"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1BF7DC7B" w14:textId="77777777" w:rsidR="00C04387" w:rsidRPr="0072681B" w:rsidRDefault="0072681B" w:rsidP="00F4789F">
      <w:pPr>
        <w:pStyle w:val="Nadpis3"/>
      </w:pPr>
      <w:r w:rsidRPr="0072681B">
        <w:t>jakékoli skutečnosti, která z Klienta může činit Osobu se zvláštním vztahem k Bance,</w:t>
      </w:r>
    </w:p>
    <w:p w14:paraId="0ED221B8"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2E644AD0"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5896E587" w14:textId="77777777" w:rsidR="00A32584" w:rsidRPr="0072681B" w:rsidRDefault="0072681B" w:rsidP="00F4789F">
      <w:pPr>
        <w:pStyle w:val="Nadpis3"/>
      </w:pPr>
      <w:r w:rsidRPr="0072681B">
        <w:t>ztrátě dokumentů zásadního významu v souvislosti s poskytováním Bankovních služeb, jakož i dokladů identifikujících Klienta nebo osoby jednající za Klienta.</w:t>
      </w:r>
    </w:p>
    <w:p w14:paraId="2FF04F53"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311FF07B"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3159638B" w14:textId="77777777" w:rsidR="00535DF5" w:rsidRDefault="00535DF5" w:rsidP="00F4789F">
      <w:pPr>
        <w:pStyle w:val="Nadpis2"/>
      </w:pPr>
      <w:r w:rsidRPr="00150D32">
        <w:rPr>
          <w:b/>
        </w:rPr>
        <w:t xml:space="preserve">Pravost a správnost předkládaných dokumentů. </w:t>
      </w:r>
      <w:r w:rsidRPr="00150D32">
        <w:t>Banka jedná v důvěře v pravost a pravdivost předložených dokladů, dokumentů a poskytnutých informací, přičemž není povinna je přijmout, má-li o nich odůvodněné pochybnosti</w:t>
      </w:r>
      <w:r>
        <w:t>.</w:t>
      </w:r>
    </w:p>
    <w:p w14:paraId="4D4CA290"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doloží Klient anebo k tomu oprávněná třetí osoba. Banka je oprávněna dle těchto informací provést příslušná právní jednání ve vztahu k poskytovaným Bankovním službám, včetně jejich změn či ukončení</w:t>
      </w:r>
      <w:r>
        <w:t>.</w:t>
      </w:r>
    </w:p>
    <w:p w14:paraId="10054AB4" w14:textId="77777777" w:rsidR="00A4354C" w:rsidRPr="00C04387" w:rsidRDefault="00A4354C" w:rsidP="00F4789F">
      <w:pPr>
        <w:pStyle w:val="Nadpis1"/>
      </w:pPr>
      <w:r>
        <w:t>Jednání klienta a banky</w:t>
      </w:r>
    </w:p>
    <w:p w14:paraId="360F8D72"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(ii) člen statutárního orgánu této jiné právnické osoby, je-li jím fyzická osoba.</w:t>
      </w:r>
    </w:p>
    <w:p w14:paraId="0DB20EC8" w14:textId="77777777" w:rsidR="00ED7CCD" w:rsidRDefault="00ED7CCD" w:rsidP="00F4789F">
      <w:pPr>
        <w:pStyle w:val="Nadpis2"/>
      </w:pPr>
      <w:r w:rsidRPr="00150D32">
        <w:t xml:space="preserve">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w:t>
      </w:r>
      <w:r w:rsidRPr="00150D32">
        <w:lastRenderedPageBreak/>
        <w:t>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02EDC343" w14:textId="77777777" w:rsidR="00ED7CCD" w:rsidRDefault="00FD4060" w:rsidP="00F4789F">
      <w:pPr>
        <w:pStyle w:val="Nadpis2"/>
      </w:pPr>
      <w:r w:rsidRPr="00150D32">
        <w:rPr>
          <w:b/>
        </w:rPr>
        <w:t>Náležitosti plné moci.</w:t>
      </w:r>
      <w:r w:rsidRPr="00150D32">
        <w:t xml:space="preserve"> Podpis Klienta </w:t>
      </w:r>
      <w:r>
        <w:t xml:space="preserve">nebo jiného zmocnitele </w:t>
      </w:r>
      <w:r w:rsidRPr="00150D32">
        <w:t>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r w:rsidR="00ED7CCD" w:rsidRPr="00150D32">
        <w:t>.</w:t>
      </w:r>
    </w:p>
    <w:p w14:paraId="76688215"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225347EF" w14:textId="77777777" w:rsidR="00ED7CCD" w:rsidRDefault="00FD4060"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w:t>
      </w:r>
      <w:r w:rsidRPr="0078493C">
        <w:t xml:space="preserve"> </w:t>
      </w:r>
      <w:r>
        <w:t>nebo na žádosti o sdělení informací, které jsou předmětem bankovního tajemství,</w:t>
      </w:r>
      <w:r w:rsidRPr="00150D32">
        <w:t xml:space="preserve">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r w:rsidR="00ED7CCD" w:rsidRPr="00150D32">
        <w:t>.</w:t>
      </w:r>
    </w:p>
    <w:p w14:paraId="6FFB6062"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19AD7129"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2DDAF88E"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447E1E14" w14:textId="77777777" w:rsidR="00ED7CCD" w:rsidRPr="00C04387" w:rsidRDefault="00ED7CCD" w:rsidP="00F4789F">
      <w:pPr>
        <w:pStyle w:val="Nadpis1"/>
      </w:pPr>
      <w:r>
        <w:t>Vzájemná komunikace</w:t>
      </w:r>
    </w:p>
    <w:p w14:paraId="3554AB79"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0C43225E"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068A28B9"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7D48FA00"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73ABC610" w14:textId="77777777" w:rsidR="00ED7CCD" w:rsidRPr="00C04387" w:rsidRDefault="00ED7CCD" w:rsidP="00F4789F">
      <w:pPr>
        <w:pStyle w:val="Nadpis1"/>
      </w:pPr>
      <w:r>
        <w:t>Příkazy a žádosti klienta</w:t>
      </w:r>
    </w:p>
    <w:p w14:paraId="1FDA3B97"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ze závažných provoznětechnických důvodů, nebo pokud by jeho provedení bylo v rozporu s právními předpisy. Banka je dále oprávněna pozastavit provedení příkazu či zpracování žádosti, případně tyto odmítnout, pokud nebyly získány informace a doklady podle článku 4.3 VOP nebo existuje odůvodněná obava, že Klient nebude schopen dostát svým povinnostem vůči Bance, či v případě existence neuhrazených pohledávek Banky za Klientem po splatnosti.</w:t>
      </w:r>
    </w:p>
    <w:p w14:paraId="122CD95D" w14:textId="77777777" w:rsidR="00CF2450" w:rsidRDefault="00CF2450" w:rsidP="00F4789F">
      <w:pPr>
        <w:pStyle w:val="Nadpis2"/>
      </w:pPr>
      <w:r w:rsidRPr="00150D32">
        <w:rPr>
          <w:b/>
        </w:rPr>
        <w:lastRenderedPageBreak/>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5D9B7F87"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31784778" w14:textId="77777777" w:rsidR="00CF2450" w:rsidRDefault="00CF2450"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není </w:t>
      </w:r>
      <w:r w:rsidRPr="004B6FEE">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vyžadovat informace a dokumenty k příkazu nebo žádosti Klienta, anebo vypovědět Smlouvu nebo od ní odstoupit, a v případě obchodů na finančních trzích je Banka oprávněna provést závěrečné vyrovnání (close-out netting) podle příslušné Smlouvy (tyto skutečnosti se považují za případ porušení dle příslušné Smlouvy). 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sidRPr="00150D32">
        <w:t>.</w:t>
      </w:r>
    </w:p>
    <w:p w14:paraId="6E5A8FDF" w14:textId="77777777" w:rsidR="00CF2450" w:rsidRPr="00C04387" w:rsidRDefault="00CF2450" w:rsidP="00F4789F">
      <w:pPr>
        <w:pStyle w:val="Nadpis1"/>
      </w:pPr>
      <w:r>
        <w:t>Doručování zásilek</w:t>
      </w:r>
    </w:p>
    <w:p w14:paraId="234E5094" w14:textId="77777777" w:rsidR="00CF2450" w:rsidRDefault="00FD4060" w:rsidP="00F4789F">
      <w:pPr>
        <w:pStyle w:val="Nadpis2"/>
      </w:pPr>
      <w:r w:rsidRPr="00150D32">
        <w:rPr>
          <w:b/>
        </w:rPr>
        <w:t>Doručování Klientovi.</w:t>
      </w:r>
      <w:r w:rsidRPr="00150D32">
        <w:t xml:space="preserve"> Doručování Zásilek provádí Banka na Kontaktní adresu, do příslušné schránky internetového bankovnictví, které si Klient zřídil</w:t>
      </w:r>
      <w:r>
        <w:t xml:space="preserve">, nebo </w:t>
      </w:r>
      <w:r w:rsidRPr="00150D32">
        <w:t>jiným obdobným způsobem</w:t>
      </w:r>
      <w:r>
        <w:t>, například na smluvně sjednaný e-mail nebo do datové schránky Klienta</w:t>
      </w:r>
      <w:r w:rsidR="00A047CB" w:rsidRPr="00150D32">
        <w:t>.</w:t>
      </w:r>
    </w:p>
    <w:p w14:paraId="0E760D45"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61E7B8D3"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11AA6FAA" w14:textId="77777777" w:rsidR="00CF2450" w:rsidRDefault="00FD4060" w:rsidP="00F4789F">
      <w:pPr>
        <w:pStyle w:val="Nadpis2"/>
      </w:pPr>
      <w:r w:rsidRPr="00150D32">
        <w:rPr>
          <w:b/>
        </w:rPr>
        <w:t>Způsob doručování.</w:t>
      </w:r>
      <w:r w:rsidRPr="00150D32">
        <w:t xml:space="preserve"> Zásilky je možné doručovat osobně, poštou, kurýrní službou či </w:t>
      </w:r>
      <w:r>
        <w:t>elektronicky</w:t>
      </w:r>
      <w:r w:rsidRPr="00150D32">
        <w:t>.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r w:rsidR="00CF2450" w:rsidRPr="00150D32">
        <w:t>.</w:t>
      </w:r>
    </w:p>
    <w:p w14:paraId="528A8DA5"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převzít, nevyzvedne si Zásilku v náhradní lhůtě, případně Klient doručení Zásilky jinak zmaří, nebo se Zásilka vrátí Bance jako nedoručitelná na Kontaktní adrese, bude Banka dále postupovat tak, jako by byla Zásilka řádně 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2868D852"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593F9269"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76E0B110" w14:textId="77777777" w:rsidR="00CF2450" w:rsidRDefault="00CF2450" w:rsidP="00F4789F">
      <w:pPr>
        <w:pStyle w:val="Nadpis2"/>
      </w:pPr>
      <w:r w:rsidRPr="00150D32">
        <w:lastRenderedPageBreak/>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24F5BABC" w14:textId="77777777" w:rsidR="00CF2450" w:rsidRDefault="00FD4060"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slouží pro komunikaci s</w:t>
      </w:r>
      <w:r>
        <w:t> </w:t>
      </w:r>
      <w:r w:rsidRPr="00150D32">
        <w:t>Klientem, neboť nejsou pod její přímou kontrolou. Banka nenese odpovědnost za případnou škodu, která Klientovi takovým zneužitím nebo nefunkčností vznikla.</w:t>
      </w:r>
      <w:r>
        <w:t xml:space="preserve"> </w:t>
      </w:r>
      <w:r w:rsidRPr="00AD46E3">
        <w:t>Banka je oprávněna zasílat Klientovi na zasmluvněné kontaktní údaje (zejména e-mail či telefon) informace tvořící bankovní tajemství či obsahující Klientovy osobní údaje, a to dle okolností a svého uvážení v otevřené podobě bez zašifrování nebo v</w:t>
      </w:r>
      <w:r>
        <w:t> </w:t>
      </w:r>
      <w:r w:rsidRPr="00AD46E3">
        <w:t>šifrované podobě</w:t>
      </w:r>
      <w:r w:rsidR="00A047CB" w:rsidRPr="00150D32">
        <w:t>.</w:t>
      </w:r>
    </w:p>
    <w:p w14:paraId="020984F5"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zmaří,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423E697F" w14:textId="77777777" w:rsidR="00CF2450" w:rsidRPr="00C04387" w:rsidRDefault="00CF2450" w:rsidP="00F4789F">
      <w:pPr>
        <w:pStyle w:val="Nadpis1"/>
      </w:pPr>
      <w:r>
        <w:t>Vznik smluvního vztahu</w:t>
      </w:r>
    </w:p>
    <w:p w14:paraId="6F61F358" w14:textId="77777777" w:rsidR="00CF2450" w:rsidRDefault="00CF2450" w:rsidP="00F4789F">
      <w:pPr>
        <w:pStyle w:val="Nadpis2"/>
      </w:pPr>
      <w:r w:rsidRPr="00150D32">
        <w:t>Banka uzavírá s Klientem Smlouvy ve svých obchodních místech, elektronicky či jinými technickými prostředky s využitím prostředků umožňujících určení jednající osoby (např. elektronický podpis) a zachycení obsahu Smlouvy. Není-li ve Smlouvě stanoveno jinak, je Smlouva uzavírána na dobu neurčitou.</w:t>
      </w:r>
    </w:p>
    <w:p w14:paraId="1BC16F62"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66DAB22E" w14:textId="77777777" w:rsidR="00734018" w:rsidRPr="00C04387" w:rsidRDefault="00734018" w:rsidP="00F4789F">
      <w:pPr>
        <w:pStyle w:val="Nadpis1"/>
      </w:pPr>
      <w:r>
        <w:t>Zánik smluvního vztahu</w:t>
      </w:r>
    </w:p>
    <w:p w14:paraId="6EF275A9" w14:textId="77777777" w:rsidR="00734018" w:rsidRDefault="00734018"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p w14:paraId="6698C443" w14:textId="77777777" w:rsidR="00734018" w:rsidRDefault="00734018" w:rsidP="00F4789F">
      <w:pPr>
        <w:pStyle w:val="Nadpis2"/>
      </w:pPr>
      <w:r w:rsidRPr="00150D32">
        <w:rPr>
          <w:b/>
        </w:rPr>
        <w:t>Vzájemné vypořádání.</w:t>
      </w:r>
      <w:r w:rsidRPr="00150D32">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p w14:paraId="0DAE1F86"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6BFC21B5" w14:textId="77777777" w:rsidR="00734018" w:rsidRPr="00C04387" w:rsidRDefault="00734018" w:rsidP="00F4789F">
      <w:pPr>
        <w:pStyle w:val="Nadpis1"/>
      </w:pPr>
      <w:r>
        <w:t>Zřizování a vedení účtů</w:t>
      </w:r>
    </w:p>
    <w:p w14:paraId="42A60847" w14:textId="77777777" w:rsidR="00734018" w:rsidRDefault="00734018" w:rsidP="00F4789F">
      <w:pPr>
        <w:pStyle w:val="Nadpis2"/>
      </w:pPr>
      <w:r w:rsidRPr="00150D32">
        <w:t>Banka zřizuje a vede Účty na základě Smlouvy.</w:t>
      </w:r>
    </w:p>
    <w:p w14:paraId="76985871"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 xml:space="preserve">případě závažných provozních důvodů, v důsledku kterých Banka nebude schopna postupovat jiným </w:t>
      </w:r>
      <w:r w:rsidRPr="00150D32">
        <w:lastRenderedPageBreak/>
        <w:t>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p w14:paraId="4D85E049"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23FA2677"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4EA263D1" w14:textId="77777777" w:rsidR="001B4442" w:rsidRDefault="001B4442" w:rsidP="00F4789F">
      <w:pPr>
        <w:pStyle w:val="Nadpis2"/>
      </w:pPr>
      <w:r w:rsidRPr="00150D32">
        <w:rPr>
          <w:b/>
        </w:rPr>
        <w:t>Balíček služeb.</w:t>
      </w:r>
      <w:r w:rsidRPr="00150D32">
        <w:t xml:space="preserve"> K vybraným typům Účtů poskytuje Banka balíček služeb, v rámci kterého nabízí produkty a služby uvedené v Sazebníku pro daný typ Účtu.</w:t>
      </w:r>
    </w:p>
    <w:p w14:paraId="46DC38CB"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097BA4DB" w14:textId="77777777" w:rsidR="001B4442" w:rsidRPr="00C04387" w:rsidRDefault="001B4442" w:rsidP="00F4789F">
      <w:pPr>
        <w:pStyle w:val="Nadpis1"/>
      </w:pPr>
      <w:r>
        <w:t>Rušení účtů</w:t>
      </w:r>
    </w:p>
    <w:p w14:paraId="6770289E"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54D3250A"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4340E333" w14:textId="77777777" w:rsidR="0084242A" w:rsidRDefault="0084242A" w:rsidP="00F4789F">
      <w:pPr>
        <w:pStyle w:val="Nadpis2"/>
      </w:pPr>
      <w:r w:rsidRPr="007E06EC">
        <w:rPr>
          <w:b/>
        </w:rPr>
        <w:t>Vypořádání.</w:t>
      </w:r>
      <w:r w:rsidRPr="007E06EC">
        <w:t xml:space="preserve"> Pokud Klient učiní úkon vedoucí k zániku smlouvy o Účtu nebo obdrží výpověď či odstoupení od smlouvy o Účtu ze strany Banky, je povinen dát Bance pokyn ohledně nakládání s případným zůstatkem na Účtu. Pokud takový pokyn Banka neobdrží, může zůstatek na Účtu převést na jakýkoli jiný Účet Klienta a nemá-li Klient jiný Účet, bude Banka evidovat nevypořádanou pohledávku ve výši zůstatku na Účtu do doby obdržení takového pokynu od Klienta.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uvolnění prostředků. V takovém případě Banka prostředky z tohoto Účtu nevyplatí a Účet nezruší až do splnění výše uvedených podmínek</w:t>
      </w:r>
      <w:r w:rsidRPr="00150D32">
        <w:t>.</w:t>
      </w:r>
    </w:p>
    <w:p w14:paraId="2B58EAF4" w14:textId="77777777" w:rsidR="0084242A" w:rsidRDefault="0084242A" w:rsidP="00F4789F">
      <w:pPr>
        <w:pStyle w:val="Nadpis2"/>
      </w:pPr>
      <w:r w:rsidRPr="007E06EC">
        <w:t>Příkazy a žádosti týkající se nakládání s prostředky na Účtu budou Bankou zrušeny k datu zrušení Účtu. Nejpozději k datu zrušení Účtu Banka ukončí poskytování Bankovních služeb, které jsou na předmětný Účet vázány</w:t>
      </w:r>
      <w:r w:rsidRPr="00150D32">
        <w:t>.</w:t>
      </w:r>
    </w:p>
    <w:p w14:paraId="0D3A5ACD"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r w:rsidRPr="00150D32">
        <w:t>.</w:t>
      </w:r>
    </w:p>
    <w:p w14:paraId="12BA1AE1" w14:textId="77777777" w:rsidR="0084242A" w:rsidRPr="00C04387" w:rsidRDefault="0084242A" w:rsidP="00F4789F">
      <w:pPr>
        <w:pStyle w:val="Nadpis1"/>
      </w:pPr>
      <w:r>
        <w:t>Debet na účtu</w:t>
      </w:r>
    </w:p>
    <w:p w14:paraId="08A5EA41"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60188226"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2745D109"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 xml:space="preserve">Oznámením o úrokových sazbách. Výše úrokové sazby, kterou se úročí nepovolený debet, a výše úroku </w:t>
      </w:r>
      <w:r w:rsidRPr="007E06EC">
        <w:lastRenderedPageBreak/>
        <w:t>z prodlení mohou být po dobu trvání nepovoleného debetu měněny způsobem uvedeným v příslušných Produktových podmínkách</w:t>
      </w:r>
      <w:r w:rsidRPr="00150D32">
        <w:t>.</w:t>
      </w:r>
    </w:p>
    <w:p w14:paraId="3C7108F5" w14:textId="77777777" w:rsidR="00B95D5B" w:rsidRDefault="00B95D5B" w:rsidP="00F4789F">
      <w:pPr>
        <w:pStyle w:val="Nadpis2"/>
      </w:pPr>
      <w:r w:rsidRPr="007E06EC">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57716BCE" w14:textId="77777777" w:rsidR="00B95D5B" w:rsidRDefault="00B95D5B" w:rsidP="00F4789F">
      <w:pPr>
        <w:pStyle w:val="Nadpis2"/>
      </w:pPr>
      <w:r w:rsidRPr="007E06EC">
        <w:t>Banka informuje Klienta o aktuální výši úrokové sazby, kterou se úročí nepovolený debet, a o aktuální výši úroků z</w:t>
      </w:r>
      <w:r>
        <w:t> </w:t>
      </w:r>
      <w:r w:rsidRPr="007E06EC">
        <w:t>prodlení, sankcích a poplatcích v souladu s právními předpisy a podle VOP</w:t>
      </w:r>
      <w:r w:rsidRPr="00150D32">
        <w:t>.</w:t>
      </w:r>
    </w:p>
    <w:p w14:paraId="35419EA5"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316FED7E" w14:textId="77777777" w:rsidR="00FD4060" w:rsidRPr="00A047CB" w:rsidRDefault="00FD4060" w:rsidP="00FD4060">
      <w:pPr>
        <w:pStyle w:val="Nadpis2"/>
        <w:rPr>
          <w:szCs w:val="18"/>
        </w:rPr>
      </w:pPr>
      <w:r w:rsidRPr="00520B97">
        <w:rPr>
          <w:szCs w:val="24"/>
        </w:rPr>
        <w:t xml:space="preserve">Banka je oprávněna v případě nepovoleného debetního zůstatku na Účtu předávat údaje o bonitě, důvěryhodnosti a platební morálce Klienta bankovním a nebankovním úvěrovým registrům, u nichž si tyto skutečnosti Banka i ověřuje. Registry zpracovávají osobní údaje Klienta, včetně rodného čísla, za podmínek uvedených ve svých informačních memorandech, jejichž aktuální znění jsou k dispozici na internetových stránkách registrů </w:t>
      </w:r>
      <w:hyperlink r:id="rId9" w:history="1">
        <w:r w:rsidRPr="00520B97">
          <w:rPr>
            <w:rStyle w:val="Hypertextovodkaz"/>
            <w:szCs w:val="24"/>
          </w:rPr>
          <w:t>www.solus.cz</w:t>
        </w:r>
      </w:hyperlink>
      <w:r w:rsidRPr="00520B97">
        <w:rPr>
          <w:szCs w:val="24"/>
        </w:rPr>
        <w:t xml:space="preserve">, </w:t>
      </w:r>
      <w:hyperlink r:id="rId10" w:history="1">
        <w:r w:rsidRPr="00520B97">
          <w:rPr>
            <w:rStyle w:val="Hypertextovodkaz"/>
            <w:szCs w:val="24"/>
          </w:rPr>
          <w:t>www.cbcb.cz</w:t>
        </w:r>
      </w:hyperlink>
      <w:r w:rsidRPr="00520B97">
        <w:rPr>
          <w:szCs w:val="24"/>
        </w:rPr>
        <w:t xml:space="preserve"> a </w:t>
      </w:r>
      <w:hyperlink r:id="rId11" w:history="1">
        <w:r w:rsidRPr="00520B97">
          <w:rPr>
            <w:rStyle w:val="Hypertextovodkaz"/>
            <w:szCs w:val="24"/>
          </w:rPr>
          <w:t>www.cncb.cz</w:t>
        </w:r>
      </w:hyperlink>
      <w:r w:rsidRPr="00520B97">
        <w:rPr>
          <w:szCs w:val="24"/>
        </w:rPr>
        <w:t>. Bližší informace jsou k dispozici také na internetových stránkách Banky v dokumentu Informace o zpracování osobních údajů</w:t>
      </w:r>
      <w:r w:rsidRPr="00A047CB">
        <w:rPr>
          <w:szCs w:val="18"/>
        </w:rPr>
        <w:t>.</w:t>
      </w:r>
    </w:p>
    <w:p w14:paraId="2DF6D48A" w14:textId="77777777" w:rsidR="00B95D5B" w:rsidRPr="00C04387" w:rsidRDefault="00B95D5B" w:rsidP="00F4789F">
      <w:pPr>
        <w:pStyle w:val="Nadpis1"/>
      </w:pPr>
      <w:r>
        <w:t>Nakládání s prostředky na účtu</w:t>
      </w:r>
    </w:p>
    <w:p w14:paraId="71447CD5"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6B75FB40"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2834BA77"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09E23695"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4654B351"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nakládat s peněžními prostředky, může uplatnit pouze Klient spotřebitel, a to osobně v Klientově obchodním místě nebo použitím debetní karty poskytnuté k Účtu</w:t>
      </w:r>
      <w:r w:rsidRPr="00150D32">
        <w:t>.</w:t>
      </w:r>
    </w:p>
    <w:p w14:paraId="3A700551"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7688B490"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7583E4BB"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5FEAD3D7" w14:textId="77777777" w:rsidR="00B95D5B" w:rsidRPr="007E06EC" w:rsidRDefault="00B95D5B" w:rsidP="00F4789F">
      <w:pPr>
        <w:pStyle w:val="Nadpis3"/>
      </w:pPr>
      <w:r w:rsidRPr="007E06EC">
        <w:t>úhrady v zákonem stanovených případech;</w:t>
      </w:r>
    </w:p>
    <w:p w14:paraId="4ECDCD53"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484ACA69"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7843EF24" w14:textId="77777777" w:rsidR="00B95D5B" w:rsidRPr="007E06EC" w:rsidRDefault="00B95D5B" w:rsidP="00F4789F">
      <w:pPr>
        <w:pStyle w:val="Nadpis3"/>
      </w:pPr>
      <w:r w:rsidRPr="007E06EC">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613A1F7A" w14:textId="77777777" w:rsidR="00B95D5B" w:rsidRPr="007E06EC" w:rsidRDefault="00B95D5B" w:rsidP="00F4789F">
      <w:pPr>
        <w:pStyle w:val="Nadpis3"/>
      </w:pPr>
      <w:r w:rsidRPr="007E06EC">
        <w:lastRenderedPageBreak/>
        <w:t xml:space="preserve">úhrady připsané platby ze zahraničí, pokud odesílající bankou nebylo zajištěno krytí/převedení prostředků ve prospěch Banky; </w:t>
      </w:r>
    </w:p>
    <w:p w14:paraId="0DD67EA3"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78C4FB98"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37F4E1E4" w14:textId="77777777" w:rsidR="00B95D5B" w:rsidRPr="007E06EC" w:rsidRDefault="00B95D5B" w:rsidP="00F4789F">
      <w:pPr>
        <w:pStyle w:val="Nadpis3"/>
      </w:pPr>
      <w:r w:rsidRPr="007E06EC">
        <w:t>vrácení připsané platby, pokud číslo Účtu příjemce nebo plátce je uvedeno na seznamu nepovolených internetových her;</w:t>
      </w:r>
      <w:r w:rsidRPr="007E06EC">
        <w:rPr>
          <w:vertAlign w:val="superscript"/>
        </w:rPr>
        <w:footnoteReference w:id="16"/>
      </w:r>
    </w:p>
    <w:p w14:paraId="488AC26B"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0E514D81" w14:textId="77777777" w:rsidR="00231B64" w:rsidRDefault="00B95D5B" w:rsidP="00F4789F">
      <w:pPr>
        <w:pStyle w:val="Nadpis3"/>
      </w:pPr>
      <w:r w:rsidRPr="007E06EC">
        <w:t>úhrady jakékoli jiné splatné pohledávky Banky za Klientem, a to i promlčené.</w:t>
      </w:r>
    </w:p>
    <w:p w14:paraId="6016FE0A"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6D1CBDF7"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02B0A1FF" w14:textId="77777777" w:rsidR="00B95D5B" w:rsidRPr="00C04387" w:rsidRDefault="00B95D5B" w:rsidP="00F4789F">
      <w:pPr>
        <w:pStyle w:val="Nadpis1"/>
      </w:pPr>
      <w:r>
        <w:t>Výpisy z účtu</w:t>
      </w:r>
    </w:p>
    <w:p w14:paraId="4D437174"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2F64435D"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základě </w:t>
      </w:r>
      <w:r>
        <w:t xml:space="preserve">které </w:t>
      </w:r>
      <w:r w:rsidRPr="007E06EC">
        <w:t>Banka poskytla Klientovi úvěr</w:t>
      </w:r>
      <w:r w:rsidRPr="00150D32">
        <w:t>.</w:t>
      </w:r>
    </w:p>
    <w:p w14:paraId="3479178F"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24899B73"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4E1D3DBA" w14:textId="77777777" w:rsidR="00B95D5B" w:rsidRPr="00C04387" w:rsidRDefault="00B95D5B" w:rsidP="00F4789F">
      <w:pPr>
        <w:pStyle w:val="Nadpis1"/>
      </w:pPr>
      <w:r>
        <w:t>Úroky a zdanění</w:t>
      </w:r>
    </w:p>
    <w:p w14:paraId="52D5F631" w14:textId="77777777" w:rsidR="00B95D5B" w:rsidRDefault="00B95D5B" w:rsidP="00F4789F">
      <w:pPr>
        <w:pStyle w:val="Nadpis2"/>
      </w:pPr>
      <w:r w:rsidRPr="007E06EC">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755285AC"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s účinností dle čl. 31 VOP. Banka je oprávněna měnit výši, a je-li s Klientem sjednána, i konstrukci, úrokové sazby pro kreditní a debetní zůstatky na Účtech ostatních Klientů jednostranně v závislosti na vývoji trhu, nákladech Banky na své financování a dalších objektivních skutečnostech</w:t>
      </w:r>
      <w:r w:rsidRPr="00150D32">
        <w:t>.</w:t>
      </w:r>
    </w:p>
    <w:p w14:paraId="79DF0972" w14:textId="77777777" w:rsidR="007563FD" w:rsidRDefault="007563FD" w:rsidP="00F4789F">
      <w:pPr>
        <w:pStyle w:val="Nadpis2"/>
      </w:pPr>
      <w:r w:rsidRPr="007E06EC">
        <w:rPr>
          <w:b/>
        </w:rPr>
        <w:lastRenderedPageBreak/>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7C7A6541"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r w:rsidRPr="00150D32">
        <w:t>.</w:t>
      </w:r>
    </w:p>
    <w:p w14:paraId="7E8B5EC7"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43BFF559" w14:textId="77777777" w:rsidR="007563FD" w:rsidRDefault="007563FD" w:rsidP="00F4789F">
      <w:pPr>
        <w:pStyle w:val="Nadpis2"/>
      </w:pPr>
      <w:r w:rsidRPr="007E06EC">
        <w:rPr>
          <w:b/>
        </w:rPr>
        <w:t xml:space="preserve">Úročení debetního zůstatku. </w:t>
      </w:r>
      <w:r w:rsidRPr="007E06EC">
        <w:t>Úročení debetního zůstatku na Účtu počíná dnem vzniku debetu a končí dnem předcházejícím dni jeho vyrovnání. Úroky z povoleného debetního zůstatku na Účtu jsou splatné vždy poslední den kalendářního měsíce, za který se hradí</w:t>
      </w:r>
      <w:r w:rsidRPr="00150D32">
        <w:t>.</w:t>
      </w:r>
    </w:p>
    <w:p w14:paraId="36343751"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0C3AEC0E" w14:textId="77777777" w:rsidR="007563FD" w:rsidRPr="00C04387" w:rsidRDefault="007563FD" w:rsidP="00F4789F">
      <w:pPr>
        <w:pStyle w:val="Nadpis1"/>
      </w:pPr>
      <w:r>
        <w:t>Platební služby</w:t>
      </w:r>
    </w:p>
    <w:p w14:paraId="4B7E8F74"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51524216"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5BBE23E0" w14:textId="77777777" w:rsidR="007563FD" w:rsidRPr="00C04387" w:rsidRDefault="007563FD" w:rsidP="00F4789F">
      <w:pPr>
        <w:pStyle w:val="Nadpis1"/>
      </w:pPr>
      <w:r>
        <w:t>Ukončení smlouvy o platebních službách</w:t>
      </w:r>
    </w:p>
    <w:p w14:paraId="28733912"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počíná běžet dnem následujícím po dni jejího doručení Bance.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67612235"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146A2DB6"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48686C85" w14:textId="77777777" w:rsidR="006E4DA1" w:rsidRPr="00C04387" w:rsidRDefault="006E4DA1" w:rsidP="00F4789F">
      <w:pPr>
        <w:pStyle w:val="Nadpis1"/>
      </w:pPr>
      <w:r>
        <w:t>Dokumentární platby a záruky</w:t>
      </w:r>
    </w:p>
    <w:p w14:paraId="6917F624"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574ABC63" w14:textId="77777777" w:rsidR="006E4DA1" w:rsidRDefault="006E4DA1" w:rsidP="00F4789F">
      <w:pPr>
        <w:pStyle w:val="Nadpis2"/>
      </w:pPr>
      <w:r w:rsidRPr="007E06EC">
        <w:lastRenderedPageBreak/>
        <w:t>Za správnost instrukcí uvedených v příkazu zodpovídá Klient</w:t>
      </w:r>
      <w:r w:rsidRPr="00150D32">
        <w:t>.</w:t>
      </w:r>
    </w:p>
    <w:p w14:paraId="6929FEB9"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0B1DFA78"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181E795B" w14:textId="77777777" w:rsidR="00A047CB" w:rsidRDefault="00A047CB" w:rsidP="00A047CB">
      <w:pPr>
        <w:pStyle w:val="Nadpis2"/>
      </w:pPr>
      <w:r w:rsidRPr="00C4255E">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64224E88"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132B9345" w14:textId="77777777" w:rsidR="006E4DA1" w:rsidRPr="00C04387" w:rsidRDefault="006E4DA1" w:rsidP="00F4789F">
      <w:pPr>
        <w:pStyle w:val="Nadpis1"/>
      </w:pPr>
      <w:r>
        <w:t>Šeky</w:t>
      </w:r>
    </w:p>
    <w:p w14:paraId="09BD8C12" w14:textId="77777777" w:rsidR="006E4DA1" w:rsidRDefault="006E4DA1" w:rsidP="00F4789F">
      <w:pPr>
        <w:pStyle w:val="Nadpis2"/>
      </w:pPr>
      <w:r w:rsidRPr="007E06EC">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r w:rsidRPr="00150D32">
        <w:t>.</w:t>
      </w:r>
    </w:p>
    <w:p w14:paraId="47B34563" w14:textId="77777777" w:rsidR="006E4DA1" w:rsidRDefault="006E4DA1" w:rsidP="00F4789F">
      <w:pPr>
        <w:pStyle w:val="Nadpis2"/>
      </w:pPr>
      <w:r w:rsidRPr="007E06EC">
        <w:t>Banka neodpovídá za škody vzniklé proplacením ztraceného, odcizeného, padělaného nebo pozměněného šeku nebo peněžní poukázky</w:t>
      </w:r>
      <w:r w:rsidRPr="00150D32">
        <w:t>.</w:t>
      </w:r>
    </w:p>
    <w:p w14:paraId="4379BF4E" w14:textId="77777777" w:rsidR="006E4DA1" w:rsidRDefault="006E4DA1" w:rsidP="00F4789F">
      <w:pPr>
        <w:pStyle w:val="Nadpis2"/>
      </w:pPr>
      <w:r w:rsidRPr="007E06EC">
        <w:t>Banka si vyhrazuje právo pozastavit proplacení šeku nebo peněžní poukázky do doby jejich ověření u vystavující nebo proplácející banky</w:t>
      </w:r>
      <w:r w:rsidRPr="00150D32">
        <w:t>.</w:t>
      </w:r>
    </w:p>
    <w:p w14:paraId="30ACF318" w14:textId="77777777" w:rsidR="006E4DA1" w:rsidRDefault="006E4DA1" w:rsidP="00F4789F">
      <w:pPr>
        <w:pStyle w:val="Nadpis2"/>
      </w:pPr>
      <w:r w:rsidRPr="007E06EC">
        <w:t>Smlouvu týkající se šeků a peněžních poukázek může Klient i Banka vypovědět s výpovědní dobou 30 kalendářních dnů. Výpovědní doba počíná běžet prvním dnem následujícím po doručení písemné výpovědi</w:t>
      </w:r>
      <w:r w:rsidRPr="00150D32">
        <w:t>.</w:t>
      </w:r>
    </w:p>
    <w:p w14:paraId="75F6BECD" w14:textId="77777777" w:rsidR="006E4DA1" w:rsidRPr="00C04387" w:rsidRDefault="006E4DA1" w:rsidP="00F4789F">
      <w:pPr>
        <w:pStyle w:val="Nadpis1"/>
      </w:pPr>
      <w:r>
        <w:t>Transakce a úvěry v cizí měně</w:t>
      </w:r>
    </w:p>
    <w:p w14:paraId="1602AB92"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7F7CC57E"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70B18196" w14:textId="77777777" w:rsidR="006F523B" w:rsidRDefault="006F523B" w:rsidP="00F4789F">
      <w:pPr>
        <w:pStyle w:val="Nadpis2"/>
      </w:pPr>
      <w:r w:rsidRPr="007E06EC">
        <w:t>Přepočet mezi cizími měnami bude proveden přes české koruny postupem uvedeným v článcích 21.1 a 21.2 VOP.</w:t>
      </w:r>
    </w:p>
    <w:p w14:paraId="64C5396C"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7D38CDA8"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073695AE" w14:textId="77777777" w:rsidR="006F523B" w:rsidRPr="00C04387" w:rsidRDefault="006F523B" w:rsidP="00F4789F">
      <w:pPr>
        <w:pStyle w:val="Nadpis1"/>
      </w:pPr>
      <w:r>
        <w:t>Reklamace</w:t>
      </w:r>
    </w:p>
    <w:p w14:paraId="5418DA33"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5877B3E3" w14:textId="77777777" w:rsidR="006F523B" w:rsidRPr="00C04387" w:rsidRDefault="006F523B" w:rsidP="00F4789F">
      <w:pPr>
        <w:pStyle w:val="Nadpis1"/>
      </w:pPr>
      <w:r>
        <w:t>Ombudsman</w:t>
      </w:r>
    </w:p>
    <w:p w14:paraId="033CF1BF"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5412DD8A"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72C9D6F7" w14:textId="77777777" w:rsidR="006F523B" w:rsidRPr="00C04387" w:rsidRDefault="006F523B" w:rsidP="00F4789F">
      <w:pPr>
        <w:pStyle w:val="Nadpis1"/>
      </w:pPr>
      <w:r>
        <w:t>Ceny bankovních služeb a úhrada nákladů</w:t>
      </w:r>
    </w:p>
    <w:p w14:paraId="4448BEC9"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 xml:space="preserve">Klient </w:t>
      </w:r>
      <w:r w:rsidRPr="007E06EC">
        <w:lastRenderedPageBreak/>
        <w:t>je povinen platit účtované ceny řádně a včas. Banka je oprávněna vázat poskytnutí Bankovní služby na zaplacení ceny nebo její části</w:t>
      </w:r>
      <w:r w:rsidRPr="00150D32">
        <w:t>.</w:t>
      </w:r>
    </w:p>
    <w:p w14:paraId="35CC0501"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nímž jsou Bankovní služby poskytnuty, jinak z jakéhokoli jiného Účtu Klienta vedeného u Banky, a to v termínech určených Bankou. Ceny a další úhrady jsou splatné k poslednímu dni období, za které se účtují, není-li v Sazebníku uvedeno jinak. Ceny se účtují v měně Bankovní služby nebo v měně, ve které je veden Účet, pokud nebude sjednáno jinak</w:t>
      </w:r>
      <w:r w:rsidRPr="00150D32">
        <w:t>.</w:t>
      </w:r>
    </w:p>
    <w:p w14:paraId="6EE8C4FD"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72D9FEA4" w14:textId="77777777" w:rsidR="006F523B" w:rsidRPr="00C04387" w:rsidRDefault="006F523B" w:rsidP="00F4789F">
      <w:pPr>
        <w:pStyle w:val="Nadpis1"/>
      </w:pPr>
      <w:r>
        <w:t>Úhrada pohledávek banky, úroky z prodlení</w:t>
      </w:r>
    </w:p>
    <w:p w14:paraId="300AC69A"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2871C083"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2EF32EC4"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4255F27D" w14:textId="77777777" w:rsidR="006F523B" w:rsidRPr="00C04387" w:rsidRDefault="006F523B" w:rsidP="00F4789F">
      <w:pPr>
        <w:pStyle w:val="Nadpis1"/>
      </w:pPr>
      <w:r>
        <w:t>Postoupení a zástava</w:t>
      </w:r>
    </w:p>
    <w:p w14:paraId="764484B7" w14:textId="77777777" w:rsidR="006F523B" w:rsidRDefault="006F523B" w:rsidP="00F4789F">
      <w:pPr>
        <w:pStyle w:val="Nadpis2"/>
      </w:pPr>
      <w:r w:rsidRPr="007E06EC">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r w:rsidRPr="00150D32">
        <w:t>.</w:t>
      </w:r>
    </w:p>
    <w:p w14:paraId="3DA4627B" w14:textId="77777777" w:rsidR="006F523B" w:rsidRDefault="006F523B" w:rsidP="00F4789F">
      <w:pPr>
        <w:pStyle w:val="Nadpis2"/>
      </w:pPr>
      <w:r w:rsidRPr="007E06EC">
        <w:t>Klient souhlasí s tím, že Banka je oprávněna postoupit Smlouvu na třetí osobu</w:t>
      </w:r>
      <w:r w:rsidRPr="00150D32">
        <w:t>.</w:t>
      </w:r>
    </w:p>
    <w:p w14:paraId="6662E837" w14:textId="77777777" w:rsidR="006F523B" w:rsidRPr="00C04387" w:rsidRDefault="006F523B" w:rsidP="00F4789F">
      <w:pPr>
        <w:pStyle w:val="Nadpis1"/>
      </w:pPr>
      <w:r>
        <w:t>Pojištění vkladů</w:t>
      </w:r>
    </w:p>
    <w:p w14:paraId="7B737685"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1796C5C7" w14:textId="77777777" w:rsidR="006F523B" w:rsidRPr="00C04387" w:rsidRDefault="006F523B" w:rsidP="00F4789F">
      <w:pPr>
        <w:pStyle w:val="Nadpis1"/>
      </w:pPr>
      <w:r>
        <w:t>Bankovní tajemství, ochrana osobních údajů a souhlasy klienta</w:t>
      </w:r>
    </w:p>
    <w:p w14:paraId="0E2E27B5"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jako o provedených transakcích ve smyslu příslušné Smlouvy osobě zmocněné k nakládání s prostředky na Účtu, cennými papíry nebo k provádění či uzavírání transakcí</w:t>
      </w:r>
      <w:r w:rsidRPr="00150D32">
        <w:t>.</w:t>
      </w:r>
    </w:p>
    <w:p w14:paraId="1BB5F803" w14:textId="77777777" w:rsidR="003431E5" w:rsidRDefault="003431E5" w:rsidP="00F4789F">
      <w:pPr>
        <w:pStyle w:val="Nadpis2"/>
      </w:pPr>
      <w:r w:rsidRPr="007E06EC">
        <w:rPr>
          <w:b/>
        </w:rPr>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2EF859D7" w14:textId="77777777" w:rsidR="003431E5" w:rsidRDefault="003431E5" w:rsidP="00F4789F">
      <w:pPr>
        <w:pStyle w:val="Nadpis2"/>
      </w:pPr>
      <w:r w:rsidRPr="007E06EC">
        <w:rPr>
          <w:b/>
        </w:rPr>
        <w:lastRenderedPageBreak/>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089B6347"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4C3C49EC" w14:textId="77777777" w:rsidR="003431E5" w:rsidRPr="00C04387" w:rsidRDefault="003431E5" w:rsidP="00F4789F">
      <w:pPr>
        <w:pStyle w:val="Nadpis1"/>
      </w:pPr>
      <w:r>
        <w:t>Odpovědnost banky</w:t>
      </w:r>
    </w:p>
    <w:p w14:paraId="3FECC63D"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797DF463" w14:textId="77777777" w:rsidR="003431E5" w:rsidRDefault="003431E5" w:rsidP="00F4789F">
      <w:pPr>
        <w:pStyle w:val="Nadpis2"/>
      </w:pPr>
      <w:r w:rsidRPr="007E06EC">
        <w:t>Banka neodpovídá Klientovi za škodu, když:</w:t>
      </w:r>
    </w:p>
    <w:p w14:paraId="70157F2F"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03BD2CC8" w14:textId="77777777" w:rsidR="003431E5" w:rsidRPr="007E06EC" w:rsidRDefault="003431E5" w:rsidP="00F4789F">
      <w:pPr>
        <w:pStyle w:val="Nadpis3"/>
      </w:pPr>
      <w:r w:rsidRPr="007E06EC">
        <w:t>škoda byla způsobena porušením povinností osob jednajících za Klienta dle Smlouvy;</w:t>
      </w:r>
    </w:p>
    <w:p w14:paraId="0B6BAE21"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3D03E7AE" w14:textId="77777777" w:rsidR="003431E5" w:rsidRPr="007E06EC" w:rsidRDefault="003431E5" w:rsidP="00F4789F">
      <w:pPr>
        <w:pStyle w:val="Nadpis3"/>
      </w:pPr>
      <w:r w:rsidRPr="007E06EC">
        <w:t>škoda byla způsobena tím, že Banka jednala v souladu se Smlouvou, nebo tím, že Klient porušil Smlouvu;</w:t>
      </w:r>
    </w:p>
    <w:p w14:paraId="59DBC0D2" w14:textId="77777777" w:rsidR="003431E5" w:rsidRPr="007E06EC" w:rsidRDefault="003431E5" w:rsidP="00F4789F">
      <w:pPr>
        <w:pStyle w:val="Nadpis3"/>
      </w:pPr>
      <w:r w:rsidRPr="007E06EC">
        <w:t>škoda byla způsobena jinak než úmyslně nebo z hrubé nedbalosti;</w:t>
      </w:r>
    </w:p>
    <w:p w14:paraId="5E81247C" w14:textId="77777777" w:rsidR="003431E5" w:rsidRPr="007E06EC" w:rsidRDefault="003431E5" w:rsidP="00F4789F">
      <w:pPr>
        <w:pStyle w:val="Nadpis3"/>
      </w:pPr>
      <w:r w:rsidRPr="007E06EC">
        <w:t>porušení povinnosti Banky bylo způsobeno jednáním Klienta nebo nedostatkem součinnosti ze strany Klienta;</w:t>
      </w:r>
    </w:p>
    <w:p w14:paraId="1B618DFA"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08907D00"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2A181FED"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7A8D800A" w14:textId="77777777" w:rsidR="003431E5" w:rsidRPr="00C04387" w:rsidRDefault="003431E5" w:rsidP="00F4789F">
      <w:pPr>
        <w:pStyle w:val="Nadpis1"/>
      </w:pPr>
      <w:r>
        <w:t>Zajištění</w:t>
      </w:r>
    </w:p>
    <w:p w14:paraId="217601A3" w14:textId="77777777" w:rsidR="003431E5" w:rsidRDefault="003431E5" w:rsidP="00F4789F">
      <w:pPr>
        <w:pStyle w:val="Nadpis2"/>
      </w:pPr>
      <w:r w:rsidRPr="007E06EC">
        <w:t>V souvislosti s poskytováním Bankovní služby je Banka oprávněna žádat poskytnutí přiměřeného zajištění či dozajištění dluhů Klienta vůči Bance, a to i v průběhu poskytování příslušné Bankovní služby, zejména pak v</w:t>
      </w:r>
      <w:r>
        <w:t> </w:t>
      </w:r>
      <w:r w:rsidRPr="007E06EC">
        <w:t>případě, kdy dojde k výraznému zhoršení finanční situace Klienta či k zásadní změně v jeho právním postavení. Neposkytnutí takovéhoto zajištění či dozajištění může Banka považovat za podstatné porušení Smlouvy s</w:t>
      </w:r>
      <w:r>
        <w:t> </w:t>
      </w:r>
      <w:r w:rsidRPr="007E06EC">
        <w:t>Klientem</w:t>
      </w:r>
      <w:r w:rsidRPr="00150D32">
        <w:t>.</w:t>
      </w:r>
    </w:p>
    <w:p w14:paraId="47298363" w14:textId="77777777" w:rsidR="003431E5" w:rsidRDefault="003431E5" w:rsidP="00F4789F">
      <w:pPr>
        <w:pStyle w:val="Nadpis2"/>
      </w:pPr>
      <w:r w:rsidRPr="007E06EC">
        <w:t>Banka je oprávněna realizovat zajištění za podmínek stanovených příslušnou Smlouvou</w:t>
      </w:r>
      <w:r w:rsidRPr="00150D32">
        <w:t>.</w:t>
      </w:r>
    </w:p>
    <w:p w14:paraId="1EA23725" w14:textId="77777777" w:rsidR="003431E5" w:rsidRDefault="00A047CB" w:rsidP="00F4789F">
      <w:pPr>
        <w:pStyle w:val="Nadpis2"/>
      </w:pPr>
      <w:r w:rsidRPr="007E06EC">
        <w:t>Klient se zavazuje, že ve vztahu k předmětu zajištění, který slouží k zajištění dluhů Klienta vůči Bance, takový předmět zajištění nepřevede, nepostoupí, nezcizí ani jinak neumožní nabytí jakéhokoli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502A5989" w14:textId="77777777" w:rsidR="003431E5" w:rsidRDefault="003431E5" w:rsidP="00F4789F">
      <w:pPr>
        <w:pStyle w:val="Nadpis2"/>
      </w:pPr>
      <w:r w:rsidRPr="007E06EC">
        <w:lastRenderedPageBreak/>
        <w:t>Bez předchozího výslovného písemného souhlasu Banky nepřechází zajišťovaný dluh na nabyvatele předmětu zajištění</w:t>
      </w:r>
      <w:r w:rsidRPr="00150D32">
        <w:t>.</w:t>
      </w:r>
    </w:p>
    <w:p w14:paraId="03B9C779"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09261340" w14:textId="77777777" w:rsidR="003431E5" w:rsidRPr="00C04387" w:rsidRDefault="003431E5" w:rsidP="00F4789F">
      <w:pPr>
        <w:pStyle w:val="Nadpis1"/>
      </w:pPr>
      <w:r>
        <w:t>Změna smlouvy</w:t>
      </w:r>
    </w:p>
    <w:p w14:paraId="14BD2AC3"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381E2A45"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78487214"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0E4D6161"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499D804F"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3A5027C6"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30129EF0"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55682604"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17875693"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3E110731" w14:textId="77777777" w:rsidR="005D78DB" w:rsidRPr="007E06EC" w:rsidRDefault="005D78DB" w:rsidP="00F4789F">
      <w:pPr>
        <w:pStyle w:val="Nadpis3"/>
      </w:pPr>
      <w:r w:rsidRPr="007E06EC">
        <w:t>obchodního názvu Bankovní služby, která nemá vliv na práva a povinnosti smluvních stran vyplývající ze Smlouvy,</w:t>
      </w:r>
    </w:p>
    <w:p w14:paraId="2E4DA8B6"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744E13A6" w14:textId="77777777" w:rsidR="00A32584" w:rsidRDefault="005D78DB" w:rsidP="00F4789F">
      <w:pPr>
        <w:ind w:left="567"/>
      </w:pPr>
      <w:r w:rsidRPr="007E06EC">
        <w:rPr>
          <w:rFonts w:cs="Arial"/>
          <w:szCs w:val="18"/>
        </w:rPr>
        <w:t>O změnách dle tohoto článku informuje Banka Klienta předem způsobem dle článku 8.4 VOP nebo na internetových stránkách Banky.</w:t>
      </w:r>
    </w:p>
    <w:p w14:paraId="7254B6B8" w14:textId="77777777" w:rsidR="005D78DB" w:rsidRPr="00C04387" w:rsidRDefault="005D78DB" w:rsidP="00F4789F">
      <w:pPr>
        <w:pStyle w:val="Nadpis1"/>
      </w:pPr>
      <w:r>
        <w:lastRenderedPageBreak/>
        <w:t>Rozhodné právo a řešení sporů</w:t>
      </w:r>
    </w:p>
    <w:p w14:paraId="36F2B4F1"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18146462" w14:textId="77777777" w:rsidR="00693DCC" w:rsidRDefault="00693DCC" w:rsidP="00F4789F">
      <w:pPr>
        <w:pStyle w:val="Nadpis2"/>
      </w:pPr>
      <w:r w:rsidRPr="007E06EC">
        <w:t>Klient i Banka vynaloží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615BCD7B"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19E6C546" w14:textId="77777777" w:rsidR="00693DCC" w:rsidRDefault="00FD4060"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t>
      </w:r>
      <w:hyperlink r:id="rId12" w:history="1">
        <w:r w:rsidRPr="001103CA">
          <w:rPr>
            <w:rStyle w:val="Hypertextovodkaz"/>
          </w:rPr>
          <w:t>www.mpo.cz</w:t>
        </w:r>
      </w:hyperlink>
      <w:r w:rsidRPr="007E06EC">
        <w:t>).</w:t>
      </w:r>
      <w:r>
        <w:t xml:space="preserve"> </w:t>
      </w:r>
      <w:r w:rsidRPr="00FD58D4">
        <w:t>Pro řešení sporů ze smluv uzavřených on-line může</w:t>
      </w:r>
      <w:r>
        <w:t xml:space="preserve"> Klient</w:t>
      </w:r>
      <w:r w:rsidRPr="00FD58D4">
        <w:t xml:space="preserve"> využít také platformu pro řešení sporů on-line (https://ec.europa.eu/consumers/odr/).</w:t>
      </w:r>
    </w:p>
    <w:p w14:paraId="452ABCE3"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139D1B9F" w14:textId="77777777" w:rsidR="00693DCC" w:rsidRPr="00C04387" w:rsidRDefault="00693DCC" w:rsidP="00F4789F">
      <w:pPr>
        <w:pStyle w:val="Nadpis1"/>
      </w:pPr>
      <w:r>
        <w:t>Přechodná ustanovení</w:t>
      </w:r>
    </w:p>
    <w:p w14:paraId="0D395D5C"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6CBF478B" w14:textId="77777777" w:rsidR="00693DCC" w:rsidRPr="00C04387" w:rsidRDefault="00693DCC" w:rsidP="00F4789F">
      <w:pPr>
        <w:pStyle w:val="Nadpis1"/>
      </w:pPr>
      <w:r>
        <w:t>Oddělitelnost ustanovení</w:t>
      </w:r>
    </w:p>
    <w:p w14:paraId="01289763"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0D44560F" w14:textId="77777777" w:rsidR="004B6FEE" w:rsidRPr="00C04387" w:rsidRDefault="00A047CB" w:rsidP="00F4789F">
      <w:pPr>
        <w:pStyle w:val="Nadpis1"/>
      </w:pPr>
      <w:r>
        <w:t>Produkty a služby v novém bankovnictví KB</w:t>
      </w:r>
    </w:p>
    <w:p w14:paraId="11A62D8F" w14:textId="77777777" w:rsidR="004B6FEE" w:rsidRDefault="004B6FEE" w:rsidP="00F4789F">
      <w:pPr>
        <w:pStyle w:val="Nadpis2"/>
      </w:pPr>
      <w:r w:rsidRPr="007E06EC">
        <w:t>Ustanovení tohoto článku 35 se uplatní pouze na Rámcovou smlouvu o produktech a službách a na jejím základě sjednané Smlouvy, dále na Smlouvy, které lze sjednat nebo obsluhovat v internetovém bankovnictví KB+, jakož i</w:t>
      </w:r>
      <w:r>
        <w:t> </w:t>
      </w:r>
      <w:r w:rsidRPr="007E06EC">
        <w:t>na smluvní vztahy, u kterých použití tohoto článku vyplývá ze smyslu a významu jeho dalších ustanovení.</w:t>
      </w:r>
    </w:p>
    <w:p w14:paraId="2F2E7718" w14:textId="77777777" w:rsidR="004B6FEE" w:rsidRDefault="004B6FEE" w:rsidP="00F4789F">
      <w:pPr>
        <w:pStyle w:val="Nadpis2"/>
      </w:pPr>
      <w:r w:rsidRPr="007E06EC">
        <w:t>Banka a Klient spolu komunikují přednostně elektronicky, a to na Klientem uvedený kontaktní e-mail nebo kontaktní telefon, u kterých Klient potvrdil, že slouží ke komunikaci mezi ním a Bankou, zejména pro zasílání dokumentace a jejích změn a zasílání hesel a kódů, není-li dohodnuto jinak. Ke vzájemné komunikaci slouží také schránka v</w:t>
      </w:r>
      <w:r w:rsidRPr="007E06EC" w:rsidDel="00605B76">
        <w:t xml:space="preserve"> </w:t>
      </w:r>
      <w:r w:rsidRPr="007E06EC">
        <w:t>internetovém bankovnictví KB+.</w:t>
      </w:r>
    </w:p>
    <w:p w14:paraId="249B8F07" w14:textId="77777777" w:rsidR="004B6FEE" w:rsidRDefault="00FD4060" w:rsidP="00F4789F">
      <w:pPr>
        <w:pStyle w:val="Nadpis2"/>
      </w:pPr>
      <w:r>
        <w:t>Č</w:t>
      </w:r>
      <w:r w:rsidRPr="007E06EC">
        <w:t>tvrtá</w:t>
      </w:r>
      <w:r>
        <w:t xml:space="preserve"> a pátá</w:t>
      </w:r>
      <w:r w:rsidRPr="007E06EC">
        <w:t xml:space="preserve"> věta článku 8.4 VOP </w:t>
      </w:r>
      <w:r w:rsidRPr="007E06EC">
        <w:rPr>
          <w:bCs/>
        </w:rPr>
        <w:t>Způsob doručování se</w:t>
      </w:r>
      <w:r w:rsidRPr="007E06EC">
        <w:t xml:space="preserve"> nahrazují tímto zněním: „Smluvní a jiné dokumenty či jejich změny dle článku 31 VOP doručuje Banka Klientovi do schránky v internetovém bankovnictví KB+</w:t>
      </w:r>
      <w:r>
        <w:t xml:space="preserve"> nebo </w:t>
      </w:r>
      <w:r w:rsidRPr="007E06EC">
        <w:t>na kontaktní e-mail, u kterého Klient potvrdil, že slouží ke komunikaci mezi ním a Bankou, zejména pro zasílání dokumentace a jejích změn. Banka může určit dokumenty, které přednostně doručuje Klientovi do schránky v internetovém bankovnictví KB+.“</w:t>
      </w:r>
    </w:p>
    <w:p w14:paraId="7ECABD51" w14:textId="77777777" w:rsidR="004B6FEE" w:rsidRPr="004B6FEE" w:rsidRDefault="004B6FEE" w:rsidP="0054163C">
      <w:pPr>
        <w:ind w:left="567"/>
      </w:pPr>
      <w:r w:rsidRPr="007E06EC">
        <w:rPr>
          <w:rFonts w:cs="Arial"/>
          <w:szCs w:val="18"/>
        </w:rPr>
        <w:t>Odkazují-li VOP na článek 8.4 VOP, použije se přiměřeně znění tohoto článku 35.3.</w:t>
      </w:r>
    </w:p>
    <w:p w14:paraId="42CDD6B5" w14:textId="77777777" w:rsidR="004B6FEE" w:rsidRDefault="004B6FEE" w:rsidP="00F4789F">
      <w:pPr>
        <w:pStyle w:val="Nadpis2"/>
      </w:pPr>
      <w:r w:rsidRPr="00985762">
        <w:t>Pokud z kontextu nevyplývá jinak, platí pro smluvní vztahy dle článku 35.1 při výkladu VOP následující pravidla:</w:t>
      </w:r>
    </w:p>
    <w:p w14:paraId="6DB2ACCD" w14:textId="77777777" w:rsidR="004B6FEE" w:rsidRPr="00985762" w:rsidRDefault="004B6FEE" w:rsidP="00F4789F">
      <w:pPr>
        <w:pStyle w:val="Nadpis3"/>
        <w:numPr>
          <w:ilvl w:val="0"/>
          <w:numId w:val="12"/>
        </w:numPr>
        <w:ind w:left="907" w:hanging="340"/>
      </w:pPr>
      <w:r w:rsidRPr="00985762">
        <w:t>Sazebníkem se rozumí Ceník produktů a služeb;</w:t>
      </w:r>
    </w:p>
    <w:p w14:paraId="7A9C2683" w14:textId="77777777" w:rsidR="004B6FEE" w:rsidRPr="00985762" w:rsidRDefault="004B6FEE" w:rsidP="00F4789F">
      <w:pPr>
        <w:pStyle w:val="Nadpis3"/>
      </w:pPr>
      <w:r w:rsidRPr="00985762">
        <w:t>Oznámením o provádění platebního styku se rozumí Pravidla provádění plateb;</w:t>
      </w:r>
    </w:p>
    <w:p w14:paraId="537E5B1C" w14:textId="77777777" w:rsidR="004B6FEE" w:rsidRPr="00985762" w:rsidRDefault="004B6FEE" w:rsidP="00F4789F">
      <w:pPr>
        <w:pStyle w:val="Nadpis3"/>
      </w:pPr>
      <w:r w:rsidRPr="00985762">
        <w:t>Smlouvou se rozumí také Rámcová smlouva o produktech a službách;</w:t>
      </w:r>
    </w:p>
    <w:p w14:paraId="317A3430" w14:textId="77777777" w:rsidR="003431E5" w:rsidRDefault="004B6FEE" w:rsidP="00F4789F">
      <w:pPr>
        <w:pStyle w:val="Nadpis3"/>
      </w:pPr>
      <w:r w:rsidRPr="00985762">
        <w:t>Internetovým bankovnictvím se rozumí internetové bankovnictví KB+</w:t>
      </w:r>
      <w:r w:rsidR="00A047CB">
        <w:t>;</w:t>
      </w:r>
    </w:p>
    <w:p w14:paraId="3830E84F" w14:textId="77777777" w:rsidR="00A047CB" w:rsidRDefault="00A047CB" w:rsidP="00A047CB">
      <w:pPr>
        <w:pStyle w:val="Nadpis3"/>
      </w:pPr>
      <w:r>
        <w:t>povoleným debetem se rozumí Kontokorent</w:t>
      </w:r>
      <w:r w:rsidRPr="00985762">
        <w:t>.</w:t>
      </w:r>
    </w:p>
    <w:p w14:paraId="474CF47E" w14:textId="77777777" w:rsidR="004B6FEE" w:rsidRDefault="004B6FEE" w:rsidP="00F4789F">
      <w:pPr>
        <w:pStyle w:val="Nadpis2"/>
      </w:pPr>
      <w:r w:rsidRPr="00985762">
        <w:t>Na smluvní vztahy dle tohoto článku se nepoužijí články 14.3, 15.1 a 15.2 VOP.</w:t>
      </w:r>
    </w:p>
    <w:p w14:paraId="6E4C5EC9" w14:textId="77777777" w:rsidR="004B6FEE" w:rsidRDefault="00A047CB" w:rsidP="00F4789F">
      <w:pPr>
        <w:pStyle w:val="Nadpis2"/>
      </w:pPr>
      <w:r w:rsidRPr="00985762">
        <w:rPr>
          <w:b/>
          <w:bCs/>
        </w:rPr>
        <w:lastRenderedPageBreak/>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02DD3D22" w14:textId="77777777" w:rsidR="00557FD3" w:rsidRPr="00C04387" w:rsidRDefault="00557FD3" w:rsidP="00F4789F">
      <w:pPr>
        <w:pStyle w:val="Nadpis1"/>
      </w:pPr>
      <w:r>
        <w:t>Vymezení pojmů a výkladová pravidla</w:t>
      </w:r>
    </w:p>
    <w:p w14:paraId="7C7EFB6B" w14:textId="77777777" w:rsidR="00557FD3" w:rsidRDefault="00557FD3" w:rsidP="00F4789F">
      <w:pPr>
        <w:pStyle w:val="Nadpis2"/>
      </w:pPr>
      <w:r w:rsidRPr="00985762">
        <w:t>Pojmy s velkým počátečním písmenem mají ve VOP následující význam:</w:t>
      </w:r>
    </w:p>
    <w:p w14:paraId="2E802F4F"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 b) právnická osoba založená nebo kontrolovaná podle právních předpisů Spojených států amerických.</w:t>
      </w:r>
    </w:p>
    <w:p w14:paraId="06A3C8C9"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 s., se sídlem Praha 1, Na Příkopě 33, čp. 969, PSČ 114 07, IČO: 45317054, zapsaná v obchodním rejstříku vedeném Městským soudem v Praze, oddíl B, vložka 1360.</w:t>
      </w:r>
    </w:p>
    <w:p w14:paraId="545A8DC0"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30FCEA93"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71BFCB7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65EE5C3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Člen finanční skupiny Banky</w:t>
      </w:r>
      <w:r w:rsidRPr="00985762">
        <w:rPr>
          <w:rFonts w:cs="Arial"/>
          <w:szCs w:val="18"/>
        </w:rPr>
        <w:t>“ nebo „</w:t>
      </w:r>
      <w:r w:rsidRPr="00985762">
        <w:rPr>
          <w:rFonts w:cs="Arial"/>
          <w:b/>
          <w:szCs w:val="18"/>
        </w:rPr>
        <w:t>Člen FSKB</w:t>
      </w:r>
      <w:r w:rsidRPr="00985762">
        <w:rPr>
          <w:rFonts w:cs="Arial"/>
          <w:szCs w:val="18"/>
        </w:rPr>
        <w:t>“ je Komerční pojišťovna, a. s., IČO: 63998017; Modrá pyramida stavební spořitelna, a. s., IČO: 60192852; KB Penzijní společnost, a. s., IČO: 61860018; ESSOX s. r. o., IČO:</w:t>
      </w:r>
      <w:r>
        <w:rPr>
          <w:rFonts w:cs="Arial"/>
          <w:szCs w:val="18"/>
        </w:rPr>
        <w:t> </w:t>
      </w:r>
      <w:r w:rsidRPr="00985762">
        <w:rPr>
          <w:rFonts w:cs="Arial"/>
          <w:szCs w:val="18"/>
        </w:rPr>
        <w:t>26764652, Factoring KB, a. s., IČO: 25148290 a další subjekty, v nichž Banka má či nabude majetkovou účast spočívající v přímém či nepřímém podílu na jejich základním kapitálu.</w:t>
      </w:r>
    </w:p>
    <w:p w14:paraId="04539F4B"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1712AB68"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4246803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25B25444"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45577FB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48CB15C6"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320F30A9"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0BCA942C"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75A3081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Marketingová činnost</w:t>
      </w:r>
      <w:r w:rsidRPr="00985762">
        <w:rPr>
          <w:rFonts w:cs="Arial"/>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cílené nabídky k</w:t>
      </w:r>
      <w:r>
        <w:rPr>
          <w:rFonts w:cs="Arial"/>
          <w:szCs w:val="18"/>
        </w:rPr>
        <w:t> </w:t>
      </w:r>
      <w:r w:rsidRPr="00985762">
        <w:rPr>
          <w:rFonts w:cs="Arial"/>
          <w:szCs w:val="18"/>
        </w:rPr>
        <w:t>jejich objednání, zprostředkování či pořízení; 4) a vyhodnocování příslušných údajů k těmto účelům, a to i</w:t>
      </w:r>
      <w:r>
        <w:rPr>
          <w:rFonts w:cs="Arial"/>
          <w:szCs w:val="18"/>
        </w:rPr>
        <w:t> </w:t>
      </w:r>
      <w:r w:rsidRPr="00985762">
        <w:rPr>
          <w:rFonts w:cs="Arial"/>
          <w:szCs w:val="18"/>
        </w:rPr>
        <w:t>prostřednictvím elektronických prostředků.</w:t>
      </w:r>
    </w:p>
    <w:p w14:paraId="0A7B403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Obchodní den</w:t>
      </w:r>
      <w:r w:rsidRPr="00985762">
        <w:rPr>
          <w:rFonts w:cs="Arial"/>
          <w:szCs w:val="18"/>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14:paraId="355B453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097C050A"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75D9F5DF"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xml:space="preserve">“ je subjekt, který SG ovládá a který zároveň buď (i) má či nabude majetkovou účast na subjektu se sídlem na území České republiky spočívající v přímém či nepřímém podílu na jeho základním </w:t>
      </w:r>
      <w:r w:rsidRPr="00985762">
        <w:rPr>
          <w:rFonts w:cs="Arial"/>
          <w:szCs w:val="18"/>
        </w:rPr>
        <w:lastRenderedPageBreak/>
        <w:t>kapitálu, nebo (ii) má sídlo na území České republiky. Pokud je takovým subjektem Člen FSKB, je tento subjekt uveden ve výčtu Členů FSKB.</w:t>
      </w:r>
    </w:p>
    <w:p w14:paraId="45BA506A"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17ABDBA3"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3715A99F"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55191572"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3E58AAB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6A9991A1"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je Účet, který je platebním účtem ve smyslu zákona o platebním styku, tj. účet, který slouží k</w:t>
      </w:r>
      <w:r>
        <w:rPr>
          <w:rFonts w:cs="Arial"/>
          <w:szCs w:val="18"/>
        </w:rPr>
        <w:t> </w:t>
      </w:r>
      <w:r w:rsidRPr="00985762">
        <w:rPr>
          <w:rFonts w:cs="Arial"/>
          <w:szCs w:val="18"/>
        </w:rPr>
        <w:t xml:space="preserve">provádění platebních transakcí. </w:t>
      </w:r>
    </w:p>
    <w:p w14:paraId="2074D05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3C686C72"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0D153406"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01797F28"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2D0FE51E"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55D58398"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Sankce</w:t>
      </w:r>
      <w:r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Pr>
          <w:rFonts w:cs="Arial"/>
          <w:szCs w:val="18"/>
        </w:rPr>
        <w:t> </w:t>
      </w:r>
      <w:r w:rsidRPr="00985762">
        <w:rPr>
          <w:rFonts w:cs="Arial"/>
          <w:szCs w:val="18"/>
        </w:rPr>
        <w:t>Organizace spojených národů, (ii) Spojené státy americké, (iii) Evropská unie nebo kterýkoli z jejích stávajících nebo budoucích členských států; nebo (iv) Spojené království Velké Británie a Severního Irska.</w:t>
      </w:r>
    </w:p>
    <w:p w14:paraId="7B263F6F"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Sankcionovaná osoba</w:t>
      </w:r>
      <w:r w:rsidRPr="00985762">
        <w:rPr>
          <w:rFonts w:cs="Arial"/>
          <w:szCs w:val="18"/>
        </w:rPr>
        <w:t>“ je jakákoli osoba bez ohledu na to, zda má či nemá právní osobnost: (i) uvedená na jakémkoli seznamu 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p>
    <w:p w14:paraId="055C8C59"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4A80F218"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je Société Générale SA, B 552 120 222, se sídlem 29, Boulevard Haussmann, 75009 Paříž, Francie.</w:t>
      </w:r>
    </w:p>
    <w:p w14:paraId="4FD472A9"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 majitelem je</w:t>
      </w:r>
    </w:p>
    <w:p w14:paraId="243FA579"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 xml:space="preserve">obchodní korporace </w:t>
      </w:r>
      <w:r w:rsidRPr="00985762">
        <w:rPr>
          <w:rFonts w:cs="Arial"/>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38BBD1E6"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w:t>
      </w:r>
      <w:r w:rsidRPr="00985762">
        <w:rPr>
          <w:rFonts w:cs="Arial"/>
          <w:szCs w:val="18"/>
        </w:rPr>
        <w:lastRenderedPageBreak/>
        <w:t>osoby v tomto orgánu anebo v postavení obdobném postavení člena statutárního orgánu, není-li skutečný majitel nebo nelze-li jej určit podle předchozích pravidel</w:t>
      </w:r>
      <w:r>
        <w:rPr>
          <w:rFonts w:cs="Arial"/>
          <w:szCs w:val="18"/>
        </w:rPr>
        <w:t>;</w:t>
      </w:r>
    </w:p>
    <w:p w14:paraId="18702E36"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14:paraId="22A9964D"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5EF7C2CA"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s., IČO: 60196769, a Amundi Czech Republic Asset Management, a. s., IČO: 25684558</w:t>
      </w:r>
      <w:r w:rsidRPr="00C06577">
        <w:t>.</w:t>
      </w:r>
    </w:p>
    <w:p w14:paraId="61F8AFC6"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1C7C2A74"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627570B7"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4E720EBF"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08AC8F4E" w14:textId="77777777" w:rsidR="00C06577" w:rsidRDefault="00C06577" w:rsidP="00F4789F">
      <w:pPr>
        <w:pStyle w:val="Nadpis2"/>
      </w:pPr>
      <w:r w:rsidRPr="00985762">
        <w:t>Pokud z kontextu nevyplývá jinak, platí při výkladu VOP a Smlouvy následující pravidla:</w:t>
      </w:r>
    </w:p>
    <w:p w14:paraId="5F02559C"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779B3D4D"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198BA7F0"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1DB66A7F" w14:textId="77777777" w:rsidR="00C06577" w:rsidRPr="00985762" w:rsidRDefault="00C06577" w:rsidP="00F4789F">
      <w:pPr>
        <w:pStyle w:val="Nadpis3"/>
      </w:pPr>
      <w:r w:rsidRPr="00985762">
        <w:t>pojmem „příkaz“ se rozumí jak Příkaz, tak případně i jiný pokyn Klienta Bance;</w:t>
      </w:r>
    </w:p>
    <w:p w14:paraId="7A204879"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43894EF4"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05A6D05E" w14:textId="77777777" w:rsidR="00C06577" w:rsidRPr="00985762" w:rsidRDefault="00C06577" w:rsidP="00F4789F">
      <w:pPr>
        <w:pStyle w:val="Nadpis3"/>
      </w:pPr>
      <w:r w:rsidRPr="00985762">
        <w:t>poštou se rozumí provozovatel poštovních služeb;</w:t>
      </w:r>
    </w:p>
    <w:p w14:paraId="6B9464F0" w14:textId="77777777" w:rsidR="00C06577" w:rsidRPr="00985762" w:rsidRDefault="00C06577" w:rsidP="00F4789F">
      <w:pPr>
        <w:pStyle w:val="Nadpis3"/>
      </w:pPr>
      <w:r w:rsidRPr="00985762">
        <w:t>osobami jednajícími za Klienta se rozumí Zmocněnec, Jednající osoba a Oprávněna osoba;</w:t>
      </w:r>
    </w:p>
    <w:p w14:paraId="36F12D45"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5D628110" w14:textId="77777777" w:rsidR="00C06577" w:rsidRPr="00985762" w:rsidRDefault="00C06577" w:rsidP="00F4789F">
      <w:pPr>
        <w:pStyle w:val="Nadpis3"/>
      </w:pPr>
      <w:r w:rsidRPr="00985762">
        <w:t>přímým bankovnictvím se rozumí internetové bankovnictví a telefonické bankovnictví;</w:t>
      </w:r>
    </w:p>
    <w:p w14:paraId="26FE2A37" w14:textId="77777777" w:rsidR="00C06577" w:rsidRPr="00985762" w:rsidRDefault="00C06577" w:rsidP="00F4789F">
      <w:pPr>
        <w:pStyle w:val="Nadpis3"/>
      </w:pPr>
      <w:r w:rsidRPr="00985762">
        <w:t>trvalým pobytem se rozumí trvalý nebo jiný pobyt;</w:t>
      </w:r>
    </w:p>
    <w:p w14:paraId="7FA64CEE" w14:textId="77777777" w:rsidR="00693DCC" w:rsidRDefault="00C06577" w:rsidP="00F4789F">
      <w:pPr>
        <w:pStyle w:val="Nadpis3"/>
      </w:pPr>
      <w:r w:rsidRPr="00985762">
        <w:t>pojmem „Kvalifikovaný klient“ se rozumí Klient spotřebitel</w:t>
      </w:r>
      <w:r w:rsidR="00FD4060">
        <w:t>;</w:t>
      </w:r>
    </w:p>
    <w:p w14:paraId="29E23535" w14:textId="77777777" w:rsidR="00FD4060" w:rsidRDefault="00FD4060" w:rsidP="00FD4060">
      <w:pPr>
        <w:pStyle w:val="Nadpis3"/>
      </w:pPr>
      <w:r>
        <w:t>vzájemná práva a povinnosti mezi Bankou a Klientem se řídí VOP i po zániku Smlouvy až do jejich úplného vypořádání</w:t>
      </w:r>
      <w:r w:rsidRPr="00985762">
        <w:t>.</w:t>
      </w:r>
    </w:p>
    <w:p w14:paraId="661FF7B6" w14:textId="77777777" w:rsidR="00C06577" w:rsidRPr="00C04387" w:rsidRDefault="00C06577" w:rsidP="00F4789F">
      <w:pPr>
        <w:pStyle w:val="Nadpis1"/>
      </w:pPr>
      <w:r>
        <w:t>Zrušovací ustanovení</w:t>
      </w:r>
    </w:p>
    <w:p w14:paraId="736EE990" w14:textId="77777777" w:rsidR="00C06577" w:rsidRDefault="00FD4060" w:rsidP="00F4789F">
      <w:pPr>
        <w:pStyle w:val="Nadpis2"/>
      </w:pPr>
      <w:r w:rsidRPr="00985762">
        <w:t xml:space="preserve">Tyto VOP nabývají účinnosti dne </w:t>
      </w:r>
      <w:r>
        <w:t>1</w:t>
      </w:r>
      <w:r w:rsidRPr="00985762">
        <w:t xml:space="preserve">. </w:t>
      </w:r>
      <w:r>
        <w:t>11</w:t>
      </w:r>
      <w:r w:rsidRPr="00985762">
        <w:t>. 202</w:t>
      </w:r>
      <w:r>
        <w:t>4</w:t>
      </w:r>
      <w:r w:rsidR="00C06577" w:rsidRPr="00985762">
        <w:t>.</w:t>
      </w:r>
    </w:p>
    <w:p w14:paraId="01034176" w14:textId="77777777" w:rsidR="00C06577" w:rsidRDefault="00FD4060" w:rsidP="00F4789F">
      <w:pPr>
        <w:pStyle w:val="Nadpis2"/>
      </w:pPr>
      <w:r w:rsidRPr="00985762">
        <w:t xml:space="preserve">Tyto VOP ruší a nahrazují VOP účinné od </w:t>
      </w:r>
      <w:r>
        <w:t>1</w:t>
      </w:r>
      <w:r w:rsidRPr="00985762">
        <w:t xml:space="preserve">. </w:t>
      </w:r>
      <w:r>
        <w:t>1</w:t>
      </w:r>
      <w:r w:rsidRPr="00985762">
        <w:t>. 202</w:t>
      </w:r>
      <w:r>
        <w:t>4</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C06577" w:rsidRPr="00985762">
        <w:t>.</w:t>
      </w:r>
    </w:p>
    <w:bookmarkEnd w:id="0"/>
    <w:p w14:paraId="74F300FD" w14:textId="77777777" w:rsidR="0010129B" w:rsidRPr="0070310A" w:rsidRDefault="0010129B" w:rsidP="003D3632">
      <w:pPr>
        <w:rPr>
          <w:lang w:val="en-GB"/>
        </w:rPr>
      </w:pPr>
    </w:p>
    <w:sectPr w:rsidR="0010129B" w:rsidRPr="0070310A" w:rsidSect="00880394">
      <w:headerReference w:type="even" r:id="rId13"/>
      <w:headerReference w:type="default" r:id="rId14"/>
      <w:footerReference w:type="default" r:id="rId15"/>
      <w:headerReference w:type="first" r:id="rId16"/>
      <w:footerReference w:type="first" r:id="rId17"/>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B472" w14:textId="77777777" w:rsidR="001165BA" w:rsidRDefault="001165BA" w:rsidP="00A32584">
      <w:r>
        <w:separator/>
      </w:r>
    </w:p>
  </w:endnote>
  <w:endnote w:type="continuationSeparator" w:id="0">
    <w:p w14:paraId="41C8B743" w14:textId="77777777" w:rsidR="001165BA" w:rsidRDefault="001165BA"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429ECFDE" w14:textId="77777777" w:rsidTr="009A147F">
      <w:tc>
        <w:tcPr>
          <w:tcW w:w="5920" w:type="dxa"/>
          <w:shd w:val="clear" w:color="auto" w:fill="auto"/>
        </w:tcPr>
        <w:p w14:paraId="4091D159" w14:textId="77777777" w:rsidR="0036089E" w:rsidRPr="008C2564" w:rsidRDefault="0036089E" w:rsidP="0036089E">
          <w:pPr>
            <w:spacing w:after="0"/>
            <w:rPr>
              <w:rFonts w:cs="Arial"/>
              <w:color w:val="949494"/>
              <w:szCs w:val="18"/>
            </w:rPr>
          </w:pPr>
          <w:bookmarkStart w:id="3" w:name="S_D1_optCJ_4_F"/>
        </w:p>
        <w:p w14:paraId="351911DC"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1DCEE630"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25617AEF"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27B5DED8"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00FD4060">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0732CAE8"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1165BA">
            <w:rPr>
              <w:rFonts w:cs="Arial"/>
              <w:noProof/>
              <w:color w:val="949494"/>
              <w:sz w:val="12"/>
            </w:rPr>
            <w:t>22.01.2025 10:12</w:t>
          </w:r>
          <w:r w:rsidR="008F6D5E" w:rsidRPr="008C2564">
            <w:rPr>
              <w:rFonts w:cs="Arial"/>
              <w:color w:val="949494"/>
              <w:sz w:val="12"/>
            </w:rPr>
            <w:fldChar w:fldCharType="end"/>
          </w:r>
        </w:p>
      </w:tc>
    </w:tr>
    <w:bookmarkEnd w:id="3"/>
  </w:tbl>
  <w:p w14:paraId="61994A38"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4EDD2E0D" w14:textId="77777777" w:rsidTr="006645CE">
      <w:tc>
        <w:tcPr>
          <w:tcW w:w="5920" w:type="dxa"/>
          <w:shd w:val="clear" w:color="auto" w:fill="auto"/>
        </w:tcPr>
        <w:p w14:paraId="7E38EA1E" w14:textId="77777777" w:rsidR="00557FD3" w:rsidRPr="008C2564" w:rsidRDefault="00557FD3" w:rsidP="00557FD3">
          <w:pPr>
            <w:spacing w:after="0"/>
            <w:rPr>
              <w:rFonts w:cs="Arial"/>
              <w:color w:val="949494"/>
              <w:szCs w:val="18"/>
            </w:rPr>
          </w:pPr>
          <w:bookmarkStart w:id="5" w:name="S_D1_optCJ_2_F"/>
        </w:p>
        <w:p w14:paraId="687A7526"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3CED18C8"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6EDC92A9"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1EF34DB7"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FD4060">
            <w:rPr>
              <w:rFonts w:cs="Arial"/>
              <w:color w:val="949494"/>
              <w:sz w:val="12"/>
            </w:rPr>
            <w:t>1</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76F923BE"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1165BA">
            <w:rPr>
              <w:rFonts w:cs="Arial"/>
              <w:noProof/>
              <w:color w:val="949494"/>
              <w:sz w:val="12"/>
            </w:rPr>
            <w:t>22.01.2025 10:12</w:t>
          </w:r>
          <w:r w:rsidR="008F6D5E" w:rsidRPr="008C2564">
            <w:rPr>
              <w:rFonts w:cs="Arial"/>
              <w:color w:val="949494"/>
              <w:sz w:val="12"/>
            </w:rPr>
            <w:fldChar w:fldCharType="end"/>
          </w:r>
        </w:p>
      </w:tc>
    </w:tr>
    <w:bookmarkEnd w:id="5"/>
  </w:tbl>
  <w:p w14:paraId="163C96A5"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7475" w14:textId="77777777" w:rsidR="001165BA" w:rsidRDefault="001165BA" w:rsidP="00A32584">
      <w:r>
        <w:separator/>
      </w:r>
    </w:p>
  </w:footnote>
  <w:footnote w:type="continuationSeparator" w:id="0">
    <w:p w14:paraId="14CE09D3" w14:textId="77777777" w:rsidR="001165BA" w:rsidRDefault="001165BA" w:rsidP="00A32584">
      <w:r>
        <w:continuationSeparator/>
      </w:r>
    </w:p>
  </w:footnote>
  <w:footnote w:id="1">
    <w:p w14:paraId="2AA44D27"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7C309F3D" w14:textId="77777777" w:rsidR="002F558E" w:rsidRPr="00880394" w:rsidRDefault="002F558E" w:rsidP="004550CF">
      <w:pPr>
        <w:pStyle w:val="Textpoznpodarou"/>
      </w:pPr>
      <w:r w:rsidRPr="00880394">
        <w:rPr>
          <w:rStyle w:val="Znakapoznpodarou"/>
        </w:rPr>
        <w:footnoteRef/>
      </w:r>
      <w:r w:rsidRPr="00880394">
        <w:tab/>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7059F1B3"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459A5AAF" w14:textId="77777777" w:rsidR="002F558E" w:rsidRPr="00A4354C" w:rsidRDefault="002F558E" w:rsidP="004550CF">
      <w:pPr>
        <w:pStyle w:val="Textpoznpodarou"/>
        <w:rPr>
          <w:lang w:val="cs-CZ"/>
        </w:rPr>
      </w:pPr>
      <w:r w:rsidRPr="00880394">
        <w:rPr>
          <w:rStyle w:val="Znakapoznpodarou"/>
        </w:rPr>
        <w:footnoteRef/>
      </w:r>
      <w:r w:rsidRPr="00A4354C">
        <w:tab/>
        <w:t>z. č. 40/2009 Sb., trestní zákoník, ve znění pozdějších předpisů</w:t>
      </w:r>
    </w:p>
  </w:footnote>
  <w:footnote w:id="5">
    <w:p w14:paraId="4D95D2C0"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07C2EE2A" w14:textId="77777777" w:rsidR="00535DF5" w:rsidRPr="00A4354C" w:rsidRDefault="00535DF5" w:rsidP="004550CF">
      <w:pPr>
        <w:pStyle w:val="Textpoznpodarou"/>
      </w:pPr>
      <w:r w:rsidRPr="00A4354C">
        <w:rPr>
          <w:rStyle w:val="Znakapoznpodarou"/>
        </w:rPr>
        <w:footnoteRef/>
      </w:r>
      <w:r w:rsidRPr="00A4354C">
        <w:tab/>
        <w:t>§ 38af a násl. z. č. 21/1992 Sb., o bankách, ve znění pozdějších předpisů</w:t>
      </w:r>
    </w:p>
  </w:footnote>
  <w:footnote w:id="7">
    <w:p w14:paraId="5C376FA3" w14:textId="77777777" w:rsidR="00FD4060" w:rsidRPr="00F57DB6" w:rsidRDefault="00FD4060" w:rsidP="00FD4060">
      <w:pPr>
        <w:pStyle w:val="Textpoznpodarou"/>
      </w:pPr>
      <w:r w:rsidRPr="007767A9">
        <w:rPr>
          <w:rStyle w:val="Znakapoznpodarou"/>
        </w:rPr>
        <w:footnoteRef/>
      </w:r>
      <w:r w:rsidRPr="007767A9">
        <w:tab/>
        <w:t>§ 6 odst. 2 z. č. 297/2016 Sb., o službách vytvářejících důvěru pro elektronické transakce, ve znění pozdějších předpisů</w:t>
      </w:r>
    </w:p>
  </w:footnote>
  <w:footnote w:id="8">
    <w:p w14:paraId="55C2AAC3" w14:textId="77777777" w:rsidR="00CF2450" w:rsidRPr="004B4C03" w:rsidRDefault="00CF2450" w:rsidP="004550CF">
      <w:pPr>
        <w:pStyle w:val="Textpoznpodarou"/>
      </w:pPr>
      <w:r w:rsidRPr="004B4C03">
        <w:rPr>
          <w:rStyle w:val="Znakapoznpodarou"/>
        </w:rPr>
        <w:footnoteRef/>
      </w:r>
      <w:r w:rsidRPr="004B4C03">
        <w:tab/>
        <w:t>zejména z. č. 253/2008 Sb., o některých opatřeních proti legalizaci výnosů z trestné činnosti a financování terorismu, ve znění pozdějších předpisů</w:t>
      </w:r>
    </w:p>
  </w:footnote>
  <w:footnote w:id="9">
    <w:p w14:paraId="281DDFEB" w14:textId="77777777" w:rsidR="00CF2450" w:rsidRPr="004B4C03" w:rsidRDefault="00CF2450" w:rsidP="004550CF">
      <w:pPr>
        <w:pStyle w:val="Textpoznpodarou"/>
        <w:rPr>
          <w:lang w:val="cs-CZ"/>
        </w:rPr>
      </w:pPr>
      <w:r w:rsidRPr="004B4C03">
        <w:rPr>
          <w:rStyle w:val="Znakapoznpodarou"/>
        </w:rPr>
        <w:footnoteRef/>
      </w:r>
      <w:r w:rsidRPr="004B4C03">
        <w:tab/>
        <w:t xml:space="preserve">§ 570 odst. </w:t>
      </w:r>
      <w:r w:rsidRPr="004B4C03">
        <w:rPr>
          <w:lang w:val="cs-CZ"/>
        </w:rPr>
        <w:t>1 z.</w:t>
      </w:r>
      <w:r w:rsidRPr="004B4C03">
        <w:t xml:space="preserve"> č. 89/2012, občanský zákoník, ve znění pozdějších předpisů</w:t>
      </w:r>
    </w:p>
  </w:footnote>
  <w:footnote w:id="10">
    <w:p w14:paraId="1D24157D" w14:textId="77777777" w:rsidR="00734018" w:rsidRPr="004B4C03" w:rsidRDefault="00734018" w:rsidP="004550CF">
      <w:pPr>
        <w:pStyle w:val="Textpoznpodarou"/>
      </w:pPr>
      <w:r w:rsidRPr="004B4C03">
        <w:rPr>
          <w:rStyle w:val="Znakapoznpodarou"/>
        </w:rPr>
        <w:footnoteRef/>
      </w:r>
      <w:r w:rsidRPr="004B4C03">
        <w:tab/>
        <w:t>z. č. 89/2012 Sb., občanský zákoník, ve znění pozdějších předpisů</w:t>
      </w:r>
    </w:p>
  </w:footnote>
  <w:footnote w:id="11">
    <w:p w14:paraId="0C590B18" w14:textId="77777777" w:rsidR="00734018" w:rsidRPr="004B4C03" w:rsidRDefault="00734018" w:rsidP="004550CF">
      <w:pPr>
        <w:pStyle w:val="Textpoznpodarou"/>
        <w:rPr>
          <w:sz w:val="18"/>
          <w:szCs w:val="18"/>
        </w:rPr>
      </w:pPr>
      <w:r w:rsidRPr="004B4C03">
        <w:rPr>
          <w:rStyle w:val="Znakapoznpodarou"/>
        </w:rPr>
        <w:footnoteRef/>
      </w:r>
      <w:r w:rsidRPr="004B4C03">
        <w:tab/>
        <w:t>z. č. 89/2012 Sb., občanský zákoník, ve znění pozdějších předpisů</w:t>
      </w:r>
    </w:p>
  </w:footnote>
  <w:footnote w:id="12">
    <w:p w14:paraId="4F0B516A" w14:textId="77777777" w:rsidR="00A047CB" w:rsidRPr="004B4C03" w:rsidRDefault="00A047CB" w:rsidP="00A047CB">
      <w:pPr>
        <w:pStyle w:val="Textpoznpodarou"/>
      </w:pPr>
      <w:r w:rsidRPr="004B4C03">
        <w:rPr>
          <w:rStyle w:val="Znakapoznpodarou"/>
        </w:rPr>
        <w:footnoteRef/>
      </w:r>
      <w:r w:rsidRPr="004B4C03">
        <w:tab/>
        <w:t>z. č. 257/2016 Sb., o spotřebitelském úvěru, ve znění pozdějších předpisů</w:t>
      </w:r>
    </w:p>
  </w:footnote>
  <w:footnote w:id="13">
    <w:p w14:paraId="003F241B" w14:textId="77777777" w:rsidR="00B95D5B" w:rsidRPr="004B4C03" w:rsidRDefault="00B95D5B" w:rsidP="004550CF">
      <w:pPr>
        <w:pStyle w:val="Textpoznpodarou"/>
      </w:pPr>
      <w:r w:rsidRPr="004B4C03">
        <w:rPr>
          <w:rStyle w:val="Znakapoznpodarou"/>
        </w:rPr>
        <w:footnoteRef/>
      </w:r>
      <w:r w:rsidRPr="004B4C03">
        <w:tab/>
        <w:t>§ 304b z. č. 99/1963 Sb., občanský soudní řád, ve znění pozdějších předpisů</w:t>
      </w:r>
    </w:p>
  </w:footnote>
  <w:footnote w:id="14">
    <w:p w14:paraId="1158D60F" w14:textId="77777777" w:rsidR="00B95D5B" w:rsidRPr="004B4C03" w:rsidRDefault="00B95D5B" w:rsidP="004550CF">
      <w:pPr>
        <w:pStyle w:val="Textpoznpodarou"/>
      </w:pPr>
      <w:r w:rsidRPr="004B4C03">
        <w:rPr>
          <w:rStyle w:val="Znakapoznpodarou"/>
        </w:rPr>
        <w:footnoteRef/>
      </w:r>
      <w:r w:rsidRPr="004B4C03">
        <w:tab/>
        <w:t>z. č. 21/1992 Sb., o bankách, ve znění pozdějších předpisů</w:t>
      </w:r>
    </w:p>
  </w:footnote>
  <w:footnote w:id="15">
    <w:p w14:paraId="1818C469" w14:textId="77777777" w:rsidR="00B95D5B" w:rsidRPr="004B4C03" w:rsidRDefault="00B95D5B" w:rsidP="004550CF">
      <w:pPr>
        <w:pStyle w:val="Textpoznpodarou"/>
      </w:pPr>
      <w:r w:rsidRPr="004B4C03">
        <w:rPr>
          <w:rStyle w:val="Znakapoznpodarou"/>
        </w:rPr>
        <w:footnoteRef/>
      </w:r>
      <w:r w:rsidRPr="004B4C03">
        <w:tab/>
        <w:t>z. č. 370/2017</w:t>
      </w:r>
      <w:r w:rsidRPr="004B4C03">
        <w:rPr>
          <w:lang w:val="cs-CZ"/>
        </w:rPr>
        <w:t xml:space="preserve"> </w:t>
      </w:r>
      <w:r w:rsidRPr="004B4C03">
        <w:t>Sb., o platebním styku, ve znění pozdějších předpisů</w:t>
      </w:r>
    </w:p>
  </w:footnote>
  <w:footnote w:id="16">
    <w:p w14:paraId="0933B284" w14:textId="77777777" w:rsidR="00B95D5B" w:rsidRPr="004B4C03" w:rsidRDefault="00B95D5B" w:rsidP="004550CF">
      <w:pPr>
        <w:pStyle w:val="Textpoznpodarou"/>
      </w:pPr>
      <w:r w:rsidRPr="004B4C03">
        <w:rPr>
          <w:rStyle w:val="Znakapoznpodarou"/>
        </w:rPr>
        <w:footnoteRef/>
      </w:r>
      <w:r w:rsidRPr="004B4C03">
        <w:tab/>
        <w:t>z. č. 186/2016 Sb., o hazardních hrách, ve znění pozdějších předpisů</w:t>
      </w:r>
    </w:p>
  </w:footnote>
  <w:footnote w:id="17">
    <w:p w14:paraId="1F542ABB"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7AF81D7B"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1B8FEA07" w14:textId="77777777" w:rsidR="007563FD" w:rsidRPr="004B4C03" w:rsidRDefault="007563FD" w:rsidP="004550CF">
      <w:pPr>
        <w:pStyle w:val="Textpoznpodarou"/>
        <w:rPr>
          <w:sz w:val="18"/>
          <w:szCs w:val="18"/>
        </w:rPr>
      </w:pPr>
      <w:r w:rsidRPr="004B4C03">
        <w:rPr>
          <w:rStyle w:val="Znakapoznpodarou"/>
        </w:rPr>
        <w:footnoteRef/>
      </w:r>
      <w:r w:rsidRPr="004B4C03">
        <w:tab/>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7B11C935" w14:textId="77777777" w:rsidR="006F523B" w:rsidRPr="004B4C03" w:rsidRDefault="006F523B" w:rsidP="004550CF">
      <w:pPr>
        <w:pStyle w:val="Textpoznpodarou"/>
      </w:pPr>
      <w:r w:rsidRPr="004B4C03">
        <w:rPr>
          <w:rStyle w:val="Znakapoznpodarou"/>
        </w:rPr>
        <w:footnoteRef/>
      </w:r>
      <w:r w:rsidRPr="004B4C03">
        <w:tab/>
        <w:t>např. z. č. 21/1992 Sb., o bankách, ve znění pozdějších předpisů</w:t>
      </w:r>
    </w:p>
  </w:footnote>
  <w:footnote w:id="21">
    <w:p w14:paraId="7460FF12" w14:textId="77777777" w:rsidR="003431E5" w:rsidRPr="004B4C03" w:rsidRDefault="003431E5" w:rsidP="004550CF">
      <w:pPr>
        <w:pStyle w:val="Textpoznpodarou"/>
        <w:rPr>
          <w:sz w:val="18"/>
        </w:rPr>
      </w:pPr>
      <w:r w:rsidRPr="004B4C03">
        <w:rPr>
          <w:rStyle w:val="Znakapoznpodarou"/>
        </w:rPr>
        <w:footnoteRef/>
      </w:r>
      <w:r w:rsidRPr="004B4C03">
        <w:tab/>
        <w:t>zejména z. č. 21/1992 Sb., o bankách, z. č. 89/2012 Sb., občanský zákoník, z. č. 480/2004 Sb., o některých službách informační společnosti, ve znění pozdějších předpisů</w:t>
      </w:r>
    </w:p>
  </w:footnote>
  <w:footnote w:id="22">
    <w:p w14:paraId="48264974" w14:textId="77777777" w:rsidR="003431E5" w:rsidRPr="004B4C03" w:rsidRDefault="003431E5" w:rsidP="004550CF">
      <w:pPr>
        <w:pStyle w:val="Textpoznpodarou"/>
      </w:pPr>
      <w:r w:rsidRPr="004B4C03">
        <w:rPr>
          <w:rStyle w:val="Znakapoznpodarou"/>
        </w:rPr>
        <w:footnoteRef/>
      </w:r>
      <w:r w:rsidRPr="004B4C03">
        <w:tab/>
        <w:t>z. č. 89/2012 Sb., občanský zákoník, ve znění pozdějších předpisů</w:t>
      </w:r>
    </w:p>
  </w:footnote>
  <w:footnote w:id="23">
    <w:p w14:paraId="7FDCC0FA" w14:textId="77777777" w:rsidR="005D78DB" w:rsidRPr="004B4C03" w:rsidRDefault="005D78DB" w:rsidP="004550CF">
      <w:pPr>
        <w:pStyle w:val="Textpoznpodarou"/>
      </w:pPr>
      <w:r w:rsidRPr="004B4C03">
        <w:rPr>
          <w:rStyle w:val="Znakapoznpodarou"/>
        </w:rPr>
        <w:footnoteRef/>
      </w:r>
      <w:r w:rsidRPr="004B4C03">
        <w:tab/>
        <w:t>z. č. 89/2012 Sb., občanský zákoník, ve znění pozdějších předpisů</w:t>
      </w:r>
    </w:p>
  </w:footnote>
  <w:footnote w:id="24">
    <w:p w14:paraId="52E42EDB" w14:textId="77777777" w:rsidR="005D78DB" w:rsidRPr="004B4C03" w:rsidRDefault="005D78DB" w:rsidP="004550CF">
      <w:pPr>
        <w:pStyle w:val="Textpoznpodarou"/>
      </w:pPr>
      <w:r w:rsidRPr="004B4C03">
        <w:rPr>
          <w:rStyle w:val="Znakapoznpodarou"/>
        </w:rPr>
        <w:footnoteRef/>
      </w:r>
      <w:r w:rsidRPr="004B4C03">
        <w:tab/>
        <w:t>§ 261 a § 262 odst. 1 z.č. 513/1991 Sb., obchodní zákoník, ve znění pozdějších předpisů</w:t>
      </w:r>
    </w:p>
  </w:footnote>
  <w:footnote w:id="25">
    <w:p w14:paraId="16E6611A" w14:textId="77777777" w:rsidR="00693DCC" w:rsidRPr="004B4C03" w:rsidRDefault="00693DCC" w:rsidP="004550CF">
      <w:pPr>
        <w:pStyle w:val="Textpoznpodarou"/>
      </w:pPr>
      <w:r w:rsidRPr="004B4C03">
        <w:rPr>
          <w:rStyle w:val="Znakapoznpodarou"/>
        </w:rPr>
        <w:footnoteRef/>
      </w:r>
      <w:r w:rsidRPr="004B4C03">
        <w:tab/>
        <w:t>z. č. 229/2002 Sb., o finančním arbitrovi, ve znění pozdějších předpisů</w:t>
      </w:r>
    </w:p>
  </w:footnote>
  <w:footnote w:id="26">
    <w:p w14:paraId="1F27D83F" w14:textId="77777777" w:rsidR="00FD4060" w:rsidRPr="004B4C03" w:rsidRDefault="00FD4060" w:rsidP="00FD4060">
      <w:pPr>
        <w:pStyle w:val="Textpoznpodarou"/>
      </w:pPr>
      <w:r w:rsidRPr="004B4C03">
        <w:rPr>
          <w:rStyle w:val="Znakapoznpodarou"/>
          <w:szCs w:val="20"/>
        </w:rPr>
        <w:footnoteRef/>
      </w:r>
      <w:r w:rsidRPr="004B4C03">
        <w:tab/>
      </w:r>
      <w:r>
        <w:rPr>
          <w:lang w:val="cs-CZ"/>
        </w:rPr>
        <w:t>t</w:t>
      </w:r>
      <w:r w:rsidRPr="004B4C03">
        <w:t>j. spory týkající se poskytování platebních služeb, nabízení, poskytování nebo zprostředkování spotřebitelského úvěru</w:t>
      </w:r>
      <w:r>
        <w:rPr>
          <w:lang w:val="cs-CZ"/>
        </w:rPr>
        <w:t>,</w:t>
      </w:r>
      <w:r w:rsidRPr="004B4C03">
        <w:t xml:space="preserve"> provedení směnárenského obchodu § 1 odst. 1 z. č. 229/2002 Sb., o finančním arbitrovi, ve znění pozdějších předpisů</w:t>
      </w:r>
    </w:p>
  </w:footnote>
  <w:footnote w:id="27">
    <w:p w14:paraId="569FAC65" w14:textId="77777777" w:rsidR="00693DCC" w:rsidRPr="004B4C03" w:rsidRDefault="00693DCC" w:rsidP="004550CF">
      <w:pPr>
        <w:pStyle w:val="Textpoznpodarou"/>
      </w:pPr>
      <w:r w:rsidRPr="004B4C03">
        <w:rPr>
          <w:rStyle w:val="Znakapoznpodarou"/>
          <w:szCs w:val="20"/>
        </w:rPr>
        <w:footnoteRef/>
      </w:r>
      <w:r w:rsidRPr="004B4C03">
        <w:tab/>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C02A" w14:textId="77777777" w:rsidR="0036089E" w:rsidRDefault="0036089E">
    <w:pPr>
      <w:pStyle w:val="Zhlav"/>
    </w:pPr>
    <w:r>
      <w:rPr>
        <w:noProof/>
      </w:rPr>
      <w:pict w14:anchorId="5BF03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102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1F0A" w14:textId="77777777" w:rsidR="000679CD" w:rsidRPr="000679CD" w:rsidRDefault="000679CD" w:rsidP="000679CD">
    <w:pPr>
      <w:pStyle w:val="Zhlav"/>
      <w:jc w:val="center"/>
      <w:rPr>
        <w:rFonts w:cs="Arial"/>
        <w:color w:val="949494"/>
        <w:sz w:val="14"/>
        <w:szCs w:val="18"/>
      </w:rPr>
    </w:pPr>
    <w:bookmarkStart w:id="2" w:name="S_D1_optCJ_3_F"/>
    <w:r w:rsidRPr="000679CD">
      <w:rPr>
        <w:rFonts w:cs="Arial"/>
        <w:color w:val="949494"/>
        <w:sz w:val="14"/>
        <w:szCs w:val="18"/>
      </w:rPr>
      <w:t>Všeobecné obchodní podmínky</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217785F5" w14:textId="77777777" w:rsidTr="00806274">
      <w:tc>
        <w:tcPr>
          <w:tcW w:w="2802" w:type="dxa"/>
          <w:shd w:val="clear" w:color="auto" w:fill="auto"/>
        </w:tcPr>
        <w:p w14:paraId="1CF3B1A0" w14:textId="081AE9B3" w:rsidR="0055181B" w:rsidRDefault="001165BA" w:rsidP="009F35A6">
          <w:pPr>
            <w:pStyle w:val="Zhlav"/>
            <w:tabs>
              <w:tab w:val="clear" w:pos="4536"/>
              <w:tab w:val="clear" w:pos="9072"/>
            </w:tabs>
            <w:spacing w:after="0"/>
          </w:pPr>
          <w:r>
            <w:rPr>
              <w:noProof/>
            </w:rPr>
            <w:drawing>
              <wp:inline distT="0" distB="0" distL="0" distR="0" wp14:anchorId="6CCD91C5" wp14:editId="08F3B2B1">
                <wp:extent cx="1105535" cy="4375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7515"/>
                        </a:xfrm>
                        <a:prstGeom prst="rect">
                          <a:avLst/>
                        </a:prstGeom>
                        <a:noFill/>
                        <a:ln>
                          <a:noFill/>
                        </a:ln>
                      </pic:spPr>
                    </pic:pic>
                  </a:graphicData>
                </a:graphic>
              </wp:inline>
            </w:drawing>
          </w:r>
        </w:p>
      </w:tc>
      <w:tc>
        <w:tcPr>
          <w:tcW w:w="6977" w:type="dxa"/>
          <w:shd w:val="clear" w:color="auto" w:fill="auto"/>
        </w:tcPr>
        <w:p w14:paraId="4BF2175F" w14:textId="77777777" w:rsidR="0055181B" w:rsidRPr="00434273" w:rsidRDefault="0055181B" w:rsidP="00806274">
          <w:pPr>
            <w:pStyle w:val="Zhlav"/>
            <w:tabs>
              <w:tab w:val="clear" w:pos="4536"/>
              <w:tab w:val="clear" w:pos="9072"/>
            </w:tabs>
            <w:spacing w:before="160" w:after="0"/>
            <w:jc w:val="right"/>
            <w:rPr>
              <w:sz w:val="40"/>
              <w:szCs w:val="40"/>
            </w:rPr>
          </w:pPr>
          <w:bookmarkStart w:id="4" w:name="S_D1_optCJ_1_F"/>
          <w:r w:rsidRPr="00434273">
            <w:rPr>
              <w:b/>
              <w:bCs/>
              <w:sz w:val="40"/>
              <w:szCs w:val="40"/>
            </w:rPr>
            <w:t>Všeobecné obchodní podmínky</w:t>
          </w:r>
          <w:bookmarkEnd w:id="4"/>
        </w:p>
      </w:tc>
    </w:tr>
  </w:tbl>
  <w:p w14:paraId="015AD7CF"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7583954">
    <w:abstractNumId w:val="0"/>
  </w:num>
  <w:num w:numId="2" w16cid:durableId="93016850">
    <w:abstractNumId w:val="10"/>
  </w:num>
  <w:num w:numId="3" w16cid:durableId="517741598">
    <w:abstractNumId w:val="13"/>
  </w:num>
  <w:num w:numId="4" w16cid:durableId="1840390339">
    <w:abstractNumId w:val="14"/>
  </w:num>
  <w:num w:numId="5" w16cid:durableId="105082842">
    <w:abstractNumId w:val="19"/>
  </w:num>
  <w:num w:numId="6" w16cid:durableId="1373581308">
    <w:abstractNumId w:val="14"/>
    <w:lvlOverride w:ilvl="0">
      <w:startOverride w:val="1"/>
    </w:lvlOverride>
  </w:num>
  <w:num w:numId="7" w16cid:durableId="462429961">
    <w:abstractNumId w:val="5"/>
  </w:num>
  <w:num w:numId="8" w16cid:durableId="1668316512">
    <w:abstractNumId w:val="14"/>
    <w:lvlOverride w:ilvl="0">
      <w:startOverride w:val="1"/>
    </w:lvlOverride>
  </w:num>
  <w:num w:numId="9" w16cid:durableId="730225959">
    <w:abstractNumId w:val="17"/>
  </w:num>
  <w:num w:numId="10" w16cid:durableId="2062555793">
    <w:abstractNumId w:val="14"/>
    <w:lvlOverride w:ilvl="0">
      <w:startOverride w:val="1"/>
    </w:lvlOverride>
  </w:num>
  <w:num w:numId="11" w16cid:durableId="1340306236">
    <w:abstractNumId w:val="4"/>
  </w:num>
  <w:num w:numId="12" w16cid:durableId="610280416">
    <w:abstractNumId w:val="14"/>
    <w:lvlOverride w:ilvl="0">
      <w:startOverride w:val="1"/>
    </w:lvlOverride>
  </w:num>
  <w:num w:numId="13" w16cid:durableId="2099053382">
    <w:abstractNumId w:val="1"/>
  </w:num>
  <w:num w:numId="14" w16cid:durableId="1344895868">
    <w:abstractNumId w:val="9"/>
  </w:num>
  <w:num w:numId="15" w16cid:durableId="559445058">
    <w:abstractNumId w:val="14"/>
    <w:lvlOverride w:ilvl="0">
      <w:startOverride w:val="1"/>
    </w:lvlOverride>
  </w:num>
  <w:num w:numId="16" w16cid:durableId="1613124072">
    <w:abstractNumId w:val="7"/>
  </w:num>
  <w:num w:numId="17" w16cid:durableId="1874419472">
    <w:abstractNumId w:val="6"/>
  </w:num>
  <w:num w:numId="18" w16cid:durableId="1164902893">
    <w:abstractNumId w:val="7"/>
  </w:num>
  <w:num w:numId="19" w16cid:durableId="248269413">
    <w:abstractNumId w:val="11"/>
  </w:num>
  <w:num w:numId="20" w16cid:durableId="1102528902">
    <w:abstractNumId w:val="8"/>
  </w:num>
  <w:num w:numId="21" w16cid:durableId="2060931897">
    <w:abstractNumId w:val="14"/>
    <w:lvlOverride w:ilvl="0">
      <w:startOverride w:val="1"/>
    </w:lvlOverride>
  </w:num>
  <w:num w:numId="22" w16cid:durableId="116291251">
    <w:abstractNumId w:val="16"/>
  </w:num>
  <w:num w:numId="23" w16cid:durableId="2046782826">
    <w:abstractNumId w:val="14"/>
    <w:lvlOverride w:ilvl="0">
      <w:startOverride w:val="1"/>
    </w:lvlOverride>
  </w:num>
  <w:num w:numId="24" w16cid:durableId="1534077989">
    <w:abstractNumId w:val="3"/>
  </w:num>
  <w:num w:numId="25" w16cid:durableId="935791601">
    <w:abstractNumId w:val="14"/>
    <w:lvlOverride w:ilvl="0">
      <w:startOverride w:val="1"/>
    </w:lvlOverride>
  </w:num>
  <w:num w:numId="26" w16cid:durableId="1053693115">
    <w:abstractNumId w:val="18"/>
  </w:num>
  <w:num w:numId="27" w16cid:durableId="71047218">
    <w:abstractNumId w:val="14"/>
    <w:lvlOverride w:ilvl="0">
      <w:startOverride w:val="1"/>
    </w:lvlOverride>
  </w:num>
  <w:num w:numId="28" w16cid:durableId="1854681931">
    <w:abstractNumId w:val="12"/>
  </w:num>
  <w:num w:numId="29" w16cid:durableId="2060278495">
    <w:abstractNumId w:val="14"/>
    <w:lvlOverride w:ilvl="0">
      <w:startOverride w:val="1"/>
    </w:lvlOverride>
  </w:num>
  <w:num w:numId="30" w16cid:durableId="1892694629">
    <w:abstractNumId w:val="2"/>
  </w:num>
  <w:num w:numId="31" w16cid:durableId="1854831217">
    <w:abstractNumId w:val="14"/>
    <w:lvlOverride w:ilvl="0">
      <w:startOverride w:val="1"/>
    </w:lvlOverride>
  </w:num>
  <w:num w:numId="32" w16cid:durableId="324943389">
    <w:abstractNumId w:val="15"/>
  </w:num>
  <w:num w:numId="33" w16cid:durableId="55242237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BA"/>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165BA"/>
    <w:rsid w:val="00123026"/>
    <w:rsid w:val="0012488F"/>
    <w:rsid w:val="00135785"/>
    <w:rsid w:val="001418BD"/>
    <w:rsid w:val="00151A3A"/>
    <w:rsid w:val="001527BC"/>
    <w:rsid w:val="00166745"/>
    <w:rsid w:val="00172995"/>
    <w:rsid w:val="00185690"/>
    <w:rsid w:val="0019135A"/>
    <w:rsid w:val="00193EEC"/>
    <w:rsid w:val="0019572D"/>
    <w:rsid w:val="001A03A9"/>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558E"/>
    <w:rsid w:val="00305152"/>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F2FE6"/>
    <w:rsid w:val="0060588F"/>
    <w:rsid w:val="00605A95"/>
    <w:rsid w:val="0061141C"/>
    <w:rsid w:val="006248B3"/>
    <w:rsid w:val="006323BB"/>
    <w:rsid w:val="00655F33"/>
    <w:rsid w:val="006618A3"/>
    <w:rsid w:val="00661A8D"/>
    <w:rsid w:val="006645CE"/>
    <w:rsid w:val="0067023F"/>
    <w:rsid w:val="00673A8C"/>
    <w:rsid w:val="00693DCC"/>
    <w:rsid w:val="00693F40"/>
    <w:rsid w:val="006A5E78"/>
    <w:rsid w:val="006A7EB3"/>
    <w:rsid w:val="006B0F75"/>
    <w:rsid w:val="006B3368"/>
    <w:rsid w:val="006D1C5F"/>
    <w:rsid w:val="006E4D82"/>
    <w:rsid w:val="006E4DA1"/>
    <w:rsid w:val="006F523B"/>
    <w:rsid w:val="006F54A1"/>
    <w:rsid w:val="006F7BEB"/>
    <w:rsid w:val="0070310A"/>
    <w:rsid w:val="0072681B"/>
    <w:rsid w:val="00734018"/>
    <w:rsid w:val="00737284"/>
    <w:rsid w:val="00744580"/>
    <w:rsid w:val="00750E50"/>
    <w:rsid w:val="007550A0"/>
    <w:rsid w:val="007563FD"/>
    <w:rsid w:val="00782128"/>
    <w:rsid w:val="007869EE"/>
    <w:rsid w:val="007C1988"/>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53E9"/>
    <w:rsid w:val="008F6D5E"/>
    <w:rsid w:val="00900E88"/>
    <w:rsid w:val="00917449"/>
    <w:rsid w:val="0093161A"/>
    <w:rsid w:val="00951722"/>
    <w:rsid w:val="0095423B"/>
    <w:rsid w:val="00954C05"/>
    <w:rsid w:val="00974EC1"/>
    <w:rsid w:val="00980B1F"/>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3D53"/>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A7351"/>
    <w:rsid w:val="00DB3226"/>
    <w:rsid w:val="00DC0BE5"/>
    <w:rsid w:val="00DC4A5F"/>
    <w:rsid w:val="00DD02C0"/>
    <w:rsid w:val="00DD441B"/>
    <w:rsid w:val="00DE05BC"/>
    <w:rsid w:val="00DF6D73"/>
    <w:rsid w:val="00DF70A2"/>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D0110"/>
    <w:rsid w:val="00FD406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2D40C"/>
  <w15:chartTrackingRefBased/>
  <w15:docId w15:val="{E98625D5-472D-43E8-AC8E-295C64BF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p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b.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bcb.c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olus.cz"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Zalozky_Smlouva>
  <Zalozka Nazev="S_D1_optAJ_1_F" Start="29" End="69"/>
  <Zalozka Nazev="S_D1_optAJ_2_F" Start="357" End="760"/>
  <Zalozka Nazev="S_D1_optAJ_3_F" Start="27" End="67"/>
  <Zalozka Nazev="S_D1_optAJ_4_F" Start="356" End="759"/>
  <Zalozka Nazev="S_D1_optAJ_5_F" Start="79441" End="177114"/>
  <Zalozka Nazev="S_D1_optCJ_1_F" Start="2" End="32"/>
  <Zalozka Nazev="S_D1_optCJ_2_F" Start="0" End="358"/>
  <Zalozka Nazev="S_D1_optCJ_3_F" Start="0" End="30"/>
  <Zalozka Nazev="S_D1_optCJ_4_F" Start="0" End="357"/>
  <Zalozka Nazev="S_D1_optCJ_5_F" Start="0" End="79442"/>
</Zalozky_Smlouva>
</file>

<file path=customXml/item2.xml><?xml version="1.0" encoding="utf-8"?>
<Smlouva>
  <optCj>True</optCj>
  <optAj>False</optAj>
</Smlouva>
</file>

<file path=customXml/itemProps1.xml><?xml version="1.0" encoding="utf-8"?>
<ds:datastoreItem xmlns:ds="http://schemas.openxmlformats.org/officeDocument/2006/customXml" ds:itemID="{907CF7A2-C610-4013-892F-78978C16ABB2}">
  <ds:schemaRefs/>
</ds:datastoreItem>
</file>

<file path=customXml/itemProps2.xml><?xml version="1.0" encoding="utf-8"?>
<ds:datastoreItem xmlns:ds="http://schemas.openxmlformats.org/officeDocument/2006/customXml" ds:itemID="{4256847F-2163-4566-B1B8-47641E26F20C}">
  <ds:schemaRefs/>
</ds:datastoreItem>
</file>

<file path=docProps/app.xml><?xml version="1.0" encoding="utf-8"?>
<Properties xmlns="http://schemas.openxmlformats.org/officeDocument/2006/extended-properties" xmlns:vt="http://schemas.openxmlformats.org/officeDocument/2006/docPropsVTypes">
  <Template>VOPKB</Template>
  <TotalTime>0</TotalTime>
  <Pages>17</Pages>
  <Words>11513</Words>
  <Characters>67929</Characters>
  <Application>Microsoft Office Word</Application>
  <DocSecurity>0</DocSecurity>
  <Lines>566</Lines>
  <Paragraphs>158</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79284</CharactersWithSpaces>
  <SharedDoc>false</SharedDoc>
  <HLinks>
    <vt:vector size="66" baseType="variant">
      <vt:variant>
        <vt:i4>6619252</vt:i4>
      </vt:variant>
      <vt:variant>
        <vt:i4>27</vt:i4>
      </vt:variant>
      <vt:variant>
        <vt:i4>0</vt:i4>
      </vt:variant>
      <vt:variant>
        <vt:i4>5</vt:i4>
      </vt:variant>
      <vt:variant>
        <vt:lpwstr>http://www.mpo.cz/</vt:lpwstr>
      </vt:variant>
      <vt:variant>
        <vt:lpwstr/>
      </vt:variant>
      <vt:variant>
        <vt:i4>7143531</vt:i4>
      </vt:variant>
      <vt:variant>
        <vt:i4>24</vt:i4>
      </vt:variant>
      <vt:variant>
        <vt:i4>0</vt:i4>
      </vt:variant>
      <vt:variant>
        <vt:i4>5</vt:i4>
      </vt:variant>
      <vt:variant>
        <vt:lpwstr>http://www.coi.cz/</vt:lpwstr>
      </vt:variant>
      <vt:variant>
        <vt:lpwstr/>
      </vt:variant>
      <vt:variant>
        <vt:i4>393242</vt:i4>
      </vt:variant>
      <vt:variant>
        <vt:i4>21</vt:i4>
      </vt:variant>
      <vt:variant>
        <vt:i4>0</vt:i4>
      </vt:variant>
      <vt:variant>
        <vt:i4>5</vt:i4>
      </vt:variant>
      <vt:variant>
        <vt:lpwstr>http://www.finarbitr.cz/</vt:lpwstr>
      </vt:variant>
      <vt:variant>
        <vt:lpwstr/>
      </vt:variant>
      <vt:variant>
        <vt:i4>8323135</vt:i4>
      </vt:variant>
      <vt:variant>
        <vt:i4>18</vt:i4>
      </vt:variant>
      <vt:variant>
        <vt:i4>0</vt:i4>
      </vt:variant>
      <vt:variant>
        <vt:i4>5</vt:i4>
      </vt:variant>
      <vt:variant>
        <vt:lpwstr>http://www.cncb.cz/</vt:lpwstr>
      </vt:variant>
      <vt:variant>
        <vt:lpwstr/>
      </vt:variant>
      <vt:variant>
        <vt:i4>8323123</vt:i4>
      </vt:variant>
      <vt:variant>
        <vt:i4>15</vt:i4>
      </vt:variant>
      <vt:variant>
        <vt:i4>0</vt:i4>
      </vt:variant>
      <vt:variant>
        <vt:i4>5</vt:i4>
      </vt:variant>
      <vt:variant>
        <vt:lpwstr>http://www.cbcb.cz/</vt:lpwstr>
      </vt:variant>
      <vt:variant>
        <vt:lpwstr/>
      </vt:variant>
      <vt:variant>
        <vt:i4>720926</vt:i4>
      </vt:variant>
      <vt:variant>
        <vt:i4>12</vt:i4>
      </vt:variant>
      <vt:variant>
        <vt:i4>0</vt:i4>
      </vt:variant>
      <vt:variant>
        <vt:i4>5</vt:i4>
      </vt:variant>
      <vt:variant>
        <vt:lpwstr>http://www.solus.cz/</vt:lpwstr>
      </vt:variant>
      <vt:variant>
        <vt:lpwstr/>
      </vt:variant>
      <vt:variant>
        <vt:i4>6619252</vt:i4>
      </vt:variant>
      <vt:variant>
        <vt:i4>9</vt:i4>
      </vt:variant>
      <vt:variant>
        <vt:i4>0</vt:i4>
      </vt:variant>
      <vt:variant>
        <vt:i4>5</vt:i4>
      </vt:variant>
      <vt:variant>
        <vt:lpwstr>http://www.mpo.cz/</vt:lpwstr>
      </vt:variant>
      <vt:variant>
        <vt:lpwstr/>
      </vt:variant>
      <vt:variant>
        <vt:i4>8323135</vt:i4>
      </vt:variant>
      <vt:variant>
        <vt:i4>6</vt:i4>
      </vt:variant>
      <vt:variant>
        <vt:i4>0</vt:i4>
      </vt:variant>
      <vt:variant>
        <vt:i4>5</vt:i4>
      </vt:variant>
      <vt:variant>
        <vt:lpwstr>http://www.cncb.cz/</vt:lpwstr>
      </vt:variant>
      <vt:variant>
        <vt:lpwstr/>
      </vt:variant>
      <vt:variant>
        <vt:i4>8323123</vt:i4>
      </vt:variant>
      <vt:variant>
        <vt:i4>3</vt:i4>
      </vt:variant>
      <vt:variant>
        <vt:i4>0</vt:i4>
      </vt:variant>
      <vt:variant>
        <vt:i4>5</vt:i4>
      </vt:variant>
      <vt:variant>
        <vt:lpwstr>http://www.cbcb.cz/</vt:lpwstr>
      </vt:variant>
      <vt:variant>
        <vt:lpwstr/>
      </vt:variant>
      <vt:variant>
        <vt:i4>720926</vt:i4>
      </vt:variant>
      <vt:variant>
        <vt:i4>0</vt:i4>
      </vt:variant>
      <vt:variant>
        <vt:i4>0</vt:i4>
      </vt:variant>
      <vt:variant>
        <vt:i4>5</vt:i4>
      </vt:variant>
      <vt:variant>
        <vt:lpwstr>http://www.solus.cz/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Madleova Jana</dc:creator>
  <cp:keywords/>
  <dc:description/>
  <cp:lastModifiedBy>Madleova Jana</cp:lastModifiedBy>
  <cp:revision>1</cp:revision>
  <cp:lastPrinted>2023-04-05T07:33:00Z</cp:lastPrinted>
  <dcterms:created xsi:type="dcterms:W3CDTF">2025-01-22T09:12:00Z</dcterms:created>
  <dcterms:modified xsi:type="dcterms:W3CDTF">2025-01-22T09:12:00Z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2025-01-22T09:12:39Z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