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4496" w:rsidRDefault="003D7017" w:rsidP="004A124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-288290</wp:posOffset>
                </wp:positionV>
                <wp:extent cx="5829300" cy="5749925"/>
                <wp:effectExtent l="0" t="2540" r="4445" b="635"/>
                <wp:wrapNone/>
                <wp:docPr id="2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574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E7648" w:rsidRDefault="00FE7648" w:rsidP="00F6009F">
                            <w:pPr>
                              <w:spacing w:after="120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Objednávka pro rok 2025</w:t>
                            </w:r>
                            <w:r w:rsidRPr="00056CD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č. objednávky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instrText xml:space="preserve"> MERGEFIELD Pořadí </w:instrTex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 w:rsidR="003D7017" w:rsidRPr="00457997"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124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tbl>
                            <w:tblPr>
                              <w:tblW w:w="8026" w:type="dxa"/>
                              <w:tblInd w:w="5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2390"/>
                              <w:gridCol w:w="5636"/>
                            </w:tblGrid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Odběratel:</w:t>
                                  </w: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 w:rsidRPr="0040517A">
                                    <w:rPr>
                                      <w:rFonts w:cs="Arial"/>
                                      <w:b/>
                                      <w:bCs/>
                                    </w:rPr>
                                    <w:t>21. základní škola Plzeň, Slovanská alej 13, příspěvková organizace</w:t>
                                  </w: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FF6E63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Slovanská alej 2072/13, Východní Předměstí, 326 00 Plzeň</w:t>
                                  </w: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FF6E63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 w:rsidRPr="00FF6E63">
                                    <w:rPr>
                                      <w:bCs/>
                                    </w:rPr>
                                    <w:t>IČ: 66362521</w:t>
                                  </w: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>Kontakt: tel. 777 790 451</w:t>
                                  </w:r>
                                </w:p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hyperlink r:id="rId8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ProkopMa@zs21.plzen-edu.cz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FF6E63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  <w:r>
                                    <w:rPr>
                                      <w:bCs/>
                                    </w:rPr>
                                    <w:t xml:space="preserve">Platba: Fakturu zaslat na email </w:t>
                                  </w:r>
                                  <w:hyperlink r:id="rId9" w:history="1">
                                    <w:r w:rsidRPr="00527469">
                                      <w:rPr>
                                        <w:rStyle w:val="Hypertextovodkaz"/>
                                        <w:bCs/>
                                      </w:rPr>
                                      <w:t>BobakovaZd@zs21.plzen-edu.cz</w:t>
                                    </w:r>
                                  </w:hyperlink>
                                  <w:r>
                                    <w:rPr>
                                      <w:bCs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FE7648" w:rsidRPr="00005BD3" w:rsidTr="00C355F9">
                              <w:trPr>
                                <w:trHeight w:val="454"/>
                              </w:trPr>
                              <w:tc>
                                <w:tcPr>
                                  <w:tcW w:w="80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FF6E63" w:rsidRDefault="00FE7648" w:rsidP="003002E4">
                                  <w:pPr>
                                    <w:ind w:left="180"/>
                                    <w:rPr>
                                      <w:bCs/>
                                    </w:rPr>
                                  </w:pPr>
                                </w:p>
                              </w:tc>
                            </w:tr>
                            <w:tr w:rsidR="00FE7648" w:rsidRPr="00005BD3" w:rsidTr="00FE7648">
                              <w:trPr>
                                <w:trHeight w:val="1519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firstLine="185"/>
                                  </w:pPr>
                                  <w:r w:rsidRPr="00AE5C8C">
                                    <w:t>Specifikace zboží/služby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3002E4">
                                  <w:pPr>
                                    <w:ind w:left="18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Objednávka učebnic a pracovních sešitů Kids Box.</w:t>
                                  </w:r>
                                </w:p>
                                <w:p w:rsidR="00FE7648" w:rsidRDefault="00FE7648" w:rsidP="00FE764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 w:rsidRPr="00FE7648">
                                    <w:t xml:space="preserve">Kids Box učebnice PB 1 ISBN 9781316627662  </w:t>
                                  </w:r>
                                </w:p>
                                <w:p w:rsidR="00FE7648" w:rsidRPr="00FE7648" w:rsidRDefault="003D7017" w:rsidP="00FE764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</w:pPr>
                                  <w:r>
                                    <w:t xml:space="preserve">- </w:t>
                                  </w:r>
                                  <w:r w:rsidR="00FE7648" w:rsidRPr="00FE7648">
                                    <w:t>á 390,-</w:t>
                                  </w:r>
                                  <w:r w:rsidR="00FE7648">
                                    <w:t xml:space="preserve"> 100ks</w:t>
                                  </w:r>
                                </w:p>
                                <w:p w:rsidR="00FE7648" w:rsidRPr="00E75AE0" w:rsidRDefault="00FE7648" w:rsidP="00FE7648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b/>
                                    </w:rPr>
                                  </w:pPr>
                                  <w:r w:rsidRPr="00FE7648">
                                    <w:t>Kids Box pracovní sešit AB 1 ISBN 9781316628744 – á 230,-</w:t>
                                  </w:r>
                                  <w:r>
                                    <w:t xml:space="preserve"> 100ks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firstLine="185"/>
                                  </w:pPr>
                                  <w:r w:rsidRPr="00047970">
                                    <w:t>Datum objednání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firstLine="185"/>
                                  </w:pPr>
                                  <w:fldSimple w:instr=" MERGEFIELD Datum_objednání ">
                                    <w:r w:rsidR="003D7017">
                                      <w:rPr>
                                        <w:noProof/>
                                      </w:rPr>
                                      <w:t>25.06.2025</w:t>
                                    </w:r>
                                  </w:fldSimple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E75AE0">
                                  <w:pPr>
                                    <w:ind w:firstLine="185"/>
                                  </w:pPr>
                                  <w:r w:rsidRPr="00047970">
                                    <w:t>Kontaktní osoba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firstLine="185"/>
                                  </w:pPr>
                                  <w:fldSimple w:instr=" MERGEFIELD Kontaktní_osoba ">
                                    <w:r w:rsidR="003D7017">
                                      <w:rPr>
                                        <w:noProof/>
                                      </w:rPr>
                                      <w:t>Linhartová</w:t>
                                    </w:r>
                                  </w:fldSimple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left="185"/>
                                  </w:pPr>
                                  <w:r w:rsidRPr="00047970">
                                    <w:t>Adresa zakázky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F03FD5">
                                  <w:pPr>
                                    <w:ind w:firstLine="185"/>
                                  </w:pPr>
                                  <w:fldSimple w:instr=" MERGEFIELD Adresa_zakázky ">
                                    <w:r w:rsidR="003D7017">
                                      <w:rPr>
                                        <w:noProof/>
                                      </w:rPr>
                                      <w:t>Slovanská alej 13, 326 00 Plzeň</w:t>
                                    </w:r>
                                  </w:fldSimple>
                                  <w:r>
                                    <w:t xml:space="preserve">  / 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MERGEFIELD Plzeň_MO 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501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6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2B50DA">
                                  <w:pPr>
                                    <w:ind w:left="185"/>
                                  </w:pPr>
                                  <w:r>
                                    <w:t>Předpokládaná cena bez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245C73">
                                  <w:pPr>
                                    <w:ind w:firstLine="185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MERGEFIELD Předpokládaná_cena_zakázky_bez_DPH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t xml:space="preserve"> Kč</w:t>
                                  </w:r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47970" w:rsidRDefault="00FE7648" w:rsidP="00E75AE0">
                                  <w:pPr>
                                    <w:ind w:left="185"/>
                                  </w:pPr>
                                  <w:r>
                                    <w:t xml:space="preserve">Předpokládaná cena </w:t>
                                  </w:r>
                                  <w:r>
                                    <w:br/>
                                    <w:t>s DPH: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Default="00FE7648" w:rsidP="00E75AE0">
                                  <w:pPr>
                                    <w:ind w:firstLine="185"/>
                                  </w:pPr>
                                  <w:r>
                                    <w:t xml:space="preserve"> </w:t>
                                  </w:r>
                                  <w:fldSimple w:instr=" MERGEFIELD &quot;Předpokládaná_cena_zakázky_s_DPH&quot; ">
                                    <w:r w:rsidR="003D7017">
                                      <w:rPr>
                                        <w:noProof/>
                                      </w:rPr>
                                      <w:t>62 000,00 Kč</w:t>
                                    </w:r>
                                  </w:fldSimple>
                                </w:p>
                              </w:tc>
                            </w:tr>
                            <w:tr w:rsidR="00FE7648" w:rsidRPr="00005BD3" w:rsidTr="00FF6E63">
                              <w:trPr>
                                <w:trHeight w:val="454"/>
                              </w:trPr>
                              <w:tc>
                                <w:tcPr>
                                  <w:tcW w:w="2390" w:type="dxa"/>
                                  <w:tcBorders>
                                    <w:top w:val="single" w:sz="6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left="185"/>
                                  </w:pPr>
                                  <w:r w:rsidRPr="00047970">
                                    <w:t>Předpokládaný termín dodání</w:t>
                                  </w:r>
                                  <w: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56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tcMar>
                                    <w:left w:w="0" w:type="dxa"/>
                                    <w:right w:w="0" w:type="dxa"/>
                                  </w:tcMar>
                                  <w:vAlign w:val="center"/>
                                </w:tcPr>
                                <w:p w:rsidR="00FE7648" w:rsidRPr="00005BD3" w:rsidRDefault="00FE7648" w:rsidP="00E75AE0">
                                  <w:pPr>
                                    <w:ind w:firstLine="185"/>
                                  </w:pPr>
                                  <w:fldSimple w:instr=" MERGEFIELD Předpokládaný_termín_dodání ">
                                    <w:r w:rsidR="003D7017">
                                      <w:rPr>
                                        <w:noProof/>
                                      </w:rPr>
                                      <w:t>červenec 2025</w:t>
                                    </w:r>
                                  </w:fldSimple>
                                </w:p>
                              </w:tc>
                            </w:tr>
                          </w:tbl>
                          <w:p w:rsidR="00FE7648" w:rsidRDefault="00FE7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margin-left:18pt;margin-top:-22.7pt;width:459pt;height:45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" stroked="f">
                <v:textbox>
                  <w:txbxContent>
                    <w:p w:rsidR="00FE7648" w:rsidRDefault="00FE7648" w:rsidP="00F6009F">
                      <w:pPr>
                        <w:spacing w:after="120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Objednávka pro rok 2025</w:t>
                      </w:r>
                      <w:r w:rsidRPr="00056CDA">
                        <w:rPr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č. objednávky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b/>
                          <w:sz w:val="28"/>
                          <w:szCs w:val="28"/>
                        </w:rPr>
                        <w:instrText xml:space="preserve"> MERGEFIELD Pořadí </w:instrTex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separate"/>
                      </w:r>
                      <w:r w:rsidR="003D7017" w:rsidRPr="00457997">
                        <w:rPr>
                          <w:b/>
                          <w:noProof/>
                          <w:sz w:val="28"/>
                          <w:szCs w:val="28"/>
                        </w:rPr>
                        <w:t>124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fldChar w:fldCharType="end"/>
                      </w:r>
                    </w:p>
                    <w:tbl>
                      <w:tblPr>
                        <w:tblW w:w="8026" w:type="dxa"/>
                        <w:tblInd w:w="5" w:type="dxa"/>
                        <w:tblLook w:val="01E0" w:firstRow="1" w:lastRow="1" w:firstColumn="1" w:lastColumn="1" w:noHBand="0" w:noVBand="0"/>
                      </w:tblPr>
                      <w:tblGrid>
                        <w:gridCol w:w="2390"/>
                        <w:gridCol w:w="5636"/>
                      </w:tblGrid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Odběratel:</w:t>
                            </w: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 w:rsidRPr="0040517A">
                              <w:rPr>
                                <w:rFonts w:cs="Arial"/>
                                <w:b/>
                                <w:bCs/>
                              </w:rPr>
                              <w:t>21. základní škola Plzeň, Slovanská alej 13, příspěvková organizace</w:t>
                            </w: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FF6E63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Slovanská alej 2072/13, Východní Předměstí, 326 00 Plzeň</w:t>
                            </w: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FF6E63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 w:rsidRPr="00FF6E63">
                              <w:rPr>
                                <w:bCs/>
                              </w:rPr>
                              <w:t>IČ: 66362521</w:t>
                            </w: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  <w:p w:rsidR="00FE7648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>Kontakt: tel. 777 790 451</w:t>
                            </w:r>
                          </w:p>
                          <w:p w:rsidR="00FE7648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hyperlink r:id="rId10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ProkopMa@zs21.plzen-edu.cz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  <w:p w:rsidR="00FE7648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FF6E63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Platba: Fakturu zaslat na email </w:t>
                            </w:r>
                            <w:hyperlink r:id="rId11" w:history="1">
                              <w:r w:rsidRPr="00527469">
                                <w:rPr>
                                  <w:rStyle w:val="Hypertextovodkaz"/>
                                  <w:bCs/>
                                </w:rPr>
                                <w:t>BobakovaZd@zs21.plzen-edu.cz</w:t>
                              </w:r>
                            </w:hyperlink>
                            <w:r>
                              <w:rPr>
                                <w:bCs/>
                              </w:rPr>
                              <w:t xml:space="preserve"> </w:t>
                            </w:r>
                          </w:p>
                        </w:tc>
                      </w:tr>
                      <w:tr w:rsidR="00FE7648" w:rsidRPr="00005BD3" w:rsidTr="00C355F9">
                        <w:trPr>
                          <w:trHeight w:val="454"/>
                        </w:trPr>
                        <w:tc>
                          <w:tcPr>
                            <w:tcW w:w="80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FF6E63" w:rsidRDefault="00FE7648" w:rsidP="003002E4">
                            <w:pPr>
                              <w:ind w:left="180"/>
                              <w:rPr>
                                <w:bCs/>
                              </w:rPr>
                            </w:pPr>
                          </w:p>
                        </w:tc>
                      </w:tr>
                      <w:tr w:rsidR="00FE7648" w:rsidRPr="00005BD3" w:rsidTr="00FE7648">
                        <w:trPr>
                          <w:trHeight w:val="1519"/>
                        </w:trPr>
                        <w:tc>
                          <w:tcPr>
                            <w:tcW w:w="239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firstLine="185"/>
                            </w:pPr>
                            <w:r w:rsidRPr="00AE5C8C">
                              <w:t>Specifikace zboží/služby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3002E4">
                            <w:pPr>
                              <w:ind w:left="18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Objednávka učebnic a pracovních sešitů Kids Box.</w:t>
                            </w:r>
                          </w:p>
                          <w:p w:rsidR="00FE7648" w:rsidRDefault="00FE7648" w:rsidP="00FE764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 w:rsidRPr="00FE7648">
                              <w:t xml:space="preserve">Kids Box učebnice PB 1 ISBN 9781316627662  </w:t>
                            </w:r>
                          </w:p>
                          <w:p w:rsidR="00FE7648" w:rsidRPr="00FE7648" w:rsidRDefault="003D7017" w:rsidP="00FE7648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 xml:space="preserve">- </w:t>
                            </w:r>
                            <w:r w:rsidR="00FE7648" w:rsidRPr="00FE7648">
                              <w:t>á 390,-</w:t>
                            </w:r>
                            <w:r w:rsidR="00FE7648">
                              <w:t xml:space="preserve"> 100ks</w:t>
                            </w:r>
                          </w:p>
                          <w:p w:rsidR="00FE7648" w:rsidRPr="00E75AE0" w:rsidRDefault="00FE7648" w:rsidP="00FE7648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</w:rPr>
                            </w:pPr>
                            <w:r w:rsidRPr="00FE7648">
                              <w:t>Kids Box pracovní sešit AB 1 ISBN 9781316628744 – á 230,-</w:t>
                            </w:r>
                            <w:r>
                              <w:t xml:space="preserve"> 100ks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FE7648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firstLine="185"/>
                            </w:pPr>
                            <w:r w:rsidRPr="00047970">
                              <w:t>Datum objednání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firstLine="185"/>
                            </w:pPr>
                            <w:fldSimple w:instr=" MERGEFIELD Datum_objednání ">
                              <w:r w:rsidR="003D7017">
                                <w:rPr>
                                  <w:noProof/>
                                </w:rPr>
                                <w:t>25.06.2025</w:t>
                              </w:r>
                            </w:fldSimple>
                          </w:p>
                        </w:tc>
                      </w:tr>
                      <w:tr w:rsidR="00FE7648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E75AE0">
                            <w:pPr>
                              <w:ind w:firstLine="185"/>
                            </w:pPr>
                            <w:r w:rsidRPr="00047970">
                              <w:t>Kontaktní osoba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firstLine="185"/>
                            </w:pPr>
                            <w:fldSimple w:instr=" MERGEFIELD Kontaktní_osoba ">
                              <w:r w:rsidR="003D7017">
                                <w:rPr>
                                  <w:noProof/>
                                </w:rPr>
                                <w:t>Linhartová</w:t>
                              </w:r>
                            </w:fldSimple>
                          </w:p>
                        </w:tc>
                      </w:tr>
                      <w:tr w:rsidR="00FE7648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left="185"/>
                            </w:pPr>
                            <w:r w:rsidRPr="00047970">
                              <w:t>Adresa zakázky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F03FD5">
                            <w:pPr>
                              <w:ind w:firstLine="185"/>
                            </w:pPr>
                            <w:fldSimple w:instr=" MERGEFIELD Adresa_zakázky ">
                              <w:r w:rsidR="003D7017">
                                <w:rPr>
                                  <w:noProof/>
                                </w:rPr>
                                <w:t>Slovanská alej 13, 326 00 Plzeň</w:t>
                              </w:r>
                            </w:fldSimple>
                            <w:r>
                              <w:t xml:space="preserve">  /  </w:t>
                            </w:r>
                            <w:r>
                              <w:fldChar w:fldCharType="begin"/>
                            </w:r>
                            <w:r>
                              <w:instrText xml:space="preserve"> MERGEFIELD Plzeň_MO </w:instrTex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FE7648" w:rsidRPr="00005BD3" w:rsidTr="00FF6E63">
                        <w:trPr>
                          <w:trHeight w:val="501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6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2B50DA">
                            <w:pPr>
                              <w:ind w:left="185"/>
                            </w:pPr>
                            <w:r>
                              <w:t>Předpokládaná cena bez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245C73">
                            <w:pPr>
                              <w:ind w:firstLine="185"/>
                            </w:pPr>
                            <w:r>
                              <w:fldChar w:fldCharType="begin"/>
                            </w:r>
                            <w:r>
                              <w:instrText xml:space="preserve"> MERGEFIELD Předpokládaná_cena_zakázky_bez_DPH </w:instrText>
                            </w:r>
                            <w:r>
                              <w:fldChar w:fldCharType="end"/>
                            </w:r>
                            <w:r>
                              <w:t xml:space="preserve"> Kč</w:t>
                            </w:r>
                          </w:p>
                        </w:tc>
                      </w:tr>
                      <w:tr w:rsidR="00FE7648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47970" w:rsidRDefault="00FE7648" w:rsidP="00E75AE0">
                            <w:pPr>
                              <w:ind w:left="185"/>
                            </w:pPr>
                            <w:r>
                              <w:t xml:space="preserve">Předpokládaná cena </w:t>
                            </w:r>
                            <w:r>
                              <w:br/>
                              <w:t>s DPH: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Default="00FE7648" w:rsidP="00E75AE0">
                            <w:pPr>
                              <w:ind w:firstLine="185"/>
                            </w:pPr>
                            <w:r>
                              <w:t xml:space="preserve"> </w:t>
                            </w:r>
                            <w:fldSimple w:instr=" MERGEFIELD &quot;Předpokládaná_cena_zakázky_s_DPH&quot; ">
                              <w:r w:rsidR="003D7017">
                                <w:rPr>
                                  <w:noProof/>
                                </w:rPr>
                                <w:t>62 000,00 Kč</w:t>
                              </w:r>
                            </w:fldSimple>
                          </w:p>
                        </w:tc>
                      </w:tr>
                      <w:tr w:rsidR="00FE7648" w:rsidRPr="00005BD3" w:rsidTr="00FF6E63">
                        <w:trPr>
                          <w:trHeight w:val="454"/>
                        </w:trPr>
                        <w:tc>
                          <w:tcPr>
                            <w:tcW w:w="2390" w:type="dxa"/>
                            <w:tcBorders>
                              <w:top w:val="single" w:sz="6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left="185"/>
                            </w:pPr>
                            <w:r w:rsidRPr="00047970">
                              <w:t>Předpokládaný termín dodání</w:t>
                            </w:r>
                            <w:r>
                              <w:t>:</w:t>
                            </w:r>
                          </w:p>
                        </w:tc>
                        <w:tc>
                          <w:tcPr>
                            <w:tcW w:w="563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tcMar>
                              <w:left w:w="0" w:type="dxa"/>
                              <w:right w:w="0" w:type="dxa"/>
                            </w:tcMar>
                            <w:vAlign w:val="center"/>
                          </w:tcPr>
                          <w:p w:rsidR="00FE7648" w:rsidRPr="00005BD3" w:rsidRDefault="00FE7648" w:rsidP="00E75AE0">
                            <w:pPr>
                              <w:ind w:firstLine="185"/>
                            </w:pPr>
                            <w:fldSimple w:instr=" MERGEFIELD Předpokládaný_termín_dodání ">
                              <w:r w:rsidR="003D7017">
                                <w:rPr>
                                  <w:noProof/>
                                </w:rPr>
                                <w:t>červenec 2025</w:t>
                              </w:r>
                            </w:fldSimple>
                          </w:p>
                        </w:tc>
                      </w:tr>
                    </w:tbl>
                    <w:p w:rsidR="00FE7648" w:rsidRDefault="00FE7648"/>
                  </w:txbxContent>
                </v:textbox>
              </v:shape>
            </w:pict>
          </mc:Fallback>
        </mc:AlternateContent>
      </w:r>
    </w:p>
    <w:p w:rsidR="00286769" w:rsidRDefault="00286769" w:rsidP="004A124A"/>
    <w:p w:rsidR="00503366" w:rsidRDefault="00503366" w:rsidP="004A124A"/>
    <w:p w:rsidR="00BC04BF" w:rsidRDefault="00BC04BF" w:rsidP="004A124A">
      <w:pPr>
        <w:sectPr w:rsidR="00BC04BF" w:rsidSect="00365F51">
          <w:headerReference w:type="default" r:id="rId12"/>
          <w:type w:val="continuous"/>
          <w:pgSz w:w="11906" w:h="16838" w:code="9"/>
          <w:pgMar w:top="1418" w:right="1418" w:bottom="1985" w:left="1418" w:header="567" w:footer="567" w:gutter="0"/>
          <w:cols w:space="708"/>
          <w:docGrid w:linePitch="360"/>
        </w:sectPr>
      </w:pPr>
    </w:p>
    <w:p w:rsidR="00F6009F" w:rsidRDefault="00F6009F" w:rsidP="00D74496"/>
    <w:p w:rsidR="00F6009F" w:rsidRDefault="00F6009F" w:rsidP="00D74496"/>
    <w:p w:rsidR="00056CDA" w:rsidRDefault="00056CDA" w:rsidP="00D74496"/>
    <w:p w:rsidR="005B73E4" w:rsidRPr="00616C0C" w:rsidRDefault="005B73E4" w:rsidP="00616C0C">
      <w:pPr>
        <w:spacing w:after="120"/>
        <w:rPr>
          <w:u w:val="single"/>
        </w:rPr>
      </w:pPr>
    </w:p>
    <w:p w:rsidR="005B73E4" w:rsidRDefault="005B73E4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FF6E63" w:rsidRDefault="00FF6E63" w:rsidP="00D74496"/>
    <w:p w:rsidR="008826A7" w:rsidRDefault="008826A7" w:rsidP="00616C0C">
      <w:pPr>
        <w:spacing w:after="120"/>
        <w:rPr>
          <w:u w:val="single"/>
        </w:rPr>
      </w:pPr>
    </w:p>
    <w:p w:rsidR="008826A7" w:rsidRDefault="008826A7" w:rsidP="00616C0C">
      <w:pPr>
        <w:spacing w:after="120"/>
        <w:rPr>
          <w:u w:val="single"/>
        </w:rPr>
      </w:pPr>
    </w:p>
    <w:p w:rsidR="00E64D61" w:rsidRDefault="00E64D61" w:rsidP="00616C0C">
      <w:pPr>
        <w:spacing w:after="120"/>
        <w:rPr>
          <w:u w:val="single"/>
        </w:rPr>
      </w:pPr>
    </w:p>
    <w:p w:rsidR="00221C3B" w:rsidRDefault="00221C3B" w:rsidP="00616C0C">
      <w:pPr>
        <w:spacing w:after="120"/>
        <w:rPr>
          <w:u w:val="single"/>
        </w:rPr>
      </w:pPr>
    </w:p>
    <w:p w:rsidR="00221C3B" w:rsidRDefault="00221C3B" w:rsidP="00616C0C">
      <w:pPr>
        <w:spacing w:after="120"/>
        <w:rPr>
          <w:u w:val="single"/>
        </w:rPr>
      </w:pPr>
    </w:p>
    <w:p w:rsidR="00616C0C" w:rsidRPr="00616C0C" w:rsidRDefault="00616C0C" w:rsidP="00616C0C">
      <w:pPr>
        <w:spacing w:after="120"/>
        <w:rPr>
          <w:u w:val="single"/>
        </w:rPr>
      </w:pPr>
      <w:r w:rsidRPr="00616C0C">
        <w:rPr>
          <w:u w:val="single"/>
        </w:rPr>
        <w:t>Vybraný dodavatel:</w:t>
      </w:r>
    </w:p>
    <w:tbl>
      <w:tblPr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5220"/>
      </w:tblGrid>
      <w:tr w:rsidR="00CB105C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Default="00CB105C" w:rsidP="00E75AE0">
            <w:pPr>
              <w:ind w:left="180"/>
            </w:pPr>
            <w:r>
              <w:t>Název: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Pr="00E75AE0" w:rsidRDefault="00047439" w:rsidP="00E75AE0">
            <w:pPr>
              <w:ind w:left="180"/>
              <w:rPr>
                <w:b/>
              </w:rPr>
            </w:pPr>
            <w:r w:rsidRPr="00E75AE0">
              <w:rPr>
                <w:b/>
              </w:rPr>
              <w:fldChar w:fldCharType="begin"/>
            </w:r>
            <w:r w:rsidRPr="00E75AE0">
              <w:rPr>
                <w:b/>
              </w:rPr>
              <w:instrText xml:space="preserve"> MERGEFIELD Název </w:instrText>
            </w:r>
            <w:r w:rsidR="001863CD">
              <w:rPr>
                <w:b/>
              </w:rPr>
              <w:fldChar w:fldCharType="separate"/>
            </w:r>
            <w:r w:rsidR="003D7017" w:rsidRPr="00457997">
              <w:rPr>
                <w:b/>
                <w:noProof/>
              </w:rPr>
              <w:t>EUFRAT Group, s.r.o.</w:t>
            </w:r>
            <w:r w:rsidRPr="00E75AE0">
              <w:rPr>
                <w:b/>
              </w:rPr>
              <w:fldChar w:fldCharType="end"/>
            </w:r>
          </w:p>
        </w:tc>
      </w:tr>
      <w:tr w:rsidR="00D7486F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486F" w:rsidRDefault="00D7486F" w:rsidP="00E75AE0">
            <w:pPr>
              <w:ind w:left="180"/>
            </w:pPr>
            <w:r>
              <w:t>Adresa: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486F" w:rsidRPr="00E75AE0" w:rsidRDefault="00D7486F" w:rsidP="00E75AE0">
            <w:pPr>
              <w:ind w:left="180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MERGEFIELD "Adresa" </w:instrText>
            </w:r>
            <w:r w:rsidR="001863CD">
              <w:rPr>
                <w:b/>
              </w:rPr>
              <w:fldChar w:fldCharType="separate"/>
            </w:r>
            <w:r w:rsidR="003D7017" w:rsidRPr="00457997">
              <w:rPr>
                <w:b/>
                <w:noProof/>
              </w:rPr>
              <w:t>Pallova 42/8, 301 00 Plzeň</w:t>
            </w:r>
            <w:r>
              <w:rPr>
                <w:b/>
              </w:rPr>
              <w:fldChar w:fldCharType="end"/>
            </w:r>
          </w:p>
        </w:tc>
      </w:tr>
      <w:tr w:rsidR="00CB105C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Pr="00005BD3" w:rsidRDefault="00CB105C" w:rsidP="00E75AE0">
            <w:pPr>
              <w:ind w:left="180"/>
            </w:pPr>
            <w:r>
              <w:t>IČ: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Pr="00005BD3" w:rsidRDefault="00047439" w:rsidP="00E75AE0">
            <w:pPr>
              <w:ind w:left="180"/>
            </w:pPr>
            <w:fldSimple w:instr=" MERGEFIELD IČ ">
              <w:r w:rsidR="003D7017">
                <w:rPr>
                  <w:noProof/>
                </w:rPr>
                <w:t>27961281</w:t>
              </w:r>
            </w:fldSimple>
          </w:p>
        </w:tc>
      </w:tr>
      <w:tr w:rsidR="00D7486F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486F" w:rsidRDefault="00D7486F" w:rsidP="00E75AE0">
            <w:pPr>
              <w:ind w:left="180"/>
            </w:pPr>
            <w:r>
              <w:t xml:space="preserve">Kontakt: 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D7486F" w:rsidRDefault="00D7486F" w:rsidP="00E75AE0">
            <w:pPr>
              <w:ind w:left="180"/>
            </w:pPr>
            <w:fldSimple w:instr=" MERGEFIELD &quot;Kontakt&quot; ">
              <w:r w:rsidR="003D7017">
                <w:rPr>
                  <w:noProof/>
                </w:rPr>
                <w:t>606 665 766</w:t>
              </w:r>
            </w:fldSimple>
          </w:p>
        </w:tc>
      </w:tr>
      <w:tr w:rsidR="00CB105C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Pr="00005BD3" w:rsidRDefault="00CB105C" w:rsidP="00E75AE0">
            <w:pPr>
              <w:ind w:left="180"/>
            </w:pPr>
            <w:r>
              <w:t xml:space="preserve">Předpokládaný termín </w:t>
            </w:r>
            <w:r w:rsidR="00047970" w:rsidRPr="00047970">
              <w:t>dodání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B105C" w:rsidRPr="00005BD3" w:rsidRDefault="007C3D51" w:rsidP="00A75F72">
            <w:pPr>
              <w:ind w:left="180"/>
            </w:pPr>
            <w:fldSimple w:instr=" MERGEFIELD Předpokládaný_termín_dodání ">
              <w:r w:rsidR="003D7017">
                <w:rPr>
                  <w:noProof/>
                </w:rPr>
                <w:t>červenec 2025</w:t>
              </w:r>
            </w:fldSimple>
          </w:p>
        </w:tc>
      </w:tr>
      <w:tr w:rsidR="00967F85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7F85" w:rsidRPr="00005BD3" w:rsidRDefault="00967F85" w:rsidP="00967F85">
            <w:pPr>
              <w:ind w:left="180"/>
            </w:pPr>
            <w:r>
              <w:t>Předpokládaná cena bez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7F85" w:rsidRPr="00005BD3" w:rsidRDefault="00967F85" w:rsidP="00967F85">
            <w:pPr>
              <w:ind w:left="180"/>
            </w:pPr>
            <w:r>
              <w:fldChar w:fldCharType="begin"/>
            </w:r>
            <w:r>
              <w:instrText xml:space="preserve"> MERGEFIELD Předpokládaná_cena_zakázky_bez_DPH </w:instrText>
            </w:r>
            <w:r>
              <w:fldChar w:fldCharType="end"/>
            </w:r>
            <w:r w:rsidR="00125E2E">
              <w:t xml:space="preserve"> </w:t>
            </w:r>
            <w:r>
              <w:t>Kč</w:t>
            </w:r>
          </w:p>
        </w:tc>
      </w:tr>
      <w:tr w:rsidR="00E64D61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4D61" w:rsidRDefault="00E64D61" w:rsidP="00967F85">
            <w:pPr>
              <w:ind w:left="180"/>
            </w:pPr>
            <w:r>
              <w:t>Předpokládaná cena s DPH: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64D61" w:rsidRDefault="00E64D61" w:rsidP="00967F85">
            <w:pPr>
              <w:ind w:left="180"/>
            </w:pPr>
            <w:fldSimple w:instr=" MERGEFIELD &quot;Předpokládaná_cena_zakázky_s_DPH&quot; ">
              <w:r w:rsidR="003D7017">
                <w:rPr>
                  <w:noProof/>
                </w:rPr>
                <w:t>62 000,00 Kč</w:t>
              </w:r>
            </w:fldSimple>
            <w:r w:rsidR="00125E2E">
              <w:t xml:space="preserve"> Kč</w:t>
            </w:r>
          </w:p>
        </w:tc>
      </w:tr>
      <w:tr w:rsidR="00967F85" w:rsidRPr="00005BD3" w:rsidTr="00E75AE0">
        <w:trPr>
          <w:trHeight w:val="340"/>
        </w:trPr>
        <w:tc>
          <w:tcPr>
            <w:tcW w:w="360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7F85" w:rsidRPr="00005BD3" w:rsidRDefault="00967F85" w:rsidP="00967F85">
            <w:pPr>
              <w:ind w:left="180"/>
            </w:pPr>
            <w:r>
              <w:t xml:space="preserve">Datum </w:t>
            </w:r>
            <w:r w:rsidR="004779DB">
              <w:t>objednání</w:t>
            </w:r>
            <w:r>
              <w:t>:</w:t>
            </w:r>
          </w:p>
        </w:tc>
        <w:tc>
          <w:tcPr>
            <w:tcW w:w="5220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67F85" w:rsidRPr="00005BD3" w:rsidRDefault="00967F85" w:rsidP="00967F85">
            <w:pPr>
              <w:ind w:left="180"/>
            </w:pPr>
            <w:fldSimple w:instr=" MERGEFIELD Datum_objednání ">
              <w:r w:rsidR="003D7017">
                <w:rPr>
                  <w:noProof/>
                </w:rPr>
                <w:t>25.06.2025</w:t>
              </w:r>
            </w:fldSimple>
          </w:p>
        </w:tc>
      </w:tr>
    </w:tbl>
    <w:p w:rsidR="001916FA" w:rsidRDefault="00BC35B3" w:rsidP="00D74496">
      <w:r>
        <w:t xml:space="preserve">                                                         </w:t>
      </w:r>
      <w:r w:rsidR="003D67E0">
        <w:t xml:space="preserve">                                </w:t>
      </w:r>
    </w:p>
    <w:p w:rsidR="00221C3B" w:rsidRDefault="00E207C0" w:rsidP="00221C3B">
      <w:r>
        <w:t xml:space="preserve">                                 </w:t>
      </w:r>
      <w:r w:rsidR="00EF229D">
        <w:t xml:space="preserve">                </w:t>
      </w:r>
      <w:r w:rsidR="00FC100F">
        <w:t xml:space="preserve">                 </w:t>
      </w:r>
      <w:r w:rsidR="00E742F7">
        <w:t xml:space="preserve"> </w:t>
      </w:r>
      <w:r w:rsidR="00C93FA6">
        <w:t xml:space="preserve">    </w:t>
      </w:r>
      <w:r w:rsidR="002279F3">
        <w:t xml:space="preserve">                               </w:t>
      </w:r>
    </w:p>
    <w:p w:rsidR="002E6823" w:rsidRDefault="00221C3B" w:rsidP="00E207C0">
      <w:r>
        <w:t>V</w:t>
      </w:r>
      <w:r w:rsidR="00F72CE8">
        <w:t xml:space="preserve"> Plzni dne: </w:t>
      </w:r>
      <w:r w:rsidR="00D31D10">
        <w:tab/>
      </w:r>
      <w:fldSimple w:instr=" MERGEFIELD Datum_objednání ">
        <w:r w:rsidR="003D7017">
          <w:rPr>
            <w:noProof/>
          </w:rPr>
          <w:t>25.06.2025</w:t>
        </w:r>
      </w:fldSimple>
    </w:p>
    <w:p w:rsidR="00221C3B" w:rsidRDefault="00221C3B" w:rsidP="00E207C0"/>
    <w:p w:rsidR="00221C3B" w:rsidRDefault="00221C3B" w:rsidP="00E207C0">
      <w:r>
        <w:t>Mgr. Martin Prokop, ředitel</w:t>
      </w:r>
      <w:r>
        <w:tab/>
      </w:r>
      <w:r>
        <w:tab/>
      </w:r>
      <w:r>
        <w:tab/>
      </w:r>
      <w:r>
        <w:tab/>
      </w:r>
      <w:r>
        <w:tab/>
      </w:r>
      <w:r>
        <w:tab/>
        <w:t>Zdeňka Bobáková</w:t>
      </w:r>
      <w:r>
        <w:br/>
        <w:t>příkazce operace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správce rozpočtu</w:t>
      </w:r>
    </w:p>
    <w:sectPr w:rsidR="00221C3B" w:rsidSect="00365F51">
      <w:headerReference w:type="default" r:id="rId13"/>
      <w:type w:val="continuous"/>
      <w:pgSz w:w="11906" w:h="16838" w:code="9"/>
      <w:pgMar w:top="1418" w:right="1418" w:bottom="1985" w:left="1418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7648" w:rsidRDefault="00FE7648">
      <w:r>
        <w:separator/>
      </w:r>
    </w:p>
  </w:endnote>
  <w:endnote w:type="continuationSeparator" w:id="0">
    <w:p w:rsidR="00FE7648" w:rsidRDefault="00FE7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7648" w:rsidRDefault="00FE7648">
      <w:r>
        <w:separator/>
      </w:r>
    </w:p>
  </w:footnote>
  <w:footnote w:type="continuationSeparator" w:id="0">
    <w:p w:rsidR="00FE7648" w:rsidRDefault="00FE7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48" w:rsidRDefault="003D7017">
    <w:pPr>
      <w:pStyle w:val="Zhlav"/>
    </w:pPr>
    <w:r>
      <w:rPr>
        <w:noProof/>
      </w:rPr>
      <mc:AlternateContent>
        <mc:Choice Requires="wps">
          <w:drawing>
            <wp:anchor distT="360045" distB="180340" distL="114300" distR="114300" simplePos="0" relativeHeight="251657728" behindDoc="1" locked="1" layoutInCell="1" allowOverlap="1">
              <wp:simplePos x="0" y="0"/>
              <wp:positionH relativeFrom="page">
                <wp:posOffset>359410</wp:posOffset>
              </wp:positionH>
              <wp:positionV relativeFrom="page">
                <wp:posOffset>1440180</wp:posOffset>
              </wp:positionV>
              <wp:extent cx="1440180" cy="575945"/>
              <wp:effectExtent l="0" t="1905" r="635" b="3175"/>
              <wp:wrapTopAndBottom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5759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7648" w:rsidRDefault="00FE7648" w:rsidP="00D74496">
                          <w:pPr>
                            <w:pStyle w:val="Text1"/>
                            <w:rPr>
                              <w:b/>
                              <w:color w:val="00800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28.3pt;margin-top:113.4pt;width:113.4pt;height:45.35pt;z-index:-251658752;visibility:visible;mso-wrap-style:square;mso-width-percent:0;mso-height-percent:0;mso-wrap-distance-left:9pt;mso-wrap-distance-top:28.35pt;mso-wrap-distance-right:9pt;mso-wrap-distance-bottom:14.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" stroked="f">
              <v:textbox inset="0,0,0,0">
                <w:txbxContent>
                  <w:p w:rsidR="00FE7648" w:rsidRDefault="00FE7648" w:rsidP="00D74496">
                    <w:pPr>
                      <w:pStyle w:val="Text1"/>
                      <w:rPr>
                        <w:b/>
                        <w:color w:val="008000"/>
                      </w:rPr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7648" w:rsidRDefault="00FE764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00E0B"/>
    <w:multiLevelType w:val="hybridMultilevel"/>
    <w:tmpl w:val="5DCCD69E"/>
    <w:lvl w:ilvl="0" w:tplc="ED8E290E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ne:recipientData>
    <wne:active wne:val="1"/>
    <wne:hash wne:val="-660088506"/>
  </wne:recipientData>
  <wne:recipientData>
    <wne:active wne:val="1"/>
    <wne:hash wne:val="1458587985"/>
  </wne:recipientData>
  <wne:recipientData>
    <wne:active wne:val="1"/>
    <wne:hash wne:val="-691577150"/>
  </wne:recipientData>
  <wne:recipientData>
    <wne:active wne:val="1"/>
    <wne:hash wne:val="1603077587"/>
  </wne:recipientData>
  <wne:recipientData>
    <wne:active wne:val="1"/>
    <wne:hash wne:val="988610650"/>
  </wne:recipientData>
  <wne:recipientData>
    <wne:active wne:val="1"/>
    <wne:hash wne:val="1778738687"/>
  </wne:recipientData>
  <wne:recipientData>
    <wne:active wne:val="1"/>
    <wne:hash wne:val="1786927871"/>
  </wne:recipientData>
  <wne:recipientData>
    <wne:active wne:val="1"/>
    <wne:hash wne:val="-1024257605"/>
  </wne:recipientData>
  <wne:recipientData>
    <wne:active wne:val="1"/>
    <wne:hash wne:val="-561859120"/>
  </wne:recipientData>
  <wne:recipientData>
    <wne:active wne:val="1"/>
    <wne:hash wne:val="105062458"/>
  </wne:recipientData>
  <wne:recipientData>
    <wne:active wne:val="1"/>
    <wne:hash wne:val="961061026"/>
  </wne:recipientData>
  <wne:recipientData>
    <wne:active wne:val="1"/>
    <wne:hash wne:val="-398239953"/>
  </wne:recipientData>
  <wne:recipientData>
    <wne:active wne:val="1"/>
    <wne:hash wne:val="684772378"/>
  </wne:recipientData>
  <wne:recipientData>
    <wne:active wne:val="1"/>
    <wne:hash wne:val="-1072928879"/>
  </wne:recipientData>
  <wne:recipientData>
    <wne:active wne:val="1"/>
    <wne:hash wne:val="1392329623"/>
  </wne:recipientData>
  <wne:recipientData>
    <wne:active wne:val="1"/>
    <wne:hash wne:val="-851176051"/>
  </wne:recipientData>
  <wne:recipientData>
    <wne:active wne:val="1"/>
    <wne:hash wne:val="1730190452"/>
  </wne:recipientData>
  <wne:recipientData>
    <wne:active wne:val="1"/>
    <wne:hash wne:val="-1388862675"/>
  </wne:recipientData>
  <wne:recipientData>
    <wne:active wne:val="1"/>
    <wne:hash wne:val="53196054"/>
  </wne:recipientData>
  <wne:recipientData>
    <wne:active wne:val="1"/>
    <wne:hash wne:val="-1733144120"/>
  </wne:recipientData>
  <wne:recipientData>
    <wne:active wne:val="1"/>
    <wne:hash wne:val="1913701991"/>
  </wne:recipientData>
  <wne:recipientData>
    <wne:active wne:val="1"/>
    <wne:hash wne:val="11391054"/>
  </wne:recipientData>
  <wne:recipientData>
    <wne:active wne:val="1"/>
    <wne:hash wne:val="-1762394689"/>
  </wne:recipientData>
  <wne:recipientData>
    <wne:active wne:val="1"/>
    <wne:hash wne:val="1971703039"/>
  </wne:recipientData>
  <wne:recipientData>
    <wne:active wne:val="1"/>
    <wne:hash wne:val="-204349577"/>
  </wne:recipientData>
  <wne:recipientData>
    <wne:active wne:val="1"/>
    <wne:hash wne:val="-1232225840"/>
  </wne:recipientData>
  <wne:recipientData>
    <wne:active wne:val="1"/>
    <wne:hash wne:val="1032697530"/>
  </wne:recipientData>
  <wne:recipientData>
    <wne:active wne:val="1"/>
    <wne:hash wne:val="-1765590272"/>
  </wne:recipientData>
  <wne:recipientData>
    <wne:active wne:val="1"/>
    <wne:hash wne:val="904382885"/>
  </wne:recipientData>
  <wne:recipientData>
    <wne:active wne:val="1"/>
    <wne:hash wne:val="-1650560978"/>
  </wne:recipientData>
  <wne:recipientData>
    <wne:active wne:val="1"/>
    <wne:hash wne:val="-1030186930"/>
  </wne:recipientData>
  <wne:recipientData>
    <wne:active wne:val="1"/>
    <wne:hash wne:val="-1491041122"/>
  </wne:recipientData>
  <wne:recipientData>
    <wne:active wne:val="1"/>
    <wne:hash wne:val="339003944"/>
  </wne:recipientData>
  <wne:recipientData>
    <wne:active wne:val="1"/>
    <wne:hash wne:val="-2122168277"/>
  </wne:recipientData>
  <wne:recipientData>
    <wne:active wne:val="1"/>
    <wne:hash wne:val="959070012"/>
  </wne:recipientData>
  <wne:recipientData>
    <wne:active wne:val="1"/>
    <wne:hash wne:val="1523018695"/>
  </wne:recipientData>
  <wne:recipientData>
    <wne:active wne:val="1"/>
    <wne:hash wne:val="-1806890812"/>
  </wne:recipientData>
  <wne:recipientData>
    <wne:active wne:val="1"/>
    <wne:hash wne:val="442891909"/>
  </wne:recipientData>
  <wne:recipientData>
    <wne:active wne:val="1"/>
    <wne:hash wne:val="-1946254541"/>
  </wne:recipientData>
  <wne:recipientData>
    <wne:active wne:val="1"/>
    <wne:hash wne:val="-301030600"/>
  </wne:recipientData>
  <wne:recipientData>
    <wne:active wne:val="1"/>
    <wne:hash wne:val="1755776848"/>
  </wne:recipientData>
  <wne:recipientData>
    <wne:active wne:val="1"/>
    <wne:hash wne:val="783471086"/>
  </wne:recipientData>
  <wne:recipientData>
    <wne:active wne:val="1"/>
    <wne:hash wne:val="-788374201"/>
  </wne:recipientData>
  <wne:recipientData>
    <wne:active wne:val="1"/>
    <wne:hash wne:val="-1296418590"/>
  </wne:recipientData>
  <wne:recipientData>
    <wne:active wne:val="1"/>
    <wne:hash wne:val="-1248075886"/>
  </wne:recipientData>
  <wne:recipientData>
    <wne:active wne:val="1"/>
    <wne:hash wne:val="-1226893710"/>
  </wne:recipientData>
  <wne:recipientData>
    <wne:active wne:val="1"/>
    <wne:hash wne:val="-747694716"/>
  </wne:recipientData>
  <wne:recipientData>
    <wne:active wne:val="1"/>
    <wne:hash wne:val="2005068149"/>
  </wne:recipientData>
  <wne:recipientData>
    <wne:active wne:val="1"/>
    <wne:hash wne:val="-237364055"/>
  </wne:recipientData>
  <wne:recipientData>
    <wne:active wne:val="1"/>
    <wne:hash wne:val="-1721703387"/>
  </wne:recipientData>
  <wne:recipientData>
    <wne:active wne:val="1"/>
    <wne:hash wne:val="-711952773"/>
  </wne:recipientData>
  <wne:recipientData>
    <wne:active wne:val="1"/>
    <wne:hash wne:val="1941775608"/>
  </wne:recipientData>
  <wne:recipientData>
    <wne:active wne:val="1"/>
    <wne:hash wne:val="1369401926"/>
  </wne:recipientData>
  <wne:recipientData>
    <wne:active wne:val="1"/>
    <wne:hash wne:val="-216015698"/>
  </wne:recipientData>
  <wne:recipientData>
    <wne:active wne:val="1"/>
    <wne:hash wne:val="1936416012"/>
  </wne:recipientData>
  <wne:recipientData>
    <wne:active wne:val="1"/>
    <wne:hash wne:val="-1075305284"/>
  </wne:recipientData>
  <wne:recipientData>
    <wne:active wne:val="1"/>
    <wne:hash wne:val="1539725672"/>
  </wne:recipientData>
  <wne:recipientData>
    <wne:active wne:val="1"/>
    <wne:hash wne:val="-1543588273"/>
  </wne:recipientData>
  <wne:recipientData>
    <wne:active wne:val="1"/>
    <wne:hash wne:val="-730890829"/>
  </wne:recipientData>
  <wne:recipientData>
    <wne:active wne:val="1"/>
    <wne:hash wne:val="-2047985022"/>
  </wne:recipientData>
  <wne:recipientData>
    <wne:active wne:val="1"/>
    <wne:hash wne:val="-1712236778"/>
  </wne:recipientData>
  <wne:recipientData>
    <wne:active wne:val="1"/>
    <wne:hash wne:val="-683474834"/>
  </wne:recipientData>
  <wne:recipientData>
    <wne:active wne:val="1"/>
    <wne:hash wne:val="314386234"/>
  </wne:recipientData>
  <wne:recipientData>
    <wne:active wne:val="1"/>
    <wne:hash wne:val="1718732851"/>
  </wne:recipientData>
  <wne:recipientData>
    <wne:active wne:val="1"/>
    <wne:hash wne:val="-1034361854"/>
  </wne:recipientData>
  <wne:recipientData>
    <wne:active wne:val="1"/>
    <wne:hash wne:val="1320724556"/>
  </wne:recipientData>
  <wne:recipientData>
    <wne:active wne:val="1"/>
    <wne:hash wne:val="-1254554677"/>
  </wne:recipientData>
  <wne:recipientData>
    <wne:active wne:val="1"/>
    <wne:hash wne:val="1319898578"/>
  </wne:recipientData>
  <wne:recipientData>
    <wne:active wne:val="1"/>
    <wne:hash wne:val="1399832630"/>
  </wne:recipientData>
  <wne:recipientData>
    <wne:active wne:val="1"/>
    <wne:hash wne:val="-1531727955"/>
  </wne:recipientData>
  <wne:recipientData>
    <wne:active wne:val="1"/>
    <wne:hash wne:val="1171066644"/>
  </wne:recipientData>
  <wne:recipientData>
    <wne:active wne:val="1"/>
    <wne:hash wne:val="1744387247"/>
  </wne:recipientData>
  <wne:recipientData>
    <wne:active wne:val="1"/>
    <wne:hash wne:val="-974922541"/>
  </wne:recipientData>
  <wne:recipientData>
    <wne:active wne:val="1"/>
    <wne:hash wne:val="247713321"/>
  </wne:recipientData>
  <wne:recipientData>
    <wne:active wne:val="1"/>
    <wne:hash wne:val="418497216"/>
  </wne:recipientData>
  <wne:recipientData>
    <wne:active wne:val="1"/>
    <wne:hash wne:val="2069454611"/>
  </wne:recipientData>
  <wne:recipientData>
    <wne:active wne:val="1"/>
    <wne:hash wne:val="1391833869"/>
  </wne:recipientData>
  <wne:recipientData>
    <wne:active wne:val="1"/>
    <wne:hash wne:val="189276319"/>
  </wne:recipientData>
  <wne:recipientData>
    <wne:active wne:val="1"/>
    <wne:hash wne:val="875316158"/>
  </wne:recipientData>
  <wne:recipientData>
    <wne:active wne:val="1"/>
    <wne:hash wne:val="1380885876"/>
  </wne:recipientData>
  <wne:recipientData>
    <wne:active wne:val="1"/>
    <wne:hash wne:val="154124294"/>
  </wne:recipientData>
  <wne:recipientData>
    <wne:active wne:val="1"/>
    <wne:hash wne:val="-1828773218"/>
  </wne:recipientData>
  <wne:recipientData>
    <wne:active wne:val="1"/>
    <wne:hash wne:val="-1481168438"/>
  </wne:recipientData>
  <wne:recipientData>
    <wne:active wne:val="1"/>
    <wne:hash wne:val="-1865748996"/>
  </wne:recipientData>
  <wne:recipientData>
    <wne:active wne:val="1"/>
    <wne:hash wne:val="-434921752"/>
  </wne:recipientData>
  <wne:recipientData>
    <wne:active wne:val="1"/>
    <wne:hash wne:val="-18824738"/>
  </wne:recipientData>
  <wne:recipientData>
    <wne:active wne:val="1"/>
    <wne:hash wne:val="-733111892"/>
  </wne:recipientData>
  <wne:recipientData>
    <wne:active wne:val="1"/>
    <wne:hash wne:val="-1151863924"/>
  </wne:recipientData>
  <wne:recipientData>
    <wne:active wne:val="1"/>
    <wne:hash wne:val="-1608956878"/>
  </wne:recipientData>
  <wne:recipientData>
    <wne:active wne:val="1"/>
    <wne:hash wne:val="-854577098"/>
  </wne:recipientData>
  <wne:recipientData>
    <wne:active wne:val="1"/>
    <wne:hash wne:val="-1396751741"/>
  </wne:recipientData>
  <wne:recipientData>
    <wne:active wne:val="1"/>
    <wne:hash wne:val="-1585076973"/>
  </wne:recipientData>
  <wne:recipientData>
    <wne:active wne:val="1"/>
    <wne:hash wne:val="1565850149"/>
  </wne:recipientData>
  <wne:recipientData>
    <wne:active wne:val="1"/>
    <wne:hash wne:val="-407501607"/>
  </wne:recipientData>
  <wne:recipientData>
    <wne:active wne:val="1"/>
    <wne:hash wne:val="-951761862"/>
  </wne:recipientData>
  <wne:recipientData>
    <wne:active wne:val="1"/>
    <wne:hash wne:val="1476765289"/>
  </wne:recipientData>
  <wne:recipientData>
    <wne:active wne:val="1"/>
    <wne:hash wne:val="752437701"/>
  </wne:recipientData>
  <wne:recipientData>
    <wne:active wne:val="1"/>
    <wne:hash wne:val="-1253204356"/>
  </wne:recipientData>
  <wne:recipientData>
    <wne:active wne:val="1"/>
    <wne:hash wne:val="-452692861"/>
  </wne:recipientData>
  <wne:recipientData>
    <wne:active wne:val="1"/>
    <wne:hash wne:val="-49939907"/>
  </wne:recipientData>
  <wne:recipientData>
    <wne:active wne:val="1"/>
    <wne:hash wne:val="171424535"/>
  </wne:recipientData>
  <wne:recipientData>
    <wne:active wne:val="1"/>
    <wne:hash wne:val="399152646"/>
  </wne:recipientData>
  <wne:recipientData>
    <wne:active wne:val="1"/>
    <wne:hash wne:val="-416697784"/>
  </wne:recipientData>
  <wne:recipientData>
    <wne:active wne:val="1"/>
    <wne:hash wne:val="1311251565"/>
  </wne:recipientData>
  <wne:recipientData>
    <wne:active wne:val="1"/>
    <wne:hash wne:val="2032985179"/>
  </wne:recipientData>
  <wne:recipientData>
    <wne:active wne:val="1"/>
    <wne:hash wne:val="59028255"/>
  </wne:recipientData>
  <wne:recipientData>
    <wne:active wne:val="1"/>
    <wne:hash wne:val="1186939805"/>
  </wne:recipientData>
  <wne:recipientData>
    <wne:active wne:val="1"/>
    <wne:hash wne:val="-1942801954"/>
  </wne:recipientData>
  <wne:recipientData>
    <wne:active wne:val="1"/>
    <wne:hash wne:val="-460900099"/>
  </wne:recipientData>
  <wne:recipientData>
    <wne:active wne:val="1"/>
    <wne:hash wne:val="-438713618"/>
  </wne:recipientData>
  <wne:recipientData>
    <wne:active wne:val="1"/>
    <wne:hash wne:val="1581440837"/>
  </wne:recipientData>
  <wne:recipientData>
    <wne:active wne:val="1"/>
    <wne:hash wne:val="-1302446659"/>
  </wne:recipientData>
  <wne:recipientData>
    <wne:active wne:val="1"/>
    <wne:hash wne:val="1864198959"/>
  </wne:recipientData>
  <wne:recipientData>
    <wne:active wne:val="1"/>
    <wne:hash wne:val="2032056901"/>
  </wne:recipientData>
  <wne:recipientData>
    <wne:active wne:val="1"/>
    <wne:hash wne:val="1600622703"/>
  </wne:recipientData>
  <wne:recipientData>
    <wne:active wne:val="1"/>
    <wne:hash wne:val="2067522846"/>
  </wne:recipientData>
  <wne:recipientData>
    <wne:active wne:val="1"/>
    <wne:hash wne:val="-1319579243"/>
  </wne:recipientData>
  <wne:recipientData>
    <wne:active wne:val="1"/>
    <wne:hash wne:val="572461830"/>
  </wne:recipientData>
  <wne:recipientData>
    <wne:active wne:val="1"/>
    <wne:hash wne:val="-62614128"/>
  </wne:recipientData>
  <wne:recipientData>
    <wne:active wne:val="1"/>
    <wne:hash wne:val="-794027022"/>
  </wne:recipientData>
  <wne:recipientData>
    <wne:active wne:val="1"/>
    <wne:hash wne:val="1340411208"/>
  </wne:recipientData>
  <wne:recipientData>
    <wne:active wne:val="1"/>
    <wne:hash wne:val="1183928389"/>
  </wne:recipientData>
  <wne:recipientData>
    <wne:active wne:val="1"/>
    <wne:hash wne:val="-1087953245"/>
  </wne:recipientData>
  <wne:recipientData>
    <wne:active wne:val="1"/>
    <wne:hash wne:val="1941913927"/>
  </wne:recipientData>
  <wne:recipientData>
    <wne:active wne:val="1"/>
    <wne:hash wne:val="-378406658"/>
  </wne:recipientData>
  <wne:recipientData>
    <wne:active wne:val="1"/>
    <wne:hash wne:val="-1975691120"/>
  </wne:recipientData>
  <wne:recipientData>
    <wne:active wne:val="1"/>
    <wne:hash wne:val="-6654699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-297996786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  <wne:hash wne:val="163022721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T:\28 OBJEDNÁVKY\Objednávky 2025_all_aktualní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eznam$`"/>
    <w:dataSource r:id="rId2"/>
    <w:viewMergedData/>
    <w:activeRecord w:val="127"/>
    <w:odso>
      <w:udl w:val="Provider=Microsoft.ACE.OLEDB.12.0;User ID=Admin;Data Source=T:\28 OBJEDNÁVKY\Objednávky 2025_all_aktualní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eznam$"/>
      <w:src r:id="rId3"/>
      <w:colDelim w:val="9"/>
      <w:type w:val="database"/>
      <w:fHdr/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type w:val="dbColumn"/>
        <w:name w:val="Adresa"/>
        <w:mappedName w:val="Adresa 1"/>
        <w:column w:val="11"/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fieldMapData>
        <w:lid w:val="cs-CZ"/>
      </w:fieldMapData>
      <w:recipientData r:id="rId4"/>
    </w:odso>
  </w:mailMerge>
  <w:documentProtection w:edit="forms" w:enforcement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73C"/>
    <w:rsid w:val="00000D48"/>
    <w:rsid w:val="000010B9"/>
    <w:rsid w:val="000020FA"/>
    <w:rsid w:val="00002990"/>
    <w:rsid w:val="00003B9D"/>
    <w:rsid w:val="00004178"/>
    <w:rsid w:val="00005BD3"/>
    <w:rsid w:val="00005E67"/>
    <w:rsid w:val="00005F8F"/>
    <w:rsid w:val="00007392"/>
    <w:rsid w:val="000102C7"/>
    <w:rsid w:val="0001085D"/>
    <w:rsid w:val="00011BC3"/>
    <w:rsid w:val="000128C1"/>
    <w:rsid w:val="00012D98"/>
    <w:rsid w:val="00012FAA"/>
    <w:rsid w:val="0001414D"/>
    <w:rsid w:val="0001424B"/>
    <w:rsid w:val="00014951"/>
    <w:rsid w:val="00014CF3"/>
    <w:rsid w:val="000151C4"/>
    <w:rsid w:val="000167E2"/>
    <w:rsid w:val="0001680E"/>
    <w:rsid w:val="000169BD"/>
    <w:rsid w:val="00016A5D"/>
    <w:rsid w:val="0001775C"/>
    <w:rsid w:val="00017E0F"/>
    <w:rsid w:val="00020912"/>
    <w:rsid w:val="00022406"/>
    <w:rsid w:val="0002255D"/>
    <w:rsid w:val="000235D8"/>
    <w:rsid w:val="0002398B"/>
    <w:rsid w:val="00023EF7"/>
    <w:rsid w:val="00025516"/>
    <w:rsid w:val="00026F66"/>
    <w:rsid w:val="00027B0D"/>
    <w:rsid w:val="0003021A"/>
    <w:rsid w:val="0003039F"/>
    <w:rsid w:val="0003177B"/>
    <w:rsid w:val="000323CD"/>
    <w:rsid w:val="00033488"/>
    <w:rsid w:val="000335F7"/>
    <w:rsid w:val="00034924"/>
    <w:rsid w:val="0003630B"/>
    <w:rsid w:val="000367CB"/>
    <w:rsid w:val="00036A60"/>
    <w:rsid w:val="00036F15"/>
    <w:rsid w:val="0003709F"/>
    <w:rsid w:val="00040EF6"/>
    <w:rsid w:val="0004130D"/>
    <w:rsid w:val="0004270E"/>
    <w:rsid w:val="0004462B"/>
    <w:rsid w:val="000446DE"/>
    <w:rsid w:val="00045582"/>
    <w:rsid w:val="00046D73"/>
    <w:rsid w:val="00046EB5"/>
    <w:rsid w:val="00047439"/>
    <w:rsid w:val="00047970"/>
    <w:rsid w:val="00047E14"/>
    <w:rsid w:val="000503C5"/>
    <w:rsid w:val="000519D2"/>
    <w:rsid w:val="00052FFA"/>
    <w:rsid w:val="00053B3D"/>
    <w:rsid w:val="00053B58"/>
    <w:rsid w:val="000542A3"/>
    <w:rsid w:val="00054EAD"/>
    <w:rsid w:val="00055265"/>
    <w:rsid w:val="00055988"/>
    <w:rsid w:val="000565E9"/>
    <w:rsid w:val="0005696D"/>
    <w:rsid w:val="00056CDA"/>
    <w:rsid w:val="00056FC7"/>
    <w:rsid w:val="00057977"/>
    <w:rsid w:val="00057DBB"/>
    <w:rsid w:val="0006078E"/>
    <w:rsid w:val="000610D0"/>
    <w:rsid w:val="00061256"/>
    <w:rsid w:val="00061B93"/>
    <w:rsid w:val="0006268B"/>
    <w:rsid w:val="00063279"/>
    <w:rsid w:val="00065992"/>
    <w:rsid w:val="000666D0"/>
    <w:rsid w:val="000707FF"/>
    <w:rsid w:val="0007098D"/>
    <w:rsid w:val="00070D8E"/>
    <w:rsid w:val="00071CA1"/>
    <w:rsid w:val="00071F72"/>
    <w:rsid w:val="000735E9"/>
    <w:rsid w:val="000750FF"/>
    <w:rsid w:val="000752A5"/>
    <w:rsid w:val="000754CD"/>
    <w:rsid w:val="000769B8"/>
    <w:rsid w:val="00076A02"/>
    <w:rsid w:val="000779A7"/>
    <w:rsid w:val="00077C6D"/>
    <w:rsid w:val="000808D2"/>
    <w:rsid w:val="000818F7"/>
    <w:rsid w:val="00082D43"/>
    <w:rsid w:val="000835E5"/>
    <w:rsid w:val="000835E8"/>
    <w:rsid w:val="000839DE"/>
    <w:rsid w:val="000841D8"/>
    <w:rsid w:val="00086327"/>
    <w:rsid w:val="00086B98"/>
    <w:rsid w:val="0008766B"/>
    <w:rsid w:val="00087B5D"/>
    <w:rsid w:val="00087E63"/>
    <w:rsid w:val="00087F40"/>
    <w:rsid w:val="00090BD6"/>
    <w:rsid w:val="00091CEF"/>
    <w:rsid w:val="00092149"/>
    <w:rsid w:val="000928C0"/>
    <w:rsid w:val="00092A54"/>
    <w:rsid w:val="00092B91"/>
    <w:rsid w:val="00093402"/>
    <w:rsid w:val="00093449"/>
    <w:rsid w:val="000952CE"/>
    <w:rsid w:val="0009776D"/>
    <w:rsid w:val="00097EA2"/>
    <w:rsid w:val="000A0E68"/>
    <w:rsid w:val="000A14CC"/>
    <w:rsid w:val="000A24CC"/>
    <w:rsid w:val="000A2631"/>
    <w:rsid w:val="000A28DF"/>
    <w:rsid w:val="000A3084"/>
    <w:rsid w:val="000A3137"/>
    <w:rsid w:val="000A316C"/>
    <w:rsid w:val="000A47C2"/>
    <w:rsid w:val="000A599B"/>
    <w:rsid w:val="000A63E7"/>
    <w:rsid w:val="000A6589"/>
    <w:rsid w:val="000A6635"/>
    <w:rsid w:val="000A68F4"/>
    <w:rsid w:val="000A7859"/>
    <w:rsid w:val="000A7EBF"/>
    <w:rsid w:val="000B03A0"/>
    <w:rsid w:val="000B1E33"/>
    <w:rsid w:val="000B2102"/>
    <w:rsid w:val="000B2828"/>
    <w:rsid w:val="000B3BE7"/>
    <w:rsid w:val="000B3F89"/>
    <w:rsid w:val="000B72E7"/>
    <w:rsid w:val="000B737D"/>
    <w:rsid w:val="000C0682"/>
    <w:rsid w:val="000C1519"/>
    <w:rsid w:val="000C1DE1"/>
    <w:rsid w:val="000C1DF8"/>
    <w:rsid w:val="000C29AA"/>
    <w:rsid w:val="000C318C"/>
    <w:rsid w:val="000C3F02"/>
    <w:rsid w:val="000C4396"/>
    <w:rsid w:val="000C5017"/>
    <w:rsid w:val="000C5454"/>
    <w:rsid w:val="000C5AAB"/>
    <w:rsid w:val="000D0634"/>
    <w:rsid w:val="000D0686"/>
    <w:rsid w:val="000D0707"/>
    <w:rsid w:val="000D08B8"/>
    <w:rsid w:val="000D0E35"/>
    <w:rsid w:val="000D15CF"/>
    <w:rsid w:val="000D307F"/>
    <w:rsid w:val="000D3105"/>
    <w:rsid w:val="000D39E6"/>
    <w:rsid w:val="000D3CB0"/>
    <w:rsid w:val="000D5251"/>
    <w:rsid w:val="000D6E43"/>
    <w:rsid w:val="000D7709"/>
    <w:rsid w:val="000E07EA"/>
    <w:rsid w:val="000E0EC8"/>
    <w:rsid w:val="000E14AC"/>
    <w:rsid w:val="000E175E"/>
    <w:rsid w:val="000E1956"/>
    <w:rsid w:val="000E25B8"/>
    <w:rsid w:val="000E2A8C"/>
    <w:rsid w:val="000E3096"/>
    <w:rsid w:val="000E4880"/>
    <w:rsid w:val="000E49C5"/>
    <w:rsid w:val="000E64F7"/>
    <w:rsid w:val="000E7744"/>
    <w:rsid w:val="000E7AE3"/>
    <w:rsid w:val="000E7E15"/>
    <w:rsid w:val="000F0753"/>
    <w:rsid w:val="000F0CE1"/>
    <w:rsid w:val="000F1083"/>
    <w:rsid w:val="000F1C06"/>
    <w:rsid w:val="000F1D67"/>
    <w:rsid w:val="000F1F6C"/>
    <w:rsid w:val="000F3499"/>
    <w:rsid w:val="000F4F31"/>
    <w:rsid w:val="000F5505"/>
    <w:rsid w:val="000F5509"/>
    <w:rsid w:val="000F58F0"/>
    <w:rsid w:val="000F62D0"/>
    <w:rsid w:val="000F6874"/>
    <w:rsid w:val="000F6B11"/>
    <w:rsid w:val="000F7272"/>
    <w:rsid w:val="000F72F9"/>
    <w:rsid w:val="000F7A14"/>
    <w:rsid w:val="00100337"/>
    <w:rsid w:val="00101A4F"/>
    <w:rsid w:val="00101D7A"/>
    <w:rsid w:val="00101E24"/>
    <w:rsid w:val="0010236C"/>
    <w:rsid w:val="00102486"/>
    <w:rsid w:val="00102B46"/>
    <w:rsid w:val="00102C8E"/>
    <w:rsid w:val="00103138"/>
    <w:rsid w:val="00103148"/>
    <w:rsid w:val="0010343D"/>
    <w:rsid w:val="0010472B"/>
    <w:rsid w:val="001058EB"/>
    <w:rsid w:val="00105955"/>
    <w:rsid w:val="00105CAA"/>
    <w:rsid w:val="00105FBC"/>
    <w:rsid w:val="0010674F"/>
    <w:rsid w:val="00106B50"/>
    <w:rsid w:val="00106DD6"/>
    <w:rsid w:val="00107754"/>
    <w:rsid w:val="00112209"/>
    <w:rsid w:val="001127D5"/>
    <w:rsid w:val="00112880"/>
    <w:rsid w:val="00112CC2"/>
    <w:rsid w:val="00112F13"/>
    <w:rsid w:val="001131BC"/>
    <w:rsid w:val="001133FB"/>
    <w:rsid w:val="00113458"/>
    <w:rsid w:val="001135F0"/>
    <w:rsid w:val="00113746"/>
    <w:rsid w:val="00113DF8"/>
    <w:rsid w:val="00114971"/>
    <w:rsid w:val="00116FF4"/>
    <w:rsid w:val="001170AC"/>
    <w:rsid w:val="00117882"/>
    <w:rsid w:val="00120499"/>
    <w:rsid w:val="00120F25"/>
    <w:rsid w:val="0012156D"/>
    <w:rsid w:val="001223B8"/>
    <w:rsid w:val="00123437"/>
    <w:rsid w:val="00123AF0"/>
    <w:rsid w:val="00123D90"/>
    <w:rsid w:val="00124889"/>
    <w:rsid w:val="00124D88"/>
    <w:rsid w:val="001257A2"/>
    <w:rsid w:val="00125E2E"/>
    <w:rsid w:val="001264FF"/>
    <w:rsid w:val="001310EA"/>
    <w:rsid w:val="001319A9"/>
    <w:rsid w:val="001319BE"/>
    <w:rsid w:val="00131A08"/>
    <w:rsid w:val="001324FD"/>
    <w:rsid w:val="001329C8"/>
    <w:rsid w:val="00132C38"/>
    <w:rsid w:val="001333A1"/>
    <w:rsid w:val="00133470"/>
    <w:rsid w:val="00133A55"/>
    <w:rsid w:val="0013633C"/>
    <w:rsid w:val="00136D9C"/>
    <w:rsid w:val="001373A4"/>
    <w:rsid w:val="00140638"/>
    <w:rsid w:val="0014121F"/>
    <w:rsid w:val="001437CE"/>
    <w:rsid w:val="00143B9D"/>
    <w:rsid w:val="00143BE3"/>
    <w:rsid w:val="00143EC5"/>
    <w:rsid w:val="00144532"/>
    <w:rsid w:val="00144AD7"/>
    <w:rsid w:val="00144C9C"/>
    <w:rsid w:val="00146355"/>
    <w:rsid w:val="0014656D"/>
    <w:rsid w:val="00146C7B"/>
    <w:rsid w:val="00146EFF"/>
    <w:rsid w:val="00151A62"/>
    <w:rsid w:val="00151F1C"/>
    <w:rsid w:val="001522C1"/>
    <w:rsid w:val="00154187"/>
    <w:rsid w:val="00156D81"/>
    <w:rsid w:val="001607C3"/>
    <w:rsid w:val="00160E57"/>
    <w:rsid w:val="00162546"/>
    <w:rsid w:val="001625D6"/>
    <w:rsid w:val="0016294E"/>
    <w:rsid w:val="00162C26"/>
    <w:rsid w:val="00162F0A"/>
    <w:rsid w:val="00162F6D"/>
    <w:rsid w:val="0016350A"/>
    <w:rsid w:val="00163719"/>
    <w:rsid w:val="001638F4"/>
    <w:rsid w:val="001639C3"/>
    <w:rsid w:val="00163C79"/>
    <w:rsid w:val="00163EF9"/>
    <w:rsid w:val="001641A3"/>
    <w:rsid w:val="00164A17"/>
    <w:rsid w:val="00165824"/>
    <w:rsid w:val="00165B93"/>
    <w:rsid w:val="001677EB"/>
    <w:rsid w:val="001709D6"/>
    <w:rsid w:val="00170AD0"/>
    <w:rsid w:val="0017145B"/>
    <w:rsid w:val="00172049"/>
    <w:rsid w:val="0017239B"/>
    <w:rsid w:val="001724DF"/>
    <w:rsid w:val="00172619"/>
    <w:rsid w:val="001729A0"/>
    <w:rsid w:val="00172D2C"/>
    <w:rsid w:val="00172E28"/>
    <w:rsid w:val="00175117"/>
    <w:rsid w:val="001762E9"/>
    <w:rsid w:val="0017677B"/>
    <w:rsid w:val="00181452"/>
    <w:rsid w:val="00181632"/>
    <w:rsid w:val="001822E4"/>
    <w:rsid w:val="00182632"/>
    <w:rsid w:val="001829B1"/>
    <w:rsid w:val="00182B26"/>
    <w:rsid w:val="0018351E"/>
    <w:rsid w:val="00183DB3"/>
    <w:rsid w:val="00184CA9"/>
    <w:rsid w:val="0018587B"/>
    <w:rsid w:val="001863CD"/>
    <w:rsid w:val="0018656B"/>
    <w:rsid w:val="00186E44"/>
    <w:rsid w:val="00187C86"/>
    <w:rsid w:val="0019040E"/>
    <w:rsid w:val="001916FA"/>
    <w:rsid w:val="001917B6"/>
    <w:rsid w:val="0019187C"/>
    <w:rsid w:val="00191EFF"/>
    <w:rsid w:val="0019267A"/>
    <w:rsid w:val="0019345C"/>
    <w:rsid w:val="00193640"/>
    <w:rsid w:val="0019535B"/>
    <w:rsid w:val="00195D18"/>
    <w:rsid w:val="00196702"/>
    <w:rsid w:val="00197610"/>
    <w:rsid w:val="00197612"/>
    <w:rsid w:val="00197CAF"/>
    <w:rsid w:val="001A0753"/>
    <w:rsid w:val="001A0C66"/>
    <w:rsid w:val="001A0F91"/>
    <w:rsid w:val="001A134D"/>
    <w:rsid w:val="001A1B7D"/>
    <w:rsid w:val="001A2187"/>
    <w:rsid w:val="001A22F0"/>
    <w:rsid w:val="001A3E1F"/>
    <w:rsid w:val="001A4135"/>
    <w:rsid w:val="001A4292"/>
    <w:rsid w:val="001A52FE"/>
    <w:rsid w:val="001A5425"/>
    <w:rsid w:val="001A590F"/>
    <w:rsid w:val="001A5F7D"/>
    <w:rsid w:val="001A7E41"/>
    <w:rsid w:val="001B02EC"/>
    <w:rsid w:val="001B11C1"/>
    <w:rsid w:val="001B17AC"/>
    <w:rsid w:val="001B2093"/>
    <w:rsid w:val="001B2AB1"/>
    <w:rsid w:val="001B3919"/>
    <w:rsid w:val="001B4942"/>
    <w:rsid w:val="001B4B5B"/>
    <w:rsid w:val="001B5083"/>
    <w:rsid w:val="001B5BA1"/>
    <w:rsid w:val="001B62F0"/>
    <w:rsid w:val="001B6485"/>
    <w:rsid w:val="001B76E1"/>
    <w:rsid w:val="001B7DA3"/>
    <w:rsid w:val="001C0504"/>
    <w:rsid w:val="001C0F05"/>
    <w:rsid w:val="001C19AA"/>
    <w:rsid w:val="001C2AF0"/>
    <w:rsid w:val="001C393F"/>
    <w:rsid w:val="001C4111"/>
    <w:rsid w:val="001C5340"/>
    <w:rsid w:val="001C5728"/>
    <w:rsid w:val="001C581C"/>
    <w:rsid w:val="001C5F4C"/>
    <w:rsid w:val="001C722F"/>
    <w:rsid w:val="001C7A9A"/>
    <w:rsid w:val="001C7C25"/>
    <w:rsid w:val="001D0293"/>
    <w:rsid w:val="001D0F66"/>
    <w:rsid w:val="001D1D3A"/>
    <w:rsid w:val="001D1DA8"/>
    <w:rsid w:val="001D27FB"/>
    <w:rsid w:val="001D294C"/>
    <w:rsid w:val="001D3725"/>
    <w:rsid w:val="001D467C"/>
    <w:rsid w:val="001D5C15"/>
    <w:rsid w:val="001D628A"/>
    <w:rsid w:val="001D6786"/>
    <w:rsid w:val="001D7B64"/>
    <w:rsid w:val="001E0211"/>
    <w:rsid w:val="001E0283"/>
    <w:rsid w:val="001E03F0"/>
    <w:rsid w:val="001E0A5A"/>
    <w:rsid w:val="001E10F4"/>
    <w:rsid w:val="001E1E2E"/>
    <w:rsid w:val="001E200E"/>
    <w:rsid w:val="001E266E"/>
    <w:rsid w:val="001E3745"/>
    <w:rsid w:val="001E38B7"/>
    <w:rsid w:val="001E4552"/>
    <w:rsid w:val="001E4E42"/>
    <w:rsid w:val="001E517A"/>
    <w:rsid w:val="001E6613"/>
    <w:rsid w:val="001E752E"/>
    <w:rsid w:val="001F01AD"/>
    <w:rsid w:val="001F172E"/>
    <w:rsid w:val="001F1D7A"/>
    <w:rsid w:val="001F4050"/>
    <w:rsid w:val="001F4238"/>
    <w:rsid w:val="001F462C"/>
    <w:rsid w:val="001F5854"/>
    <w:rsid w:val="001F60CF"/>
    <w:rsid w:val="001F6297"/>
    <w:rsid w:val="002008EA"/>
    <w:rsid w:val="00200C64"/>
    <w:rsid w:val="00200F32"/>
    <w:rsid w:val="002012C3"/>
    <w:rsid w:val="00201300"/>
    <w:rsid w:val="00201DB0"/>
    <w:rsid w:val="002023B5"/>
    <w:rsid w:val="002026EC"/>
    <w:rsid w:val="002029C4"/>
    <w:rsid w:val="00204E78"/>
    <w:rsid w:val="00205BC5"/>
    <w:rsid w:val="00206143"/>
    <w:rsid w:val="002064A8"/>
    <w:rsid w:val="0020674F"/>
    <w:rsid w:val="00206E27"/>
    <w:rsid w:val="00206FB2"/>
    <w:rsid w:val="00207A5A"/>
    <w:rsid w:val="00207C0A"/>
    <w:rsid w:val="00207D87"/>
    <w:rsid w:val="002105CB"/>
    <w:rsid w:val="0021065F"/>
    <w:rsid w:val="00210F63"/>
    <w:rsid w:val="00211B28"/>
    <w:rsid w:val="00212599"/>
    <w:rsid w:val="00212AF9"/>
    <w:rsid w:val="00212C09"/>
    <w:rsid w:val="00212E21"/>
    <w:rsid w:val="00212EFF"/>
    <w:rsid w:val="00213847"/>
    <w:rsid w:val="002139A8"/>
    <w:rsid w:val="00215959"/>
    <w:rsid w:val="00215C25"/>
    <w:rsid w:val="00215E0C"/>
    <w:rsid w:val="00216C57"/>
    <w:rsid w:val="00216D82"/>
    <w:rsid w:val="0021760E"/>
    <w:rsid w:val="002206F8"/>
    <w:rsid w:val="00221423"/>
    <w:rsid w:val="00221C3B"/>
    <w:rsid w:val="0022228E"/>
    <w:rsid w:val="002223D0"/>
    <w:rsid w:val="0022289A"/>
    <w:rsid w:val="0022303A"/>
    <w:rsid w:val="00223588"/>
    <w:rsid w:val="00223DF1"/>
    <w:rsid w:val="002243BF"/>
    <w:rsid w:val="002243CE"/>
    <w:rsid w:val="00225205"/>
    <w:rsid w:val="00226772"/>
    <w:rsid w:val="00227623"/>
    <w:rsid w:val="002279F3"/>
    <w:rsid w:val="0023220F"/>
    <w:rsid w:val="00232810"/>
    <w:rsid w:val="00233597"/>
    <w:rsid w:val="00233C62"/>
    <w:rsid w:val="002346B1"/>
    <w:rsid w:val="002346CD"/>
    <w:rsid w:val="00234EA5"/>
    <w:rsid w:val="00234F78"/>
    <w:rsid w:val="0023577A"/>
    <w:rsid w:val="0023621B"/>
    <w:rsid w:val="00236301"/>
    <w:rsid w:val="00236405"/>
    <w:rsid w:val="00237035"/>
    <w:rsid w:val="00237732"/>
    <w:rsid w:val="0023794F"/>
    <w:rsid w:val="00237D0A"/>
    <w:rsid w:val="00237D6D"/>
    <w:rsid w:val="00240215"/>
    <w:rsid w:val="0024097A"/>
    <w:rsid w:val="00240993"/>
    <w:rsid w:val="00240FDC"/>
    <w:rsid w:val="002419BD"/>
    <w:rsid w:val="0024280D"/>
    <w:rsid w:val="002429C6"/>
    <w:rsid w:val="00242ABA"/>
    <w:rsid w:val="0024356C"/>
    <w:rsid w:val="00244EF3"/>
    <w:rsid w:val="002451C6"/>
    <w:rsid w:val="002459F7"/>
    <w:rsid w:val="00245AB5"/>
    <w:rsid w:val="00245AD3"/>
    <w:rsid w:val="00245C73"/>
    <w:rsid w:val="002463A6"/>
    <w:rsid w:val="002463D2"/>
    <w:rsid w:val="00246F31"/>
    <w:rsid w:val="00250340"/>
    <w:rsid w:val="002503F1"/>
    <w:rsid w:val="00250EE3"/>
    <w:rsid w:val="00251406"/>
    <w:rsid w:val="0025160E"/>
    <w:rsid w:val="00251D78"/>
    <w:rsid w:val="00251F54"/>
    <w:rsid w:val="0025253A"/>
    <w:rsid w:val="0025269D"/>
    <w:rsid w:val="00252A1D"/>
    <w:rsid w:val="00253F7F"/>
    <w:rsid w:val="002546DD"/>
    <w:rsid w:val="00256736"/>
    <w:rsid w:val="00256848"/>
    <w:rsid w:val="00257F41"/>
    <w:rsid w:val="002605EA"/>
    <w:rsid w:val="00260C8B"/>
    <w:rsid w:val="00260F46"/>
    <w:rsid w:val="0026183F"/>
    <w:rsid w:val="00261DE4"/>
    <w:rsid w:val="0026246E"/>
    <w:rsid w:val="00262A66"/>
    <w:rsid w:val="00262C7A"/>
    <w:rsid w:val="00262DEA"/>
    <w:rsid w:val="00263743"/>
    <w:rsid w:val="0026393E"/>
    <w:rsid w:val="00264B6D"/>
    <w:rsid w:val="00264D96"/>
    <w:rsid w:val="002652B0"/>
    <w:rsid w:val="00265383"/>
    <w:rsid w:val="002663E2"/>
    <w:rsid w:val="00266AD4"/>
    <w:rsid w:val="00270DC1"/>
    <w:rsid w:val="00271B2B"/>
    <w:rsid w:val="00271DA6"/>
    <w:rsid w:val="002738D4"/>
    <w:rsid w:val="00274BFB"/>
    <w:rsid w:val="00274E9A"/>
    <w:rsid w:val="00276EE7"/>
    <w:rsid w:val="002815E2"/>
    <w:rsid w:val="002824C1"/>
    <w:rsid w:val="0028312D"/>
    <w:rsid w:val="00284938"/>
    <w:rsid w:val="002849DB"/>
    <w:rsid w:val="0028560A"/>
    <w:rsid w:val="002859F1"/>
    <w:rsid w:val="00285C92"/>
    <w:rsid w:val="00286224"/>
    <w:rsid w:val="00286769"/>
    <w:rsid w:val="00287452"/>
    <w:rsid w:val="00287849"/>
    <w:rsid w:val="00287B31"/>
    <w:rsid w:val="002909A4"/>
    <w:rsid w:val="00291254"/>
    <w:rsid w:val="00292EA7"/>
    <w:rsid w:val="00293018"/>
    <w:rsid w:val="00293BB6"/>
    <w:rsid w:val="00293C2B"/>
    <w:rsid w:val="0029400A"/>
    <w:rsid w:val="00294D08"/>
    <w:rsid w:val="0029554A"/>
    <w:rsid w:val="00295B1F"/>
    <w:rsid w:val="00296DF7"/>
    <w:rsid w:val="00297C6B"/>
    <w:rsid w:val="002A0A1A"/>
    <w:rsid w:val="002A1600"/>
    <w:rsid w:val="002A1EFC"/>
    <w:rsid w:val="002A2178"/>
    <w:rsid w:val="002A21C1"/>
    <w:rsid w:val="002A271C"/>
    <w:rsid w:val="002A4400"/>
    <w:rsid w:val="002A53B5"/>
    <w:rsid w:val="002A57AA"/>
    <w:rsid w:val="002A5A9C"/>
    <w:rsid w:val="002A6C56"/>
    <w:rsid w:val="002A7A25"/>
    <w:rsid w:val="002B0A0D"/>
    <w:rsid w:val="002B0F29"/>
    <w:rsid w:val="002B1608"/>
    <w:rsid w:val="002B201B"/>
    <w:rsid w:val="002B2EA8"/>
    <w:rsid w:val="002B3B28"/>
    <w:rsid w:val="002B3B86"/>
    <w:rsid w:val="002B460D"/>
    <w:rsid w:val="002B50DA"/>
    <w:rsid w:val="002B51AD"/>
    <w:rsid w:val="002B589A"/>
    <w:rsid w:val="002B5934"/>
    <w:rsid w:val="002B7F4F"/>
    <w:rsid w:val="002C00EA"/>
    <w:rsid w:val="002C11D3"/>
    <w:rsid w:val="002C1708"/>
    <w:rsid w:val="002C1935"/>
    <w:rsid w:val="002C1E64"/>
    <w:rsid w:val="002C24F2"/>
    <w:rsid w:val="002C2722"/>
    <w:rsid w:val="002C2B65"/>
    <w:rsid w:val="002C2BB7"/>
    <w:rsid w:val="002C3813"/>
    <w:rsid w:val="002C384C"/>
    <w:rsid w:val="002C3863"/>
    <w:rsid w:val="002C3C1E"/>
    <w:rsid w:val="002C41CB"/>
    <w:rsid w:val="002C4CCD"/>
    <w:rsid w:val="002C523A"/>
    <w:rsid w:val="002C5376"/>
    <w:rsid w:val="002C55D8"/>
    <w:rsid w:val="002C60A1"/>
    <w:rsid w:val="002C62F5"/>
    <w:rsid w:val="002C68B6"/>
    <w:rsid w:val="002C6AFF"/>
    <w:rsid w:val="002D06F1"/>
    <w:rsid w:val="002D0A0C"/>
    <w:rsid w:val="002D1619"/>
    <w:rsid w:val="002D1FC3"/>
    <w:rsid w:val="002D27C4"/>
    <w:rsid w:val="002D357D"/>
    <w:rsid w:val="002D3851"/>
    <w:rsid w:val="002D3878"/>
    <w:rsid w:val="002D3949"/>
    <w:rsid w:val="002D394B"/>
    <w:rsid w:val="002D3CEF"/>
    <w:rsid w:val="002D3FE6"/>
    <w:rsid w:val="002D5E5D"/>
    <w:rsid w:val="002D7E7B"/>
    <w:rsid w:val="002E212A"/>
    <w:rsid w:val="002E2D07"/>
    <w:rsid w:val="002E3804"/>
    <w:rsid w:val="002E3D78"/>
    <w:rsid w:val="002E4065"/>
    <w:rsid w:val="002E473C"/>
    <w:rsid w:val="002E4863"/>
    <w:rsid w:val="002E4E8F"/>
    <w:rsid w:val="002E503A"/>
    <w:rsid w:val="002E519E"/>
    <w:rsid w:val="002E5E26"/>
    <w:rsid w:val="002E63C6"/>
    <w:rsid w:val="002E6823"/>
    <w:rsid w:val="002E6A97"/>
    <w:rsid w:val="002F1C38"/>
    <w:rsid w:val="002F215B"/>
    <w:rsid w:val="002F28DF"/>
    <w:rsid w:val="002F2AC3"/>
    <w:rsid w:val="002F3BE0"/>
    <w:rsid w:val="002F3D73"/>
    <w:rsid w:val="002F3DF0"/>
    <w:rsid w:val="002F4ACF"/>
    <w:rsid w:val="002F5126"/>
    <w:rsid w:val="002F533B"/>
    <w:rsid w:val="002F562E"/>
    <w:rsid w:val="002F6D09"/>
    <w:rsid w:val="002F6DAF"/>
    <w:rsid w:val="003002E4"/>
    <w:rsid w:val="00300480"/>
    <w:rsid w:val="00300F32"/>
    <w:rsid w:val="00301331"/>
    <w:rsid w:val="003016D3"/>
    <w:rsid w:val="0030394F"/>
    <w:rsid w:val="00303BD7"/>
    <w:rsid w:val="00303DD7"/>
    <w:rsid w:val="0030462E"/>
    <w:rsid w:val="003058A7"/>
    <w:rsid w:val="00305D28"/>
    <w:rsid w:val="00305DBD"/>
    <w:rsid w:val="0030743D"/>
    <w:rsid w:val="00307C35"/>
    <w:rsid w:val="00307E08"/>
    <w:rsid w:val="00310EEF"/>
    <w:rsid w:val="003110EA"/>
    <w:rsid w:val="0031121B"/>
    <w:rsid w:val="00311876"/>
    <w:rsid w:val="00311BDE"/>
    <w:rsid w:val="00312AA4"/>
    <w:rsid w:val="00312C2A"/>
    <w:rsid w:val="003134FB"/>
    <w:rsid w:val="0031385B"/>
    <w:rsid w:val="003139FA"/>
    <w:rsid w:val="00313CF4"/>
    <w:rsid w:val="00315071"/>
    <w:rsid w:val="003151A8"/>
    <w:rsid w:val="00315349"/>
    <w:rsid w:val="003157BA"/>
    <w:rsid w:val="003157E3"/>
    <w:rsid w:val="00315C38"/>
    <w:rsid w:val="0031733A"/>
    <w:rsid w:val="0031741D"/>
    <w:rsid w:val="00317660"/>
    <w:rsid w:val="0031785B"/>
    <w:rsid w:val="0032070C"/>
    <w:rsid w:val="00320FE2"/>
    <w:rsid w:val="0032203D"/>
    <w:rsid w:val="0032250D"/>
    <w:rsid w:val="00322997"/>
    <w:rsid w:val="00323218"/>
    <w:rsid w:val="003233B7"/>
    <w:rsid w:val="00323647"/>
    <w:rsid w:val="003248FC"/>
    <w:rsid w:val="00325276"/>
    <w:rsid w:val="0032551D"/>
    <w:rsid w:val="00325CC5"/>
    <w:rsid w:val="00326899"/>
    <w:rsid w:val="003273A6"/>
    <w:rsid w:val="0033086B"/>
    <w:rsid w:val="00332AEA"/>
    <w:rsid w:val="00332F36"/>
    <w:rsid w:val="003332D6"/>
    <w:rsid w:val="003334F5"/>
    <w:rsid w:val="00333943"/>
    <w:rsid w:val="00336191"/>
    <w:rsid w:val="00336708"/>
    <w:rsid w:val="003367E1"/>
    <w:rsid w:val="00336F94"/>
    <w:rsid w:val="003375A0"/>
    <w:rsid w:val="00340350"/>
    <w:rsid w:val="00340EB9"/>
    <w:rsid w:val="0034110B"/>
    <w:rsid w:val="003414D3"/>
    <w:rsid w:val="00342015"/>
    <w:rsid w:val="00343360"/>
    <w:rsid w:val="003441C3"/>
    <w:rsid w:val="003448E4"/>
    <w:rsid w:val="0034647D"/>
    <w:rsid w:val="0034705C"/>
    <w:rsid w:val="00347328"/>
    <w:rsid w:val="003479A1"/>
    <w:rsid w:val="00347AA0"/>
    <w:rsid w:val="00347C42"/>
    <w:rsid w:val="00347D54"/>
    <w:rsid w:val="00350FE6"/>
    <w:rsid w:val="00351C8F"/>
    <w:rsid w:val="00352513"/>
    <w:rsid w:val="00352BFE"/>
    <w:rsid w:val="0035336C"/>
    <w:rsid w:val="00353F34"/>
    <w:rsid w:val="00354122"/>
    <w:rsid w:val="0035478C"/>
    <w:rsid w:val="003549AB"/>
    <w:rsid w:val="00354BC4"/>
    <w:rsid w:val="003553FA"/>
    <w:rsid w:val="0035628F"/>
    <w:rsid w:val="003572A4"/>
    <w:rsid w:val="00357926"/>
    <w:rsid w:val="00357C47"/>
    <w:rsid w:val="00360228"/>
    <w:rsid w:val="00360595"/>
    <w:rsid w:val="00360762"/>
    <w:rsid w:val="00360E0C"/>
    <w:rsid w:val="00361C5C"/>
    <w:rsid w:val="00361FE7"/>
    <w:rsid w:val="003625E7"/>
    <w:rsid w:val="003644BF"/>
    <w:rsid w:val="00365F51"/>
    <w:rsid w:val="00366158"/>
    <w:rsid w:val="0036692B"/>
    <w:rsid w:val="00367026"/>
    <w:rsid w:val="003709FE"/>
    <w:rsid w:val="00370A96"/>
    <w:rsid w:val="00370C0E"/>
    <w:rsid w:val="00370FB1"/>
    <w:rsid w:val="00371181"/>
    <w:rsid w:val="003715DF"/>
    <w:rsid w:val="0037316D"/>
    <w:rsid w:val="00373BEA"/>
    <w:rsid w:val="00373FAD"/>
    <w:rsid w:val="003747C4"/>
    <w:rsid w:val="003749C7"/>
    <w:rsid w:val="00374A28"/>
    <w:rsid w:val="00374FF1"/>
    <w:rsid w:val="00376B0F"/>
    <w:rsid w:val="00377025"/>
    <w:rsid w:val="00377D44"/>
    <w:rsid w:val="00380367"/>
    <w:rsid w:val="0038061A"/>
    <w:rsid w:val="0038179D"/>
    <w:rsid w:val="00384023"/>
    <w:rsid w:val="0038533B"/>
    <w:rsid w:val="0038555D"/>
    <w:rsid w:val="003857D4"/>
    <w:rsid w:val="003878FD"/>
    <w:rsid w:val="0039004E"/>
    <w:rsid w:val="0039020B"/>
    <w:rsid w:val="00390F21"/>
    <w:rsid w:val="003912E6"/>
    <w:rsid w:val="003914F5"/>
    <w:rsid w:val="0039161C"/>
    <w:rsid w:val="00391D7B"/>
    <w:rsid w:val="00391EAC"/>
    <w:rsid w:val="003926BF"/>
    <w:rsid w:val="00392FD8"/>
    <w:rsid w:val="0039336B"/>
    <w:rsid w:val="00393CCF"/>
    <w:rsid w:val="0039404C"/>
    <w:rsid w:val="00395BAC"/>
    <w:rsid w:val="003968A9"/>
    <w:rsid w:val="00396C10"/>
    <w:rsid w:val="00397772"/>
    <w:rsid w:val="00397982"/>
    <w:rsid w:val="00397C54"/>
    <w:rsid w:val="003A06D1"/>
    <w:rsid w:val="003A088F"/>
    <w:rsid w:val="003A0EF8"/>
    <w:rsid w:val="003A1877"/>
    <w:rsid w:val="003A1B07"/>
    <w:rsid w:val="003A3BA4"/>
    <w:rsid w:val="003A4C4B"/>
    <w:rsid w:val="003A4F53"/>
    <w:rsid w:val="003A62E4"/>
    <w:rsid w:val="003A6326"/>
    <w:rsid w:val="003A6CB2"/>
    <w:rsid w:val="003A6CD2"/>
    <w:rsid w:val="003A7742"/>
    <w:rsid w:val="003A798A"/>
    <w:rsid w:val="003A7D1F"/>
    <w:rsid w:val="003B0CC0"/>
    <w:rsid w:val="003B0CD8"/>
    <w:rsid w:val="003B109F"/>
    <w:rsid w:val="003B167F"/>
    <w:rsid w:val="003B2209"/>
    <w:rsid w:val="003B4D63"/>
    <w:rsid w:val="003B55FE"/>
    <w:rsid w:val="003B5C31"/>
    <w:rsid w:val="003B79EC"/>
    <w:rsid w:val="003B7F10"/>
    <w:rsid w:val="003C06E9"/>
    <w:rsid w:val="003C0A66"/>
    <w:rsid w:val="003C18E3"/>
    <w:rsid w:val="003C27D0"/>
    <w:rsid w:val="003C2CA4"/>
    <w:rsid w:val="003C4973"/>
    <w:rsid w:val="003C5779"/>
    <w:rsid w:val="003C5FAB"/>
    <w:rsid w:val="003C5FE6"/>
    <w:rsid w:val="003C69D0"/>
    <w:rsid w:val="003C6CCB"/>
    <w:rsid w:val="003C7541"/>
    <w:rsid w:val="003D0B5B"/>
    <w:rsid w:val="003D0CAC"/>
    <w:rsid w:val="003D1B59"/>
    <w:rsid w:val="003D2E4C"/>
    <w:rsid w:val="003D33FC"/>
    <w:rsid w:val="003D3B36"/>
    <w:rsid w:val="003D3D6B"/>
    <w:rsid w:val="003D4A46"/>
    <w:rsid w:val="003D4BE4"/>
    <w:rsid w:val="003D4EA3"/>
    <w:rsid w:val="003D5439"/>
    <w:rsid w:val="003D5528"/>
    <w:rsid w:val="003D5834"/>
    <w:rsid w:val="003D5DC4"/>
    <w:rsid w:val="003D67E0"/>
    <w:rsid w:val="003D6DEB"/>
    <w:rsid w:val="003D7017"/>
    <w:rsid w:val="003D70D6"/>
    <w:rsid w:val="003D7C74"/>
    <w:rsid w:val="003D7CA2"/>
    <w:rsid w:val="003E0AE5"/>
    <w:rsid w:val="003E0D25"/>
    <w:rsid w:val="003E0D45"/>
    <w:rsid w:val="003E102A"/>
    <w:rsid w:val="003E1788"/>
    <w:rsid w:val="003E1ADF"/>
    <w:rsid w:val="003E29BA"/>
    <w:rsid w:val="003E3047"/>
    <w:rsid w:val="003E3B04"/>
    <w:rsid w:val="003E4741"/>
    <w:rsid w:val="003E5EE3"/>
    <w:rsid w:val="003E63FF"/>
    <w:rsid w:val="003E68FC"/>
    <w:rsid w:val="003E6F30"/>
    <w:rsid w:val="003E70B9"/>
    <w:rsid w:val="003F0B42"/>
    <w:rsid w:val="003F0E56"/>
    <w:rsid w:val="003F1260"/>
    <w:rsid w:val="003F1507"/>
    <w:rsid w:val="003F1905"/>
    <w:rsid w:val="003F1B58"/>
    <w:rsid w:val="003F342F"/>
    <w:rsid w:val="003F3C76"/>
    <w:rsid w:val="003F591A"/>
    <w:rsid w:val="003F5F27"/>
    <w:rsid w:val="003F5FAD"/>
    <w:rsid w:val="003F6064"/>
    <w:rsid w:val="003F696A"/>
    <w:rsid w:val="003F69A0"/>
    <w:rsid w:val="003F69A8"/>
    <w:rsid w:val="003F7071"/>
    <w:rsid w:val="003F7633"/>
    <w:rsid w:val="003F7932"/>
    <w:rsid w:val="004008EF"/>
    <w:rsid w:val="00400C73"/>
    <w:rsid w:val="00401711"/>
    <w:rsid w:val="0040255A"/>
    <w:rsid w:val="0040261F"/>
    <w:rsid w:val="00406B5D"/>
    <w:rsid w:val="00407091"/>
    <w:rsid w:val="004073AE"/>
    <w:rsid w:val="00407919"/>
    <w:rsid w:val="00407E0C"/>
    <w:rsid w:val="00412091"/>
    <w:rsid w:val="00412181"/>
    <w:rsid w:val="00412408"/>
    <w:rsid w:val="0041270C"/>
    <w:rsid w:val="004136BD"/>
    <w:rsid w:val="00413CEE"/>
    <w:rsid w:val="004146C3"/>
    <w:rsid w:val="00414E22"/>
    <w:rsid w:val="004158CA"/>
    <w:rsid w:val="00415AEE"/>
    <w:rsid w:val="00415F9C"/>
    <w:rsid w:val="004166F2"/>
    <w:rsid w:val="00417104"/>
    <w:rsid w:val="00417FD7"/>
    <w:rsid w:val="004204D4"/>
    <w:rsid w:val="00422356"/>
    <w:rsid w:val="004259FF"/>
    <w:rsid w:val="00425D10"/>
    <w:rsid w:val="00425E6D"/>
    <w:rsid w:val="0042620C"/>
    <w:rsid w:val="0042652E"/>
    <w:rsid w:val="0042698B"/>
    <w:rsid w:val="00426AC6"/>
    <w:rsid w:val="00427217"/>
    <w:rsid w:val="00427817"/>
    <w:rsid w:val="00427AD7"/>
    <w:rsid w:val="00427EFD"/>
    <w:rsid w:val="00430967"/>
    <w:rsid w:val="00430DA7"/>
    <w:rsid w:val="0043257C"/>
    <w:rsid w:val="00432FBD"/>
    <w:rsid w:val="004331B9"/>
    <w:rsid w:val="0043377D"/>
    <w:rsid w:val="0043395A"/>
    <w:rsid w:val="004339F6"/>
    <w:rsid w:val="00433C51"/>
    <w:rsid w:val="00433E33"/>
    <w:rsid w:val="00434FA3"/>
    <w:rsid w:val="004372C3"/>
    <w:rsid w:val="004377D2"/>
    <w:rsid w:val="00437899"/>
    <w:rsid w:val="00440766"/>
    <w:rsid w:val="004414DD"/>
    <w:rsid w:val="004416C6"/>
    <w:rsid w:val="00442DE8"/>
    <w:rsid w:val="00443332"/>
    <w:rsid w:val="00444F11"/>
    <w:rsid w:val="00445111"/>
    <w:rsid w:val="00445225"/>
    <w:rsid w:val="004452B9"/>
    <w:rsid w:val="004461CC"/>
    <w:rsid w:val="00446BA7"/>
    <w:rsid w:val="004472B3"/>
    <w:rsid w:val="00447B0E"/>
    <w:rsid w:val="00450755"/>
    <w:rsid w:val="004507E0"/>
    <w:rsid w:val="0045125C"/>
    <w:rsid w:val="004513F8"/>
    <w:rsid w:val="00451652"/>
    <w:rsid w:val="00451F8F"/>
    <w:rsid w:val="0045232F"/>
    <w:rsid w:val="0045285C"/>
    <w:rsid w:val="0045390F"/>
    <w:rsid w:val="00453BBD"/>
    <w:rsid w:val="00455298"/>
    <w:rsid w:val="004555F2"/>
    <w:rsid w:val="004561FB"/>
    <w:rsid w:val="0045670F"/>
    <w:rsid w:val="00456987"/>
    <w:rsid w:val="0045715B"/>
    <w:rsid w:val="004571BA"/>
    <w:rsid w:val="00457486"/>
    <w:rsid w:val="004606B6"/>
    <w:rsid w:val="004607A8"/>
    <w:rsid w:val="00460A4A"/>
    <w:rsid w:val="00460E0E"/>
    <w:rsid w:val="00460F16"/>
    <w:rsid w:val="00463A1A"/>
    <w:rsid w:val="004646B6"/>
    <w:rsid w:val="00466EDA"/>
    <w:rsid w:val="0046746F"/>
    <w:rsid w:val="00467812"/>
    <w:rsid w:val="00467C91"/>
    <w:rsid w:val="004708A7"/>
    <w:rsid w:val="00470B3A"/>
    <w:rsid w:val="00470EC9"/>
    <w:rsid w:val="004712C3"/>
    <w:rsid w:val="00471F6C"/>
    <w:rsid w:val="0047202D"/>
    <w:rsid w:val="00472A9D"/>
    <w:rsid w:val="00472C50"/>
    <w:rsid w:val="00473851"/>
    <w:rsid w:val="0047395A"/>
    <w:rsid w:val="00473EA2"/>
    <w:rsid w:val="004741F1"/>
    <w:rsid w:val="004747E5"/>
    <w:rsid w:val="00474995"/>
    <w:rsid w:val="00474B00"/>
    <w:rsid w:val="00474E7E"/>
    <w:rsid w:val="00475542"/>
    <w:rsid w:val="004756DC"/>
    <w:rsid w:val="00475A6C"/>
    <w:rsid w:val="00476A10"/>
    <w:rsid w:val="00476E39"/>
    <w:rsid w:val="00477849"/>
    <w:rsid w:val="004779DB"/>
    <w:rsid w:val="00480402"/>
    <w:rsid w:val="004804D4"/>
    <w:rsid w:val="0048073A"/>
    <w:rsid w:val="004810BA"/>
    <w:rsid w:val="004813A8"/>
    <w:rsid w:val="004824C9"/>
    <w:rsid w:val="004825CD"/>
    <w:rsid w:val="0048326A"/>
    <w:rsid w:val="00483521"/>
    <w:rsid w:val="00483A1B"/>
    <w:rsid w:val="00485FE3"/>
    <w:rsid w:val="00487DFB"/>
    <w:rsid w:val="00490105"/>
    <w:rsid w:val="00491387"/>
    <w:rsid w:val="00491407"/>
    <w:rsid w:val="00491B57"/>
    <w:rsid w:val="00492BBD"/>
    <w:rsid w:val="00492CE5"/>
    <w:rsid w:val="00493E65"/>
    <w:rsid w:val="004940E1"/>
    <w:rsid w:val="004946A7"/>
    <w:rsid w:val="004946FC"/>
    <w:rsid w:val="00494804"/>
    <w:rsid w:val="00494A66"/>
    <w:rsid w:val="00494CA2"/>
    <w:rsid w:val="004950A4"/>
    <w:rsid w:val="004967F0"/>
    <w:rsid w:val="00496A38"/>
    <w:rsid w:val="00496A4B"/>
    <w:rsid w:val="00496C30"/>
    <w:rsid w:val="00497279"/>
    <w:rsid w:val="004A0232"/>
    <w:rsid w:val="004A04EB"/>
    <w:rsid w:val="004A0834"/>
    <w:rsid w:val="004A124A"/>
    <w:rsid w:val="004A25F1"/>
    <w:rsid w:val="004A2F34"/>
    <w:rsid w:val="004A3970"/>
    <w:rsid w:val="004A3D02"/>
    <w:rsid w:val="004A40A7"/>
    <w:rsid w:val="004A42E0"/>
    <w:rsid w:val="004A4BCC"/>
    <w:rsid w:val="004A4E40"/>
    <w:rsid w:val="004A5819"/>
    <w:rsid w:val="004A6CA9"/>
    <w:rsid w:val="004B020B"/>
    <w:rsid w:val="004B2F83"/>
    <w:rsid w:val="004B3FA0"/>
    <w:rsid w:val="004B4027"/>
    <w:rsid w:val="004B419F"/>
    <w:rsid w:val="004B42A0"/>
    <w:rsid w:val="004B4E10"/>
    <w:rsid w:val="004B584A"/>
    <w:rsid w:val="004B5D62"/>
    <w:rsid w:val="004B5E04"/>
    <w:rsid w:val="004B6B2F"/>
    <w:rsid w:val="004B7444"/>
    <w:rsid w:val="004B798D"/>
    <w:rsid w:val="004B7BA7"/>
    <w:rsid w:val="004B7CBA"/>
    <w:rsid w:val="004B7F83"/>
    <w:rsid w:val="004C0E66"/>
    <w:rsid w:val="004C1EC1"/>
    <w:rsid w:val="004C23C7"/>
    <w:rsid w:val="004C2C2E"/>
    <w:rsid w:val="004C3D8C"/>
    <w:rsid w:val="004C3DEF"/>
    <w:rsid w:val="004C5AE2"/>
    <w:rsid w:val="004C61A2"/>
    <w:rsid w:val="004C61E2"/>
    <w:rsid w:val="004C695B"/>
    <w:rsid w:val="004C6F8C"/>
    <w:rsid w:val="004C75D9"/>
    <w:rsid w:val="004C7AF2"/>
    <w:rsid w:val="004D0119"/>
    <w:rsid w:val="004D085D"/>
    <w:rsid w:val="004D2357"/>
    <w:rsid w:val="004D239A"/>
    <w:rsid w:val="004D299A"/>
    <w:rsid w:val="004D2FF1"/>
    <w:rsid w:val="004D37EA"/>
    <w:rsid w:val="004D3910"/>
    <w:rsid w:val="004D423D"/>
    <w:rsid w:val="004D429C"/>
    <w:rsid w:val="004D4BD6"/>
    <w:rsid w:val="004D57E9"/>
    <w:rsid w:val="004D5BC4"/>
    <w:rsid w:val="004D64CD"/>
    <w:rsid w:val="004E0148"/>
    <w:rsid w:val="004E0244"/>
    <w:rsid w:val="004E05CA"/>
    <w:rsid w:val="004E0781"/>
    <w:rsid w:val="004E102B"/>
    <w:rsid w:val="004E1B89"/>
    <w:rsid w:val="004E1F42"/>
    <w:rsid w:val="004E2337"/>
    <w:rsid w:val="004E236B"/>
    <w:rsid w:val="004E3DBD"/>
    <w:rsid w:val="004E47BE"/>
    <w:rsid w:val="004E4818"/>
    <w:rsid w:val="004E49CB"/>
    <w:rsid w:val="004E5BA4"/>
    <w:rsid w:val="004E6317"/>
    <w:rsid w:val="004E688E"/>
    <w:rsid w:val="004E6B94"/>
    <w:rsid w:val="004E753E"/>
    <w:rsid w:val="004F056C"/>
    <w:rsid w:val="004F1B22"/>
    <w:rsid w:val="004F1C95"/>
    <w:rsid w:val="004F1CB4"/>
    <w:rsid w:val="004F1D5C"/>
    <w:rsid w:val="004F1F85"/>
    <w:rsid w:val="004F208F"/>
    <w:rsid w:val="004F281B"/>
    <w:rsid w:val="004F3955"/>
    <w:rsid w:val="004F3BD9"/>
    <w:rsid w:val="004F4925"/>
    <w:rsid w:val="004F4CE5"/>
    <w:rsid w:val="004F5EF8"/>
    <w:rsid w:val="004F61BA"/>
    <w:rsid w:val="004F6236"/>
    <w:rsid w:val="004F65A3"/>
    <w:rsid w:val="004F666F"/>
    <w:rsid w:val="004F6FC3"/>
    <w:rsid w:val="0050042E"/>
    <w:rsid w:val="0050077A"/>
    <w:rsid w:val="005018C6"/>
    <w:rsid w:val="00501B14"/>
    <w:rsid w:val="005026FB"/>
    <w:rsid w:val="00502BB4"/>
    <w:rsid w:val="00502DFD"/>
    <w:rsid w:val="00503366"/>
    <w:rsid w:val="00503B33"/>
    <w:rsid w:val="0050450A"/>
    <w:rsid w:val="00505D5D"/>
    <w:rsid w:val="00505F66"/>
    <w:rsid w:val="0050608F"/>
    <w:rsid w:val="0050624A"/>
    <w:rsid w:val="005100BF"/>
    <w:rsid w:val="00513974"/>
    <w:rsid w:val="00513A35"/>
    <w:rsid w:val="00513DA7"/>
    <w:rsid w:val="00514627"/>
    <w:rsid w:val="00514CEA"/>
    <w:rsid w:val="00515254"/>
    <w:rsid w:val="00515C13"/>
    <w:rsid w:val="00516FDE"/>
    <w:rsid w:val="005207DC"/>
    <w:rsid w:val="00521517"/>
    <w:rsid w:val="0052159B"/>
    <w:rsid w:val="00521686"/>
    <w:rsid w:val="005223C9"/>
    <w:rsid w:val="00522541"/>
    <w:rsid w:val="005225D4"/>
    <w:rsid w:val="005226DC"/>
    <w:rsid w:val="00522A48"/>
    <w:rsid w:val="00523050"/>
    <w:rsid w:val="00524DF9"/>
    <w:rsid w:val="00527047"/>
    <w:rsid w:val="00527847"/>
    <w:rsid w:val="00527CBD"/>
    <w:rsid w:val="00530585"/>
    <w:rsid w:val="005309D9"/>
    <w:rsid w:val="0053104C"/>
    <w:rsid w:val="00531675"/>
    <w:rsid w:val="00531C8F"/>
    <w:rsid w:val="005324DC"/>
    <w:rsid w:val="00532C63"/>
    <w:rsid w:val="00533331"/>
    <w:rsid w:val="0053347F"/>
    <w:rsid w:val="00533D78"/>
    <w:rsid w:val="005346F2"/>
    <w:rsid w:val="00534E4C"/>
    <w:rsid w:val="00535565"/>
    <w:rsid w:val="005363D9"/>
    <w:rsid w:val="00537C6C"/>
    <w:rsid w:val="005415EC"/>
    <w:rsid w:val="00542405"/>
    <w:rsid w:val="005427FF"/>
    <w:rsid w:val="00542FAC"/>
    <w:rsid w:val="00542FF4"/>
    <w:rsid w:val="005440BB"/>
    <w:rsid w:val="005444CC"/>
    <w:rsid w:val="005445DD"/>
    <w:rsid w:val="0054602C"/>
    <w:rsid w:val="00546EF2"/>
    <w:rsid w:val="00550796"/>
    <w:rsid w:val="00554534"/>
    <w:rsid w:val="00555187"/>
    <w:rsid w:val="00555481"/>
    <w:rsid w:val="00555CA2"/>
    <w:rsid w:val="00556B8D"/>
    <w:rsid w:val="00557BF5"/>
    <w:rsid w:val="005602C2"/>
    <w:rsid w:val="005604A9"/>
    <w:rsid w:val="0056058A"/>
    <w:rsid w:val="00560B14"/>
    <w:rsid w:val="00560D81"/>
    <w:rsid w:val="00561C13"/>
    <w:rsid w:val="00561DA3"/>
    <w:rsid w:val="00562534"/>
    <w:rsid w:val="0056280C"/>
    <w:rsid w:val="005634ED"/>
    <w:rsid w:val="0056370E"/>
    <w:rsid w:val="005642C2"/>
    <w:rsid w:val="0056597B"/>
    <w:rsid w:val="0056598D"/>
    <w:rsid w:val="00565DF1"/>
    <w:rsid w:val="00566308"/>
    <w:rsid w:val="00566396"/>
    <w:rsid w:val="00566601"/>
    <w:rsid w:val="00566D96"/>
    <w:rsid w:val="00566EA3"/>
    <w:rsid w:val="00567DCC"/>
    <w:rsid w:val="00567E06"/>
    <w:rsid w:val="00567F8C"/>
    <w:rsid w:val="00570FCF"/>
    <w:rsid w:val="005710E4"/>
    <w:rsid w:val="00571596"/>
    <w:rsid w:val="00571B1F"/>
    <w:rsid w:val="00572264"/>
    <w:rsid w:val="00572F40"/>
    <w:rsid w:val="005732EF"/>
    <w:rsid w:val="00573315"/>
    <w:rsid w:val="00573F7A"/>
    <w:rsid w:val="00574611"/>
    <w:rsid w:val="00574ADF"/>
    <w:rsid w:val="0057524A"/>
    <w:rsid w:val="0057596C"/>
    <w:rsid w:val="00576C1C"/>
    <w:rsid w:val="0057753B"/>
    <w:rsid w:val="00577E3A"/>
    <w:rsid w:val="005822E9"/>
    <w:rsid w:val="00582D09"/>
    <w:rsid w:val="005830E2"/>
    <w:rsid w:val="005837DE"/>
    <w:rsid w:val="00583898"/>
    <w:rsid w:val="00584365"/>
    <w:rsid w:val="005856D4"/>
    <w:rsid w:val="00586033"/>
    <w:rsid w:val="005865B5"/>
    <w:rsid w:val="00586A52"/>
    <w:rsid w:val="00586B12"/>
    <w:rsid w:val="00586FF1"/>
    <w:rsid w:val="005873FF"/>
    <w:rsid w:val="0058776E"/>
    <w:rsid w:val="00590712"/>
    <w:rsid w:val="00591810"/>
    <w:rsid w:val="00592B1A"/>
    <w:rsid w:val="00592BA8"/>
    <w:rsid w:val="00592F9C"/>
    <w:rsid w:val="00594B23"/>
    <w:rsid w:val="00594DD0"/>
    <w:rsid w:val="00595228"/>
    <w:rsid w:val="00595531"/>
    <w:rsid w:val="00596D82"/>
    <w:rsid w:val="00597699"/>
    <w:rsid w:val="00597BC4"/>
    <w:rsid w:val="00597F00"/>
    <w:rsid w:val="005A017E"/>
    <w:rsid w:val="005A09C6"/>
    <w:rsid w:val="005A0E2B"/>
    <w:rsid w:val="005A1324"/>
    <w:rsid w:val="005A18AF"/>
    <w:rsid w:val="005A18CE"/>
    <w:rsid w:val="005A19A2"/>
    <w:rsid w:val="005A2D1F"/>
    <w:rsid w:val="005A3FCF"/>
    <w:rsid w:val="005A4857"/>
    <w:rsid w:val="005A5833"/>
    <w:rsid w:val="005A66EC"/>
    <w:rsid w:val="005A6ACD"/>
    <w:rsid w:val="005A6B0F"/>
    <w:rsid w:val="005A6F16"/>
    <w:rsid w:val="005A75F8"/>
    <w:rsid w:val="005A7CB6"/>
    <w:rsid w:val="005B0798"/>
    <w:rsid w:val="005B07A3"/>
    <w:rsid w:val="005B2E42"/>
    <w:rsid w:val="005B32D9"/>
    <w:rsid w:val="005B36A2"/>
    <w:rsid w:val="005B46AC"/>
    <w:rsid w:val="005B47D8"/>
    <w:rsid w:val="005B5E24"/>
    <w:rsid w:val="005B604E"/>
    <w:rsid w:val="005B638F"/>
    <w:rsid w:val="005B6720"/>
    <w:rsid w:val="005B686D"/>
    <w:rsid w:val="005B6917"/>
    <w:rsid w:val="005B73BC"/>
    <w:rsid w:val="005B73E4"/>
    <w:rsid w:val="005C0E12"/>
    <w:rsid w:val="005C133E"/>
    <w:rsid w:val="005C229A"/>
    <w:rsid w:val="005C249B"/>
    <w:rsid w:val="005C2994"/>
    <w:rsid w:val="005C2BC8"/>
    <w:rsid w:val="005C318E"/>
    <w:rsid w:val="005C3581"/>
    <w:rsid w:val="005C42F5"/>
    <w:rsid w:val="005C4A7B"/>
    <w:rsid w:val="005C5293"/>
    <w:rsid w:val="005C7B06"/>
    <w:rsid w:val="005D0CF4"/>
    <w:rsid w:val="005D3984"/>
    <w:rsid w:val="005D5E5A"/>
    <w:rsid w:val="005D635E"/>
    <w:rsid w:val="005D73DC"/>
    <w:rsid w:val="005E0108"/>
    <w:rsid w:val="005E044D"/>
    <w:rsid w:val="005E065D"/>
    <w:rsid w:val="005E1561"/>
    <w:rsid w:val="005E1A2A"/>
    <w:rsid w:val="005E1C2A"/>
    <w:rsid w:val="005E2234"/>
    <w:rsid w:val="005E24A9"/>
    <w:rsid w:val="005E3459"/>
    <w:rsid w:val="005E35C3"/>
    <w:rsid w:val="005E3A0E"/>
    <w:rsid w:val="005E3E53"/>
    <w:rsid w:val="005E5ACC"/>
    <w:rsid w:val="005E6614"/>
    <w:rsid w:val="005E67A8"/>
    <w:rsid w:val="005F01AF"/>
    <w:rsid w:val="005F0E35"/>
    <w:rsid w:val="005F0FC7"/>
    <w:rsid w:val="005F1020"/>
    <w:rsid w:val="005F1438"/>
    <w:rsid w:val="005F1CC4"/>
    <w:rsid w:val="005F1EB9"/>
    <w:rsid w:val="005F2AFF"/>
    <w:rsid w:val="005F2BF0"/>
    <w:rsid w:val="005F301B"/>
    <w:rsid w:val="005F3551"/>
    <w:rsid w:val="005F4006"/>
    <w:rsid w:val="005F482D"/>
    <w:rsid w:val="005F4F04"/>
    <w:rsid w:val="005F5297"/>
    <w:rsid w:val="005F6ABB"/>
    <w:rsid w:val="005F7326"/>
    <w:rsid w:val="005F7970"/>
    <w:rsid w:val="005F79ED"/>
    <w:rsid w:val="00601C06"/>
    <w:rsid w:val="0060277E"/>
    <w:rsid w:val="00602DAE"/>
    <w:rsid w:val="00603434"/>
    <w:rsid w:val="00603B93"/>
    <w:rsid w:val="0060683E"/>
    <w:rsid w:val="00606E81"/>
    <w:rsid w:val="00607931"/>
    <w:rsid w:val="00610331"/>
    <w:rsid w:val="006105FD"/>
    <w:rsid w:val="00610ECD"/>
    <w:rsid w:val="00610F4D"/>
    <w:rsid w:val="0061109E"/>
    <w:rsid w:val="00611255"/>
    <w:rsid w:val="00611474"/>
    <w:rsid w:val="00611B10"/>
    <w:rsid w:val="0061267D"/>
    <w:rsid w:val="00613395"/>
    <w:rsid w:val="006133AA"/>
    <w:rsid w:val="00613C71"/>
    <w:rsid w:val="00614AAD"/>
    <w:rsid w:val="00615143"/>
    <w:rsid w:val="00615C7B"/>
    <w:rsid w:val="00615ED0"/>
    <w:rsid w:val="00616C0C"/>
    <w:rsid w:val="00616FA0"/>
    <w:rsid w:val="00617669"/>
    <w:rsid w:val="00621462"/>
    <w:rsid w:val="00621543"/>
    <w:rsid w:val="006220DC"/>
    <w:rsid w:val="0062217F"/>
    <w:rsid w:val="006222CB"/>
    <w:rsid w:val="00623ABC"/>
    <w:rsid w:val="006248E3"/>
    <w:rsid w:val="00624957"/>
    <w:rsid w:val="00624A09"/>
    <w:rsid w:val="0062536B"/>
    <w:rsid w:val="006260A0"/>
    <w:rsid w:val="006260D5"/>
    <w:rsid w:val="00626373"/>
    <w:rsid w:val="006272F5"/>
    <w:rsid w:val="006278B3"/>
    <w:rsid w:val="00627BF6"/>
    <w:rsid w:val="006308D8"/>
    <w:rsid w:val="00631E37"/>
    <w:rsid w:val="00631E95"/>
    <w:rsid w:val="00631FB9"/>
    <w:rsid w:val="00635EB6"/>
    <w:rsid w:val="006361B6"/>
    <w:rsid w:val="0063731B"/>
    <w:rsid w:val="00637E67"/>
    <w:rsid w:val="00640393"/>
    <w:rsid w:val="00640D84"/>
    <w:rsid w:val="00642A2D"/>
    <w:rsid w:val="00642C5B"/>
    <w:rsid w:val="00645212"/>
    <w:rsid w:val="00645FA1"/>
    <w:rsid w:val="00646520"/>
    <w:rsid w:val="006465C2"/>
    <w:rsid w:val="00646649"/>
    <w:rsid w:val="006476CD"/>
    <w:rsid w:val="00651DD3"/>
    <w:rsid w:val="00652913"/>
    <w:rsid w:val="006539D8"/>
    <w:rsid w:val="00654002"/>
    <w:rsid w:val="00654028"/>
    <w:rsid w:val="006558B4"/>
    <w:rsid w:val="006563BD"/>
    <w:rsid w:val="006568C7"/>
    <w:rsid w:val="006569A1"/>
    <w:rsid w:val="0065769E"/>
    <w:rsid w:val="00657849"/>
    <w:rsid w:val="006615E3"/>
    <w:rsid w:val="006619D8"/>
    <w:rsid w:val="0066248E"/>
    <w:rsid w:val="006631DC"/>
    <w:rsid w:val="0066323E"/>
    <w:rsid w:val="00664602"/>
    <w:rsid w:val="00664DC9"/>
    <w:rsid w:val="00665219"/>
    <w:rsid w:val="0066524B"/>
    <w:rsid w:val="006652A0"/>
    <w:rsid w:val="006665CC"/>
    <w:rsid w:val="00667FFB"/>
    <w:rsid w:val="0067002C"/>
    <w:rsid w:val="00671C09"/>
    <w:rsid w:val="006723A1"/>
    <w:rsid w:val="006726EF"/>
    <w:rsid w:val="00672A0C"/>
    <w:rsid w:val="00673309"/>
    <w:rsid w:val="006743CC"/>
    <w:rsid w:val="00676227"/>
    <w:rsid w:val="00676231"/>
    <w:rsid w:val="0067664E"/>
    <w:rsid w:val="006776EF"/>
    <w:rsid w:val="00677A0F"/>
    <w:rsid w:val="00681791"/>
    <w:rsid w:val="006824EE"/>
    <w:rsid w:val="0068359E"/>
    <w:rsid w:val="00684012"/>
    <w:rsid w:val="00684BCB"/>
    <w:rsid w:val="00684E31"/>
    <w:rsid w:val="00684F65"/>
    <w:rsid w:val="00684FA8"/>
    <w:rsid w:val="006850A2"/>
    <w:rsid w:val="00686612"/>
    <w:rsid w:val="00687215"/>
    <w:rsid w:val="00687A90"/>
    <w:rsid w:val="006909E8"/>
    <w:rsid w:val="00690A8D"/>
    <w:rsid w:val="00691612"/>
    <w:rsid w:val="00692075"/>
    <w:rsid w:val="00692114"/>
    <w:rsid w:val="0069446C"/>
    <w:rsid w:val="006950CA"/>
    <w:rsid w:val="0069616D"/>
    <w:rsid w:val="0069690B"/>
    <w:rsid w:val="0069777C"/>
    <w:rsid w:val="006A0138"/>
    <w:rsid w:val="006A031A"/>
    <w:rsid w:val="006A0CB9"/>
    <w:rsid w:val="006A1513"/>
    <w:rsid w:val="006A2152"/>
    <w:rsid w:val="006A27DE"/>
    <w:rsid w:val="006A2FAB"/>
    <w:rsid w:val="006A31C7"/>
    <w:rsid w:val="006A43F4"/>
    <w:rsid w:val="006A4795"/>
    <w:rsid w:val="006A5B0B"/>
    <w:rsid w:val="006A67D2"/>
    <w:rsid w:val="006A6F28"/>
    <w:rsid w:val="006B0B25"/>
    <w:rsid w:val="006B1832"/>
    <w:rsid w:val="006B1E99"/>
    <w:rsid w:val="006B2316"/>
    <w:rsid w:val="006B3650"/>
    <w:rsid w:val="006B3FEA"/>
    <w:rsid w:val="006B544D"/>
    <w:rsid w:val="006B5652"/>
    <w:rsid w:val="006B573F"/>
    <w:rsid w:val="006B5C7E"/>
    <w:rsid w:val="006B5EF6"/>
    <w:rsid w:val="006B6840"/>
    <w:rsid w:val="006B7E86"/>
    <w:rsid w:val="006C1672"/>
    <w:rsid w:val="006C1798"/>
    <w:rsid w:val="006C2028"/>
    <w:rsid w:val="006C35D5"/>
    <w:rsid w:val="006C4B3E"/>
    <w:rsid w:val="006C604A"/>
    <w:rsid w:val="006C6572"/>
    <w:rsid w:val="006D1244"/>
    <w:rsid w:val="006D160D"/>
    <w:rsid w:val="006D212C"/>
    <w:rsid w:val="006D3496"/>
    <w:rsid w:val="006D3856"/>
    <w:rsid w:val="006D3DA5"/>
    <w:rsid w:val="006D4BAB"/>
    <w:rsid w:val="006D5CA1"/>
    <w:rsid w:val="006D6CC5"/>
    <w:rsid w:val="006D7706"/>
    <w:rsid w:val="006D7EC7"/>
    <w:rsid w:val="006E0096"/>
    <w:rsid w:val="006E0C8A"/>
    <w:rsid w:val="006E184C"/>
    <w:rsid w:val="006E1897"/>
    <w:rsid w:val="006E1987"/>
    <w:rsid w:val="006E1A37"/>
    <w:rsid w:val="006E1B32"/>
    <w:rsid w:val="006E2027"/>
    <w:rsid w:val="006E2AD4"/>
    <w:rsid w:val="006E2D21"/>
    <w:rsid w:val="006E300B"/>
    <w:rsid w:val="006E39BD"/>
    <w:rsid w:val="006E420C"/>
    <w:rsid w:val="006E64AE"/>
    <w:rsid w:val="006E64DD"/>
    <w:rsid w:val="006E6749"/>
    <w:rsid w:val="006E7B6F"/>
    <w:rsid w:val="006E7E19"/>
    <w:rsid w:val="006F050F"/>
    <w:rsid w:val="006F1831"/>
    <w:rsid w:val="006F3024"/>
    <w:rsid w:val="006F38A6"/>
    <w:rsid w:val="006F4E29"/>
    <w:rsid w:val="006F4E54"/>
    <w:rsid w:val="006F5A6F"/>
    <w:rsid w:val="006F5C6C"/>
    <w:rsid w:val="006F60D0"/>
    <w:rsid w:val="006F7C0A"/>
    <w:rsid w:val="00700342"/>
    <w:rsid w:val="007009A6"/>
    <w:rsid w:val="007022CE"/>
    <w:rsid w:val="00703A16"/>
    <w:rsid w:val="00704164"/>
    <w:rsid w:val="007049E8"/>
    <w:rsid w:val="00705B63"/>
    <w:rsid w:val="007070E1"/>
    <w:rsid w:val="00707D7E"/>
    <w:rsid w:val="00710284"/>
    <w:rsid w:val="0071139F"/>
    <w:rsid w:val="00711A72"/>
    <w:rsid w:val="00712549"/>
    <w:rsid w:val="00713181"/>
    <w:rsid w:val="007136BF"/>
    <w:rsid w:val="00713B62"/>
    <w:rsid w:val="00714477"/>
    <w:rsid w:val="007145FB"/>
    <w:rsid w:val="00714CDC"/>
    <w:rsid w:val="00714E7D"/>
    <w:rsid w:val="007156EA"/>
    <w:rsid w:val="0071637C"/>
    <w:rsid w:val="00717338"/>
    <w:rsid w:val="00717D55"/>
    <w:rsid w:val="00720299"/>
    <w:rsid w:val="00720606"/>
    <w:rsid w:val="00721AC9"/>
    <w:rsid w:val="00721F4E"/>
    <w:rsid w:val="00722358"/>
    <w:rsid w:val="00722392"/>
    <w:rsid w:val="0072329E"/>
    <w:rsid w:val="00723915"/>
    <w:rsid w:val="0072393C"/>
    <w:rsid w:val="00723BE0"/>
    <w:rsid w:val="0072463F"/>
    <w:rsid w:val="00725EDF"/>
    <w:rsid w:val="00726247"/>
    <w:rsid w:val="007264EC"/>
    <w:rsid w:val="00726AB9"/>
    <w:rsid w:val="00727F4C"/>
    <w:rsid w:val="007302A5"/>
    <w:rsid w:val="00731045"/>
    <w:rsid w:val="007318F1"/>
    <w:rsid w:val="0073197E"/>
    <w:rsid w:val="00731B7A"/>
    <w:rsid w:val="0073215A"/>
    <w:rsid w:val="007332F3"/>
    <w:rsid w:val="007338FC"/>
    <w:rsid w:val="0073424B"/>
    <w:rsid w:val="007344E6"/>
    <w:rsid w:val="00734DF5"/>
    <w:rsid w:val="00735026"/>
    <w:rsid w:val="00735080"/>
    <w:rsid w:val="0073579E"/>
    <w:rsid w:val="0073588D"/>
    <w:rsid w:val="00735946"/>
    <w:rsid w:val="00736349"/>
    <w:rsid w:val="00736D81"/>
    <w:rsid w:val="00736E22"/>
    <w:rsid w:val="00740025"/>
    <w:rsid w:val="00740DA5"/>
    <w:rsid w:val="00741A04"/>
    <w:rsid w:val="00741BEE"/>
    <w:rsid w:val="00741D68"/>
    <w:rsid w:val="007420B0"/>
    <w:rsid w:val="007427E3"/>
    <w:rsid w:val="00742E81"/>
    <w:rsid w:val="007435CD"/>
    <w:rsid w:val="00744EE9"/>
    <w:rsid w:val="00744F9B"/>
    <w:rsid w:val="00746615"/>
    <w:rsid w:val="00750298"/>
    <w:rsid w:val="00750FCE"/>
    <w:rsid w:val="0075145A"/>
    <w:rsid w:val="00752A4A"/>
    <w:rsid w:val="00752BA6"/>
    <w:rsid w:val="0075351B"/>
    <w:rsid w:val="007538CB"/>
    <w:rsid w:val="00753B4C"/>
    <w:rsid w:val="0075434A"/>
    <w:rsid w:val="00755B1B"/>
    <w:rsid w:val="00755D97"/>
    <w:rsid w:val="00756101"/>
    <w:rsid w:val="00756AF6"/>
    <w:rsid w:val="00756FC2"/>
    <w:rsid w:val="0075764E"/>
    <w:rsid w:val="00760142"/>
    <w:rsid w:val="00760671"/>
    <w:rsid w:val="00761357"/>
    <w:rsid w:val="0076190B"/>
    <w:rsid w:val="00761BC2"/>
    <w:rsid w:val="007628F5"/>
    <w:rsid w:val="00764490"/>
    <w:rsid w:val="00765CAF"/>
    <w:rsid w:val="00765E48"/>
    <w:rsid w:val="00767772"/>
    <w:rsid w:val="00767936"/>
    <w:rsid w:val="007702FC"/>
    <w:rsid w:val="00770B83"/>
    <w:rsid w:val="00771ADB"/>
    <w:rsid w:val="00772C7E"/>
    <w:rsid w:val="00773769"/>
    <w:rsid w:val="007757A4"/>
    <w:rsid w:val="0077663B"/>
    <w:rsid w:val="00776D15"/>
    <w:rsid w:val="00776E8C"/>
    <w:rsid w:val="00777924"/>
    <w:rsid w:val="00777B7D"/>
    <w:rsid w:val="007805BD"/>
    <w:rsid w:val="00781331"/>
    <w:rsid w:val="007813D3"/>
    <w:rsid w:val="00781B10"/>
    <w:rsid w:val="0078229C"/>
    <w:rsid w:val="0078243D"/>
    <w:rsid w:val="007824A3"/>
    <w:rsid w:val="007841BB"/>
    <w:rsid w:val="00784B5A"/>
    <w:rsid w:val="00785611"/>
    <w:rsid w:val="00787778"/>
    <w:rsid w:val="00787779"/>
    <w:rsid w:val="007879AB"/>
    <w:rsid w:val="00787CB9"/>
    <w:rsid w:val="00790449"/>
    <w:rsid w:val="007916E4"/>
    <w:rsid w:val="00791865"/>
    <w:rsid w:val="00791B9C"/>
    <w:rsid w:val="0079285C"/>
    <w:rsid w:val="00792F33"/>
    <w:rsid w:val="00793A3B"/>
    <w:rsid w:val="007950AA"/>
    <w:rsid w:val="007962DF"/>
    <w:rsid w:val="007A0497"/>
    <w:rsid w:val="007A081A"/>
    <w:rsid w:val="007A1041"/>
    <w:rsid w:val="007A1B73"/>
    <w:rsid w:val="007A2611"/>
    <w:rsid w:val="007A396A"/>
    <w:rsid w:val="007A3BB1"/>
    <w:rsid w:val="007A3F43"/>
    <w:rsid w:val="007A4B76"/>
    <w:rsid w:val="007A53CD"/>
    <w:rsid w:val="007A73EF"/>
    <w:rsid w:val="007A76BB"/>
    <w:rsid w:val="007B0B9F"/>
    <w:rsid w:val="007B1EDB"/>
    <w:rsid w:val="007B2ED8"/>
    <w:rsid w:val="007B30B9"/>
    <w:rsid w:val="007B393D"/>
    <w:rsid w:val="007B3D9F"/>
    <w:rsid w:val="007B455D"/>
    <w:rsid w:val="007B4DA3"/>
    <w:rsid w:val="007B5453"/>
    <w:rsid w:val="007B5B40"/>
    <w:rsid w:val="007B6CBA"/>
    <w:rsid w:val="007C01FB"/>
    <w:rsid w:val="007C10A7"/>
    <w:rsid w:val="007C12BB"/>
    <w:rsid w:val="007C1CB7"/>
    <w:rsid w:val="007C29D4"/>
    <w:rsid w:val="007C361D"/>
    <w:rsid w:val="007C38FF"/>
    <w:rsid w:val="007C3D51"/>
    <w:rsid w:val="007C4864"/>
    <w:rsid w:val="007C5298"/>
    <w:rsid w:val="007C538B"/>
    <w:rsid w:val="007C5E96"/>
    <w:rsid w:val="007C5F8A"/>
    <w:rsid w:val="007D15A9"/>
    <w:rsid w:val="007D1B03"/>
    <w:rsid w:val="007D1B36"/>
    <w:rsid w:val="007D1C5E"/>
    <w:rsid w:val="007D2081"/>
    <w:rsid w:val="007D23E3"/>
    <w:rsid w:val="007D24FC"/>
    <w:rsid w:val="007D3817"/>
    <w:rsid w:val="007D3EC5"/>
    <w:rsid w:val="007D412A"/>
    <w:rsid w:val="007D4E70"/>
    <w:rsid w:val="007D5EAF"/>
    <w:rsid w:val="007D66A6"/>
    <w:rsid w:val="007D67CB"/>
    <w:rsid w:val="007D73C2"/>
    <w:rsid w:val="007D75FF"/>
    <w:rsid w:val="007D7648"/>
    <w:rsid w:val="007E0ED8"/>
    <w:rsid w:val="007E15B3"/>
    <w:rsid w:val="007E1B02"/>
    <w:rsid w:val="007E2556"/>
    <w:rsid w:val="007E3488"/>
    <w:rsid w:val="007E4C1F"/>
    <w:rsid w:val="007E55AE"/>
    <w:rsid w:val="007E59BB"/>
    <w:rsid w:val="007E6A35"/>
    <w:rsid w:val="007E6E27"/>
    <w:rsid w:val="007E79EF"/>
    <w:rsid w:val="007F0239"/>
    <w:rsid w:val="007F0B11"/>
    <w:rsid w:val="007F11F6"/>
    <w:rsid w:val="007F1428"/>
    <w:rsid w:val="007F1E18"/>
    <w:rsid w:val="007F1E94"/>
    <w:rsid w:val="007F2812"/>
    <w:rsid w:val="007F2C16"/>
    <w:rsid w:val="007F363B"/>
    <w:rsid w:val="007F5AC1"/>
    <w:rsid w:val="007F5E27"/>
    <w:rsid w:val="007F64F4"/>
    <w:rsid w:val="007F7292"/>
    <w:rsid w:val="007F7E6B"/>
    <w:rsid w:val="00800401"/>
    <w:rsid w:val="0080189D"/>
    <w:rsid w:val="00801DA4"/>
    <w:rsid w:val="0080302E"/>
    <w:rsid w:val="008034D8"/>
    <w:rsid w:val="00803976"/>
    <w:rsid w:val="008039E1"/>
    <w:rsid w:val="00803F9A"/>
    <w:rsid w:val="00807425"/>
    <w:rsid w:val="00807476"/>
    <w:rsid w:val="00807717"/>
    <w:rsid w:val="008077E8"/>
    <w:rsid w:val="0081029B"/>
    <w:rsid w:val="00810E81"/>
    <w:rsid w:val="00811C14"/>
    <w:rsid w:val="00811EA4"/>
    <w:rsid w:val="0081279C"/>
    <w:rsid w:val="00813AFB"/>
    <w:rsid w:val="00813F8B"/>
    <w:rsid w:val="00813FB2"/>
    <w:rsid w:val="00814005"/>
    <w:rsid w:val="00814590"/>
    <w:rsid w:val="008148FF"/>
    <w:rsid w:val="00814F7D"/>
    <w:rsid w:val="00816014"/>
    <w:rsid w:val="008178E2"/>
    <w:rsid w:val="00817D08"/>
    <w:rsid w:val="00821CD1"/>
    <w:rsid w:val="00822405"/>
    <w:rsid w:val="008228B2"/>
    <w:rsid w:val="00823174"/>
    <w:rsid w:val="00823B9D"/>
    <w:rsid w:val="008248CB"/>
    <w:rsid w:val="00824ABF"/>
    <w:rsid w:val="008255FB"/>
    <w:rsid w:val="00826817"/>
    <w:rsid w:val="00827767"/>
    <w:rsid w:val="00827A81"/>
    <w:rsid w:val="00830A0C"/>
    <w:rsid w:val="0083141C"/>
    <w:rsid w:val="0083198A"/>
    <w:rsid w:val="00831C93"/>
    <w:rsid w:val="0083269D"/>
    <w:rsid w:val="00832D5B"/>
    <w:rsid w:val="00833075"/>
    <w:rsid w:val="008330A1"/>
    <w:rsid w:val="008349D2"/>
    <w:rsid w:val="0083539B"/>
    <w:rsid w:val="00835A1D"/>
    <w:rsid w:val="00836618"/>
    <w:rsid w:val="00836CE6"/>
    <w:rsid w:val="008373AB"/>
    <w:rsid w:val="008407D5"/>
    <w:rsid w:val="008408F0"/>
    <w:rsid w:val="00840E91"/>
    <w:rsid w:val="008412A9"/>
    <w:rsid w:val="008424BE"/>
    <w:rsid w:val="008425F3"/>
    <w:rsid w:val="00843518"/>
    <w:rsid w:val="008436F6"/>
    <w:rsid w:val="00843FA1"/>
    <w:rsid w:val="0084533B"/>
    <w:rsid w:val="0084536E"/>
    <w:rsid w:val="0084544C"/>
    <w:rsid w:val="00845566"/>
    <w:rsid w:val="008456E6"/>
    <w:rsid w:val="0084606A"/>
    <w:rsid w:val="008460BC"/>
    <w:rsid w:val="00847502"/>
    <w:rsid w:val="00850003"/>
    <w:rsid w:val="00850E2A"/>
    <w:rsid w:val="00851693"/>
    <w:rsid w:val="0085189E"/>
    <w:rsid w:val="008531B3"/>
    <w:rsid w:val="00853307"/>
    <w:rsid w:val="00853538"/>
    <w:rsid w:val="0085428F"/>
    <w:rsid w:val="00854B64"/>
    <w:rsid w:val="0085514E"/>
    <w:rsid w:val="008552BC"/>
    <w:rsid w:val="0085552C"/>
    <w:rsid w:val="00855D3B"/>
    <w:rsid w:val="00855E1B"/>
    <w:rsid w:val="00855EC5"/>
    <w:rsid w:val="0085700B"/>
    <w:rsid w:val="0086035A"/>
    <w:rsid w:val="00860B1B"/>
    <w:rsid w:val="00861A15"/>
    <w:rsid w:val="008621EC"/>
    <w:rsid w:val="00862EBC"/>
    <w:rsid w:val="008633E0"/>
    <w:rsid w:val="008645AF"/>
    <w:rsid w:val="00864824"/>
    <w:rsid w:val="00865239"/>
    <w:rsid w:val="00866160"/>
    <w:rsid w:val="00866528"/>
    <w:rsid w:val="008703D1"/>
    <w:rsid w:val="0087150D"/>
    <w:rsid w:val="00871544"/>
    <w:rsid w:val="008715BE"/>
    <w:rsid w:val="0087258B"/>
    <w:rsid w:val="008727D0"/>
    <w:rsid w:val="00873309"/>
    <w:rsid w:val="0087350D"/>
    <w:rsid w:val="00873A86"/>
    <w:rsid w:val="00873B19"/>
    <w:rsid w:val="008755D0"/>
    <w:rsid w:val="0087560D"/>
    <w:rsid w:val="00875CEF"/>
    <w:rsid w:val="00876F1C"/>
    <w:rsid w:val="00876FAD"/>
    <w:rsid w:val="008771C2"/>
    <w:rsid w:val="0087723D"/>
    <w:rsid w:val="008779C7"/>
    <w:rsid w:val="00877CDA"/>
    <w:rsid w:val="00881043"/>
    <w:rsid w:val="008817EF"/>
    <w:rsid w:val="00882419"/>
    <w:rsid w:val="008826A7"/>
    <w:rsid w:val="0088294E"/>
    <w:rsid w:val="00882C39"/>
    <w:rsid w:val="00883D27"/>
    <w:rsid w:val="00883E10"/>
    <w:rsid w:val="008844E3"/>
    <w:rsid w:val="00884A25"/>
    <w:rsid w:val="00884A49"/>
    <w:rsid w:val="00884DE0"/>
    <w:rsid w:val="008865E0"/>
    <w:rsid w:val="008869E9"/>
    <w:rsid w:val="00887EEC"/>
    <w:rsid w:val="008905B3"/>
    <w:rsid w:val="00890667"/>
    <w:rsid w:val="0089137E"/>
    <w:rsid w:val="00892039"/>
    <w:rsid w:val="0089265D"/>
    <w:rsid w:val="00892E4E"/>
    <w:rsid w:val="0089311C"/>
    <w:rsid w:val="00894FA8"/>
    <w:rsid w:val="008951DB"/>
    <w:rsid w:val="00897619"/>
    <w:rsid w:val="00897E87"/>
    <w:rsid w:val="008A015A"/>
    <w:rsid w:val="008A0F66"/>
    <w:rsid w:val="008A1C48"/>
    <w:rsid w:val="008A26BB"/>
    <w:rsid w:val="008A29B1"/>
    <w:rsid w:val="008A30A9"/>
    <w:rsid w:val="008A3499"/>
    <w:rsid w:val="008A37C0"/>
    <w:rsid w:val="008A491D"/>
    <w:rsid w:val="008A5317"/>
    <w:rsid w:val="008A5A03"/>
    <w:rsid w:val="008A5ABE"/>
    <w:rsid w:val="008A6652"/>
    <w:rsid w:val="008B0D93"/>
    <w:rsid w:val="008B1757"/>
    <w:rsid w:val="008B1D8F"/>
    <w:rsid w:val="008B2FA4"/>
    <w:rsid w:val="008B2FE2"/>
    <w:rsid w:val="008B41C0"/>
    <w:rsid w:val="008B5761"/>
    <w:rsid w:val="008B6DCF"/>
    <w:rsid w:val="008B6FEC"/>
    <w:rsid w:val="008B7E72"/>
    <w:rsid w:val="008C256D"/>
    <w:rsid w:val="008C341E"/>
    <w:rsid w:val="008C5730"/>
    <w:rsid w:val="008C5CE8"/>
    <w:rsid w:val="008C611C"/>
    <w:rsid w:val="008C62EE"/>
    <w:rsid w:val="008C68EF"/>
    <w:rsid w:val="008C6AB1"/>
    <w:rsid w:val="008C7753"/>
    <w:rsid w:val="008D1585"/>
    <w:rsid w:val="008D1C59"/>
    <w:rsid w:val="008D258A"/>
    <w:rsid w:val="008D3147"/>
    <w:rsid w:val="008D434E"/>
    <w:rsid w:val="008D4587"/>
    <w:rsid w:val="008D4769"/>
    <w:rsid w:val="008D557D"/>
    <w:rsid w:val="008D595A"/>
    <w:rsid w:val="008D64CF"/>
    <w:rsid w:val="008D6530"/>
    <w:rsid w:val="008D6AF3"/>
    <w:rsid w:val="008D7A68"/>
    <w:rsid w:val="008D7E03"/>
    <w:rsid w:val="008E0A48"/>
    <w:rsid w:val="008E21DE"/>
    <w:rsid w:val="008E3BD1"/>
    <w:rsid w:val="008E5171"/>
    <w:rsid w:val="008E5E05"/>
    <w:rsid w:val="008E69E1"/>
    <w:rsid w:val="008E6E58"/>
    <w:rsid w:val="008E6E89"/>
    <w:rsid w:val="008E72DD"/>
    <w:rsid w:val="008E7C12"/>
    <w:rsid w:val="008F0282"/>
    <w:rsid w:val="008F120F"/>
    <w:rsid w:val="008F18FE"/>
    <w:rsid w:val="008F224A"/>
    <w:rsid w:val="008F2367"/>
    <w:rsid w:val="008F249E"/>
    <w:rsid w:val="008F2877"/>
    <w:rsid w:val="008F2F14"/>
    <w:rsid w:val="008F3F11"/>
    <w:rsid w:val="008F425E"/>
    <w:rsid w:val="008F43AA"/>
    <w:rsid w:val="008F4771"/>
    <w:rsid w:val="008F4AB6"/>
    <w:rsid w:val="008F5307"/>
    <w:rsid w:val="008F5DDC"/>
    <w:rsid w:val="008F6D51"/>
    <w:rsid w:val="008F6EEA"/>
    <w:rsid w:val="008F7043"/>
    <w:rsid w:val="008F7109"/>
    <w:rsid w:val="008F7B88"/>
    <w:rsid w:val="00900183"/>
    <w:rsid w:val="009009B6"/>
    <w:rsid w:val="00900B8B"/>
    <w:rsid w:val="00900FC2"/>
    <w:rsid w:val="00903F5D"/>
    <w:rsid w:val="00904457"/>
    <w:rsid w:val="00904AAD"/>
    <w:rsid w:val="00904E36"/>
    <w:rsid w:val="009050EF"/>
    <w:rsid w:val="0090518A"/>
    <w:rsid w:val="00905B81"/>
    <w:rsid w:val="0090799A"/>
    <w:rsid w:val="00910F0A"/>
    <w:rsid w:val="009116B4"/>
    <w:rsid w:val="0091360D"/>
    <w:rsid w:val="00913666"/>
    <w:rsid w:val="00914329"/>
    <w:rsid w:val="00914C75"/>
    <w:rsid w:val="009151CC"/>
    <w:rsid w:val="009158E0"/>
    <w:rsid w:val="00916FBF"/>
    <w:rsid w:val="009172F8"/>
    <w:rsid w:val="00917644"/>
    <w:rsid w:val="00920563"/>
    <w:rsid w:val="009210D0"/>
    <w:rsid w:val="009223EE"/>
    <w:rsid w:val="00923FF8"/>
    <w:rsid w:val="009240A8"/>
    <w:rsid w:val="009253B0"/>
    <w:rsid w:val="00926E59"/>
    <w:rsid w:val="00930320"/>
    <w:rsid w:val="00930396"/>
    <w:rsid w:val="00930C8D"/>
    <w:rsid w:val="00931671"/>
    <w:rsid w:val="009317F3"/>
    <w:rsid w:val="00931DD5"/>
    <w:rsid w:val="00931E8F"/>
    <w:rsid w:val="00933374"/>
    <w:rsid w:val="00933F69"/>
    <w:rsid w:val="0093457C"/>
    <w:rsid w:val="00934A40"/>
    <w:rsid w:val="00936853"/>
    <w:rsid w:val="00936E03"/>
    <w:rsid w:val="00937520"/>
    <w:rsid w:val="009379F2"/>
    <w:rsid w:val="00937A2A"/>
    <w:rsid w:val="00937C4A"/>
    <w:rsid w:val="00937CB4"/>
    <w:rsid w:val="009409D9"/>
    <w:rsid w:val="00940BFA"/>
    <w:rsid w:val="0094243D"/>
    <w:rsid w:val="009432EE"/>
    <w:rsid w:val="00944239"/>
    <w:rsid w:val="009451F7"/>
    <w:rsid w:val="0094593C"/>
    <w:rsid w:val="00945A46"/>
    <w:rsid w:val="00945D26"/>
    <w:rsid w:val="009466C1"/>
    <w:rsid w:val="00946852"/>
    <w:rsid w:val="00947237"/>
    <w:rsid w:val="00947393"/>
    <w:rsid w:val="00947D83"/>
    <w:rsid w:val="0095021D"/>
    <w:rsid w:val="0095244B"/>
    <w:rsid w:val="0095325D"/>
    <w:rsid w:val="009537E0"/>
    <w:rsid w:val="00954AAD"/>
    <w:rsid w:val="0095519B"/>
    <w:rsid w:val="009552AA"/>
    <w:rsid w:val="00956F2A"/>
    <w:rsid w:val="00957CBB"/>
    <w:rsid w:val="00961D80"/>
    <w:rsid w:val="009620A2"/>
    <w:rsid w:val="00962346"/>
    <w:rsid w:val="00963FD4"/>
    <w:rsid w:val="00964DA8"/>
    <w:rsid w:val="00964F2A"/>
    <w:rsid w:val="00965757"/>
    <w:rsid w:val="0096688E"/>
    <w:rsid w:val="00967595"/>
    <w:rsid w:val="00967F85"/>
    <w:rsid w:val="00970238"/>
    <w:rsid w:val="0097048F"/>
    <w:rsid w:val="009716F2"/>
    <w:rsid w:val="009719FD"/>
    <w:rsid w:val="0097236D"/>
    <w:rsid w:val="00972620"/>
    <w:rsid w:val="00972DF9"/>
    <w:rsid w:val="009733C9"/>
    <w:rsid w:val="00974623"/>
    <w:rsid w:val="0097485B"/>
    <w:rsid w:val="00974E5C"/>
    <w:rsid w:val="0097545B"/>
    <w:rsid w:val="00975493"/>
    <w:rsid w:val="00975680"/>
    <w:rsid w:val="00975DD7"/>
    <w:rsid w:val="00975F7C"/>
    <w:rsid w:val="00976CB5"/>
    <w:rsid w:val="00977798"/>
    <w:rsid w:val="009810E3"/>
    <w:rsid w:val="0098345F"/>
    <w:rsid w:val="00983794"/>
    <w:rsid w:val="00984028"/>
    <w:rsid w:val="00984151"/>
    <w:rsid w:val="00984416"/>
    <w:rsid w:val="00984BEA"/>
    <w:rsid w:val="00984CFD"/>
    <w:rsid w:val="00984D3A"/>
    <w:rsid w:val="009852AB"/>
    <w:rsid w:val="009854F0"/>
    <w:rsid w:val="0098681A"/>
    <w:rsid w:val="00986E1F"/>
    <w:rsid w:val="009870B3"/>
    <w:rsid w:val="0098741B"/>
    <w:rsid w:val="00987D12"/>
    <w:rsid w:val="00990A16"/>
    <w:rsid w:val="009910DA"/>
    <w:rsid w:val="009913FF"/>
    <w:rsid w:val="0099144F"/>
    <w:rsid w:val="00991D77"/>
    <w:rsid w:val="00992268"/>
    <w:rsid w:val="00992E11"/>
    <w:rsid w:val="00994114"/>
    <w:rsid w:val="009948FE"/>
    <w:rsid w:val="00994A11"/>
    <w:rsid w:val="00996E11"/>
    <w:rsid w:val="00997461"/>
    <w:rsid w:val="009A0164"/>
    <w:rsid w:val="009A17C7"/>
    <w:rsid w:val="009A2DBE"/>
    <w:rsid w:val="009A53EF"/>
    <w:rsid w:val="009A543C"/>
    <w:rsid w:val="009A5A20"/>
    <w:rsid w:val="009A61D1"/>
    <w:rsid w:val="009A6257"/>
    <w:rsid w:val="009A681A"/>
    <w:rsid w:val="009A7532"/>
    <w:rsid w:val="009A785B"/>
    <w:rsid w:val="009B0533"/>
    <w:rsid w:val="009B0A3D"/>
    <w:rsid w:val="009B1CA2"/>
    <w:rsid w:val="009B2493"/>
    <w:rsid w:val="009B2A71"/>
    <w:rsid w:val="009B2AF7"/>
    <w:rsid w:val="009B2C15"/>
    <w:rsid w:val="009B2FA7"/>
    <w:rsid w:val="009B33A3"/>
    <w:rsid w:val="009B3841"/>
    <w:rsid w:val="009B432A"/>
    <w:rsid w:val="009B4E1C"/>
    <w:rsid w:val="009B54B1"/>
    <w:rsid w:val="009B60B8"/>
    <w:rsid w:val="009B6AD9"/>
    <w:rsid w:val="009B7260"/>
    <w:rsid w:val="009B779F"/>
    <w:rsid w:val="009C01D0"/>
    <w:rsid w:val="009C039F"/>
    <w:rsid w:val="009C27D7"/>
    <w:rsid w:val="009C337B"/>
    <w:rsid w:val="009C3C7A"/>
    <w:rsid w:val="009C4341"/>
    <w:rsid w:val="009C49DA"/>
    <w:rsid w:val="009C4F9E"/>
    <w:rsid w:val="009C530A"/>
    <w:rsid w:val="009C5C43"/>
    <w:rsid w:val="009C5F4E"/>
    <w:rsid w:val="009C5FC2"/>
    <w:rsid w:val="009C6328"/>
    <w:rsid w:val="009C6990"/>
    <w:rsid w:val="009D1CBC"/>
    <w:rsid w:val="009D27AF"/>
    <w:rsid w:val="009D4720"/>
    <w:rsid w:val="009D47DE"/>
    <w:rsid w:val="009D591C"/>
    <w:rsid w:val="009D5C08"/>
    <w:rsid w:val="009D5E12"/>
    <w:rsid w:val="009D6FCF"/>
    <w:rsid w:val="009D7B03"/>
    <w:rsid w:val="009D7D76"/>
    <w:rsid w:val="009E0384"/>
    <w:rsid w:val="009E09E4"/>
    <w:rsid w:val="009E12B0"/>
    <w:rsid w:val="009E22E5"/>
    <w:rsid w:val="009E2690"/>
    <w:rsid w:val="009E2939"/>
    <w:rsid w:val="009E3455"/>
    <w:rsid w:val="009E3602"/>
    <w:rsid w:val="009E3E69"/>
    <w:rsid w:val="009E4E83"/>
    <w:rsid w:val="009E51A4"/>
    <w:rsid w:val="009E6413"/>
    <w:rsid w:val="009E6FB3"/>
    <w:rsid w:val="009F02A1"/>
    <w:rsid w:val="009F05AD"/>
    <w:rsid w:val="009F22BE"/>
    <w:rsid w:val="009F29AF"/>
    <w:rsid w:val="009F2C61"/>
    <w:rsid w:val="009F35F5"/>
    <w:rsid w:val="009F3827"/>
    <w:rsid w:val="009F4928"/>
    <w:rsid w:val="009F4AFA"/>
    <w:rsid w:val="009F4DF6"/>
    <w:rsid w:val="009F5736"/>
    <w:rsid w:val="009F688E"/>
    <w:rsid w:val="00A00367"/>
    <w:rsid w:val="00A00C9E"/>
    <w:rsid w:val="00A01B2D"/>
    <w:rsid w:val="00A03174"/>
    <w:rsid w:val="00A034DA"/>
    <w:rsid w:val="00A034F3"/>
    <w:rsid w:val="00A03B3F"/>
    <w:rsid w:val="00A051D1"/>
    <w:rsid w:val="00A05561"/>
    <w:rsid w:val="00A0673E"/>
    <w:rsid w:val="00A06F0F"/>
    <w:rsid w:val="00A0713B"/>
    <w:rsid w:val="00A07CCB"/>
    <w:rsid w:val="00A105A3"/>
    <w:rsid w:val="00A10A85"/>
    <w:rsid w:val="00A11224"/>
    <w:rsid w:val="00A1176E"/>
    <w:rsid w:val="00A118F7"/>
    <w:rsid w:val="00A11BBB"/>
    <w:rsid w:val="00A11E18"/>
    <w:rsid w:val="00A1373B"/>
    <w:rsid w:val="00A13A5D"/>
    <w:rsid w:val="00A13C7D"/>
    <w:rsid w:val="00A13DB7"/>
    <w:rsid w:val="00A1448B"/>
    <w:rsid w:val="00A14D6D"/>
    <w:rsid w:val="00A15425"/>
    <w:rsid w:val="00A15479"/>
    <w:rsid w:val="00A1723D"/>
    <w:rsid w:val="00A22E75"/>
    <w:rsid w:val="00A237AC"/>
    <w:rsid w:val="00A26118"/>
    <w:rsid w:val="00A26349"/>
    <w:rsid w:val="00A2681C"/>
    <w:rsid w:val="00A26E95"/>
    <w:rsid w:val="00A27182"/>
    <w:rsid w:val="00A27A36"/>
    <w:rsid w:val="00A3002A"/>
    <w:rsid w:val="00A30559"/>
    <w:rsid w:val="00A309BC"/>
    <w:rsid w:val="00A30E40"/>
    <w:rsid w:val="00A311AE"/>
    <w:rsid w:val="00A32085"/>
    <w:rsid w:val="00A322AE"/>
    <w:rsid w:val="00A32B17"/>
    <w:rsid w:val="00A32E38"/>
    <w:rsid w:val="00A33417"/>
    <w:rsid w:val="00A3420C"/>
    <w:rsid w:val="00A34729"/>
    <w:rsid w:val="00A34780"/>
    <w:rsid w:val="00A34BD2"/>
    <w:rsid w:val="00A36C2A"/>
    <w:rsid w:val="00A3748E"/>
    <w:rsid w:val="00A41353"/>
    <w:rsid w:val="00A413FB"/>
    <w:rsid w:val="00A415C6"/>
    <w:rsid w:val="00A42BDD"/>
    <w:rsid w:val="00A43AA3"/>
    <w:rsid w:val="00A43F1A"/>
    <w:rsid w:val="00A44DF1"/>
    <w:rsid w:val="00A44E6C"/>
    <w:rsid w:val="00A455B9"/>
    <w:rsid w:val="00A45B15"/>
    <w:rsid w:val="00A4658C"/>
    <w:rsid w:val="00A4659E"/>
    <w:rsid w:val="00A46622"/>
    <w:rsid w:val="00A46A61"/>
    <w:rsid w:val="00A46CF8"/>
    <w:rsid w:val="00A46FA8"/>
    <w:rsid w:val="00A47EE1"/>
    <w:rsid w:val="00A50600"/>
    <w:rsid w:val="00A507E3"/>
    <w:rsid w:val="00A50817"/>
    <w:rsid w:val="00A512ED"/>
    <w:rsid w:val="00A5138A"/>
    <w:rsid w:val="00A51548"/>
    <w:rsid w:val="00A51AC4"/>
    <w:rsid w:val="00A527ED"/>
    <w:rsid w:val="00A53BA4"/>
    <w:rsid w:val="00A54278"/>
    <w:rsid w:val="00A549DD"/>
    <w:rsid w:val="00A54C7E"/>
    <w:rsid w:val="00A54E13"/>
    <w:rsid w:val="00A54F80"/>
    <w:rsid w:val="00A550FB"/>
    <w:rsid w:val="00A55465"/>
    <w:rsid w:val="00A55A05"/>
    <w:rsid w:val="00A56C2A"/>
    <w:rsid w:val="00A612A5"/>
    <w:rsid w:val="00A613AD"/>
    <w:rsid w:val="00A6156D"/>
    <w:rsid w:val="00A62318"/>
    <w:rsid w:val="00A62735"/>
    <w:rsid w:val="00A63E90"/>
    <w:rsid w:val="00A642DB"/>
    <w:rsid w:val="00A65B16"/>
    <w:rsid w:val="00A65B69"/>
    <w:rsid w:val="00A65C10"/>
    <w:rsid w:val="00A65EF7"/>
    <w:rsid w:val="00A6604B"/>
    <w:rsid w:val="00A667B8"/>
    <w:rsid w:val="00A678F1"/>
    <w:rsid w:val="00A67A28"/>
    <w:rsid w:val="00A70424"/>
    <w:rsid w:val="00A7074A"/>
    <w:rsid w:val="00A720E9"/>
    <w:rsid w:val="00A721A5"/>
    <w:rsid w:val="00A7323F"/>
    <w:rsid w:val="00A7393B"/>
    <w:rsid w:val="00A73FC9"/>
    <w:rsid w:val="00A74791"/>
    <w:rsid w:val="00A75901"/>
    <w:rsid w:val="00A75F72"/>
    <w:rsid w:val="00A76493"/>
    <w:rsid w:val="00A7677A"/>
    <w:rsid w:val="00A76CB6"/>
    <w:rsid w:val="00A76F69"/>
    <w:rsid w:val="00A805E7"/>
    <w:rsid w:val="00A81E8B"/>
    <w:rsid w:val="00A83992"/>
    <w:rsid w:val="00A83ED7"/>
    <w:rsid w:val="00A84584"/>
    <w:rsid w:val="00A84A2C"/>
    <w:rsid w:val="00A8637C"/>
    <w:rsid w:val="00A86756"/>
    <w:rsid w:val="00A86936"/>
    <w:rsid w:val="00A86F6C"/>
    <w:rsid w:val="00A87F01"/>
    <w:rsid w:val="00A904E6"/>
    <w:rsid w:val="00A907ED"/>
    <w:rsid w:val="00A90939"/>
    <w:rsid w:val="00A91C8E"/>
    <w:rsid w:val="00A92BD3"/>
    <w:rsid w:val="00A9379A"/>
    <w:rsid w:val="00A93946"/>
    <w:rsid w:val="00A93D84"/>
    <w:rsid w:val="00A94EC6"/>
    <w:rsid w:val="00A95CAD"/>
    <w:rsid w:val="00A95D5B"/>
    <w:rsid w:val="00A97FC0"/>
    <w:rsid w:val="00AA0513"/>
    <w:rsid w:val="00AA0BEC"/>
    <w:rsid w:val="00AA23F9"/>
    <w:rsid w:val="00AA3EAE"/>
    <w:rsid w:val="00AA3FAB"/>
    <w:rsid w:val="00AA47AF"/>
    <w:rsid w:val="00AA482C"/>
    <w:rsid w:val="00AA4A40"/>
    <w:rsid w:val="00AA4AC6"/>
    <w:rsid w:val="00AA515B"/>
    <w:rsid w:val="00AA5500"/>
    <w:rsid w:val="00AA5C88"/>
    <w:rsid w:val="00AA6F38"/>
    <w:rsid w:val="00AA6FC4"/>
    <w:rsid w:val="00AA7857"/>
    <w:rsid w:val="00AA7ED4"/>
    <w:rsid w:val="00AB01C2"/>
    <w:rsid w:val="00AB0540"/>
    <w:rsid w:val="00AB2113"/>
    <w:rsid w:val="00AB26C4"/>
    <w:rsid w:val="00AB2BDF"/>
    <w:rsid w:val="00AB2D06"/>
    <w:rsid w:val="00AB4032"/>
    <w:rsid w:val="00AB4A2C"/>
    <w:rsid w:val="00AB4AA1"/>
    <w:rsid w:val="00AB5202"/>
    <w:rsid w:val="00AB58DB"/>
    <w:rsid w:val="00AB5D24"/>
    <w:rsid w:val="00AB65E0"/>
    <w:rsid w:val="00AB712B"/>
    <w:rsid w:val="00AB7807"/>
    <w:rsid w:val="00AC01C8"/>
    <w:rsid w:val="00AC1BE3"/>
    <w:rsid w:val="00AC1DD7"/>
    <w:rsid w:val="00AC1F36"/>
    <w:rsid w:val="00AC235D"/>
    <w:rsid w:val="00AC30C8"/>
    <w:rsid w:val="00AC3424"/>
    <w:rsid w:val="00AC3832"/>
    <w:rsid w:val="00AC38C3"/>
    <w:rsid w:val="00AC4591"/>
    <w:rsid w:val="00AC46AF"/>
    <w:rsid w:val="00AC5300"/>
    <w:rsid w:val="00AC54C2"/>
    <w:rsid w:val="00AC73A2"/>
    <w:rsid w:val="00AD0259"/>
    <w:rsid w:val="00AD0729"/>
    <w:rsid w:val="00AD0F0E"/>
    <w:rsid w:val="00AD1756"/>
    <w:rsid w:val="00AD2138"/>
    <w:rsid w:val="00AD2AAA"/>
    <w:rsid w:val="00AD418D"/>
    <w:rsid w:val="00AD5C95"/>
    <w:rsid w:val="00AD60CA"/>
    <w:rsid w:val="00AD60F3"/>
    <w:rsid w:val="00AD67CC"/>
    <w:rsid w:val="00AE037F"/>
    <w:rsid w:val="00AE0C1F"/>
    <w:rsid w:val="00AE0C3A"/>
    <w:rsid w:val="00AE0CEF"/>
    <w:rsid w:val="00AE0E2C"/>
    <w:rsid w:val="00AE1248"/>
    <w:rsid w:val="00AE28A5"/>
    <w:rsid w:val="00AE350E"/>
    <w:rsid w:val="00AE3CB6"/>
    <w:rsid w:val="00AE3E93"/>
    <w:rsid w:val="00AE44FF"/>
    <w:rsid w:val="00AE4503"/>
    <w:rsid w:val="00AE4D48"/>
    <w:rsid w:val="00AE4F1B"/>
    <w:rsid w:val="00AE5415"/>
    <w:rsid w:val="00AE5586"/>
    <w:rsid w:val="00AE5809"/>
    <w:rsid w:val="00AE5C8C"/>
    <w:rsid w:val="00AE6384"/>
    <w:rsid w:val="00AF0987"/>
    <w:rsid w:val="00AF1614"/>
    <w:rsid w:val="00AF1967"/>
    <w:rsid w:val="00AF1999"/>
    <w:rsid w:val="00AF2D17"/>
    <w:rsid w:val="00AF348D"/>
    <w:rsid w:val="00AF3DC3"/>
    <w:rsid w:val="00AF4334"/>
    <w:rsid w:val="00AF44A2"/>
    <w:rsid w:val="00AF4AB5"/>
    <w:rsid w:val="00AF53C4"/>
    <w:rsid w:val="00AF5593"/>
    <w:rsid w:val="00AF5B18"/>
    <w:rsid w:val="00AF5D95"/>
    <w:rsid w:val="00AF625D"/>
    <w:rsid w:val="00AF6574"/>
    <w:rsid w:val="00AF6DE9"/>
    <w:rsid w:val="00AF6E80"/>
    <w:rsid w:val="00B00491"/>
    <w:rsid w:val="00B0053A"/>
    <w:rsid w:val="00B0083A"/>
    <w:rsid w:val="00B00F2B"/>
    <w:rsid w:val="00B01450"/>
    <w:rsid w:val="00B01845"/>
    <w:rsid w:val="00B019E4"/>
    <w:rsid w:val="00B01A14"/>
    <w:rsid w:val="00B025D6"/>
    <w:rsid w:val="00B0308F"/>
    <w:rsid w:val="00B039C6"/>
    <w:rsid w:val="00B043C5"/>
    <w:rsid w:val="00B05B37"/>
    <w:rsid w:val="00B06D20"/>
    <w:rsid w:val="00B074C6"/>
    <w:rsid w:val="00B10512"/>
    <w:rsid w:val="00B10A28"/>
    <w:rsid w:val="00B11347"/>
    <w:rsid w:val="00B11A66"/>
    <w:rsid w:val="00B135C8"/>
    <w:rsid w:val="00B149BA"/>
    <w:rsid w:val="00B14EA4"/>
    <w:rsid w:val="00B15AED"/>
    <w:rsid w:val="00B15EFC"/>
    <w:rsid w:val="00B1711F"/>
    <w:rsid w:val="00B17596"/>
    <w:rsid w:val="00B17DFD"/>
    <w:rsid w:val="00B20D01"/>
    <w:rsid w:val="00B219CB"/>
    <w:rsid w:val="00B223DE"/>
    <w:rsid w:val="00B225D4"/>
    <w:rsid w:val="00B225DA"/>
    <w:rsid w:val="00B2403B"/>
    <w:rsid w:val="00B2479F"/>
    <w:rsid w:val="00B24A1C"/>
    <w:rsid w:val="00B24BC2"/>
    <w:rsid w:val="00B24F21"/>
    <w:rsid w:val="00B250C6"/>
    <w:rsid w:val="00B25D51"/>
    <w:rsid w:val="00B263B0"/>
    <w:rsid w:val="00B27068"/>
    <w:rsid w:val="00B272FA"/>
    <w:rsid w:val="00B305E7"/>
    <w:rsid w:val="00B318B9"/>
    <w:rsid w:val="00B3197E"/>
    <w:rsid w:val="00B32864"/>
    <w:rsid w:val="00B33F0B"/>
    <w:rsid w:val="00B34859"/>
    <w:rsid w:val="00B34996"/>
    <w:rsid w:val="00B34F5C"/>
    <w:rsid w:val="00B35814"/>
    <w:rsid w:val="00B37323"/>
    <w:rsid w:val="00B37BB0"/>
    <w:rsid w:val="00B40029"/>
    <w:rsid w:val="00B4083F"/>
    <w:rsid w:val="00B41433"/>
    <w:rsid w:val="00B41DDD"/>
    <w:rsid w:val="00B42468"/>
    <w:rsid w:val="00B425A6"/>
    <w:rsid w:val="00B431C1"/>
    <w:rsid w:val="00B43350"/>
    <w:rsid w:val="00B434B9"/>
    <w:rsid w:val="00B43F5E"/>
    <w:rsid w:val="00B44915"/>
    <w:rsid w:val="00B44B16"/>
    <w:rsid w:val="00B44EE9"/>
    <w:rsid w:val="00B45DDF"/>
    <w:rsid w:val="00B473A2"/>
    <w:rsid w:val="00B47525"/>
    <w:rsid w:val="00B477D2"/>
    <w:rsid w:val="00B51324"/>
    <w:rsid w:val="00B5156C"/>
    <w:rsid w:val="00B517CF"/>
    <w:rsid w:val="00B518C3"/>
    <w:rsid w:val="00B51C52"/>
    <w:rsid w:val="00B5256F"/>
    <w:rsid w:val="00B528EC"/>
    <w:rsid w:val="00B52B3F"/>
    <w:rsid w:val="00B52DE5"/>
    <w:rsid w:val="00B52E19"/>
    <w:rsid w:val="00B53E72"/>
    <w:rsid w:val="00B562C5"/>
    <w:rsid w:val="00B608EF"/>
    <w:rsid w:val="00B60C3F"/>
    <w:rsid w:val="00B60E85"/>
    <w:rsid w:val="00B610A1"/>
    <w:rsid w:val="00B61CBB"/>
    <w:rsid w:val="00B62F22"/>
    <w:rsid w:val="00B63F7A"/>
    <w:rsid w:val="00B6437A"/>
    <w:rsid w:val="00B64900"/>
    <w:rsid w:val="00B66711"/>
    <w:rsid w:val="00B66743"/>
    <w:rsid w:val="00B66D18"/>
    <w:rsid w:val="00B67430"/>
    <w:rsid w:val="00B67547"/>
    <w:rsid w:val="00B67B0F"/>
    <w:rsid w:val="00B67F94"/>
    <w:rsid w:val="00B709F0"/>
    <w:rsid w:val="00B70E4A"/>
    <w:rsid w:val="00B71A41"/>
    <w:rsid w:val="00B71CFA"/>
    <w:rsid w:val="00B73095"/>
    <w:rsid w:val="00B73D98"/>
    <w:rsid w:val="00B753B8"/>
    <w:rsid w:val="00B75BE4"/>
    <w:rsid w:val="00B77549"/>
    <w:rsid w:val="00B77639"/>
    <w:rsid w:val="00B8028C"/>
    <w:rsid w:val="00B81102"/>
    <w:rsid w:val="00B819FC"/>
    <w:rsid w:val="00B84738"/>
    <w:rsid w:val="00B847F4"/>
    <w:rsid w:val="00B84D64"/>
    <w:rsid w:val="00B85719"/>
    <w:rsid w:val="00B85FF6"/>
    <w:rsid w:val="00B863AF"/>
    <w:rsid w:val="00B87118"/>
    <w:rsid w:val="00B87A50"/>
    <w:rsid w:val="00B91FDF"/>
    <w:rsid w:val="00B92459"/>
    <w:rsid w:val="00B92CEB"/>
    <w:rsid w:val="00B9360F"/>
    <w:rsid w:val="00B93760"/>
    <w:rsid w:val="00B93D03"/>
    <w:rsid w:val="00B94C0F"/>
    <w:rsid w:val="00B95675"/>
    <w:rsid w:val="00B95D57"/>
    <w:rsid w:val="00B9615C"/>
    <w:rsid w:val="00B977CC"/>
    <w:rsid w:val="00B97E2E"/>
    <w:rsid w:val="00BA0D2D"/>
    <w:rsid w:val="00BA1465"/>
    <w:rsid w:val="00BA1FA2"/>
    <w:rsid w:val="00BA3337"/>
    <w:rsid w:val="00BA37A9"/>
    <w:rsid w:val="00BA42F2"/>
    <w:rsid w:val="00BA445D"/>
    <w:rsid w:val="00BA5D99"/>
    <w:rsid w:val="00BA5FAF"/>
    <w:rsid w:val="00BA637A"/>
    <w:rsid w:val="00BA6D35"/>
    <w:rsid w:val="00BA6DB7"/>
    <w:rsid w:val="00BA7C96"/>
    <w:rsid w:val="00BB08F6"/>
    <w:rsid w:val="00BB0BB9"/>
    <w:rsid w:val="00BB0FEE"/>
    <w:rsid w:val="00BB1327"/>
    <w:rsid w:val="00BB3406"/>
    <w:rsid w:val="00BB4230"/>
    <w:rsid w:val="00BB43BB"/>
    <w:rsid w:val="00BB4569"/>
    <w:rsid w:val="00BB5C8C"/>
    <w:rsid w:val="00BB6492"/>
    <w:rsid w:val="00BC04BF"/>
    <w:rsid w:val="00BC1061"/>
    <w:rsid w:val="00BC1F03"/>
    <w:rsid w:val="00BC2606"/>
    <w:rsid w:val="00BC28C4"/>
    <w:rsid w:val="00BC2A8F"/>
    <w:rsid w:val="00BC2BDF"/>
    <w:rsid w:val="00BC35B3"/>
    <w:rsid w:val="00BC43C6"/>
    <w:rsid w:val="00BC4D99"/>
    <w:rsid w:val="00BC56F8"/>
    <w:rsid w:val="00BC5F76"/>
    <w:rsid w:val="00BC6B2E"/>
    <w:rsid w:val="00BC6B6D"/>
    <w:rsid w:val="00BC6BB3"/>
    <w:rsid w:val="00BC7582"/>
    <w:rsid w:val="00BC76D2"/>
    <w:rsid w:val="00BC799C"/>
    <w:rsid w:val="00BC7D82"/>
    <w:rsid w:val="00BD1A08"/>
    <w:rsid w:val="00BD1E06"/>
    <w:rsid w:val="00BD1E13"/>
    <w:rsid w:val="00BD2075"/>
    <w:rsid w:val="00BD3298"/>
    <w:rsid w:val="00BD3417"/>
    <w:rsid w:val="00BD384D"/>
    <w:rsid w:val="00BD4273"/>
    <w:rsid w:val="00BD4555"/>
    <w:rsid w:val="00BD4847"/>
    <w:rsid w:val="00BD59B8"/>
    <w:rsid w:val="00BD6182"/>
    <w:rsid w:val="00BD6743"/>
    <w:rsid w:val="00BD6CEA"/>
    <w:rsid w:val="00BE0082"/>
    <w:rsid w:val="00BE009A"/>
    <w:rsid w:val="00BE065F"/>
    <w:rsid w:val="00BE12AB"/>
    <w:rsid w:val="00BE14FD"/>
    <w:rsid w:val="00BE1C76"/>
    <w:rsid w:val="00BE224C"/>
    <w:rsid w:val="00BE2FFD"/>
    <w:rsid w:val="00BE3380"/>
    <w:rsid w:val="00BE35B7"/>
    <w:rsid w:val="00BE36F4"/>
    <w:rsid w:val="00BE3834"/>
    <w:rsid w:val="00BE396C"/>
    <w:rsid w:val="00BE3CD9"/>
    <w:rsid w:val="00BE4087"/>
    <w:rsid w:val="00BE547D"/>
    <w:rsid w:val="00BE582C"/>
    <w:rsid w:val="00BE58A9"/>
    <w:rsid w:val="00BE666D"/>
    <w:rsid w:val="00BE74D1"/>
    <w:rsid w:val="00BE7585"/>
    <w:rsid w:val="00BE7B32"/>
    <w:rsid w:val="00BF0144"/>
    <w:rsid w:val="00BF17B5"/>
    <w:rsid w:val="00BF2274"/>
    <w:rsid w:val="00BF22E5"/>
    <w:rsid w:val="00BF33C8"/>
    <w:rsid w:val="00BF36B7"/>
    <w:rsid w:val="00BF4916"/>
    <w:rsid w:val="00BF4D24"/>
    <w:rsid w:val="00BF531D"/>
    <w:rsid w:val="00BF6342"/>
    <w:rsid w:val="00BF66D0"/>
    <w:rsid w:val="00BF6D21"/>
    <w:rsid w:val="00BF7DF8"/>
    <w:rsid w:val="00BF7E3B"/>
    <w:rsid w:val="00C00005"/>
    <w:rsid w:val="00C02793"/>
    <w:rsid w:val="00C02880"/>
    <w:rsid w:val="00C0290E"/>
    <w:rsid w:val="00C030CD"/>
    <w:rsid w:val="00C03643"/>
    <w:rsid w:val="00C03656"/>
    <w:rsid w:val="00C03EBC"/>
    <w:rsid w:val="00C04340"/>
    <w:rsid w:val="00C04B76"/>
    <w:rsid w:val="00C05828"/>
    <w:rsid w:val="00C07BBD"/>
    <w:rsid w:val="00C108D1"/>
    <w:rsid w:val="00C135A7"/>
    <w:rsid w:val="00C13731"/>
    <w:rsid w:val="00C13EA8"/>
    <w:rsid w:val="00C14848"/>
    <w:rsid w:val="00C14A24"/>
    <w:rsid w:val="00C14C7F"/>
    <w:rsid w:val="00C14C9E"/>
    <w:rsid w:val="00C14E78"/>
    <w:rsid w:val="00C1501A"/>
    <w:rsid w:val="00C1659E"/>
    <w:rsid w:val="00C16FF2"/>
    <w:rsid w:val="00C179DE"/>
    <w:rsid w:val="00C2075C"/>
    <w:rsid w:val="00C2083E"/>
    <w:rsid w:val="00C21CCC"/>
    <w:rsid w:val="00C22210"/>
    <w:rsid w:val="00C22701"/>
    <w:rsid w:val="00C2293F"/>
    <w:rsid w:val="00C2299B"/>
    <w:rsid w:val="00C22CAE"/>
    <w:rsid w:val="00C2301E"/>
    <w:rsid w:val="00C23B1E"/>
    <w:rsid w:val="00C24092"/>
    <w:rsid w:val="00C24BCD"/>
    <w:rsid w:val="00C24E8D"/>
    <w:rsid w:val="00C254BC"/>
    <w:rsid w:val="00C256E7"/>
    <w:rsid w:val="00C26824"/>
    <w:rsid w:val="00C274F3"/>
    <w:rsid w:val="00C307D0"/>
    <w:rsid w:val="00C31077"/>
    <w:rsid w:val="00C318A4"/>
    <w:rsid w:val="00C31DEB"/>
    <w:rsid w:val="00C31E3D"/>
    <w:rsid w:val="00C31EA3"/>
    <w:rsid w:val="00C32165"/>
    <w:rsid w:val="00C3220E"/>
    <w:rsid w:val="00C32E6D"/>
    <w:rsid w:val="00C33770"/>
    <w:rsid w:val="00C3535E"/>
    <w:rsid w:val="00C355F9"/>
    <w:rsid w:val="00C362D0"/>
    <w:rsid w:val="00C36363"/>
    <w:rsid w:val="00C3655F"/>
    <w:rsid w:val="00C367DC"/>
    <w:rsid w:val="00C4047F"/>
    <w:rsid w:val="00C407F1"/>
    <w:rsid w:val="00C40D11"/>
    <w:rsid w:val="00C40D8B"/>
    <w:rsid w:val="00C41120"/>
    <w:rsid w:val="00C41A85"/>
    <w:rsid w:val="00C4262F"/>
    <w:rsid w:val="00C42ED0"/>
    <w:rsid w:val="00C4314D"/>
    <w:rsid w:val="00C432FA"/>
    <w:rsid w:val="00C43A9A"/>
    <w:rsid w:val="00C45363"/>
    <w:rsid w:val="00C45620"/>
    <w:rsid w:val="00C45715"/>
    <w:rsid w:val="00C45A6A"/>
    <w:rsid w:val="00C46146"/>
    <w:rsid w:val="00C4700D"/>
    <w:rsid w:val="00C5035D"/>
    <w:rsid w:val="00C506FF"/>
    <w:rsid w:val="00C512A5"/>
    <w:rsid w:val="00C513A6"/>
    <w:rsid w:val="00C517AC"/>
    <w:rsid w:val="00C5187A"/>
    <w:rsid w:val="00C51B8D"/>
    <w:rsid w:val="00C526A0"/>
    <w:rsid w:val="00C52A64"/>
    <w:rsid w:val="00C53D52"/>
    <w:rsid w:val="00C551E1"/>
    <w:rsid w:val="00C557C5"/>
    <w:rsid w:val="00C55800"/>
    <w:rsid w:val="00C55E8D"/>
    <w:rsid w:val="00C560FD"/>
    <w:rsid w:val="00C567BF"/>
    <w:rsid w:val="00C57F2E"/>
    <w:rsid w:val="00C605CC"/>
    <w:rsid w:val="00C6178A"/>
    <w:rsid w:val="00C61B61"/>
    <w:rsid w:val="00C62ACA"/>
    <w:rsid w:val="00C62C70"/>
    <w:rsid w:val="00C62F82"/>
    <w:rsid w:val="00C63038"/>
    <w:rsid w:val="00C63160"/>
    <w:rsid w:val="00C63430"/>
    <w:rsid w:val="00C634B4"/>
    <w:rsid w:val="00C63996"/>
    <w:rsid w:val="00C640ED"/>
    <w:rsid w:val="00C64834"/>
    <w:rsid w:val="00C65650"/>
    <w:rsid w:val="00C65E3E"/>
    <w:rsid w:val="00C676DF"/>
    <w:rsid w:val="00C67E1B"/>
    <w:rsid w:val="00C67F77"/>
    <w:rsid w:val="00C70489"/>
    <w:rsid w:val="00C7172A"/>
    <w:rsid w:val="00C722C0"/>
    <w:rsid w:val="00C7236E"/>
    <w:rsid w:val="00C7251D"/>
    <w:rsid w:val="00C742FC"/>
    <w:rsid w:val="00C74339"/>
    <w:rsid w:val="00C74FFE"/>
    <w:rsid w:val="00C8047E"/>
    <w:rsid w:val="00C817D8"/>
    <w:rsid w:val="00C8278F"/>
    <w:rsid w:val="00C83029"/>
    <w:rsid w:val="00C83210"/>
    <w:rsid w:val="00C8399D"/>
    <w:rsid w:val="00C8421A"/>
    <w:rsid w:val="00C847F6"/>
    <w:rsid w:val="00C849C5"/>
    <w:rsid w:val="00C84CF8"/>
    <w:rsid w:val="00C8520F"/>
    <w:rsid w:val="00C857B2"/>
    <w:rsid w:val="00C8582A"/>
    <w:rsid w:val="00C86695"/>
    <w:rsid w:val="00C86943"/>
    <w:rsid w:val="00C87924"/>
    <w:rsid w:val="00C90A6E"/>
    <w:rsid w:val="00C91228"/>
    <w:rsid w:val="00C91EF3"/>
    <w:rsid w:val="00C93AD4"/>
    <w:rsid w:val="00C93FA6"/>
    <w:rsid w:val="00C94A3C"/>
    <w:rsid w:val="00C94D8C"/>
    <w:rsid w:val="00C95169"/>
    <w:rsid w:val="00C952CF"/>
    <w:rsid w:val="00C954D6"/>
    <w:rsid w:val="00C9687E"/>
    <w:rsid w:val="00CA0594"/>
    <w:rsid w:val="00CA0789"/>
    <w:rsid w:val="00CA0A46"/>
    <w:rsid w:val="00CA0AB0"/>
    <w:rsid w:val="00CA0BA1"/>
    <w:rsid w:val="00CA2A3F"/>
    <w:rsid w:val="00CA338A"/>
    <w:rsid w:val="00CA3951"/>
    <w:rsid w:val="00CA50D4"/>
    <w:rsid w:val="00CA73D0"/>
    <w:rsid w:val="00CA7C7C"/>
    <w:rsid w:val="00CA7DCA"/>
    <w:rsid w:val="00CB0117"/>
    <w:rsid w:val="00CB0A00"/>
    <w:rsid w:val="00CB105C"/>
    <w:rsid w:val="00CB2531"/>
    <w:rsid w:val="00CB3675"/>
    <w:rsid w:val="00CB4932"/>
    <w:rsid w:val="00CB4EE1"/>
    <w:rsid w:val="00CB553C"/>
    <w:rsid w:val="00CB575F"/>
    <w:rsid w:val="00CB5CE8"/>
    <w:rsid w:val="00CB602E"/>
    <w:rsid w:val="00CB6EA1"/>
    <w:rsid w:val="00CC0398"/>
    <w:rsid w:val="00CC04C9"/>
    <w:rsid w:val="00CC0661"/>
    <w:rsid w:val="00CC07DE"/>
    <w:rsid w:val="00CC0BC8"/>
    <w:rsid w:val="00CC1059"/>
    <w:rsid w:val="00CC1230"/>
    <w:rsid w:val="00CC12F5"/>
    <w:rsid w:val="00CC24F6"/>
    <w:rsid w:val="00CC269C"/>
    <w:rsid w:val="00CC2B5D"/>
    <w:rsid w:val="00CC2DA5"/>
    <w:rsid w:val="00CC3BF6"/>
    <w:rsid w:val="00CC4335"/>
    <w:rsid w:val="00CC4AF9"/>
    <w:rsid w:val="00CC4B49"/>
    <w:rsid w:val="00CC4C3D"/>
    <w:rsid w:val="00CC60C9"/>
    <w:rsid w:val="00CC64DF"/>
    <w:rsid w:val="00CC6773"/>
    <w:rsid w:val="00CC6C57"/>
    <w:rsid w:val="00CC6CA0"/>
    <w:rsid w:val="00CC740F"/>
    <w:rsid w:val="00CD092A"/>
    <w:rsid w:val="00CD2CB1"/>
    <w:rsid w:val="00CD4C5D"/>
    <w:rsid w:val="00CD591F"/>
    <w:rsid w:val="00CD599E"/>
    <w:rsid w:val="00CD5B81"/>
    <w:rsid w:val="00CD5C52"/>
    <w:rsid w:val="00CD5E20"/>
    <w:rsid w:val="00CD6D31"/>
    <w:rsid w:val="00CD7BA6"/>
    <w:rsid w:val="00CE0293"/>
    <w:rsid w:val="00CE14D8"/>
    <w:rsid w:val="00CE2762"/>
    <w:rsid w:val="00CE3A3B"/>
    <w:rsid w:val="00CE5BBD"/>
    <w:rsid w:val="00CE5F4D"/>
    <w:rsid w:val="00CE649D"/>
    <w:rsid w:val="00CE6F76"/>
    <w:rsid w:val="00CE742E"/>
    <w:rsid w:val="00CE78DB"/>
    <w:rsid w:val="00CF1F23"/>
    <w:rsid w:val="00CF2E09"/>
    <w:rsid w:val="00CF36D1"/>
    <w:rsid w:val="00CF4B30"/>
    <w:rsid w:val="00CF5D42"/>
    <w:rsid w:val="00CF69CA"/>
    <w:rsid w:val="00CF76BF"/>
    <w:rsid w:val="00CF7B83"/>
    <w:rsid w:val="00D00ADA"/>
    <w:rsid w:val="00D03228"/>
    <w:rsid w:val="00D03B90"/>
    <w:rsid w:val="00D05563"/>
    <w:rsid w:val="00D05C78"/>
    <w:rsid w:val="00D05F77"/>
    <w:rsid w:val="00D0627F"/>
    <w:rsid w:val="00D066B5"/>
    <w:rsid w:val="00D066DD"/>
    <w:rsid w:val="00D06C20"/>
    <w:rsid w:val="00D07EE0"/>
    <w:rsid w:val="00D10A9A"/>
    <w:rsid w:val="00D11235"/>
    <w:rsid w:val="00D1135C"/>
    <w:rsid w:val="00D119DB"/>
    <w:rsid w:val="00D13124"/>
    <w:rsid w:val="00D1481C"/>
    <w:rsid w:val="00D15D98"/>
    <w:rsid w:val="00D16162"/>
    <w:rsid w:val="00D17632"/>
    <w:rsid w:val="00D17F46"/>
    <w:rsid w:val="00D2076F"/>
    <w:rsid w:val="00D20EBF"/>
    <w:rsid w:val="00D2114C"/>
    <w:rsid w:val="00D213C9"/>
    <w:rsid w:val="00D21E17"/>
    <w:rsid w:val="00D2241B"/>
    <w:rsid w:val="00D23207"/>
    <w:rsid w:val="00D2322F"/>
    <w:rsid w:val="00D23949"/>
    <w:rsid w:val="00D2417E"/>
    <w:rsid w:val="00D2580A"/>
    <w:rsid w:val="00D26097"/>
    <w:rsid w:val="00D275A3"/>
    <w:rsid w:val="00D27B1B"/>
    <w:rsid w:val="00D27D99"/>
    <w:rsid w:val="00D30F8B"/>
    <w:rsid w:val="00D3107E"/>
    <w:rsid w:val="00D312D2"/>
    <w:rsid w:val="00D31D10"/>
    <w:rsid w:val="00D330E6"/>
    <w:rsid w:val="00D340B8"/>
    <w:rsid w:val="00D34496"/>
    <w:rsid w:val="00D34F2A"/>
    <w:rsid w:val="00D35E48"/>
    <w:rsid w:val="00D36B48"/>
    <w:rsid w:val="00D3722A"/>
    <w:rsid w:val="00D37241"/>
    <w:rsid w:val="00D37D32"/>
    <w:rsid w:val="00D406A7"/>
    <w:rsid w:val="00D41632"/>
    <w:rsid w:val="00D41CCF"/>
    <w:rsid w:val="00D42D19"/>
    <w:rsid w:val="00D431CA"/>
    <w:rsid w:val="00D45239"/>
    <w:rsid w:val="00D4685D"/>
    <w:rsid w:val="00D46C2D"/>
    <w:rsid w:val="00D5067C"/>
    <w:rsid w:val="00D51E67"/>
    <w:rsid w:val="00D51E7D"/>
    <w:rsid w:val="00D52A11"/>
    <w:rsid w:val="00D52A88"/>
    <w:rsid w:val="00D52C89"/>
    <w:rsid w:val="00D52FB5"/>
    <w:rsid w:val="00D53A74"/>
    <w:rsid w:val="00D543B6"/>
    <w:rsid w:val="00D55351"/>
    <w:rsid w:val="00D55797"/>
    <w:rsid w:val="00D56673"/>
    <w:rsid w:val="00D56F54"/>
    <w:rsid w:val="00D576E1"/>
    <w:rsid w:val="00D57B0A"/>
    <w:rsid w:val="00D60463"/>
    <w:rsid w:val="00D60A8B"/>
    <w:rsid w:val="00D60FA0"/>
    <w:rsid w:val="00D613E9"/>
    <w:rsid w:val="00D622D4"/>
    <w:rsid w:val="00D63367"/>
    <w:rsid w:val="00D638CE"/>
    <w:rsid w:val="00D6471E"/>
    <w:rsid w:val="00D64A8A"/>
    <w:rsid w:val="00D651E2"/>
    <w:rsid w:val="00D6525B"/>
    <w:rsid w:val="00D66A80"/>
    <w:rsid w:val="00D67235"/>
    <w:rsid w:val="00D675CB"/>
    <w:rsid w:val="00D70565"/>
    <w:rsid w:val="00D70572"/>
    <w:rsid w:val="00D7069B"/>
    <w:rsid w:val="00D71157"/>
    <w:rsid w:val="00D71244"/>
    <w:rsid w:val="00D71669"/>
    <w:rsid w:val="00D71C2C"/>
    <w:rsid w:val="00D71D26"/>
    <w:rsid w:val="00D728DF"/>
    <w:rsid w:val="00D730AC"/>
    <w:rsid w:val="00D73278"/>
    <w:rsid w:val="00D74496"/>
    <w:rsid w:val="00D745C0"/>
    <w:rsid w:val="00D7486F"/>
    <w:rsid w:val="00D74FF8"/>
    <w:rsid w:val="00D75013"/>
    <w:rsid w:val="00D7511F"/>
    <w:rsid w:val="00D75D0C"/>
    <w:rsid w:val="00D75E76"/>
    <w:rsid w:val="00D76A00"/>
    <w:rsid w:val="00D76CCC"/>
    <w:rsid w:val="00D7793E"/>
    <w:rsid w:val="00D80003"/>
    <w:rsid w:val="00D805AE"/>
    <w:rsid w:val="00D810BC"/>
    <w:rsid w:val="00D8146A"/>
    <w:rsid w:val="00D82963"/>
    <w:rsid w:val="00D8322C"/>
    <w:rsid w:val="00D83469"/>
    <w:rsid w:val="00D83A3D"/>
    <w:rsid w:val="00D84BBA"/>
    <w:rsid w:val="00D863B1"/>
    <w:rsid w:val="00D86A1D"/>
    <w:rsid w:val="00D8708C"/>
    <w:rsid w:val="00D90E06"/>
    <w:rsid w:val="00D91995"/>
    <w:rsid w:val="00D93B10"/>
    <w:rsid w:val="00D93B63"/>
    <w:rsid w:val="00D953ED"/>
    <w:rsid w:val="00D961F3"/>
    <w:rsid w:val="00D96C3A"/>
    <w:rsid w:val="00D970B6"/>
    <w:rsid w:val="00D971FF"/>
    <w:rsid w:val="00DA0B50"/>
    <w:rsid w:val="00DA0D96"/>
    <w:rsid w:val="00DA0D98"/>
    <w:rsid w:val="00DA0F22"/>
    <w:rsid w:val="00DA1BAB"/>
    <w:rsid w:val="00DA1FFD"/>
    <w:rsid w:val="00DA22CF"/>
    <w:rsid w:val="00DA2829"/>
    <w:rsid w:val="00DA381B"/>
    <w:rsid w:val="00DA3ECF"/>
    <w:rsid w:val="00DA5641"/>
    <w:rsid w:val="00DA5718"/>
    <w:rsid w:val="00DA5C01"/>
    <w:rsid w:val="00DA6B5C"/>
    <w:rsid w:val="00DA6B6C"/>
    <w:rsid w:val="00DB1852"/>
    <w:rsid w:val="00DB32F9"/>
    <w:rsid w:val="00DB3F18"/>
    <w:rsid w:val="00DB3F66"/>
    <w:rsid w:val="00DB4BF4"/>
    <w:rsid w:val="00DB52CC"/>
    <w:rsid w:val="00DB6C17"/>
    <w:rsid w:val="00DC0AB9"/>
    <w:rsid w:val="00DC0AF3"/>
    <w:rsid w:val="00DC0C03"/>
    <w:rsid w:val="00DC18A0"/>
    <w:rsid w:val="00DC3A22"/>
    <w:rsid w:val="00DC3BE0"/>
    <w:rsid w:val="00DC3F52"/>
    <w:rsid w:val="00DC3F99"/>
    <w:rsid w:val="00DC488A"/>
    <w:rsid w:val="00DC4C5F"/>
    <w:rsid w:val="00DC4DFB"/>
    <w:rsid w:val="00DC4E18"/>
    <w:rsid w:val="00DC51BF"/>
    <w:rsid w:val="00DC577F"/>
    <w:rsid w:val="00DC5E12"/>
    <w:rsid w:val="00DC6543"/>
    <w:rsid w:val="00DC70C4"/>
    <w:rsid w:val="00DC7C83"/>
    <w:rsid w:val="00DD0C21"/>
    <w:rsid w:val="00DD174E"/>
    <w:rsid w:val="00DD3476"/>
    <w:rsid w:val="00DD43D5"/>
    <w:rsid w:val="00DD4536"/>
    <w:rsid w:val="00DD4E54"/>
    <w:rsid w:val="00DD5F9C"/>
    <w:rsid w:val="00DD6359"/>
    <w:rsid w:val="00DD63A4"/>
    <w:rsid w:val="00DE0047"/>
    <w:rsid w:val="00DE0C77"/>
    <w:rsid w:val="00DE1266"/>
    <w:rsid w:val="00DE1450"/>
    <w:rsid w:val="00DE1754"/>
    <w:rsid w:val="00DE1F99"/>
    <w:rsid w:val="00DE462C"/>
    <w:rsid w:val="00DE7A9A"/>
    <w:rsid w:val="00DE7C1B"/>
    <w:rsid w:val="00DF042D"/>
    <w:rsid w:val="00DF04D5"/>
    <w:rsid w:val="00DF1E73"/>
    <w:rsid w:val="00DF2719"/>
    <w:rsid w:val="00DF27A7"/>
    <w:rsid w:val="00DF28D7"/>
    <w:rsid w:val="00DF306F"/>
    <w:rsid w:val="00DF4553"/>
    <w:rsid w:val="00DF5387"/>
    <w:rsid w:val="00DF5FC2"/>
    <w:rsid w:val="00DF616C"/>
    <w:rsid w:val="00DF62CA"/>
    <w:rsid w:val="00DF75E4"/>
    <w:rsid w:val="00DF786D"/>
    <w:rsid w:val="00DF78B3"/>
    <w:rsid w:val="00DF7EEE"/>
    <w:rsid w:val="00DF7F30"/>
    <w:rsid w:val="00E013C8"/>
    <w:rsid w:val="00E01561"/>
    <w:rsid w:val="00E01723"/>
    <w:rsid w:val="00E01982"/>
    <w:rsid w:val="00E02B66"/>
    <w:rsid w:val="00E02D99"/>
    <w:rsid w:val="00E03C44"/>
    <w:rsid w:val="00E0470D"/>
    <w:rsid w:val="00E0487D"/>
    <w:rsid w:val="00E04C28"/>
    <w:rsid w:val="00E04E08"/>
    <w:rsid w:val="00E0657D"/>
    <w:rsid w:val="00E06BBD"/>
    <w:rsid w:val="00E06D11"/>
    <w:rsid w:val="00E06DD6"/>
    <w:rsid w:val="00E0752D"/>
    <w:rsid w:val="00E076B0"/>
    <w:rsid w:val="00E11DA9"/>
    <w:rsid w:val="00E12377"/>
    <w:rsid w:val="00E12F6A"/>
    <w:rsid w:val="00E13257"/>
    <w:rsid w:val="00E1391D"/>
    <w:rsid w:val="00E13F71"/>
    <w:rsid w:val="00E13FEC"/>
    <w:rsid w:val="00E14394"/>
    <w:rsid w:val="00E16B8E"/>
    <w:rsid w:val="00E16C9A"/>
    <w:rsid w:val="00E17559"/>
    <w:rsid w:val="00E17DCB"/>
    <w:rsid w:val="00E20151"/>
    <w:rsid w:val="00E207C0"/>
    <w:rsid w:val="00E20AA9"/>
    <w:rsid w:val="00E21513"/>
    <w:rsid w:val="00E21D54"/>
    <w:rsid w:val="00E22294"/>
    <w:rsid w:val="00E2265C"/>
    <w:rsid w:val="00E22885"/>
    <w:rsid w:val="00E22E46"/>
    <w:rsid w:val="00E22F18"/>
    <w:rsid w:val="00E2384D"/>
    <w:rsid w:val="00E24F9B"/>
    <w:rsid w:val="00E2508A"/>
    <w:rsid w:val="00E2540E"/>
    <w:rsid w:val="00E2697A"/>
    <w:rsid w:val="00E2697E"/>
    <w:rsid w:val="00E27764"/>
    <w:rsid w:val="00E279B2"/>
    <w:rsid w:val="00E30B44"/>
    <w:rsid w:val="00E30CA7"/>
    <w:rsid w:val="00E310E5"/>
    <w:rsid w:val="00E31DF5"/>
    <w:rsid w:val="00E31FD0"/>
    <w:rsid w:val="00E32069"/>
    <w:rsid w:val="00E33D6B"/>
    <w:rsid w:val="00E34B23"/>
    <w:rsid w:val="00E34BAE"/>
    <w:rsid w:val="00E34F54"/>
    <w:rsid w:val="00E35013"/>
    <w:rsid w:val="00E375D6"/>
    <w:rsid w:val="00E37AEA"/>
    <w:rsid w:val="00E4087D"/>
    <w:rsid w:val="00E41978"/>
    <w:rsid w:val="00E41E6E"/>
    <w:rsid w:val="00E42E6A"/>
    <w:rsid w:val="00E430E0"/>
    <w:rsid w:val="00E43999"/>
    <w:rsid w:val="00E43D98"/>
    <w:rsid w:val="00E44906"/>
    <w:rsid w:val="00E44A77"/>
    <w:rsid w:val="00E45051"/>
    <w:rsid w:val="00E457AB"/>
    <w:rsid w:val="00E45EC9"/>
    <w:rsid w:val="00E46573"/>
    <w:rsid w:val="00E465B1"/>
    <w:rsid w:val="00E46FA5"/>
    <w:rsid w:val="00E47C52"/>
    <w:rsid w:val="00E51144"/>
    <w:rsid w:val="00E5250C"/>
    <w:rsid w:val="00E52D67"/>
    <w:rsid w:val="00E53713"/>
    <w:rsid w:val="00E53C1D"/>
    <w:rsid w:val="00E53D01"/>
    <w:rsid w:val="00E54B58"/>
    <w:rsid w:val="00E54B5B"/>
    <w:rsid w:val="00E55124"/>
    <w:rsid w:val="00E57037"/>
    <w:rsid w:val="00E57363"/>
    <w:rsid w:val="00E574C7"/>
    <w:rsid w:val="00E61202"/>
    <w:rsid w:val="00E62011"/>
    <w:rsid w:val="00E6215E"/>
    <w:rsid w:val="00E6238B"/>
    <w:rsid w:val="00E62A78"/>
    <w:rsid w:val="00E62B5F"/>
    <w:rsid w:val="00E646F8"/>
    <w:rsid w:val="00E64B38"/>
    <w:rsid w:val="00E64D61"/>
    <w:rsid w:val="00E70CD7"/>
    <w:rsid w:val="00E71DCC"/>
    <w:rsid w:val="00E722FF"/>
    <w:rsid w:val="00E72BA7"/>
    <w:rsid w:val="00E742F7"/>
    <w:rsid w:val="00E74CD9"/>
    <w:rsid w:val="00E74E30"/>
    <w:rsid w:val="00E752B9"/>
    <w:rsid w:val="00E755BE"/>
    <w:rsid w:val="00E75AE0"/>
    <w:rsid w:val="00E76018"/>
    <w:rsid w:val="00E7624C"/>
    <w:rsid w:val="00E766A4"/>
    <w:rsid w:val="00E801E4"/>
    <w:rsid w:val="00E818C1"/>
    <w:rsid w:val="00E82419"/>
    <w:rsid w:val="00E828BC"/>
    <w:rsid w:val="00E82AF8"/>
    <w:rsid w:val="00E82F42"/>
    <w:rsid w:val="00E833AE"/>
    <w:rsid w:val="00E840D6"/>
    <w:rsid w:val="00E84B6D"/>
    <w:rsid w:val="00E85ADA"/>
    <w:rsid w:val="00E85FC2"/>
    <w:rsid w:val="00E863F7"/>
    <w:rsid w:val="00E876EF"/>
    <w:rsid w:val="00E901CF"/>
    <w:rsid w:val="00E90301"/>
    <w:rsid w:val="00E9061B"/>
    <w:rsid w:val="00E90752"/>
    <w:rsid w:val="00E91AB7"/>
    <w:rsid w:val="00E91F93"/>
    <w:rsid w:val="00E9290A"/>
    <w:rsid w:val="00E93316"/>
    <w:rsid w:val="00E93B01"/>
    <w:rsid w:val="00E9423C"/>
    <w:rsid w:val="00E94C31"/>
    <w:rsid w:val="00E94E65"/>
    <w:rsid w:val="00E954BF"/>
    <w:rsid w:val="00E957A4"/>
    <w:rsid w:val="00E96262"/>
    <w:rsid w:val="00E9633B"/>
    <w:rsid w:val="00E96BAE"/>
    <w:rsid w:val="00E976F0"/>
    <w:rsid w:val="00E97880"/>
    <w:rsid w:val="00E97EC6"/>
    <w:rsid w:val="00EA3FBB"/>
    <w:rsid w:val="00EA480A"/>
    <w:rsid w:val="00EA66F3"/>
    <w:rsid w:val="00EA678B"/>
    <w:rsid w:val="00EA773C"/>
    <w:rsid w:val="00EA7E9C"/>
    <w:rsid w:val="00EB0014"/>
    <w:rsid w:val="00EB08C8"/>
    <w:rsid w:val="00EB0A49"/>
    <w:rsid w:val="00EB1AFE"/>
    <w:rsid w:val="00EB1FC7"/>
    <w:rsid w:val="00EB25F7"/>
    <w:rsid w:val="00EB5B94"/>
    <w:rsid w:val="00EB5D61"/>
    <w:rsid w:val="00EB5DE1"/>
    <w:rsid w:val="00EB6068"/>
    <w:rsid w:val="00EB6317"/>
    <w:rsid w:val="00EB67E2"/>
    <w:rsid w:val="00EB6BF7"/>
    <w:rsid w:val="00EB6C11"/>
    <w:rsid w:val="00EB6D46"/>
    <w:rsid w:val="00EB7AF6"/>
    <w:rsid w:val="00EC03DB"/>
    <w:rsid w:val="00EC052A"/>
    <w:rsid w:val="00EC0DE9"/>
    <w:rsid w:val="00EC17DC"/>
    <w:rsid w:val="00EC1C9E"/>
    <w:rsid w:val="00EC3285"/>
    <w:rsid w:val="00EC40CF"/>
    <w:rsid w:val="00EC4F20"/>
    <w:rsid w:val="00EC6886"/>
    <w:rsid w:val="00EC6A67"/>
    <w:rsid w:val="00EC6E7A"/>
    <w:rsid w:val="00ED026E"/>
    <w:rsid w:val="00ED02A7"/>
    <w:rsid w:val="00ED06C7"/>
    <w:rsid w:val="00ED0D39"/>
    <w:rsid w:val="00ED0EF0"/>
    <w:rsid w:val="00ED22C6"/>
    <w:rsid w:val="00ED237D"/>
    <w:rsid w:val="00ED4AC1"/>
    <w:rsid w:val="00ED4F05"/>
    <w:rsid w:val="00ED549B"/>
    <w:rsid w:val="00ED55E2"/>
    <w:rsid w:val="00ED61F0"/>
    <w:rsid w:val="00ED6364"/>
    <w:rsid w:val="00ED6E8F"/>
    <w:rsid w:val="00ED7488"/>
    <w:rsid w:val="00ED792D"/>
    <w:rsid w:val="00ED7A7C"/>
    <w:rsid w:val="00ED7BFF"/>
    <w:rsid w:val="00EE02A7"/>
    <w:rsid w:val="00EE0D0B"/>
    <w:rsid w:val="00EE197D"/>
    <w:rsid w:val="00EE1ADF"/>
    <w:rsid w:val="00EE1E97"/>
    <w:rsid w:val="00EE292E"/>
    <w:rsid w:val="00EE2ACD"/>
    <w:rsid w:val="00EE2EEC"/>
    <w:rsid w:val="00EE4136"/>
    <w:rsid w:val="00EE43D7"/>
    <w:rsid w:val="00EE4B67"/>
    <w:rsid w:val="00EE4EC4"/>
    <w:rsid w:val="00EE5671"/>
    <w:rsid w:val="00EE56CF"/>
    <w:rsid w:val="00EE701D"/>
    <w:rsid w:val="00EE781D"/>
    <w:rsid w:val="00EE78D3"/>
    <w:rsid w:val="00EF0841"/>
    <w:rsid w:val="00EF0896"/>
    <w:rsid w:val="00EF08BC"/>
    <w:rsid w:val="00EF0BC6"/>
    <w:rsid w:val="00EF1E69"/>
    <w:rsid w:val="00EF1F71"/>
    <w:rsid w:val="00EF229D"/>
    <w:rsid w:val="00EF247B"/>
    <w:rsid w:val="00EF32A2"/>
    <w:rsid w:val="00EF3D49"/>
    <w:rsid w:val="00EF4932"/>
    <w:rsid w:val="00EF552B"/>
    <w:rsid w:val="00EF6B9F"/>
    <w:rsid w:val="00EF6E0D"/>
    <w:rsid w:val="00EF7A38"/>
    <w:rsid w:val="00F001E9"/>
    <w:rsid w:val="00F006A7"/>
    <w:rsid w:val="00F00844"/>
    <w:rsid w:val="00F0117A"/>
    <w:rsid w:val="00F0293C"/>
    <w:rsid w:val="00F02CB3"/>
    <w:rsid w:val="00F02EDD"/>
    <w:rsid w:val="00F03FD5"/>
    <w:rsid w:val="00F05B93"/>
    <w:rsid w:val="00F071B9"/>
    <w:rsid w:val="00F07293"/>
    <w:rsid w:val="00F0733F"/>
    <w:rsid w:val="00F076CE"/>
    <w:rsid w:val="00F103C8"/>
    <w:rsid w:val="00F118E0"/>
    <w:rsid w:val="00F11D02"/>
    <w:rsid w:val="00F120C0"/>
    <w:rsid w:val="00F123E4"/>
    <w:rsid w:val="00F12758"/>
    <w:rsid w:val="00F13244"/>
    <w:rsid w:val="00F13353"/>
    <w:rsid w:val="00F147E6"/>
    <w:rsid w:val="00F15AE8"/>
    <w:rsid w:val="00F1700A"/>
    <w:rsid w:val="00F17F08"/>
    <w:rsid w:val="00F17F92"/>
    <w:rsid w:val="00F20433"/>
    <w:rsid w:val="00F20E30"/>
    <w:rsid w:val="00F210E0"/>
    <w:rsid w:val="00F211F9"/>
    <w:rsid w:val="00F21A14"/>
    <w:rsid w:val="00F22950"/>
    <w:rsid w:val="00F2387F"/>
    <w:rsid w:val="00F24178"/>
    <w:rsid w:val="00F241D7"/>
    <w:rsid w:val="00F25610"/>
    <w:rsid w:val="00F25765"/>
    <w:rsid w:val="00F26DEB"/>
    <w:rsid w:val="00F271F7"/>
    <w:rsid w:val="00F27FE8"/>
    <w:rsid w:val="00F30C25"/>
    <w:rsid w:val="00F33314"/>
    <w:rsid w:val="00F346FB"/>
    <w:rsid w:val="00F34EB6"/>
    <w:rsid w:val="00F34EBD"/>
    <w:rsid w:val="00F3596E"/>
    <w:rsid w:val="00F360C2"/>
    <w:rsid w:val="00F36138"/>
    <w:rsid w:val="00F36690"/>
    <w:rsid w:val="00F403C6"/>
    <w:rsid w:val="00F404C3"/>
    <w:rsid w:val="00F405E1"/>
    <w:rsid w:val="00F40850"/>
    <w:rsid w:val="00F411EE"/>
    <w:rsid w:val="00F413E2"/>
    <w:rsid w:val="00F41B0F"/>
    <w:rsid w:val="00F41ECA"/>
    <w:rsid w:val="00F420AB"/>
    <w:rsid w:val="00F43E93"/>
    <w:rsid w:val="00F440E8"/>
    <w:rsid w:val="00F454C0"/>
    <w:rsid w:val="00F456A6"/>
    <w:rsid w:val="00F45A09"/>
    <w:rsid w:val="00F45F2D"/>
    <w:rsid w:val="00F465D2"/>
    <w:rsid w:val="00F471F5"/>
    <w:rsid w:val="00F479C7"/>
    <w:rsid w:val="00F55443"/>
    <w:rsid w:val="00F56391"/>
    <w:rsid w:val="00F56700"/>
    <w:rsid w:val="00F56E95"/>
    <w:rsid w:val="00F57722"/>
    <w:rsid w:val="00F57FE0"/>
    <w:rsid w:val="00F6009F"/>
    <w:rsid w:val="00F6017E"/>
    <w:rsid w:val="00F61467"/>
    <w:rsid w:val="00F62042"/>
    <w:rsid w:val="00F6235D"/>
    <w:rsid w:val="00F6352C"/>
    <w:rsid w:val="00F63B9F"/>
    <w:rsid w:val="00F63F1F"/>
    <w:rsid w:val="00F64FC7"/>
    <w:rsid w:val="00F658F4"/>
    <w:rsid w:val="00F672A2"/>
    <w:rsid w:val="00F67799"/>
    <w:rsid w:val="00F701EC"/>
    <w:rsid w:val="00F703BB"/>
    <w:rsid w:val="00F72B6C"/>
    <w:rsid w:val="00F72CE8"/>
    <w:rsid w:val="00F735A9"/>
    <w:rsid w:val="00F738EF"/>
    <w:rsid w:val="00F74307"/>
    <w:rsid w:val="00F7435E"/>
    <w:rsid w:val="00F75329"/>
    <w:rsid w:val="00F75A96"/>
    <w:rsid w:val="00F75CF4"/>
    <w:rsid w:val="00F770AA"/>
    <w:rsid w:val="00F778C0"/>
    <w:rsid w:val="00F816B5"/>
    <w:rsid w:val="00F817D4"/>
    <w:rsid w:val="00F8219B"/>
    <w:rsid w:val="00F82F50"/>
    <w:rsid w:val="00F83414"/>
    <w:rsid w:val="00F84636"/>
    <w:rsid w:val="00F846B2"/>
    <w:rsid w:val="00F85CAE"/>
    <w:rsid w:val="00F86277"/>
    <w:rsid w:val="00F86A9F"/>
    <w:rsid w:val="00F87295"/>
    <w:rsid w:val="00F90362"/>
    <w:rsid w:val="00F904AE"/>
    <w:rsid w:val="00F9071F"/>
    <w:rsid w:val="00F908EC"/>
    <w:rsid w:val="00F90DE6"/>
    <w:rsid w:val="00F90E20"/>
    <w:rsid w:val="00F90EED"/>
    <w:rsid w:val="00F91145"/>
    <w:rsid w:val="00F91362"/>
    <w:rsid w:val="00F91EC0"/>
    <w:rsid w:val="00F92027"/>
    <w:rsid w:val="00F920B1"/>
    <w:rsid w:val="00F9220E"/>
    <w:rsid w:val="00F92278"/>
    <w:rsid w:val="00F92F05"/>
    <w:rsid w:val="00F92FB4"/>
    <w:rsid w:val="00F93111"/>
    <w:rsid w:val="00F945EB"/>
    <w:rsid w:val="00F96339"/>
    <w:rsid w:val="00F963DA"/>
    <w:rsid w:val="00F96CCC"/>
    <w:rsid w:val="00F97AEC"/>
    <w:rsid w:val="00FA0A48"/>
    <w:rsid w:val="00FA18F8"/>
    <w:rsid w:val="00FA1D9C"/>
    <w:rsid w:val="00FA22A5"/>
    <w:rsid w:val="00FA58CE"/>
    <w:rsid w:val="00FA5B0D"/>
    <w:rsid w:val="00FA5F97"/>
    <w:rsid w:val="00FA725D"/>
    <w:rsid w:val="00FA7703"/>
    <w:rsid w:val="00FB467B"/>
    <w:rsid w:val="00FB4A0C"/>
    <w:rsid w:val="00FB4A8E"/>
    <w:rsid w:val="00FB4EC9"/>
    <w:rsid w:val="00FB5158"/>
    <w:rsid w:val="00FB5311"/>
    <w:rsid w:val="00FB647B"/>
    <w:rsid w:val="00FB679C"/>
    <w:rsid w:val="00FC0973"/>
    <w:rsid w:val="00FC0CE4"/>
    <w:rsid w:val="00FC0D9F"/>
    <w:rsid w:val="00FC0F7A"/>
    <w:rsid w:val="00FC100F"/>
    <w:rsid w:val="00FC18AA"/>
    <w:rsid w:val="00FC2265"/>
    <w:rsid w:val="00FC2C03"/>
    <w:rsid w:val="00FC3440"/>
    <w:rsid w:val="00FC3454"/>
    <w:rsid w:val="00FC4954"/>
    <w:rsid w:val="00FC5734"/>
    <w:rsid w:val="00FC61EC"/>
    <w:rsid w:val="00FC77BF"/>
    <w:rsid w:val="00FC7C34"/>
    <w:rsid w:val="00FD043E"/>
    <w:rsid w:val="00FD0621"/>
    <w:rsid w:val="00FD0BEA"/>
    <w:rsid w:val="00FD0C70"/>
    <w:rsid w:val="00FD24F0"/>
    <w:rsid w:val="00FD3327"/>
    <w:rsid w:val="00FD44D4"/>
    <w:rsid w:val="00FD545A"/>
    <w:rsid w:val="00FD6C8C"/>
    <w:rsid w:val="00FD7CF2"/>
    <w:rsid w:val="00FD7E69"/>
    <w:rsid w:val="00FE0859"/>
    <w:rsid w:val="00FE0AC2"/>
    <w:rsid w:val="00FE2143"/>
    <w:rsid w:val="00FE27DE"/>
    <w:rsid w:val="00FE2EC5"/>
    <w:rsid w:val="00FE4126"/>
    <w:rsid w:val="00FE470C"/>
    <w:rsid w:val="00FE7648"/>
    <w:rsid w:val="00FE7CC9"/>
    <w:rsid w:val="00FF1227"/>
    <w:rsid w:val="00FF1F32"/>
    <w:rsid w:val="00FF20B4"/>
    <w:rsid w:val="00FF30B9"/>
    <w:rsid w:val="00FF484E"/>
    <w:rsid w:val="00FF5235"/>
    <w:rsid w:val="00FF6E63"/>
    <w:rsid w:val="00FF7A3C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E1256FD"/>
  <w15:chartTrackingRefBased/>
  <w15:docId w15:val="{469BDA5B-59CD-43F6-9BE6-8F5CAB566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4A124A"/>
    <w:rPr>
      <w:rFonts w:ascii="Arial" w:hAnsi="Arial"/>
      <w:sz w:val="2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0F1C06"/>
    <w:rPr>
      <w:color w:val="0000FF"/>
      <w:u w:val="single"/>
    </w:rPr>
  </w:style>
  <w:style w:type="paragraph" w:styleId="Normlnweb">
    <w:name w:val="Normal (Web)"/>
    <w:basedOn w:val="Normln"/>
    <w:rsid w:val="002C2BB7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hlav">
    <w:name w:val="header"/>
    <w:basedOn w:val="Normln"/>
    <w:rsid w:val="00DD4536"/>
    <w:pPr>
      <w:tabs>
        <w:tab w:val="center" w:pos="4536"/>
        <w:tab w:val="right" w:pos="9072"/>
      </w:tabs>
    </w:pPr>
    <w:rPr>
      <w:sz w:val="16"/>
    </w:rPr>
  </w:style>
  <w:style w:type="paragraph" w:styleId="Zpat">
    <w:name w:val="footer"/>
    <w:basedOn w:val="Normln"/>
    <w:rsid w:val="003E0D25"/>
    <w:pPr>
      <w:tabs>
        <w:tab w:val="center" w:pos="4536"/>
        <w:tab w:val="right" w:pos="9072"/>
      </w:tabs>
      <w:spacing w:line="200" w:lineRule="exact"/>
    </w:pPr>
    <w:rPr>
      <w:sz w:val="15"/>
    </w:rPr>
  </w:style>
  <w:style w:type="character" w:styleId="slostrnky">
    <w:name w:val="page number"/>
    <w:basedOn w:val="Standardnpsmoodstavce"/>
    <w:rsid w:val="006C35D5"/>
  </w:style>
  <w:style w:type="paragraph" w:styleId="Textbubliny">
    <w:name w:val="Balloon Text"/>
    <w:basedOn w:val="Normln"/>
    <w:semiHidden/>
    <w:rsid w:val="002D06F1"/>
    <w:rPr>
      <w:rFonts w:ascii="Tahoma" w:hAnsi="Tahoma" w:cs="Tahoma"/>
      <w:sz w:val="16"/>
      <w:szCs w:val="16"/>
    </w:rPr>
  </w:style>
  <w:style w:type="paragraph" w:customStyle="1" w:styleId="Adresa">
    <w:name w:val="Adresa"/>
    <w:next w:val="Normln"/>
    <w:rsid w:val="004513F8"/>
    <w:pPr>
      <w:framePr w:w="3856" w:h="2268" w:hRule="exact" w:wrap="around" w:vAnchor="page" w:hAnchor="page" w:x="6918" w:y="2382" w:anchorLock="1"/>
      <w:shd w:val="solid" w:color="FFFFFF" w:fill="FFFFFF"/>
    </w:pPr>
    <w:rPr>
      <w:rFonts w:ascii="Arial" w:hAnsi="Arial"/>
      <w:sz w:val="22"/>
      <w:szCs w:val="24"/>
    </w:rPr>
  </w:style>
  <w:style w:type="paragraph" w:customStyle="1" w:styleId="Text1">
    <w:name w:val="Text1"/>
    <w:rsid w:val="00DD4536"/>
    <w:pPr>
      <w:tabs>
        <w:tab w:val="left" w:pos="1134"/>
      </w:tabs>
      <w:jc w:val="right"/>
    </w:pPr>
    <w:rPr>
      <w:rFonts w:ascii="Arial" w:hAnsi="Arial"/>
      <w:sz w:val="16"/>
      <w:szCs w:val="24"/>
    </w:rPr>
  </w:style>
  <w:style w:type="table" w:styleId="Mkatabulky">
    <w:name w:val="Table Grid"/>
    <w:basedOn w:val="Normlntabulka"/>
    <w:rsid w:val="009B779F"/>
    <w:rPr>
      <w:rFonts w:ascii="Arial Narrow" w:hAnsi="Arial Narrow"/>
    </w:rPr>
    <w:tblPr/>
    <w:tcPr>
      <w:tcMar>
        <w:left w:w="0" w:type="dxa"/>
        <w:right w:w="0" w:type="dxa"/>
      </w:tcMar>
    </w:tcPr>
  </w:style>
  <w:style w:type="character" w:styleId="Nevyeenzmnka">
    <w:name w:val="Unresolved Mention"/>
    <w:uiPriority w:val="99"/>
    <w:semiHidden/>
    <w:unhideWhenUsed/>
    <w:rsid w:val="00FF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05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kopMa@zs21.plzen-edu.cz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obakovaZd@zs21.plzen-ed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kopMa@zs21.plzen-edu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obakovaZd@zs21.plzen-edu.cz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T:\28%20OBJEDN&#193;VKY\Objedn&#225;vky%202025_all_aktualn&#237;.xlsx" TargetMode="External"/><Relationship Id="rId2" Type="http://schemas.openxmlformats.org/officeDocument/2006/relationships/mailMergeSource" Target="file:///T:\28%20OBJEDN&#193;VKY\Objedn&#225;vky%202025_all_aktualn&#237;.xlsx" TargetMode="External"/><Relationship Id="rId1" Type="http://schemas.openxmlformats.org/officeDocument/2006/relationships/attachedTemplate" Target="file:///C:\Documents%20and%20Settings\trefanec\Dokumenty\OZS\OZS%20as\Identity\Vzory\ozs_papir.dot" TargetMode="External"/><Relationship Id="rId4" Type="http://schemas.openxmlformats.org/officeDocument/2006/relationships/recipientData" Target="recipientData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A164A-2508-4266-84EF-1BA19E223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ozs_papir.dot</Template>
  <TotalTime>1</TotalTime>
  <Pages>1</Pages>
  <Words>129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Obytná zóna Sylván a.s.</Company>
  <LinksUpToDate>false</LinksUpToDate>
  <CharactersWithSpaces>895</CharactersWithSpaces>
  <SharedDoc>false</SharedDoc>
  <HLinks>
    <vt:vector size="12" baseType="variant">
      <vt:variant>
        <vt:i4>1048614</vt:i4>
      </vt:variant>
      <vt:variant>
        <vt:i4>6</vt:i4>
      </vt:variant>
      <vt:variant>
        <vt:i4>0</vt:i4>
      </vt:variant>
      <vt:variant>
        <vt:i4>5</vt:i4>
      </vt:variant>
      <vt:variant>
        <vt:lpwstr>mailto:BobakovaZd@zs21.plzen-edu.cz</vt:lpwstr>
      </vt:variant>
      <vt:variant>
        <vt:lpwstr/>
      </vt:variant>
      <vt:variant>
        <vt:i4>6946890</vt:i4>
      </vt:variant>
      <vt:variant>
        <vt:i4>3</vt:i4>
      </vt:variant>
      <vt:variant>
        <vt:i4>0</vt:i4>
      </vt:variant>
      <vt:variant>
        <vt:i4>5</vt:i4>
      </vt:variant>
      <vt:variant>
        <vt:lpwstr>mailto:ProkopMa@zs21.plzen-edu.cz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trefanec</dc:creator>
  <cp:keywords/>
  <dc:description/>
  <cp:lastModifiedBy>Linhartová Petra</cp:lastModifiedBy>
  <cp:revision>2</cp:revision>
  <cp:lastPrinted>2025-06-25T09:42:00Z</cp:lastPrinted>
  <dcterms:created xsi:type="dcterms:W3CDTF">2025-06-25T09:53:00Z</dcterms:created>
  <dcterms:modified xsi:type="dcterms:W3CDTF">2025-06-25T09:53:00Z</dcterms:modified>
</cp:coreProperties>
</file>