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9D475F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9D475F" w:rsidRPr="00983E96" w:rsidRDefault="009D475F" w:rsidP="00510328">
            <w:pPr>
              <w:spacing w:before="20"/>
              <w:rPr>
                <w:sz w:val="20"/>
                <w:szCs w:val="20"/>
              </w:rPr>
            </w:pPr>
            <w:bookmarkStart w:id="0" w:name="_GoBack"/>
            <w:bookmarkEnd w:id="0"/>
            <w:r w:rsidRPr="00BC3AEF">
              <w:rPr>
                <w:rFonts w:ascii="Arial" w:hAnsi="Arial" w:cs="Arial"/>
                <w:bCs/>
                <w:noProof/>
                <w:sz w:val="20"/>
                <w:szCs w:val="20"/>
              </w:rPr>
              <w:t>1. nákup a instalaci 6ks stožárů včetně svítidel a elektrozař. VO v ul. K Mal.mostu</w:t>
            </w:r>
          </w:p>
        </w:tc>
        <w:tc>
          <w:tcPr>
            <w:tcW w:w="1133" w:type="dxa"/>
            <w:shd w:val="clear" w:color="auto" w:fill="auto"/>
          </w:tcPr>
          <w:p w:rsidR="009D475F" w:rsidRPr="00726B9A" w:rsidRDefault="009D475F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AEF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9D475F" w:rsidRPr="00726B9A" w:rsidRDefault="009D475F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C3AEF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9D475F" w:rsidRPr="00726B9A" w:rsidRDefault="009D475F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171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028,66</w:t>
            </w:r>
          </w:p>
        </w:tc>
        <w:tc>
          <w:tcPr>
            <w:tcW w:w="1837" w:type="dxa"/>
            <w:shd w:val="clear" w:color="auto" w:fill="auto"/>
          </w:tcPr>
          <w:p w:rsidR="009D475F" w:rsidRPr="00726B9A" w:rsidRDefault="009D475F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171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028,66</w:t>
            </w:r>
          </w:p>
        </w:tc>
      </w:tr>
    </w:tbl>
    <w:p w:rsidR="009D475F" w:rsidRPr="00726B9A" w:rsidRDefault="009D475F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9D475F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75F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D475F" w:rsidRPr="00F526B8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9D475F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F526B8" w:rsidRDefault="009D475F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C3AEF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9D475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F526B8" w:rsidRDefault="009D475F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BC3AEF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0   0  36 31 61 21 2960 25504     0   0     0    0  0  0     0   0        0</w:t>
            </w:r>
          </w:p>
        </w:tc>
      </w:tr>
      <w:tr w:rsidR="009D475F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9D475F" w:rsidRPr="00F526B8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9D475F" w:rsidRPr="00F526B8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F526B8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5D502C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726B9A" w:rsidRDefault="009D475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483FC0" w:rsidRDefault="009D475F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9D475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726B9A" w:rsidRDefault="009D475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9D475F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9D475F" w:rsidRPr="00483FC0" w:rsidRDefault="009D475F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9D475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726B9A" w:rsidRDefault="009D475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D475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9D475F" w:rsidRPr="00726B9A" w:rsidRDefault="009D475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9D475F" w:rsidRPr="00F526B8" w:rsidRDefault="009D475F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9D475F" w:rsidRPr="00F526B8" w:rsidRDefault="009D475F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9D475F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5F" w:rsidRDefault="009D475F">
      <w:r>
        <w:separator/>
      </w:r>
    </w:p>
  </w:endnote>
  <w:endnote w:type="continuationSeparator" w:id="0">
    <w:p w:rsidR="009D475F" w:rsidRDefault="009D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F" w:rsidRDefault="009D47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F" w:rsidRDefault="009D47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5F" w:rsidRDefault="009D475F">
      <w:r>
        <w:separator/>
      </w:r>
    </w:p>
  </w:footnote>
  <w:footnote w:type="continuationSeparator" w:id="0">
    <w:p w:rsidR="009D475F" w:rsidRDefault="009D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F" w:rsidRDefault="009D47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F" w:rsidRDefault="009D47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80383B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</w:t>
          </w:r>
          <w:r w:rsidRPr="00BC3AEF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9D475F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80383B" w:rsidRPr="00BC3AEF">
            <w:rPr>
              <w:rFonts w:ascii="Arial" w:hAnsi="Arial" w:cs="Arial"/>
              <w:b/>
              <w:bCs/>
              <w:noProof/>
              <w:sz w:val="36"/>
              <w:szCs w:val="36"/>
            </w:rPr>
            <w:t>975/25/2960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Technické služby Kutná Hora spol. s 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U Lazara 22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noProof/>
              <w:sz w:val="20"/>
              <w:szCs w:val="20"/>
            </w:rPr>
            <w:t>49549511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383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noProof/>
              <w:sz w:val="20"/>
              <w:szCs w:val="20"/>
            </w:rPr>
            <w:t>CZ49549511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80383B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20.06.2025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80383B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C3AEF">
            <w:rPr>
              <w:rFonts w:ascii="Arial" w:hAnsi="Arial" w:cs="Arial"/>
              <w:bCs/>
              <w:noProof/>
              <w:sz w:val="20"/>
              <w:szCs w:val="20"/>
            </w:rPr>
            <w:t>Josef Draslar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  <w:r w:rsidR="0080383B" w:rsidRPr="00BC3AEF">
            <w:rPr>
              <w:rFonts w:ascii="Arial" w:hAnsi="Arial" w:cs="Arial"/>
              <w:bCs/>
              <w:noProof/>
              <w:sz w:val="20"/>
              <w:szCs w:val="20"/>
            </w:rPr>
            <w:t>pořízení a instalace 6ks stožárů, svítidel a elektrovýstroje do připravených zemních patek v ulici K Malínskému mostu a jejich napojení do větve veřejného osvětlení.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B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0A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383B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D475F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21443-2A50-4090-843B-4991001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</TotalTime>
  <Pages>2</Pages>
  <Words>176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1220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MěÚ Kutná Hora</dc:creator>
  <cp:keywords/>
  <dc:description/>
  <cp:lastModifiedBy>Sýkorová Jana</cp:lastModifiedBy>
  <cp:revision>2</cp:revision>
  <cp:lastPrinted>2004-09-21T11:25:00Z</cp:lastPrinted>
  <dcterms:created xsi:type="dcterms:W3CDTF">2025-06-25T08:34:00Z</dcterms:created>
  <dcterms:modified xsi:type="dcterms:W3CDTF">2025-06-25T08:34:00Z</dcterms:modified>
</cp:coreProperties>
</file>