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705F" w:rsidRDefault="0020705F"/>
    <w:p w:rsidR="007515F0" w:rsidRDefault="007515F0"/>
    <w:p w:rsidR="007515F0" w:rsidRDefault="007515F0"/>
    <w:p w:rsidR="0020705F" w:rsidRDefault="0020705F"/>
    <w:tbl>
      <w:tblPr>
        <w:tblW w:w="0" w:type="auto"/>
        <w:tblInd w:w="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1184"/>
        <w:gridCol w:w="8000"/>
      </w:tblGrid>
      <w:tr w:rsidR="009177F1" w:rsidRPr="00D869C1">
        <w:tc>
          <w:tcPr>
            <w:tcW w:w="1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9177F1" w:rsidRPr="00D869C1" w:rsidRDefault="00DF09AD">
            <w:pPr>
              <w:ind w:left="-7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07695" cy="713740"/>
                  <wp:effectExtent l="19050" t="0" r="1905" b="0"/>
                  <wp:docPr id="1" name="obrázek 1" descr="LOGO Příčná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říčná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1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9177F1" w:rsidRPr="00D869C1" w:rsidRDefault="00166D77">
            <w:pPr>
              <w:spacing w:line="327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869C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177F1" w:rsidRPr="00D869C1">
              <w:rPr>
                <w:rFonts w:ascii="Arial" w:hAnsi="Arial" w:cs="Arial"/>
                <w:b/>
                <w:sz w:val="22"/>
                <w:szCs w:val="22"/>
              </w:rPr>
              <w:t xml:space="preserve">třední škola </w:t>
            </w:r>
            <w:r w:rsidR="008F4DD6">
              <w:rPr>
                <w:rFonts w:ascii="Arial" w:hAnsi="Arial" w:cs="Arial"/>
                <w:b/>
                <w:sz w:val="22"/>
                <w:szCs w:val="22"/>
              </w:rPr>
              <w:t>sl</w:t>
            </w:r>
            <w:r w:rsidR="009177F1" w:rsidRPr="00D869C1">
              <w:rPr>
                <w:rFonts w:ascii="Arial" w:hAnsi="Arial" w:cs="Arial"/>
                <w:b/>
                <w:sz w:val="22"/>
                <w:szCs w:val="22"/>
              </w:rPr>
              <w:t>užeb a podnikání</w:t>
            </w:r>
            <w:r w:rsidR="00BF184C" w:rsidRPr="00D869C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BF184C" w:rsidRPr="00D869C1">
              <w:rPr>
                <w:rFonts w:ascii="Arial" w:hAnsi="Arial" w:cs="Arial"/>
                <w:b/>
                <w:sz w:val="22"/>
                <w:szCs w:val="22"/>
              </w:rPr>
              <w:t>Ostrava</w:t>
            </w:r>
            <w:proofErr w:type="spellEnd"/>
            <w:r w:rsidR="00BF184C" w:rsidRPr="00D869C1"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spellStart"/>
            <w:r w:rsidR="00BF184C" w:rsidRPr="00D869C1">
              <w:rPr>
                <w:rFonts w:ascii="Arial" w:hAnsi="Arial" w:cs="Arial"/>
                <w:b/>
                <w:sz w:val="22"/>
                <w:szCs w:val="22"/>
              </w:rPr>
              <w:t>Poruba</w:t>
            </w:r>
            <w:proofErr w:type="spellEnd"/>
            <w:r w:rsidR="008F4DD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F184C" w:rsidRPr="00D869C1">
              <w:rPr>
                <w:rFonts w:ascii="Arial" w:hAnsi="Arial" w:cs="Arial"/>
                <w:b/>
                <w:sz w:val="22"/>
                <w:szCs w:val="22"/>
              </w:rPr>
              <w:t>příspěvková</w:t>
            </w:r>
            <w:proofErr w:type="gramEnd"/>
            <w:r w:rsidR="00BF184C" w:rsidRPr="00D869C1">
              <w:rPr>
                <w:rFonts w:ascii="Arial" w:hAnsi="Arial" w:cs="Arial"/>
                <w:b/>
                <w:sz w:val="22"/>
                <w:szCs w:val="22"/>
              </w:rPr>
              <w:t xml:space="preserve"> organizace</w:t>
            </w:r>
          </w:p>
          <w:p w:rsidR="009177F1" w:rsidRPr="00D869C1" w:rsidRDefault="009177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77F1" w:rsidRPr="00D869C1" w:rsidRDefault="009177F1">
      <w:pPr>
        <w:rPr>
          <w:rFonts w:ascii="Arial" w:hAnsi="Arial" w:cs="Arial"/>
          <w:b/>
          <w:sz w:val="22"/>
          <w:szCs w:val="22"/>
        </w:rPr>
      </w:pPr>
    </w:p>
    <w:p w:rsidR="009177F1" w:rsidRPr="00D869C1" w:rsidRDefault="009177F1">
      <w:pPr>
        <w:rPr>
          <w:rFonts w:ascii="Arial" w:hAnsi="Arial" w:cs="Arial"/>
          <w:b/>
          <w:sz w:val="22"/>
          <w:szCs w:val="22"/>
        </w:rPr>
      </w:pPr>
      <w:r w:rsidRPr="00D869C1">
        <w:rPr>
          <w:rFonts w:ascii="Arial" w:hAnsi="Arial" w:cs="Arial"/>
          <w:b/>
          <w:sz w:val="22"/>
          <w:szCs w:val="22"/>
        </w:rPr>
        <w:tab/>
      </w:r>
      <w:r w:rsidRPr="00D869C1">
        <w:rPr>
          <w:rFonts w:ascii="Arial" w:hAnsi="Arial" w:cs="Arial"/>
          <w:b/>
          <w:sz w:val="22"/>
          <w:szCs w:val="22"/>
        </w:rPr>
        <w:tab/>
      </w:r>
      <w:r w:rsidRPr="00D869C1">
        <w:rPr>
          <w:rFonts w:ascii="Arial" w:hAnsi="Arial" w:cs="Arial"/>
          <w:sz w:val="22"/>
          <w:szCs w:val="22"/>
        </w:rPr>
        <w:tab/>
      </w:r>
      <w:r w:rsidRPr="00D869C1">
        <w:rPr>
          <w:rFonts w:ascii="Arial" w:hAnsi="Arial" w:cs="Arial"/>
          <w:b/>
          <w:sz w:val="22"/>
          <w:szCs w:val="22"/>
        </w:rPr>
        <w:tab/>
      </w:r>
      <w:r w:rsidRPr="00D869C1">
        <w:rPr>
          <w:rFonts w:ascii="Arial" w:hAnsi="Arial" w:cs="Arial"/>
          <w:b/>
          <w:sz w:val="22"/>
          <w:szCs w:val="22"/>
        </w:rPr>
        <w:tab/>
      </w:r>
      <w:r w:rsidRPr="00D869C1">
        <w:rPr>
          <w:rFonts w:ascii="Arial" w:hAnsi="Arial" w:cs="Arial"/>
          <w:b/>
          <w:sz w:val="22"/>
          <w:szCs w:val="22"/>
        </w:rPr>
        <w:tab/>
      </w:r>
      <w:r w:rsidRPr="00D869C1">
        <w:rPr>
          <w:rFonts w:ascii="Arial" w:hAnsi="Arial" w:cs="Arial"/>
          <w:b/>
          <w:sz w:val="22"/>
          <w:szCs w:val="22"/>
        </w:rPr>
        <w:tab/>
      </w:r>
      <w:r w:rsidRPr="00D869C1">
        <w:rPr>
          <w:rFonts w:ascii="Arial" w:hAnsi="Arial" w:cs="Arial"/>
          <w:b/>
          <w:sz w:val="22"/>
          <w:szCs w:val="22"/>
        </w:rPr>
        <w:tab/>
      </w:r>
    </w:p>
    <w:p w:rsidR="00064909" w:rsidRPr="00340FF2" w:rsidRDefault="00D451CA" w:rsidP="00C44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3.65pt;margin-top:3.55pt;width:164.6pt;height:108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">
            <v:textbox>
              <w:txbxContent>
                <w:p w:rsidR="004922FA" w:rsidRDefault="004922FA">
                  <w:r>
                    <w:t>TRIVISION s.r.o.</w:t>
                  </w:r>
                </w:p>
                <w:p w:rsidR="004922FA" w:rsidRDefault="004922FA">
                  <w:r>
                    <w:t>Olomoucká 3896/114</w:t>
                  </w:r>
                </w:p>
                <w:p w:rsidR="004922FA" w:rsidRDefault="004922FA">
                  <w:r>
                    <w:t>796 01 Prostějov</w:t>
                  </w:r>
                </w:p>
              </w:txbxContent>
            </v:textbox>
            <w10:wrap type="square"/>
          </v:shape>
        </w:pict>
      </w:r>
      <w:r w:rsidR="00A66E58">
        <w:rPr>
          <w:rFonts w:ascii="Arial" w:hAnsi="Arial" w:cs="Arial"/>
          <w:sz w:val="20"/>
          <w:szCs w:val="20"/>
        </w:rPr>
        <w:t xml:space="preserve">Objednávka č. </w:t>
      </w:r>
      <w:r w:rsidR="00B011EE">
        <w:rPr>
          <w:rFonts w:ascii="Calibri" w:hAnsi="Calibri" w:cs="Calibri"/>
          <w:color w:val="000000"/>
          <w:sz w:val="22"/>
          <w:szCs w:val="22"/>
        </w:rPr>
        <w:t>077/08/2017</w:t>
      </w:r>
      <w:r w:rsidR="009177F1" w:rsidRPr="00340FF2">
        <w:rPr>
          <w:rFonts w:ascii="Arial" w:hAnsi="Arial" w:cs="Arial"/>
          <w:sz w:val="20"/>
          <w:szCs w:val="20"/>
        </w:rPr>
        <w:tab/>
      </w:r>
      <w:r w:rsidR="00845097" w:rsidRPr="00340FF2">
        <w:rPr>
          <w:rFonts w:ascii="Arial" w:hAnsi="Arial" w:cs="Arial"/>
          <w:sz w:val="20"/>
          <w:szCs w:val="20"/>
        </w:rPr>
        <w:tab/>
      </w:r>
      <w:r w:rsidR="00845097" w:rsidRPr="00340FF2">
        <w:rPr>
          <w:rFonts w:ascii="Arial" w:hAnsi="Arial" w:cs="Arial"/>
          <w:sz w:val="20"/>
          <w:szCs w:val="20"/>
        </w:rPr>
        <w:tab/>
      </w:r>
    </w:p>
    <w:p w:rsidR="00E10297" w:rsidRPr="00340FF2" w:rsidRDefault="009177F1" w:rsidP="00C4474F">
      <w:pPr>
        <w:rPr>
          <w:rFonts w:ascii="Arial" w:hAnsi="Arial" w:cs="Arial"/>
          <w:sz w:val="20"/>
          <w:szCs w:val="20"/>
        </w:rPr>
      </w:pPr>
      <w:r w:rsidRPr="00340FF2">
        <w:rPr>
          <w:rFonts w:ascii="Arial" w:hAnsi="Arial" w:cs="Arial"/>
          <w:sz w:val="20"/>
          <w:szCs w:val="20"/>
        </w:rPr>
        <w:tab/>
      </w:r>
    </w:p>
    <w:p w:rsidR="00340FF2" w:rsidRDefault="00E10297" w:rsidP="00C4474F">
      <w:pPr>
        <w:rPr>
          <w:rFonts w:ascii="Arial" w:hAnsi="Arial" w:cs="Arial"/>
          <w:sz w:val="20"/>
          <w:szCs w:val="20"/>
        </w:rPr>
      </w:pPr>
      <w:r w:rsidRPr="00340FF2">
        <w:rPr>
          <w:rFonts w:ascii="Arial" w:hAnsi="Arial" w:cs="Arial"/>
          <w:sz w:val="20"/>
          <w:szCs w:val="20"/>
        </w:rPr>
        <w:tab/>
      </w:r>
    </w:p>
    <w:p w:rsidR="00064909" w:rsidRPr="00340FF2" w:rsidRDefault="009177F1" w:rsidP="00C4474F">
      <w:pPr>
        <w:rPr>
          <w:rFonts w:ascii="Arial" w:hAnsi="Arial" w:cs="Arial"/>
          <w:b/>
          <w:sz w:val="20"/>
          <w:szCs w:val="20"/>
        </w:rPr>
      </w:pPr>
      <w:r w:rsidRPr="00340FF2">
        <w:rPr>
          <w:rFonts w:ascii="Arial" w:hAnsi="Arial" w:cs="Arial"/>
          <w:sz w:val="20"/>
          <w:szCs w:val="20"/>
        </w:rPr>
        <w:tab/>
      </w:r>
      <w:r w:rsidRPr="00340FF2">
        <w:rPr>
          <w:rFonts w:ascii="Arial" w:hAnsi="Arial" w:cs="Arial"/>
          <w:sz w:val="20"/>
          <w:szCs w:val="20"/>
        </w:rPr>
        <w:tab/>
      </w:r>
      <w:r w:rsidRPr="00340FF2">
        <w:rPr>
          <w:rFonts w:ascii="Arial" w:hAnsi="Arial" w:cs="Arial"/>
          <w:sz w:val="20"/>
          <w:szCs w:val="20"/>
        </w:rPr>
        <w:tab/>
      </w:r>
      <w:r w:rsidRPr="00340FF2">
        <w:rPr>
          <w:rFonts w:ascii="Arial" w:hAnsi="Arial" w:cs="Arial"/>
          <w:b/>
          <w:sz w:val="20"/>
          <w:szCs w:val="20"/>
        </w:rPr>
        <w:tab/>
      </w:r>
      <w:r w:rsidR="00374172" w:rsidRPr="00340FF2">
        <w:rPr>
          <w:rFonts w:ascii="Arial" w:hAnsi="Arial" w:cs="Arial"/>
          <w:b/>
          <w:sz w:val="20"/>
          <w:szCs w:val="20"/>
        </w:rPr>
        <w:tab/>
      </w:r>
    </w:p>
    <w:p w:rsidR="00B665FE" w:rsidRPr="00340FF2" w:rsidRDefault="00064909" w:rsidP="00C4474F">
      <w:pPr>
        <w:rPr>
          <w:rFonts w:ascii="Arial" w:hAnsi="Arial" w:cs="Arial"/>
          <w:b/>
          <w:sz w:val="20"/>
          <w:szCs w:val="20"/>
        </w:rPr>
      </w:pPr>
      <w:r w:rsidRPr="00340FF2">
        <w:rPr>
          <w:rFonts w:ascii="Arial" w:hAnsi="Arial" w:cs="Arial"/>
          <w:sz w:val="20"/>
          <w:szCs w:val="20"/>
        </w:rPr>
        <w:t>Vyřiz</w:t>
      </w:r>
      <w:r w:rsidR="00025D15" w:rsidRPr="00340FF2">
        <w:rPr>
          <w:rFonts w:ascii="Arial" w:hAnsi="Arial" w:cs="Arial"/>
          <w:sz w:val="20"/>
          <w:szCs w:val="20"/>
        </w:rPr>
        <w:t>uje</w:t>
      </w:r>
      <w:r w:rsidR="009177F1" w:rsidRPr="00340FF2">
        <w:rPr>
          <w:rFonts w:ascii="Arial" w:hAnsi="Arial" w:cs="Arial"/>
          <w:sz w:val="20"/>
          <w:szCs w:val="20"/>
        </w:rPr>
        <w:t>:</w:t>
      </w:r>
      <w:r w:rsidR="00DF09AD">
        <w:rPr>
          <w:rFonts w:ascii="Arial" w:hAnsi="Arial" w:cs="Arial"/>
          <w:sz w:val="20"/>
          <w:szCs w:val="20"/>
        </w:rPr>
        <w:t xml:space="preserve"> </w:t>
      </w:r>
      <w:r w:rsidR="00A72ADF">
        <w:rPr>
          <w:rFonts w:ascii="Arial" w:hAnsi="Arial" w:cs="Arial"/>
          <w:sz w:val="20"/>
          <w:szCs w:val="20"/>
        </w:rPr>
        <w:t xml:space="preserve"> </w:t>
      </w:r>
      <w:r w:rsidR="00B011EE">
        <w:rPr>
          <w:rFonts w:ascii="Arial" w:hAnsi="Arial" w:cs="Arial"/>
          <w:sz w:val="20"/>
          <w:szCs w:val="20"/>
        </w:rPr>
        <w:t xml:space="preserve">Michal </w:t>
      </w:r>
      <w:proofErr w:type="spellStart"/>
      <w:r w:rsidR="00B011EE">
        <w:rPr>
          <w:rFonts w:ascii="Arial" w:hAnsi="Arial" w:cs="Arial"/>
          <w:sz w:val="20"/>
          <w:szCs w:val="20"/>
        </w:rPr>
        <w:t>Štula</w:t>
      </w:r>
      <w:proofErr w:type="spellEnd"/>
    </w:p>
    <w:p w:rsidR="007D0122" w:rsidRDefault="00B665FE">
      <w:pPr>
        <w:rPr>
          <w:rFonts w:ascii="Arial" w:hAnsi="Arial" w:cs="Arial"/>
          <w:sz w:val="20"/>
          <w:szCs w:val="20"/>
        </w:rPr>
      </w:pPr>
      <w:proofErr w:type="gramStart"/>
      <w:r w:rsidRPr="00340FF2">
        <w:rPr>
          <w:rFonts w:ascii="Arial" w:hAnsi="Arial" w:cs="Arial"/>
          <w:sz w:val="20"/>
          <w:szCs w:val="20"/>
        </w:rPr>
        <w:t>T</w:t>
      </w:r>
      <w:r w:rsidR="00066D3A" w:rsidRPr="00340FF2">
        <w:rPr>
          <w:rFonts w:ascii="Arial" w:hAnsi="Arial" w:cs="Arial"/>
          <w:sz w:val="20"/>
          <w:szCs w:val="20"/>
        </w:rPr>
        <w:t>el</w:t>
      </w:r>
      <w:r w:rsidR="00025D15" w:rsidRPr="00340FF2">
        <w:rPr>
          <w:rFonts w:ascii="Arial" w:hAnsi="Arial" w:cs="Arial"/>
          <w:sz w:val="20"/>
          <w:szCs w:val="20"/>
        </w:rPr>
        <w:t>.</w:t>
      </w:r>
      <w:r w:rsidR="007B5EEC" w:rsidRPr="00340FF2">
        <w:rPr>
          <w:rFonts w:ascii="Arial" w:hAnsi="Arial" w:cs="Arial"/>
          <w:sz w:val="20"/>
          <w:szCs w:val="20"/>
        </w:rPr>
        <w:t xml:space="preserve"> </w:t>
      </w:r>
      <w:r w:rsidR="00A66E58">
        <w:rPr>
          <w:rFonts w:ascii="Arial" w:hAnsi="Arial" w:cs="Arial"/>
          <w:sz w:val="20"/>
          <w:szCs w:val="20"/>
        </w:rPr>
        <w:t xml:space="preserve">     : </w:t>
      </w:r>
      <w:r w:rsidR="00FD3E0C">
        <w:rPr>
          <w:rFonts w:ascii="Arial" w:hAnsi="Arial" w:cs="Arial"/>
          <w:sz w:val="20"/>
          <w:szCs w:val="20"/>
        </w:rPr>
        <w:t xml:space="preserve">  </w:t>
      </w:r>
      <w:r w:rsidR="00B011EE">
        <w:rPr>
          <w:rFonts w:ascii="Arial" w:hAnsi="Arial" w:cs="Arial"/>
          <w:sz w:val="20"/>
          <w:szCs w:val="20"/>
        </w:rPr>
        <w:t>910001567</w:t>
      </w:r>
      <w:proofErr w:type="gramEnd"/>
    </w:p>
    <w:p w:rsidR="00064909" w:rsidRPr="00340FF2" w:rsidRDefault="00012121">
      <w:pPr>
        <w:rPr>
          <w:rFonts w:ascii="Arial" w:hAnsi="Arial" w:cs="Arial"/>
          <w:sz w:val="20"/>
          <w:szCs w:val="20"/>
        </w:rPr>
      </w:pPr>
      <w:r w:rsidRPr="00340FF2">
        <w:rPr>
          <w:rFonts w:ascii="Arial" w:hAnsi="Arial" w:cs="Arial"/>
          <w:sz w:val="20"/>
          <w:szCs w:val="20"/>
        </w:rPr>
        <w:tab/>
      </w:r>
      <w:r w:rsidRPr="00340FF2">
        <w:rPr>
          <w:rFonts w:ascii="Arial" w:hAnsi="Arial" w:cs="Arial"/>
          <w:sz w:val="20"/>
          <w:szCs w:val="20"/>
        </w:rPr>
        <w:tab/>
      </w:r>
    </w:p>
    <w:p w:rsidR="009177F1" w:rsidRPr="00340FF2" w:rsidRDefault="00025D15">
      <w:pPr>
        <w:rPr>
          <w:rFonts w:ascii="Arial" w:hAnsi="Arial" w:cs="Arial"/>
          <w:sz w:val="20"/>
          <w:szCs w:val="20"/>
        </w:rPr>
      </w:pPr>
      <w:r w:rsidRPr="00340FF2">
        <w:rPr>
          <w:rFonts w:ascii="Arial" w:hAnsi="Arial" w:cs="Arial"/>
          <w:sz w:val="20"/>
          <w:szCs w:val="20"/>
        </w:rPr>
        <w:t xml:space="preserve">E </w:t>
      </w:r>
      <w:r w:rsidR="00A66E58">
        <w:rPr>
          <w:rFonts w:ascii="Arial" w:hAnsi="Arial" w:cs="Arial"/>
          <w:sz w:val="20"/>
          <w:szCs w:val="20"/>
        </w:rPr>
        <w:t>–</w:t>
      </w:r>
      <w:r w:rsidRPr="00340FF2">
        <w:rPr>
          <w:rFonts w:ascii="Arial" w:hAnsi="Arial" w:cs="Arial"/>
          <w:sz w:val="20"/>
          <w:szCs w:val="20"/>
        </w:rPr>
        <w:t xml:space="preserve"> mail</w:t>
      </w:r>
      <w:r w:rsidR="00A66E58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011EE">
        <w:rPr>
          <w:rFonts w:ascii="Arial" w:hAnsi="Arial" w:cs="Arial"/>
          <w:sz w:val="20"/>
          <w:szCs w:val="20"/>
        </w:rPr>
        <w:t>michal.stula</w:t>
      </w:r>
      <w:proofErr w:type="spellEnd"/>
      <w:r w:rsidR="00767919" w:rsidRPr="00314282">
        <w:rPr>
          <w:rFonts w:ascii="Arial" w:hAnsi="Arial" w:cs="Arial"/>
          <w:sz w:val="20"/>
          <w:szCs w:val="20"/>
          <w:lang w:val="en-US"/>
        </w:rPr>
        <w:t>@</w:t>
      </w:r>
      <w:proofErr w:type="spellStart"/>
      <w:r w:rsidR="00767919" w:rsidRPr="00314282">
        <w:rPr>
          <w:rFonts w:ascii="Arial" w:hAnsi="Arial" w:cs="Arial"/>
          <w:sz w:val="20"/>
          <w:szCs w:val="20"/>
        </w:rPr>
        <w:t>ss</w:t>
      </w:r>
      <w:proofErr w:type="spellEnd"/>
      <w:r w:rsidR="00767919" w:rsidRPr="00314282">
        <w:rPr>
          <w:rFonts w:ascii="Arial" w:hAnsi="Arial" w:cs="Arial"/>
          <w:sz w:val="20"/>
          <w:szCs w:val="20"/>
        </w:rPr>
        <w:t>-ostrava.cz</w:t>
      </w:r>
    </w:p>
    <w:p w:rsidR="00DB0445" w:rsidRPr="00340FF2" w:rsidRDefault="00DB0445" w:rsidP="00C4474F">
      <w:pPr>
        <w:rPr>
          <w:rFonts w:ascii="Arial" w:hAnsi="Arial" w:cs="Arial"/>
          <w:sz w:val="20"/>
          <w:szCs w:val="20"/>
        </w:rPr>
      </w:pPr>
    </w:p>
    <w:p w:rsidR="00E6567C" w:rsidRPr="00340FF2" w:rsidRDefault="00025D15" w:rsidP="002B3C33">
      <w:pPr>
        <w:rPr>
          <w:rFonts w:ascii="Arial" w:hAnsi="Arial" w:cs="Arial"/>
          <w:sz w:val="20"/>
          <w:szCs w:val="20"/>
        </w:rPr>
      </w:pPr>
      <w:r w:rsidRPr="00340FF2">
        <w:rPr>
          <w:rFonts w:ascii="Arial" w:hAnsi="Arial" w:cs="Arial"/>
          <w:sz w:val="20"/>
          <w:szCs w:val="20"/>
        </w:rPr>
        <w:t>Datum</w:t>
      </w:r>
      <w:r w:rsidR="00C47C13" w:rsidRPr="00340FF2">
        <w:rPr>
          <w:rFonts w:ascii="Arial" w:hAnsi="Arial" w:cs="Arial"/>
          <w:sz w:val="20"/>
          <w:szCs w:val="20"/>
        </w:rPr>
        <w:t>:</w:t>
      </w:r>
      <w:r w:rsidR="00C47C13" w:rsidRPr="00340FF2">
        <w:rPr>
          <w:rFonts w:ascii="Arial" w:hAnsi="Arial" w:cs="Arial"/>
          <w:sz w:val="20"/>
          <w:szCs w:val="20"/>
        </w:rPr>
        <w:tab/>
      </w:r>
      <w:proofErr w:type="gramStart"/>
      <w:r w:rsidR="00B011EE">
        <w:rPr>
          <w:rFonts w:ascii="Arial" w:hAnsi="Arial" w:cs="Arial"/>
          <w:sz w:val="20"/>
          <w:szCs w:val="20"/>
        </w:rPr>
        <w:t>9.8.2017</w:t>
      </w:r>
      <w:proofErr w:type="gramEnd"/>
      <w:r w:rsidR="00D869C1" w:rsidRPr="00340FF2">
        <w:rPr>
          <w:rFonts w:ascii="Arial" w:hAnsi="Arial" w:cs="Arial"/>
          <w:sz w:val="20"/>
          <w:szCs w:val="20"/>
        </w:rPr>
        <w:tab/>
      </w:r>
    </w:p>
    <w:p w:rsidR="00E6567C" w:rsidRPr="00340FF2" w:rsidRDefault="00E6567C">
      <w:pPr>
        <w:rPr>
          <w:rFonts w:ascii="Arial" w:hAnsi="Arial" w:cs="Arial"/>
          <w:sz w:val="20"/>
          <w:szCs w:val="20"/>
        </w:rPr>
      </w:pPr>
    </w:p>
    <w:p w:rsidR="00A477CF" w:rsidRDefault="00A477CF" w:rsidP="0092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704E" w:rsidRPr="000E32C5" w:rsidRDefault="004C704E" w:rsidP="00B011EE">
      <w:pPr>
        <w:pStyle w:val="FormtovanvHTML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7EB0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B81CF1" w:rsidRPr="00F77EB0" w:rsidRDefault="00DF09AD" w:rsidP="0092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09AD">
        <w:rPr>
          <w:rFonts w:ascii="Arial" w:hAnsi="Arial" w:cs="Arial"/>
          <w:sz w:val="22"/>
          <w:szCs w:val="22"/>
          <w:u w:val="single"/>
        </w:rPr>
        <w:t>Objednávka</w:t>
      </w:r>
    </w:p>
    <w:p w:rsidR="00DF09AD" w:rsidRDefault="00DF09AD" w:rsidP="00920F4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64B3E" w:rsidRDefault="000E32C5" w:rsidP="000E32C5">
      <w:pPr>
        <w:spacing w:line="360" w:lineRule="auto"/>
        <w:jc w:val="both"/>
      </w:pPr>
      <w:r>
        <w:t xml:space="preserve">Objednáváme u Vás </w:t>
      </w:r>
      <w:r w:rsidR="004922FA">
        <w:t>dodání, instalaci a implementaci</w:t>
      </w:r>
      <w:r w:rsidR="00B011EE">
        <w:t xml:space="preserve"> serveru v</w:t>
      </w:r>
      <w:r w:rsidR="00FD3E0C">
        <w:t xml:space="preserve"> hodnotě </w:t>
      </w:r>
      <w:r w:rsidR="00B011EE">
        <w:t>137 093,-</w:t>
      </w:r>
      <w:r w:rsidR="00FD3E0C">
        <w:t xml:space="preserve"> Kč vč. DPH.</w:t>
      </w:r>
    </w:p>
    <w:p w:rsidR="00F77EB0" w:rsidRDefault="006B2ECC" w:rsidP="000E32C5">
      <w:pPr>
        <w:spacing w:line="360" w:lineRule="auto"/>
        <w:jc w:val="both"/>
      </w:pPr>
      <w:r>
        <w:t xml:space="preserve">Termín dodání do konce </w:t>
      </w:r>
      <w:r w:rsidR="00B011EE">
        <w:t>měsíce srpna 2017</w:t>
      </w:r>
      <w:r>
        <w:t>.</w:t>
      </w:r>
      <w:r w:rsidR="000E32C5">
        <w:t xml:space="preserve"> Prosím o vystavení faktury na adresu školy.</w:t>
      </w:r>
      <w:r w:rsidR="00F77EB0">
        <w:t xml:space="preserve"> </w:t>
      </w:r>
    </w:p>
    <w:p w:rsidR="00FD3E0C" w:rsidRDefault="00FD3E0C" w:rsidP="000E32C5">
      <w:pPr>
        <w:spacing w:line="360" w:lineRule="auto"/>
        <w:jc w:val="both"/>
      </w:pPr>
    </w:p>
    <w:p w:rsidR="00F77EB0" w:rsidRDefault="00F77EB0" w:rsidP="000E32C5">
      <w:pPr>
        <w:spacing w:line="360" w:lineRule="auto"/>
        <w:jc w:val="both"/>
      </w:pPr>
    </w:p>
    <w:p w:rsidR="00F77EB0" w:rsidRDefault="00F77EB0" w:rsidP="000E32C5">
      <w:pPr>
        <w:spacing w:line="360" w:lineRule="auto"/>
        <w:jc w:val="both"/>
      </w:pPr>
    </w:p>
    <w:p w:rsidR="00F77EB0" w:rsidRDefault="00F77EB0" w:rsidP="000E32C5">
      <w:pPr>
        <w:spacing w:line="360" w:lineRule="auto"/>
        <w:jc w:val="both"/>
      </w:pPr>
      <w:r>
        <w:t xml:space="preserve">Mgr. Pavel </w:t>
      </w:r>
      <w:proofErr w:type="spellStart"/>
      <w:r>
        <w:t>Chrenka</w:t>
      </w:r>
      <w:proofErr w:type="spellEnd"/>
    </w:p>
    <w:p w:rsidR="00B81CF1" w:rsidRPr="00F77EB0" w:rsidRDefault="00F77EB0" w:rsidP="00920F4E">
      <w:pPr>
        <w:spacing w:line="360" w:lineRule="auto"/>
        <w:jc w:val="both"/>
      </w:pPr>
      <w:r>
        <w:t>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1CF1" w:rsidRDefault="00B81CF1" w:rsidP="0092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1CF1" w:rsidRPr="00A66E58" w:rsidRDefault="00DF09AD" w:rsidP="00920F4E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6E58">
        <w:rPr>
          <w:rFonts w:ascii="Arial" w:hAnsi="Arial" w:cs="Arial"/>
          <w:b/>
          <w:sz w:val="22"/>
          <w:szCs w:val="22"/>
          <w:u w:val="single"/>
        </w:rPr>
        <w:t>Fakturační adresa:</w:t>
      </w:r>
    </w:p>
    <w:p w:rsidR="00DF09AD" w:rsidRDefault="00DF09AD" w:rsidP="0092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Střední škola služeb a podnikání, Ostrava-Poruba, příspěvková organizace</w:t>
      </w:r>
    </w:p>
    <w:p w:rsidR="00DF09AD" w:rsidRDefault="00DF09AD" w:rsidP="0092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Příčná 1108/1</w:t>
      </w:r>
    </w:p>
    <w:p w:rsidR="00093B74" w:rsidRPr="007515F0" w:rsidRDefault="00DF09AD" w:rsidP="00920F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708 00 </w:t>
      </w:r>
      <w:proofErr w:type="spellStart"/>
      <w:r>
        <w:rPr>
          <w:rFonts w:ascii="Arial" w:hAnsi="Arial" w:cs="Arial"/>
          <w:sz w:val="22"/>
          <w:szCs w:val="22"/>
        </w:rPr>
        <w:t>Ostrava</w:t>
      </w:r>
      <w:proofErr w:type="spellEnd"/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Poruba</w:t>
      </w:r>
      <w:proofErr w:type="spellEnd"/>
    </w:p>
    <w:p w:rsidR="00164B3E" w:rsidRDefault="00164B3E" w:rsidP="00920F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4B3E" w:rsidRPr="00D869C1" w:rsidRDefault="00164B3E" w:rsidP="00920F4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20F4E" w:rsidRPr="00B81CF1" w:rsidRDefault="00920F4E" w:rsidP="00920F4E">
      <w:pPr>
        <w:rPr>
          <w:rFonts w:ascii="Arial" w:hAnsi="Arial" w:cs="Arial"/>
          <w:sz w:val="20"/>
          <w:szCs w:val="20"/>
        </w:rPr>
      </w:pPr>
      <w:r w:rsidRPr="00B81CF1">
        <w:rPr>
          <w:rFonts w:ascii="Arial" w:hAnsi="Arial" w:cs="Arial"/>
          <w:sz w:val="20"/>
          <w:szCs w:val="20"/>
        </w:rPr>
        <w:t xml:space="preserve">    Fax</w:t>
      </w:r>
      <w:r w:rsidRPr="00B81CF1">
        <w:rPr>
          <w:rFonts w:ascii="Arial" w:hAnsi="Arial" w:cs="Arial"/>
          <w:sz w:val="20"/>
          <w:szCs w:val="20"/>
        </w:rPr>
        <w:tab/>
      </w:r>
      <w:r w:rsidRPr="00B81CF1">
        <w:rPr>
          <w:rFonts w:ascii="Arial" w:hAnsi="Arial" w:cs="Arial"/>
          <w:sz w:val="20"/>
          <w:szCs w:val="20"/>
        </w:rPr>
        <w:tab/>
      </w:r>
      <w:r w:rsidRPr="00B81CF1">
        <w:rPr>
          <w:rFonts w:ascii="Arial" w:hAnsi="Arial" w:cs="Arial"/>
          <w:sz w:val="20"/>
          <w:szCs w:val="20"/>
        </w:rPr>
        <w:tab/>
      </w:r>
      <w:r w:rsidR="001945D7" w:rsidRPr="00B81CF1">
        <w:rPr>
          <w:rFonts w:ascii="Arial" w:hAnsi="Arial" w:cs="Arial"/>
          <w:sz w:val="20"/>
          <w:szCs w:val="20"/>
        </w:rPr>
        <w:t xml:space="preserve"> </w:t>
      </w:r>
      <w:r w:rsidRPr="00B81CF1">
        <w:rPr>
          <w:rFonts w:ascii="Arial" w:hAnsi="Arial" w:cs="Arial"/>
          <w:sz w:val="20"/>
          <w:szCs w:val="20"/>
        </w:rPr>
        <w:t xml:space="preserve">Bankovní spojení:ČSOB Ostrava             </w:t>
      </w:r>
      <w:r w:rsidR="00B81CF1">
        <w:rPr>
          <w:rFonts w:ascii="Arial" w:hAnsi="Arial" w:cs="Arial"/>
          <w:sz w:val="20"/>
          <w:szCs w:val="20"/>
        </w:rPr>
        <w:t xml:space="preserve">   IČ</w:t>
      </w:r>
      <w:r w:rsidRPr="00B81CF1">
        <w:rPr>
          <w:rFonts w:ascii="Arial" w:hAnsi="Arial" w:cs="Arial"/>
          <w:sz w:val="20"/>
          <w:szCs w:val="20"/>
        </w:rPr>
        <w:tab/>
      </w:r>
      <w:r w:rsidRPr="00B81CF1">
        <w:rPr>
          <w:rFonts w:ascii="Arial" w:hAnsi="Arial" w:cs="Arial"/>
          <w:sz w:val="20"/>
          <w:szCs w:val="20"/>
        </w:rPr>
        <w:tab/>
      </w:r>
      <w:r w:rsidR="001945D7" w:rsidRPr="00B81CF1">
        <w:rPr>
          <w:rFonts w:ascii="Arial" w:hAnsi="Arial" w:cs="Arial"/>
          <w:sz w:val="20"/>
          <w:szCs w:val="20"/>
        </w:rPr>
        <w:t xml:space="preserve"> </w:t>
      </w:r>
      <w:r w:rsidR="00B81CF1">
        <w:rPr>
          <w:rFonts w:ascii="Arial" w:hAnsi="Arial" w:cs="Arial"/>
          <w:sz w:val="20"/>
          <w:szCs w:val="20"/>
        </w:rPr>
        <w:t xml:space="preserve">          </w:t>
      </w:r>
      <w:r w:rsidRPr="00B81CF1">
        <w:rPr>
          <w:rFonts w:ascii="Arial" w:hAnsi="Arial" w:cs="Arial"/>
          <w:sz w:val="20"/>
          <w:szCs w:val="20"/>
        </w:rPr>
        <w:t>DIČ</w:t>
      </w:r>
    </w:p>
    <w:p w:rsidR="001530F2" w:rsidRPr="00B81CF1" w:rsidRDefault="00920F4E" w:rsidP="002C6222">
      <w:pPr>
        <w:rPr>
          <w:rFonts w:ascii="Arial" w:hAnsi="Arial" w:cs="Arial"/>
          <w:sz w:val="20"/>
          <w:szCs w:val="20"/>
        </w:rPr>
      </w:pPr>
      <w:r w:rsidRPr="00B81CF1">
        <w:rPr>
          <w:rFonts w:ascii="Arial" w:hAnsi="Arial" w:cs="Arial"/>
          <w:sz w:val="20"/>
          <w:szCs w:val="20"/>
        </w:rPr>
        <w:t>596 940 661                            100401290/0300</w:t>
      </w:r>
      <w:r w:rsidRPr="00B81CF1">
        <w:rPr>
          <w:rFonts w:ascii="Arial" w:hAnsi="Arial" w:cs="Arial"/>
          <w:sz w:val="20"/>
          <w:szCs w:val="20"/>
        </w:rPr>
        <w:tab/>
      </w:r>
      <w:r w:rsidRPr="00B81CF1">
        <w:rPr>
          <w:rFonts w:ascii="Arial" w:hAnsi="Arial" w:cs="Arial"/>
          <w:sz w:val="20"/>
          <w:szCs w:val="20"/>
        </w:rPr>
        <w:tab/>
      </w:r>
      <w:r w:rsidR="00B81CF1">
        <w:rPr>
          <w:rFonts w:ascii="Arial" w:hAnsi="Arial" w:cs="Arial"/>
          <w:sz w:val="20"/>
          <w:szCs w:val="20"/>
        </w:rPr>
        <w:tab/>
      </w:r>
      <w:r w:rsidRPr="00B81CF1">
        <w:rPr>
          <w:rFonts w:ascii="Arial" w:hAnsi="Arial" w:cs="Arial"/>
          <w:sz w:val="20"/>
          <w:szCs w:val="20"/>
        </w:rPr>
        <w:t xml:space="preserve">00575933             </w:t>
      </w:r>
      <w:r w:rsidR="00D974A1" w:rsidRPr="00B81CF1">
        <w:rPr>
          <w:rFonts w:ascii="Arial" w:hAnsi="Arial" w:cs="Arial"/>
          <w:sz w:val="20"/>
          <w:szCs w:val="20"/>
        </w:rPr>
        <w:t>CZ</w:t>
      </w:r>
      <w:r w:rsidRPr="00B81CF1">
        <w:rPr>
          <w:rFonts w:ascii="Arial" w:hAnsi="Arial" w:cs="Arial"/>
          <w:sz w:val="20"/>
          <w:szCs w:val="20"/>
        </w:rPr>
        <w:t>00575933</w:t>
      </w:r>
    </w:p>
    <w:sectPr w:rsidR="001530F2" w:rsidRPr="00B81CF1" w:rsidSect="0026241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FA" w:rsidRDefault="004922FA">
      <w:r>
        <w:separator/>
      </w:r>
    </w:p>
  </w:endnote>
  <w:endnote w:type="continuationSeparator" w:id="1">
    <w:p w:rsidR="004922FA" w:rsidRDefault="0049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FA" w:rsidRDefault="004922FA">
      <w:r>
        <w:separator/>
      </w:r>
    </w:p>
  </w:footnote>
  <w:footnote w:type="continuationSeparator" w:id="1">
    <w:p w:rsidR="004922FA" w:rsidRDefault="00492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FCA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B20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5CB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56B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B81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22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4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8C2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E8F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52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6387C"/>
    <w:multiLevelType w:val="hybridMultilevel"/>
    <w:tmpl w:val="B5229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940990"/>
    <w:multiLevelType w:val="hybridMultilevel"/>
    <w:tmpl w:val="7CD6BAD2"/>
    <w:lvl w:ilvl="0" w:tplc="04050015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AF25C0"/>
    <w:multiLevelType w:val="hybridMultilevel"/>
    <w:tmpl w:val="D40081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4CA4585"/>
    <w:multiLevelType w:val="hybridMultilevel"/>
    <w:tmpl w:val="AB00AD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CD440A"/>
    <w:multiLevelType w:val="hybridMultilevel"/>
    <w:tmpl w:val="DEDAFB28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2A4F5C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336919"/>
    <w:multiLevelType w:val="hybridMultilevel"/>
    <w:tmpl w:val="736439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2D4970"/>
    <w:multiLevelType w:val="hybridMultilevel"/>
    <w:tmpl w:val="0756D2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617F4D"/>
    <w:multiLevelType w:val="hybridMultilevel"/>
    <w:tmpl w:val="3DC63E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DA5187"/>
    <w:multiLevelType w:val="hybridMultilevel"/>
    <w:tmpl w:val="CF5EE9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EE4F0C"/>
    <w:multiLevelType w:val="hybridMultilevel"/>
    <w:tmpl w:val="2F227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204FD5"/>
    <w:multiLevelType w:val="hybridMultilevel"/>
    <w:tmpl w:val="A6A0F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3744C"/>
    <w:multiLevelType w:val="hybridMultilevel"/>
    <w:tmpl w:val="93967AC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970077E"/>
    <w:multiLevelType w:val="hybridMultilevel"/>
    <w:tmpl w:val="4028889E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D376D93"/>
    <w:multiLevelType w:val="hybridMultilevel"/>
    <w:tmpl w:val="CB8C73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665"/>
    <w:multiLevelType w:val="hybridMultilevel"/>
    <w:tmpl w:val="A844BC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B247F3"/>
    <w:multiLevelType w:val="hybridMultilevel"/>
    <w:tmpl w:val="EE3E5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EB5BEA"/>
    <w:multiLevelType w:val="hybridMultilevel"/>
    <w:tmpl w:val="E93C68CE"/>
    <w:lvl w:ilvl="0" w:tplc="3FD6648A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141393"/>
    <w:multiLevelType w:val="hybridMultilevel"/>
    <w:tmpl w:val="32844A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4E5949"/>
    <w:multiLevelType w:val="hybridMultilevel"/>
    <w:tmpl w:val="09D0BE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D64A81"/>
    <w:multiLevelType w:val="hybridMultilevel"/>
    <w:tmpl w:val="14FC5F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490359"/>
    <w:multiLevelType w:val="hybridMultilevel"/>
    <w:tmpl w:val="546048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A07BBF"/>
    <w:multiLevelType w:val="hybridMultilevel"/>
    <w:tmpl w:val="744AC3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5F770D"/>
    <w:multiLevelType w:val="hybridMultilevel"/>
    <w:tmpl w:val="172C64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D2B25"/>
    <w:multiLevelType w:val="hybridMultilevel"/>
    <w:tmpl w:val="5928B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1F4BBC"/>
    <w:multiLevelType w:val="hybridMultilevel"/>
    <w:tmpl w:val="85347D4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4D0FD6"/>
    <w:multiLevelType w:val="hybridMultilevel"/>
    <w:tmpl w:val="6E5E9F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954FFA"/>
    <w:multiLevelType w:val="hybridMultilevel"/>
    <w:tmpl w:val="04AE096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7F036E"/>
    <w:multiLevelType w:val="hybridMultilevel"/>
    <w:tmpl w:val="73FC1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F82F84"/>
    <w:multiLevelType w:val="hybridMultilevel"/>
    <w:tmpl w:val="158635A8"/>
    <w:lvl w:ilvl="0" w:tplc="DBF261A2">
      <w:start w:val="7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7"/>
  </w:num>
  <w:num w:numId="4">
    <w:abstractNumId w:val="27"/>
  </w:num>
  <w:num w:numId="5">
    <w:abstractNumId w:val="10"/>
  </w:num>
  <w:num w:numId="6">
    <w:abstractNumId w:val="23"/>
  </w:num>
  <w:num w:numId="7">
    <w:abstractNumId w:val="21"/>
  </w:num>
  <w:num w:numId="8">
    <w:abstractNumId w:val="24"/>
  </w:num>
  <w:num w:numId="9">
    <w:abstractNumId w:val="33"/>
  </w:num>
  <w:num w:numId="10">
    <w:abstractNumId w:val="18"/>
  </w:num>
  <w:num w:numId="11">
    <w:abstractNumId w:val="38"/>
  </w:num>
  <w:num w:numId="12">
    <w:abstractNumId w:val="26"/>
  </w:num>
  <w:num w:numId="13">
    <w:abstractNumId w:val="35"/>
  </w:num>
  <w:num w:numId="14">
    <w:abstractNumId w:val="37"/>
  </w:num>
  <w:num w:numId="15">
    <w:abstractNumId w:val="32"/>
  </w:num>
  <w:num w:numId="16">
    <w:abstractNumId w:val="39"/>
  </w:num>
  <w:num w:numId="17">
    <w:abstractNumId w:val="31"/>
  </w:num>
  <w:num w:numId="18">
    <w:abstractNumId w:val="25"/>
  </w:num>
  <w:num w:numId="19">
    <w:abstractNumId w:val="28"/>
  </w:num>
  <w:num w:numId="20">
    <w:abstractNumId w:val="19"/>
  </w:num>
  <w:num w:numId="21">
    <w:abstractNumId w:val="15"/>
    <w:lvlOverride w:ilvl="0">
      <w:startOverride w:val="1"/>
    </w:lvlOverride>
  </w:num>
  <w:num w:numId="22">
    <w:abstractNumId w:val="36"/>
  </w:num>
  <w:num w:numId="23">
    <w:abstractNumId w:val="22"/>
  </w:num>
  <w:num w:numId="24">
    <w:abstractNumId w:val="12"/>
  </w:num>
  <w:num w:numId="25">
    <w:abstractNumId w:val="30"/>
  </w:num>
  <w:num w:numId="26">
    <w:abstractNumId w:val="16"/>
  </w:num>
  <w:num w:numId="27">
    <w:abstractNumId w:val="29"/>
  </w:num>
  <w:num w:numId="28">
    <w:abstractNumId w:val="20"/>
  </w:num>
  <w:num w:numId="29">
    <w:abstractNumId w:val="13"/>
  </w:num>
  <w:num w:numId="30">
    <w:abstractNumId w:val="1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 w:grammar="clean"/>
  <w:attachedTemplate r:id="rId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0"/>
    <w:footnote w:id="1"/>
  </w:footnotePr>
  <w:endnotePr>
    <w:numFmt w:val="decimal"/>
    <w:numStart w:val="0"/>
    <w:endnote w:id="0"/>
    <w:endnote w:id="1"/>
  </w:endnotePr>
  <w:compat/>
  <w:rsids>
    <w:rsidRoot w:val="00566C41"/>
    <w:rsid w:val="00007940"/>
    <w:rsid w:val="00007EE8"/>
    <w:rsid w:val="00011177"/>
    <w:rsid w:val="00012121"/>
    <w:rsid w:val="00020B9E"/>
    <w:rsid w:val="000214EA"/>
    <w:rsid w:val="0002266D"/>
    <w:rsid w:val="00024BD7"/>
    <w:rsid w:val="00025D15"/>
    <w:rsid w:val="0003247D"/>
    <w:rsid w:val="0003654B"/>
    <w:rsid w:val="00041391"/>
    <w:rsid w:val="00047D72"/>
    <w:rsid w:val="00051B63"/>
    <w:rsid w:val="00053BF1"/>
    <w:rsid w:val="00062C59"/>
    <w:rsid w:val="00064657"/>
    <w:rsid w:val="00064909"/>
    <w:rsid w:val="00064DDD"/>
    <w:rsid w:val="00066D3A"/>
    <w:rsid w:val="00072F74"/>
    <w:rsid w:val="0007461D"/>
    <w:rsid w:val="000762E2"/>
    <w:rsid w:val="0008260A"/>
    <w:rsid w:val="00082BA4"/>
    <w:rsid w:val="00084E79"/>
    <w:rsid w:val="00086404"/>
    <w:rsid w:val="00087FA6"/>
    <w:rsid w:val="0009082E"/>
    <w:rsid w:val="0009306E"/>
    <w:rsid w:val="00093498"/>
    <w:rsid w:val="00093B74"/>
    <w:rsid w:val="00096F59"/>
    <w:rsid w:val="00097085"/>
    <w:rsid w:val="000977A8"/>
    <w:rsid w:val="000A647A"/>
    <w:rsid w:val="000A6568"/>
    <w:rsid w:val="000A708A"/>
    <w:rsid w:val="000B2342"/>
    <w:rsid w:val="000B47B2"/>
    <w:rsid w:val="000B7034"/>
    <w:rsid w:val="000C2EAA"/>
    <w:rsid w:val="000C4682"/>
    <w:rsid w:val="000C58E5"/>
    <w:rsid w:val="000C5A22"/>
    <w:rsid w:val="000D01E5"/>
    <w:rsid w:val="000D0A81"/>
    <w:rsid w:val="000D67F0"/>
    <w:rsid w:val="000E1322"/>
    <w:rsid w:val="000E23E9"/>
    <w:rsid w:val="000E2B77"/>
    <w:rsid w:val="000E2C8B"/>
    <w:rsid w:val="000E32C5"/>
    <w:rsid w:val="000E4B2B"/>
    <w:rsid w:val="000F0D65"/>
    <w:rsid w:val="000F48C0"/>
    <w:rsid w:val="00100EF4"/>
    <w:rsid w:val="00104FD2"/>
    <w:rsid w:val="001063FF"/>
    <w:rsid w:val="00106EFC"/>
    <w:rsid w:val="00111AC2"/>
    <w:rsid w:val="0011242C"/>
    <w:rsid w:val="00112A4B"/>
    <w:rsid w:val="001137FD"/>
    <w:rsid w:val="001146DA"/>
    <w:rsid w:val="001178BB"/>
    <w:rsid w:val="00120625"/>
    <w:rsid w:val="00121EF7"/>
    <w:rsid w:val="00123E0D"/>
    <w:rsid w:val="00124E00"/>
    <w:rsid w:val="0014783B"/>
    <w:rsid w:val="001510E4"/>
    <w:rsid w:val="00151520"/>
    <w:rsid w:val="00151843"/>
    <w:rsid w:val="00152174"/>
    <w:rsid w:val="001530E2"/>
    <w:rsid w:val="001530F2"/>
    <w:rsid w:val="001535B1"/>
    <w:rsid w:val="00154180"/>
    <w:rsid w:val="0015611F"/>
    <w:rsid w:val="00157161"/>
    <w:rsid w:val="00161651"/>
    <w:rsid w:val="00163DD5"/>
    <w:rsid w:val="0016471E"/>
    <w:rsid w:val="00164B3E"/>
    <w:rsid w:val="00165068"/>
    <w:rsid w:val="00166BFD"/>
    <w:rsid w:val="00166D77"/>
    <w:rsid w:val="00167FC4"/>
    <w:rsid w:val="0017223C"/>
    <w:rsid w:val="00172BA4"/>
    <w:rsid w:val="00173F34"/>
    <w:rsid w:val="00177560"/>
    <w:rsid w:val="00180541"/>
    <w:rsid w:val="0018413A"/>
    <w:rsid w:val="00185654"/>
    <w:rsid w:val="001856BA"/>
    <w:rsid w:val="00191764"/>
    <w:rsid w:val="00192F63"/>
    <w:rsid w:val="001944EC"/>
    <w:rsid w:val="001945D7"/>
    <w:rsid w:val="00196F09"/>
    <w:rsid w:val="00197FAE"/>
    <w:rsid w:val="001A00A6"/>
    <w:rsid w:val="001A00C1"/>
    <w:rsid w:val="001B0413"/>
    <w:rsid w:val="001C15EC"/>
    <w:rsid w:val="001C3593"/>
    <w:rsid w:val="001C53B7"/>
    <w:rsid w:val="001C6329"/>
    <w:rsid w:val="001D00DE"/>
    <w:rsid w:val="001D1CC8"/>
    <w:rsid w:val="001D5D6E"/>
    <w:rsid w:val="001D6F52"/>
    <w:rsid w:val="001E0DC6"/>
    <w:rsid w:val="001E1222"/>
    <w:rsid w:val="001E25AA"/>
    <w:rsid w:val="001E306F"/>
    <w:rsid w:val="001E5534"/>
    <w:rsid w:val="001F2B19"/>
    <w:rsid w:val="0020251B"/>
    <w:rsid w:val="0020542E"/>
    <w:rsid w:val="002066BB"/>
    <w:rsid w:val="0020705F"/>
    <w:rsid w:val="0020788E"/>
    <w:rsid w:val="00212870"/>
    <w:rsid w:val="0021609C"/>
    <w:rsid w:val="00221C7C"/>
    <w:rsid w:val="00221DEF"/>
    <w:rsid w:val="00231BA4"/>
    <w:rsid w:val="00231FD2"/>
    <w:rsid w:val="0023790D"/>
    <w:rsid w:val="00237D5C"/>
    <w:rsid w:val="002436DF"/>
    <w:rsid w:val="002437F6"/>
    <w:rsid w:val="00243A80"/>
    <w:rsid w:val="00244D75"/>
    <w:rsid w:val="002451FD"/>
    <w:rsid w:val="002453A2"/>
    <w:rsid w:val="00247989"/>
    <w:rsid w:val="00250D7D"/>
    <w:rsid w:val="0025145D"/>
    <w:rsid w:val="00261007"/>
    <w:rsid w:val="0026139D"/>
    <w:rsid w:val="00261B14"/>
    <w:rsid w:val="0026241E"/>
    <w:rsid w:val="002639FC"/>
    <w:rsid w:val="00267461"/>
    <w:rsid w:val="002674A1"/>
    <w:rsid w:val="00267AD6"/>
    <w:rsid w:val="0027049C"/>
    <w:rsid w:val="00274355"/>
    <w:rsid w:val="002759B3"/>
    <w:rsid w:val="0027618A"/>
    <w:rsid w:val="0028107B"/>
    <w:rsid w:val="00291286"/>
    <w:rsid w:val="00292AA6"/>
    <w:rsid w:val="0029441C"/>
    <w:rsid w:val="002961C1"/>
    <w:rsid w:val="002974E5"/>
    <w:rsid w:val="00297633"/>
    <w:rsid w:val="002A175E"/>
    <w:rsid w:val="002A387E"/>
    <w:rsid w:val="002A6DA8"/>
    <w:rsid w:val="002B309A"/>
    <w:rsid w:val="002B3C33"/>
    <w:rsid w:val="002C0799"/>
    <w:rsid w:val="002C0DC4"/>
    <w:rsid w:val="002C2962"/>
    <w:rsid w:val="002C33F3"/>
    <w:rsid w:val="002C3599"/>
    <w:rsid w:val="002C3984"/>
    <w:rsid w:val="002C3BC4"/>
    <w:rsid w:val="002C5134"/>
    <w:rsid w:val="002C6222"/>
    <w:rsid w:val="002C7BC2"/>
    <w:rsid w:val="002D2409"/>
    <w:rsid w:val="002D2575"/>
    <w:rsid w:val="002D3383"/>
    <w:rsid w:val="002D3AE2"/>
    <w:rsid w:val="002D3EFC"/>
    <w:rsid w:val="002D4D42"/>
    <w:rsid w:val="002E0E39"/>
    <w:rsid w:val="002E27CE"/>
    <w:rsid w:val="002E5D15"/>
    <w:rsid w:val="00301531"/>
    <w:rsid w:val="00303DCA"/>
    <w:rsid w:val="00305E57"/>
    <w:rsid w:val="00307726"/>
    <w:rsid w:val="00310D80"/>
    <w:rsid w:val="003113F7"/>
    <w:rsid w:val="0031246C"/>
    <w:rsid w:val="003129A3"/>
    <w:rsid w:val="00312C42"/>
    <w:rsid w:val="00312F4B"/>
    <w:rsid w:val="00313065"/>
    <w:rsid w:val="00314282"/>
    <w:rsid w:val="00314AE6"/>
    <w:rsid w:val="00315AAE"/>
    <w:rsid w:val="00316E79"/>
    <w:rsid w:val="00320A6E"/>
    <w:rsid w:val="00322BAB"/>
    <w:rsid w:val="003257DE"/>
    <w:rsid w:val="00326637"/>
    <w:rsid w:val="00327FA5"/>
    <w:rsid w:val="0033017C"/>
    <w:rsid w:val="00332BC4"/>
    <w:rsid w:val="00334DBC"/>
    <w:rsid w:val="003355AD"/>
    <w:rsid w:val="00340503"/>
    <w:rsid w:val="00340FF2"/>
    <w:rsid w:val="003432EB"/>
    <w:rsid w:val="00351A8A"/>
    <w:rsid w:val="00352C11"/>
    <w:rsid w:val="003538A8"/>
    <w:rsid w:val="0035416F"/>
    <w:rsid w:val="003547B1"/>
    <w:rsid w:val="00354C76"/>
    <w:rsid w:val="00356C07"/>
    <w:rsid w:val="00363586"/>
    <w:rsid w:val="0036647B"/>
    <w:rsid w:val="00370B0F"/>
    <w:rsid w:val="003714FD"/>
    <w:rsid w:val="00371CA9"/>
    <w:rsid w:val="00374172"/>
    <w:rsid w:val="003751BE"/>
    <w:rsid w:val="00375FEB"/>
    <w:rsid w:val="0037686E"/>
    <w:rsid w:val="00380A50"/>
    <w:rsid w:val="00381197"/>
    <w:rsid w:val="00381DA3"/>
    <w:rsid w:val="00381FB4"/>
    <w:rsid w:val="003821DA"/>
    <w:rsid w:val="00382F20"/>
    <w:rsid w:val="00386241"/>
    <w:rsid w:val="0039582E"/>
    <w:rsid w:val="00395B50"/>
    <w:rsid w:val="003B2645"/>
    <w:rsid w:val="003B7434"/>
    <w:rsid w:val="003B7925"/>
    <w:rsid w:val="003C13F3"/>
    <w:rsid w:val="003C3262"/>
    <w:rsid w:val="003C790A"/>
    <w:rsid w:val="003C7E54"/>
    <w:rsid w:val="003D316D"/>
    <w:rsid w:val="003D3DDB"/>
    <w:rsid w:val="003D5EDE"/>
    <w:rsid w:val="003E2151"/>
    <w:rsid w:val="003E7D87"/>
    <w:rsid w:val="003F22C9"/>
    <w:rsid w:val="003F2AFF"/>
    <w:rsid w:val="003F4B3E"/>
    <w:rsid w:val="003F563A"/>
    <w:rsid w:val="003F7689"/>
    <w:rsid w:val="0040353F"/>
    <w:rsid w:val="00404A86"/>
    <w:rsid w:val="00411558"/>
    <w:rsid w:val="0041339B"/>
    <w:rsid w:val="00414F87"/>
    <w:rsid w:val="004248BA"/>
    <w:rsid w:val="00425343"/>
    <w:rsid w:val="004263BB"/>
    <w:rsid w:val="00433050"/>
    <w:rsid w:val="004345B4"/>
    <w:rsid w:val="004357D7"/>
    <w:rsid w:val="004359B5"/>
    <w:rsid w:val="00437A59"/>
    <w:rsid w:val="004408EB"/>
    <w:rsid w:val="00444679"/>
    <w:rsid w:val="004502CB"/>
    <w:rsid w:val="004509A1"/>
    <w:rsid w:val="0045552D"/>
    <w:rsid w:val="00455DF8"/>
    <w:rsid w:val="004569B8"/>
    <w:rsid w:val="004571C5"/>
    <w:rsid w:val="00462BAD"/>
    <w:rsid w:val="00466C8F"/>
    <w:rsid w:val="00466D2C"/>
    <w:rsid w:val="00470D2E"/>
    <w:rsid w:val="004721F8"/>
    <w:rsid w:val="00472277"/>
    <w:rsid w:val="0047568E"/>
    <w:rsid w:val="00477872"/>
    <w:rsid w:val="00485BA0"/>
    <w:rsid w:val="00485D61"/>
    <w:rsid w:val="0049085D"/>
    <w:rsid w:val="004922FA"/>
    <w:rsid w:val="0049729B"/>
    <w:rsid w:val="004A05A0"/>
    <w:rsid w:val="004A23D5"/>
    <w:rsid w:val="004A2707"/>
    <w:rsid w:val="004A6509"/>
    <w:rsid w:val="004B011D"/>
    <w:rsid w:val="004B115D"/>
    <w:rsid w:val="004B1DD2"/>
    <w:rsid w:val="004B23C6"/>
    <w:rsid w:val="004B2F53"/>
    <w:rsid w:val="004B33F4"/>
    <w:rsid w:val="004C704E"/>
    <w:rsid w:val="004C71AA"/>
    <w:rsid w:val="004D06B5"/>
    <w:rsid w:val="004D2059"/>
    <w:rsid w:val="004D2B02"/>
    <w:rsid w:val="004D4E29"/>
    <w:rsid w:val="004D6CC4"/>
    <w:rsid w:val="004D7224"/>
    <w:rsid w:val="004D7341"/>
    <w:rsid w:val="004E1A4F"/>
    <w:rsid w:val="004F09CE"/>
    <w:rsid w:val="004F09DF"/>
    <w:rsid w:val="004F1757"/>
    <w:rsid w:val="00500F10"/>
    <w:rsid w:val="0050259D"/>
    <w:rsid w:val="00505ED9"/>
    <w:rsid w:val="00507437"/>
    <w:rsid w:val="00510ABA"/>
    <w:rsid w:val="00511136"/>
    <w:rsid w:val="0051357A"/>
    <w:rsid w:val="005140BE"/>
    <w:rsid w:val="00514DBC"/>
    <w:rsid w:val="0051688C"/>
    <w:rsid w:val="00521771"/>
    <w:rsid w:val="0052195C"/>
    <w:rsid w:val="00524BC5"/>
    <w:rsid w:val="0052527F"/>
    <w:rsid w:val="00530923"/>
    <w:rsid w:val="00530F38"/>
    <w:rsid w:val="005310F0"/>
    <w:rsid w:val="005320DD"/>
    <w:rsid w:val="00533B3B"/>
    <w:rsid w:val="0053500C"/>
    <w:rsid w:val="00540690"/>
    <w:rsid w:val="005409C3"/>
    <w:rsid w:val="0054149E"/>
    <w:rsid w:val="00544517"/>
    <w:rsid w:val="00550E08"/>
    <w:rsid w:val="00553D88"/>
    <w:rsid w:val="00557F2F"/>
    <w:rsid w:val="00563027"/>
    <w:rsid w:val="00564172"/>
    <w:rsid w:val="00566C41"/>
    <w:rsid w:val="005712BA"/>
    <w:rsid w:val="00573CF1"/>
    <w:rsid w:val="00576529"/>
    <w:rsid w:val="005801F3"/>
    <w:rsid w:val="00580F35"/>
    <w:rsid w:val="00582152"/>
    <w:rsid w:val="0058216B"/>
    <w:rsid w:val="005840E8"/>
    <w:rsid w:val="00584497"/>
    <w:rsid w:val="005848D7"/>
    <w:rsid w:val="00586932"/>
    <w:rsid w:val="00593CB8"/>
    <w:rsid w:val="00594A7B"/>
    <w:rsid w:val="00594C5D"/>
    <w:rsid w:val="00597A9B"/>
    <w:rsid w:val="005A6DEC"/>
    <w:rsid w:val="005B2FAD"/>
    <w:rsid w:val="005C6951"/>
    <w:rsid w:val="005C7601"/>
    <w:rsid w:val="005D0284"/>
    <w:rsid w:val="005D0514"/>
    <w:rsid w:val="005D0EE0"/>
    <w:rsid w:val="005D1684"/>
    <w:rsid w:val="005D2157"/>
    <w:rsid w:val="005D301E"/>
    <w:rsid w:val="005D4DD5"/>
    <w:rsid w:val="005D5E43"/>
    <w:rsid w:val="005D7058"/>
    <w:rsid w:val="005D7128"/>
    <w:rsid w:val="005E0471"/>
    <w:rsid w:val="005E1B2A"/>
    <w:rsid w:val="005E2045"/>
    <w:rsid w:val="005E71F5"/>
    <w:rsid w:val="005E7D36"/>
    <w:rsid w:val="005F08BB"/>
    <w:rsid w:val="005F5612"/>
    <w:rsid w:val="005F78AC"/>
    <w:rsid w:val="005F79F9"/>
    <w:rsid w:val="006023CC"/>
    <w:rsid w:val="00603250"/>
    <w:rsid w:val="006034B6"/>
    <w:rsid w:val="006037F4"/>
    <w:rsid w:val="00604AA7"/>
    <w:rsid w:val="006070A3"/>
    <w:rsid w:val="00610A0F"/>
    <w:rsid w:val="0061152D"/>
    <w:rsid w:val="00613692"/>
    <w:rsid w:val="00615CF3"/>
    <w:rsid w:val="006179FC"/>
    <w:rsid w:val="006219E8"/>
    <w:rsid w:val="00623559"/>
    <w:rsid w:val="006244A0"/>
    <w:rsid w:val="006310D5"/>
    <w:rsid w:val="00634AED"/>
    <w:rsid w:val="00635B86"/>
    <w:rsid w:val="00641ABD"/>
    <w:rsid w:val="00642B53"/>
    <w:rsid w:val="00646C80"/>
    <w:rsid w:val="00647D5B"/>
    <w:rsid w:val="00650AA4"/>
    <w:rsid w:val="006513A0"/>
    <w:rsid w:val="006518A6"/>
    <w:rsid w:val="00662B5A"/>
    <w:rsid w:val="006641BB"/>
    <w:rsid w:val="00664FE4"/>
    <w:rsid w:val="00666D66"/>
    <w:rsid w:val="00667A8F"/>
    <w:rsid w:val="00672BE7"/>
    <w:rsid w:val="006745CF"/>
    <w:rsid w:val="006779F0"/>
    <w:rsid w:val="00682D6A"/>
    <w:rsid w:val="006843CF"/>
    <w:rsid w:val="006863DA"/>
    <w:rsid w:val="00687048"/>
    <w:rsid w:val="0069560F"/>
    <w:rsid w:val="006963D3"/>
    <w:rsid w:val="00696C80"/>
    <w:rsid w:val="006A4F46"/>
    <w:rsid w:val="006A4FDA"/>
    <w:rsid w:val="006A7225"/>
    <w:rsid w:val="006B2ECC"/>
    <w:rsid w:val="006B4358"/>
    <w:rsid w:val="006B4D18"/>
    <w:rsid w:val="006B5D1C"/>
    <w:rsid w:val="006B6CCC"/>
    <w:rsid w:val="006C2227"/>
    <w:rsid w:val="006C6158"/>
    <w:rsid w:val="006D053C"/>
    <w:rsid w:val="006D08E5"/>
    <w:rsid w:val="006D1122"/>
    <w:rsid w:val="006D53EA"/>
    <w:rsid w:val="006E3D47"/>
    <w:rsid w:val="006E4DE6"/>
    <w:rsid w:val="006E53F0"/>
    <w:rsid w:val="006F0B53"/>
    <w:rsid w:val="006F3544"/>
    <w:rsid w:val="007042D5"/>
    <w:rsid w:val="007052D1"/>
    <w:rsid w:val="00710F12"/>
    <w:rsid w:val="00713B1D"/>
    <w:rsid w:val="00716217"/>
    <w:rsid w:val="00716F2D"/>
    <w:rsid w:val="00721D7F"/>
    <w:rsid w:val="007248EE"/>
    <w:rsid w:val="00735576"/>
    <w:rsid w:val="007432A5"/>
    <w:rsid w:val="0074520A"/>
    <w:rsid w:val="007476A4"/>
    <w:rsid w:val="007515F0"/>
    <w:rsid w:val="00752A7C"/>
    <w:rsid w:val="00753130"/>
    <w:rsid w:val="00755160"/>
    <w:rsid w:val="007613D6"/>
    <w:rsid w:val="00762F36"/>
    <w:rsid w:val="007647F6"/>
    <w:rsid w:val="00767919"/>
    <w:rsid w:val="00770BD2"/>
    <w:rsid w:val="0077669D"/>
    <w:rsid w:val="00780D6A"/>
    <w:rsid w:val="007820E8"/>
    <w:rsid w:val="007839F6"/>
    <w:rsid w:val="00790901"/>
    <w:rsid w:val="00791242"/>
    <w:rsid w:val="00792FE4"/>
    <w:rsid w:val="007958AD"/>
    <w:rsid w:val="007A0416"/>
    <w:rsid w:val="007A5DE0"/>
    <w:rsid w:val="007A70ED"/>
    <w:rsid w:val="007B297D"/>
    <w:rsid w:val="007B2EB0"/>
    <w:rsid w:val="007B5EEC"/>
    <w:rsid w:val="007B6890"/>
    <w:rsid w:val="007C024C"/>
    <w:rsid w:val="007C3A89"/>
    <w:rsid w:val="007C4D78"/>
    <w:rsid w:val="007C50A9"/>
    <w:rsid w:val="007C5A87"/>
    <w:rsid w:val="007C6D6E"/>
    <w:rsid w:val="007C7264"/>
    <w:rsid w:val="007D0122"/>
    <w:rsid w:val="007D45B5"/>
    <w:rsid w:val="007D53D6"/>
    <w:rsid w:val="007E491C"/>
    <w:rsid w:val="007E60A2"/>
    <w:rsid w:val="007E7BEC"/>
    <w:rsid w:val="007F0538"/>
    <w:rsid w:val="007F59BD"/>
    <w:rsid w:val="007F78E1"/>
    <w:rsid w:val="008127F9"/>
    <w:rsid w:val="0081426E"/>
    <w:rsid w:val="00814DB6"/>
    <w:rsid w:val="00816068"/>
    <w:rsid w:val="00820C21"/>
    <w:rsid w:val="00827B5C"/>
    <w:rsid w:val="00827E0B"/>
    <w:rsid w:val="008303BC"/>
    <w:rsid w:val="00830C16"/>
    <w:rsid w:val="00832187"/>
    <w:rsid w:val="00834CA2"/>
    <w:rsid w:val="00835715"/>
    <w:rsid w:val="00843815"/>
    <w:rsid w:val="00844337"/>
    <w:rsid w:val="00845097"/>
    <w:rsid w:val="00846A67"/>
    <w:rsid w:val="00850C34"/>
    <w:rsid w:val="008718D4"/>
    <w:rsid w:val="008729C9"/>
    <w:rsid w:val="00877BC7"/>
    <w:rsid w:val="0088096C"/>
    <w:rsid w:val="008840C2"/>
    <w:rsid w:val="0088506B"/>
    <w:rsid w:val="0088517D"/>
    <w:rsid w:val="0088565C"/>
    <w:rsid w:val="00890BB8"/>
    <w:rsid w:val="00893141"/>
    <w:rsid w:val="008A23D8"/>
    <w:rsid w:val="008A2A97"/>
    <w:rsid w:val="008A7D50"/>
    <w:rsid w:val="008C76B9"/>
    <w:rsid w:val="008D06C5"/>
    <w:rsid w:val="008D12A4"/>
    <w:rsid w:val="008D3A6F"/>
    <w:rsid w:val="008D619A"/>
    <w:rsid w:val="008D670B"/>
    <w:rsid w:val="008D6925"/>
    <w:rsid w:val="008E06CA"/>
    <w:rsid w:val="008E2B28"/>
    <w:rsid w:val="008E2CF9"/>
    <w:rsid w:val="008E37B8"/>
    <w:rsid w:val="008F4DD6"/>
    <w:rsid w:val="00900485"/>
    <w:rsid w:val="009005EF"/>
    <w:rsid w:val="009018AF"/>
    <w:rsid w:val="009021C7"/>
    <w:rsid w:val="00902B71"/>
    <w:rsid w:val="00903E69"/>
    <w:rsid w:val="0090491F"/>
    <w:rsid w:val="00914F04"/>
    <w:rsid w:val="009164A1"/>
    <w:rsid w:val="009175CE"/>
    <w:rsid w:val="009177F1"/>
    <w:rsid w:val="00920E2C"/>
    <w:rsid w:val="00920F4E"/>
    <w:rsid w:val="009239F5"/>
    <w:rsid w:val="00923F11"/>
    <w:rsid w:val="00924EF9"/>
    <w:rsid w:val="00927E79"/>
    <w:rsid w:val="009309C3"/>
    <w:rsid w:val="009312A2"/>
    <w:rsid w:val="00933C3E"/>
    <w:rsid w:val="009345D5"/>
    <w:rsid w:val="00936D9F"/>
    <w:rsid w:val="00936E2E"/>
    <w:rsid w:val="009432A1"/>
    <w:rsid w:val="00950865"/>
    <w:rsid w:val="00952D6C"/>
    <w:rsid w:val="009549E5"/>
    <w:rsid w:val="00954B6D"/>
    <w:rsid w:val="00957EEB"/>
    <w:rsid w:val="009628F4"/>
    <w:rsid w:val="0096340F"/>
    <w:rsid w:val="0097252E"/>
    <w:rsid w:val="009729E5"/>
    <w:rsid w:val="00972E6A"/>
    <w:rsid w:val="00975BA6"/>
    <w:rsid w:val="00975D67"/>
    <w:rsid w:val="009760FB"/>
    <w:rsid w:val="0098070E"/>
    <w:rsid w:val="009870E4"/>
    <w:rsid w:val="009A3943"/>
    <w:rsid w:val="009B3370"/>
    <w:rsid w:val="009B5ADA"/>
    <w:rsid w:val="009C1E9A"/>
    <w:rsid w:val="009C3A81"/>
    <w:rsid w:val="009C49DD"/>
    <w:rsid w:val="009C6497"/>
    <w:rsid w:val="009C692D"/>
    <w:rsid w:val="009C7CD9"/>
    <w:rsid w:val="009D6E21"/>
    <w:rsid w:val="009E7628"/>
    <w:rsid w:val="009F1BDB"/>
    <w:rsid w:val="009F1E1E"/>
    <w:rsid w:val="009F5880"/>
    <w:rsid w:val="00A0000D"/>
    <w:rsid w:val="00A016AA"/>
    <w:rsid w:val="00A028D3"/>
    <w:rsid w:val="00A05C0D"/>
    <w:rsid w:val="00A06190"/>
    <w:rsid w:val="00A06316"/>
    <w:rsid w:val="00A06D11"/>
    <w:rsid w:val="00A114E4"/>
    <w:rsid w:val="00A117AE"/>
    <w:rsid w:val="00A158B3"/>
    <w:rsid w:val="00A16880"/>
    <w:rsid w:val="00A16B3A"/>
    <w:rsid w:val="00A2146C"/>
    <w:rsid w:val="00A24DA0"/>
    <w:rsid w:val="00A268A4"/>
    <w:rsid w:val="00A303B9"/>
    <w:rsid w:val="00A30EC4"/>
    <w:rsid w:val="00A30EFC"/>
    <w:rsid w:val="00A336EE"/>
    <w:rsid w:val="00A4060C"/>
    <w:rsid w:val="00A450F7"/>
    <w:rsid w:val="00A47314"/>
    <w:rsid w:val="00A477CF"/>
    <w:rsid w:val="00A5119A"/>
    <w:rsid w:val="00A52502"/>
    <w:rsid w:val="00A600A4"/>
    <w:rsid w:val="00A62567"/>
    <w:rsid w:val="00A6493B"/>
    <w:rsid w:val="00A66E58"/>
    <w:rsid w:val="00A7273E"/>
    <w:rsid w:val="00A72ADF"/>
    <w:rsid w:val="00A74542"/>
    <w:rsid w:val="00A75225"/>
    <w:rsid w:val="00A75686"/>
    <w:rsid w:val="00A80DA7"/>
    <w:rsid w:val="00A83065"/>
    <w:rsid w:val="00A837D0"/>
    <w:rsid w:val="00A87B06"/>
    <w:rsid w:val="00A91D0A"/>
    <w:rsid w:val="00A94544"/>
    <w:rsid w:val="00A95231"/>
    <w:rsid w:val="00A96FED"/>
    <w:rsid w:val="00AA0F2D"/>
    <w:rsid w:val="00AB26A1"/>
    <w:rsid w:val="00AC0316"/>
    <w:rsid w:val="00AC2ADA"/>
    <w:rsid w:val="00AC4DC8"/>
    <w:rsid w:val="00AD174B"/>
    <w:rsid w:val="00AD3322"/>
    <w:rsid w:val="00AD5C17"/>
    <w:rsid w:val="00AD6C57"/>
    <w:rsid w:val="00AE1687"/>
    <w:rsid w:val="00AE3A69"/>
    <w:rsid w:val="00AE74DD"/>
    <w:rsid w:val="00AF392E"/>
    <w:rsid w:val="00AF49C0"/>
    <w:rsid w:val="00AF743B"/>
    <w:rsid w:val="00B00431"/>
    <w:rsid w:val="00B011EE"/>
    <w:rsid w:val="00B04990"/>
    <w:rsid w:val="00B10033"/>
    <w:rsid w:val="00B213ED"/>
    <w:rsid w:val="00B21BA2"/>
    <w:rsid w:val="00B3365F"/>
    <w:rsid w:val="00B36462"/>
    <w:rsid w:val="00B43154"/>
    <w:rsid w:val="00B44DC4"/>
    <w:rsid w:val="00B46419"/>
    <w:rsid w:val="00B52947"/>
    <w:rsid w:val="00B54ED7"/>
    <w:rsid w:val="00B57041"/>
    <w:rsid w:val="00B60B84"/>
    <w:rsid w:val="00B631B8"/>
    <w:rsid w:val="00B665FE"/>
    <w:rsid w:val="00B71359"/>
    <w:rsid w:val="00B738C0"/>
    <w:rsid w:val="00B750AA"/>
    <w:rsid w:val="00B81CF1"/>
    <w:rsid w:val="00B82754"/>
    <w:rsid w:val="00B92ABE"/>
    <w:rsid w:val="00B96304"/>
    <w:rsid w:val="00BB0E93"/>
    <w:rsid w:val="00BB555F"/>
    <w:rsid w:val="00BB692C"/>
    <w:rsid w:val="00BC0ED4"/>
    <w:rsid w:val="00BC4772"/>
    <w:rsid w:val="00BC61A1"/>
    <w:rsid w:val="00BC62A1"/>
    <w:rsid w:val="00BC668B"/>
    <w:rsid w:val="00BC7598"/>
    <w:rsid w:val="00BD136E"/>
    <w:rsid w:val="00BD1AD2"/>
    <w:rsid w:val="00BD1C47"/>
    <w:rsid w:val="00BD2C48"/>
    <w:rsid w:val="00BD41D7"/>
    <w:rsid w:val="00BD596F"/>
    <w:rsid w:val="00BD59A2"/>
    <w:rsid w:val="00BD5A94"/>
    <w:rsid w:val="00BE0458"/>
    <w:rsid w:val="00BE106A"/>
    <w:rsid w:val="00BF184C"/>
    <w:rsid w:val="00BF4900"/>
    <w:rsid w:val="00BF657D"/>
    <w:rsid w:val="00C034CE"/>
    <w:rsid w:val="00C07342"/>
    <w:rsid w:val="00C073FA"/>
    <w:rsid w:val="00C07EBA"/>
    <w:rsid w:val="00C10E53"/>
    <w:rsid w:val="00C11B40"/>
    <w:rsid w:val="00C121FC"/>
    <w:rsid w:val="00C12A37"/>
    <w:rsid w:val="00C12BC2"/>
    <w:rsid w:val="00C1738F"/>
    <w:rsid w:val="00C23354"/>
    <w:rsid w:val="00C24ADA"/>
    <w:rsid w:val="00C25D42"/>
    <w:rsid w:val="00C3075F"/>
    <w:rsid w:val="00C31A50"/>
    <w:rsid w:val="00C3332A"/>
    <w:rsid w:val="00C3372E"/>
    <w:rsid w:val="00C35107"/>
    <w:rsid w:val="00C3580B"/>
    <w:rsid w:val="00C37AE6"/>
    <w:rsid w:val="00C4139D"/>
    <w:rsid w:val="00C4474F"/>
    <w:rsid w:val="00C47042"/>
    <w:rsid w:val="00C47C13"/>
    <w:rsid w:val="00C47C57"/>
    <w:rsid w:val="00C57768"/>
    <w:rsid w:val="00C6050D"/>
    <w:rsid w:val="00C62AA0"/>
    <w:rsid w:val="00C72080"/>
    <w:rsid w:val="00C72D5C"/>
    <w:rsid w:val="00C72DCF"/>
    <w:rsid w:val="00C74931"/>
    <w:rsid w:val="00C77BA8"/>
    <w:rsid w:val="00C8038F"/>
    <w:rsid w:val="00C84521"/>
    <w:rsid w:val="00C8539D"/>
    <w:rsid w:val="00C8771A"/>
    <w:rsid w:val="00C91A8E"/>
    <w:rsid w:val="00C932E0"/>
    <w:rsid w:val="00C93E7D"/>
    <w:rsid w:val="00C94344"/>
    <w:rsid w:val="00C94581"/>
    <w:rsid w:val="00CA2C79"/>
    <w:rsid w:val="00CA3BAE"/>
    <w:rsid w:val="00CA69C1"/>
    <w:rsid w:val="00CC3D04"/>
    <w:rsid w:val="00CD0F3A"/>
    <w:rsid w:val="00CD314C"/>
    <w:rsid w:val="00CD4B27"/>
    <w:rsid w:val="00CD5CA3"/>
    <w:rsid w:val="00CE21B8"/>
    <w:rsid w:val="00CE44E2"/>
    <w:rsid w:val="00CF493F"/>
    <w:rsid w:val="00CF4BD6"/>
    <w:rsid w:val="00CF74AE"/>
    <w:rsid w:val="00D036C7"/>
    <w:rsid w:val="00D04703"/>
    <w:rsid w:val="00D10554"/>
    <w:rsid w:val="00D11657"/>
    <w:rsid w:val="00D118BB"/>
    <w:rsid w:val="00D14A58"/>
    <w:rsid w:val="00D22D52"/>
    <w:rsid w:val="00D25CF5"/>
    <w:rsid w:val="00D25FEC"/>
    <w:rsid w:val="00D317C6"/>
    <w:rsid w:val="00D32A40"/>
    <w:rsid w:val="00D36A32"/>
    <w:rsid w:val="00D37714"/>
    <w:rsid w:val="00D4054E"/>
    <w:rsid w:val="00D43820"/>
    <w:rsid w:val="00D451CA"/>
    <w:rsid w:val="00D51787"/>
    <w:rsid w:val="00D53702"/>
    <w:rsid w:val="00D54C33"/>
    <w:rsid w:val="00D54E15"/>
    <w:rsid w:val="00D56958"/>
    <w:rsid w:val="00D60860"/>
    <w:rsid w:val="00D64393"/>
    <w:rsid w:val="00D71C8A"/>
    <w:rsid w:val="00D72B88"/>
    <w:rsid w:val="00D7413F"/>
    <w:rsid w:val="00D84DA0"/>
    <w:rsid w:val="00D869C1"/>
    <w:rsid w:val="00D902CF"/>
    <w:rsid w:val="00D90933"/>
    <w:rsid w:val="00D918E4"/>
    <w:rsid w:val="00D92671"/>
    <w:rsid w:val="00D952DD"/>
    <w:rsid w:val="00D974A1"/>
    <w:rsid w:val="00D97C4B"/>
    <w:rsid w:val="00D97FEC"/>
    <w:rsid w:val="00DB0445"/>
    <w:rsid w:val="00DB1B3D"/>
    <w:rsid w:val="00DB65B5"/>
    <w:rsid w:val="00DC025A"/>
    <w:rsid w:val="00DC5ADE"/>
    <w:rsid w:val="00DD117B"/>
    <w:rsid w:val="00DD227B"/>
    <w:rsid w:val="00DD35CB"/>
    <w:rsid w:val="00DD3734"/>
    <w:rsid w:val="00DD3BB7"/>
    <w:rsid w:val="00DD6039"/>
    <w:rsid w:val="00DD7F60"/>
    <w:rsid w:val="00DE0E83"/>
    <w:rsid w:val="00DE1C41"/>
    <w:rsid w:val="00DE1CCA"/>
    <w:rsid w:val="00DE232A"/>
    <w:rsid w:val="00DE76EA"/>
    <w:rsid w:val="00DF09AD"/>
    <w:rsid w:val="00DF283C"/>
    <w:rsid w:val="00DF4D38"/>
    <w:rsid w:val="00DF5B3C"/>
    <w:rsid w:val="00E012E4"/>
    <w:rsid w:val="00E063F4"/>
    <w:rsid w:val="00E10297"/>
    <w:rsid w:val="00E17CA7"/>
    <w:rsid w:val="00E23547"/>
    <w:rsid w:val="00E26EE3"/>
    <w:rsid w:val="00E32CD3"/>
    <w:rsid w:val="00E33E24"/>
    <w:rsid w:val="00E33F4F"/>
    <w:rsid w:val="00E34F7F"/>
    <w:rsid w:val="00E47673"/>
    <w:rsid w:val="00E51B3B"/>
    <w:rsid w:val="00E53088"/>
    <w:rsid w:val="00E54F06"/>
    <w:rsid w:val="00E55518"/>
    <w:rsid w:val="00E6413D"/>
    <w:rsid w:val="00E64992"/>
    <w:rsid w:val="00E6567C"/>
    <w:rsid w:val="00E75CFF"/>
    <w:rsid w:val="00E8219A"/>
    <w:rsid w:val="00E83D5F"/>
    <w:rsid w:val="00E840BE"/>
    <w:rsid w:val="00E87C18"/>
    <w:rsid w:val="00EA008C"/>
    <w:rsid w:val="00EA0886"/>
    <w:rsid w:val="00EA41C0"/>
    <w:rsid w:val="00EB597A"/>
    <w:rsid w:val="00EC04DC"/>
    <w:rsid w:val="00EC4283"/>
    <w:rsid w:val="00EC4FCC"/>
    <w:rsid w:val="00EC6AE9"/>
    <w:rsid w:val="00ED1C13"/>
    <w:rsid w:val="00ED2AF6"/>
    <w:rsid w:val="00ED47AF"/>
    <w:rsid w:val="00ED4DAC"/>
    <w:rsid w:val="00ED64CA"/>
    <w:rsid w:val="00EE02C5"/>
    <w:rsid w:val="00EE29D4"/>
    <w:rsid w:val="00EE4469"/>
    <w:rsid w:val="00EE5954"/>
    <w:rsid w:val="00EE65F4"/>
    <w:rsid w:val="00EF331B"/>
    <w:rsid w:val="00EF3BF3"/>
    <w:rsid w:val="00EF50B6"/>
    <w:rsid w:val="00EF5919"/>
    <w:rsid w:val="00EF61FD"/>
    <w:rsid w:val="00EF6946"/>
    <w:rsid w:val="00F00522"/>
    <w:rsid w:val="00F036FD"/>
    <w:rsid w:val="00F03AF2"/>
    <w:rsid w:val="00F06FD5"/>
    <w:rsid w:val="00F070E6"/>
    <w:rsid w:val="00F07426"/>
    <w:rsid w:val="00F111EC"/>
    <w:rsid w:val="00F11E89"/>
    <w:rsid w:val="00F129FC"/>
    <w:rsid w:val="00F136F2"/>
    <w:rsid w:val="00F14CB2"/>
    <w:rsid w:val="00F151CB"/>
    <w:rsid w:val="00F15930"/>
    <w:rsid w:val="00F23BD2"/>
    <w:rsid w:val="00F242A9"/>
    <w:rsid w:val="00F24A14"/>
    <w:rsid w:val="00F25CCB"/>
    <w:rsid w:val="00F25DCE"/>
    <w:rsid w:val="00F34380"/>
    <w:rsid w:val="00F36B38"/>
    <w:rsid w:val="00F46CF6"/>
    <w:rsid w:val="00F561BE"/>
    <w:rsid w:val="00F717A2"/>
    <w:rsid w:val="00F7222D"/>
    <w:rsid w:val="00F72D5B"/>
    <w:rsid w:val="00F76CB2"/>
    <w:rsid w:val="00F77A15"/>
    <w:rsid w:val="00F77EB0"/>
    <w:rsid w:val="00F87669"/>
    <w:rsid w:val="00F95795"/>
    <w:rsid w:val="00FA1166"/>
    <w:rsid w:val="00FB171A"/>
    <w:rsid w:val="00FB33EF"/>
    <w:rsid w:val="00FB42A6"/>
    <w:rsid w:val="00FB589F"/>
    <w:rsid w:val="00FB6125"/>
    <w:rsid w:val="00FB6E41"/>
    <w:rsid w:val="00FC08D5"/>
    <w:rsid w:val="00FC099F"/>
    <w:rsid w:val="00FC464F"/>
    <w:rsid w:val="00FC6BDE"/>
    <w:rsid w:val="00FD3997"/>
    <w:rsid w:val="00FD3E0C"/>
    <w:rsid w:val="00FD3F51"/>
    <w:rsid w:val="00FD5E85"/>
    <w:rsid w:val="00FE1861"/>
    <w:rsid w:val="00FE4BA5"/>
    <w:rsid w:val="00FE4BAD"/>
    <w:rsid w:val="00FE6FF0"/>
    <w:rsid w:val="00FF0B44"/>
    <w:rsid w:val="00FF23A5"/>
    <w:rsid w:val="00FF3A52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F2B19"/>
    <w:rPr>
      <w:sz w:val="24"/>
      <w:szCs w:val="24"/>
    </w:rPr>
  </w:style>
  <w:style w:type="paragraph" w:styleId="Nadpis1">
    <w:name w:val="heading 1"/>
    <w:basedOn w:val="Normln"/>
    <w:qFormat/>
    <w:rsid w:val="00C073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link w:val="Nadpis4Char"/>
    <w:uiPriority w:val="9"/>
    <w:qFormat/>
    <w:rsid w:val="00297633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0251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D3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316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14DB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C23354"/>
    <w:rPr>
      <w:color w:val="0000FF"/>
      <w:u w:val="single"/>
    </w:rPr>
  </w:style>
  <w:style w:type="character" w:styleId="Sledovanodkaz">
    <w:name w:val="FollowedHyperlink"/>
    <w:basedOn w:val="Standardnpsmoodstavce"/>
    <w:rsid w:val="00D036C7"/>
    <w:rPr>
      <w:color w:val="800080"/>
      <w:u w:val="single"/>
    </w:rPr>
  </w:style>
  <w:style w:type="table" w:styleId="Mkatabulky">
    <w:name w:val="Table Grid"/>
    <w:basedOn w:val="Normlntabulka"/>
    <w:rsid w:val="00540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297633"/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0E3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32C5"/>
    <w:rPr>
      <w:rFonts w:ascii="Courier New" w:hAnsi="Courier New" w:cs="Courier New"/>
    </w:rPr>
  </w:style>
  <w:style w:type="character" w:customStyle="1" w:styleId="il">
    <w:name w:val="il"/>
    <w:basedOn w:val="Standardnpsmoodstavce"/>
    <w:rsid w:val="000E3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F2B19"/>
    <w:rPr>
      <w:sz w:val="24"/>
      <w:szCs w:val="24"/>
    </w:rPr>
  </w:style>
  <w:style w:type="paragraph" w:styleId="Nadpis1">
    <w:name w:val="heading 1"/>
    <w:basedOn w:val="Normln"/>
    <w:qFormat/>
    <w:rsid w:val="00C073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link w:val="Nadpis4Char"/>
    <w:uiPriority w:val="9"/>
    <w:qFormat/>
    <w:rsid w:val="00297633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0251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D3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316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14DB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C23354"/>
    <w:rPr>
      <w:color w:val="0000FF"/>
      <w:u w:val="single"/>
    </w:rPr>
  </w:style>
  <w:style w:type="character" w:styleId="Sledovanodkaz">
    <w:name w:val="FollowedHyperlink"/>
    <w:basedOn w:val="Standardnpsmoodstavce"/>
    <w:rsid w:val="00D036C7"/>
    <w:rPr>
      <w:color w:val="800080"/>
      <w:u w:val="single"/>
    </w:rPr>
  </w:style>
  <w:style w:type="table" w:styleId="Mkatabulky">
    <w:name w:val="Table Grid"/>
    <w:basedOn w:val="Normlntabulka"/>
    <w:rsid w:val="0054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297633"/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0E3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32C5"/>
    <w:rPr>
      <w:rFonts w:ascii="Courier New" w:hAnsi="Courier New" w:cs="Courier New"/>
    </w:rPr>
  </w:style>
  <w:style w:type="character" w:customStyle="1" w:styleId="il">
    <w:name w:val="il"/>
    <w:basedOn w:val="Standardnpsmoodstavce"/>
    <w:rsid w:val="000E3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41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58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hlavi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83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</Company>
  <LinksUpToDate>false</LinksUpToDate>
  <CharactersWithSpaces>781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mailto:ss@ss-ostrava.cz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2017-08-18T08:12:00Z</cp:lastPrinted>
  <dcterms:created xsi:type="dcterms:W3CDTF">2017-08-21T08:36:00Z</dcterms:created>
  <dcterms:modified xsi:type="dcterms:W3CDTF">2017-08-21T08:36:00Z</dcterms:modified>
</cp:coreProperties>
</file>