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9D17B" w14:textId="1C05E573" w:rsidR="00E83814" w:rsidRDefault="00E83814" w:rsidP="00E83814">
      <w:pPr>
        <w:pStyle w:val="Zhlav"/>
        <w:ind w:firstLine="2520"/>
      </w:pPr>
      <w:r>
        <w:tab/>
      </w:r>
      <w:r w:rsidR="000165DD">
        <w:rPr>
          <w:noProof/>
        </w:rPr>
        <w:drawing>
          <wp:anchor distT="0" distB="0" distL="114300" distR="114300" simplePos="0" relativeHeight="251658240" behindDoc="0" locked="0" layoutInCell="1" allowOverlap="1" wp14:anchorId="544593C1" wp14:editId="3579C8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59E6208B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6C7B4B8F" w14:textId="564E621F" w:rsidR="00E83814" w:rsidRDefault="000165DD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423918" wp14:editId="53D966ED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A44F12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510EAFB3" w14:textId="77777777" w:rsidR="00E83814" w:rsidRDefault="00E83814" w:rsidP="00E83814">
      <w:pPr>
        <w:ind w:left="3540" w:firstLine="708"/>
      </w:pPr>
    </w:p>
    <w:p w14:paraId="3B773E85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4D400217" w14:textId="77777777" w:rsidTr="00A65F54">
        <w:tc>
          <w:tcPr>
            <w:tcW w:w="7621" w:type="dxa"/>
            <w:shd w:val="clear" w:color="auto" w:fill="auto"/>
          </w:tcPr>
          <w:p w14:paraId="68A63BA5" w14:textId="77777777" w:rsidR="00F25872" w:rsidRDefault="00702576" w:rsidP="00F25872">
            <w:r>
              <w:t>Dodavatel:</w:t>
            </w:r>
            <w:r w:rsidR="00841345">
              <w:t xml:space="preserve"> </w:t>
            </w:r>
          </w:p>
          <w:p w14:paraId="6AD2A04C" w14:textId="4014ABFC" w:rsidR="00F25872" w:rsidRDefault="000165DD" w:rsidP="00F25872">
            <w:pPr>
              <w:rPr>
                <w:b/>
                <w:noProof/>
              </w:rPr>
            </w:pPr>
            <w:r>
              <w:rPr>
                <w:b/>
                <w:noProof/>
              </w:rPr>
              <w:t>Tomáš Zbořil</w:t>
            </w:r>
          </w:p>
          <w:p w14:paraId="7416BE08" w14:textId="77777777" w:rsidR="000E6112" w:rsidRPr="000E6112" w:rsidRDefault="000E6112" w:rsidP="00F25872">
            <w:bookmarkStart w:id="0" w:name="_GoBack"/>
            <w:bookmarkEnd w:id="0"/>
          </w:p>
          <w:p w14:paraId="2D5C694A" w14:textId="60D557CE" w:rsidR="00702576" w:rsidRDefault="004114CE" w:rsidP="00F25872">
            <w:r>
              <w:t xml:space="preserve">IČ </w:t>
            </w:r>
            <w:proofErr w:type="gramStart"/>
            <w:r w:rsidR="000165DD">
              <w:rPr>
                <w:b/>
                <w:noProof/>
              </w:rPr>
              <w:t>11832371</w:t>
            </w:r>
            <w:r w:rsidR="009D6C91">
              <w:t xml:space="preserve"> ,</w:t>
            </w:r>
            <w:proofErr w:type="gramEnd"/>
            <w:r w:rsidR="009D6C91">
              <w:t xml:space="preserve"> DIČ: </w:t>
            </w:r>
          </w:p>
        </w:tc>
      </w:tr>
    </w:tbl>
    <w:p w14:paraId="2B9D0DC4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4325D0C6" w14:textId="2BC6B780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0165DD">
        <w:rPr>
          <w:b/>
          <w:noProof/>
          <w:sz w:val="28"/>
        </w:rPr>
        <w:t>120/1/25/1</w:t>
      </w:r>
      <w:r w:rsidR="00F25872" w:rsidRPr="009D6C91">
        <w:rPr>
          <w:b/>
          <w:sz w:val="28"/>
          <w:szCs w:val="28"/>
        </w:rPr>
        <w:t xml:space="preserve">  </w:t>
      </w:r>
    </w:p>
    <w:p w14:paraId="1CC71B17" w14:textId="7794D8C6" w:rsidR="008527E9" w:rsidRDefault="000A1D69" w:rsidP="00014670">
      <w:r>
        <w:t>Zapsána dne:</w:t>
      </w:r>
      <w:r w:rsidR="008527E9" w:rsidRPr="008527E9">
        <w:t xml:space="preserve"> </w:t>
      </w:r>
      <w:r w:rsidR="000165DD">
        <w:rPr>
          <w:noProof/>
        </w:rPr>
        <w:t>25. 6. 2025</w:t>
      </w:r>
    </w:p>
    <w:p w14:paraId="1D670F0F" w14:textId="54949A96" w:rsidR="00014670" w:rsidRPr="008527E9" w:rsidRDefault="008527E9" w:rsidP="00014670">
      <w:r>
        <w:t>Pracovník zodpovědný za uskutečnění objednávky:</w:t>
      </w:r>
      <w:r w:rsidR="008C1CCF">
        <w:t xml:space="preserve"> </w:t>
      </w:r>
      <w:r w:rsidR="000165DD" w:rsidRPr="000165DD">
        <w:rPr>
          <w:rFonts w:asciiTheme="minorHAnsi" w:hAnsiTheme="minorHAnsi" w:cstheme="minorHAnsi"/>
          <w:b/>
          <w:bCs/>
          <w:noProof/>
        </w:rPr>
        <w:t>Mgr. Zdeněk Hnilička</w:t>
      </w:r>
    </w:p>
    <w:p w14:paraId="069BCED9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2FDE68F7" w14:textId="77777777" w:rsidTr="00702576">
        <w:tc>
          <w:tcPr>
            <w:tcW w:w="9212" w:type="dxa"/>
            <w:shd w:val="clear" w:color="auto" w:fill="auto"/>
          </w:tcPr>
          <w:p w14:paraId="7030274A" w14:textId="77777777" w:rsidR="000165DD" w:rsidRDefault="000165DD" w:rsidP="00F25872">
            <w:pPr>
              <w:jc w:val="both"/>
              <w:rPr>
                <w:noProof/>
              </w:rPr>
            </w:pPr>
          </w:p>
          <w:p w14:paraId="225B12BB" w14:textId="5589FDA8" w:rsidR="00F25872" w:rsidRPr="000165DD" w:rsidRDefault="000165DD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65DD">
              <w:rPr>
                <w:b/>
                <w:bCs/>
                <w:noProof/>
                <w:sz w:val="22"/>
                <w:szCs w:val="22"/>
                <w:u w:val="single"/>
              </w:rPr>
              <w:t>Dodávka a montáž PVC Centurion v učebnách Základní školy, Dukelská 11, České Budějovice</w:t>
            </w:r>
          </w:p>
          <w:p w14:paraId="110D0737" w14:textId="29D5018E" w:rsidR="000165DD" w:rsidRDefault="000165DD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Učebna č. 87, 1 B:</w:t>
            </w:r>
          </w:p>
          <w:p w14:paraId="49D0F010" w14:textId="77777777" w:rsidR="000165DD" w:rsidRDefault="000165DD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dodávka a montáž PVC Centurion T92</w:t>
            </w:r>
          </w:p>
          <w:p w14:paraId="7715A48E" w14:textId="77777777" w:rsidR="000165DD" w:rsidRDefault="000165DD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práce v rozsahu doložené kalkulace</w:t>
            </w:r>
          </w:p>
          <w:p w14:paraId="3BCFB9F3" w14:textId="7FBB7525" w:rsidR="000165DD" w:rsidRDefault="000165DD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Učebna č. 83, 2. B:</w:t>
            </w:r>
          </w:p>
          <w:p w14:paraId="22524161" w14:textId="77777777" w:rsidR="000165DD" w:rsidRDefault="000165DD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dodávka a montáž PVC Centurion T52</w:t>
            </w:r>
          </w:p>
          <w:p w14:paraId="2B02AD98" w14:textId="77777777" w:rsidR="000165DD" w:rsidRDefault="000165DD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práce v rozsahu doložené kalkulace</w:t>
            </w:r>
          </w:p>
          <w:p w14:paraId="66D5B71B" w14:textId="77777777" w:rsidR="00F25872" w:rsidRPr="00A871A6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7D18B4" w14:textId="77777777" w:rsidR="000165DD" w:rsidRDefault="000165DD" w:rsidP="006B44DB">
      <w:pPr>
        <w:spacing w:line="360" w:lineRule="auto"/>
      </w:pPr>
    </w:p>
    <w:p w14:paraId="432AE713" w14:textId="71527C72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05417930" w14:textId="77777777" w:rsidTr="00702576">
        <w:tc>
          <w:tcPr>
            <w:tcW w:w="9212" w:type="dxa"/>
            <w:shd w:val="clear" w:color="auto" w:fill="auto"/>
          </w:tcPr>
          <w:p w14:paraId="5FEF955A" w14:textId="4E912466" w:rsidR="00C9731B" w:rsidRPr="00EF429C" w:rsidRDefault="009D6C91" w:rsidP="0028227F">
            <w:pPr>
              <w:spacing w:before="240" w:line="360" w:lineRule="auto"/>
              <w:rPr>
                <w:b/>
              </w:rPr>
            </w:pPr>
            <w:r w:rsidRPr="00050B0A">
              <w:rPr>
                <w:b/>
                <w:bCs/>
              </w:rPr>
              <w:t xml:space="preserve"> </w:t>
            </w:r>
            <w:r w:rsidR="000165DD">
              <w:rPr>
                <w:b/>
                <w:bCs/>
                <w:noProof/>
              </w:rPr>
              <w:t>126 940,00</w:t>
            </w:r>
            <w:r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3BD2D199" w14:textId="77777777" w:rsidR="004114CE" w:rsidRDefault="004114CE" w:rsidP="00E83814">
      <w:pPr>
        <w:rPr>
          <w:u w:val="single"/>
        </w:rPr>
      </w:pPr>
    </w:p>
    <w:p w14:paraId="35E312E2" w14:textId="77777777" w:rsidR="000165DD" w:rsidRDefault="00C9731B" w:rsidP="006576D1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50517DBC" w14:textId="5E672429" w:rsidR="006576D1" w:rsidRPr="000165DD" w:rsidRDefault="00C9731B" w:rsidP="006576D1">
      <w:pPr>
        <w:rPr>
          <w:u w:val="single"/>
        </w:rPr>
      </w:pPr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0165DD">
        <w:rPr>
          <w:noProof/>
        </w:rPr>
        <w:t>25. 6. 2025</w:t>
      </w:r>
      <w:r w:rsidR="00705D30">
        <w:t xml:space="preserve">             </w:t>
      </w:r>
      <w:r w:rsidR="00702576">
        <w:t xml:space="preserve"> Podpis:</w:t>
      </w:r>
    </w:p>
    <w:p w14:paraId="615186A9" w14:textId="77777777" w:rsidR="00C9731B" w:rsidRDefault="00C9731B" w:rsidP="00E83814"/>
    <w:p w14:paraId="0FA7FAC8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628177CE" w14:textId="77777777" w:rsidTr="00702576">
        <w:tc>
          <w:tcPr>
            <w:tcW w:w="9212" w:type="dxa"/>
            <w:shd w:val="clear" w:color="auto" w:fill="auto"/>
          </w:tcPr>
          <w:p w14:paraId="3A4C8806" w14:textId="77777777" w:rsidR="00353544" w:rsidRDefault="006576D1" w:rsidP="00353544">
            <w:r>
              <w:t xml:space="preserve">Jedná se o: </w:t>
            </w:r>
          </w:p>
          <w:p w14:paraId="250B1EF4" w14:textId="77777777" w:rsidR="006576D1" w:rsidRDefault="006576D1" w:rsidP="00353544">
            <w:r>
              <w:t xml:space="preserve">a) limitovaný příslib    ⸏      </w:t>
            </w:r>
          </w:p>
          <w:p w14:paraId="36AF4923" w14:textId="77777777" w:rsidR="006576D1" w:rsidRDefault="006576D1" w:rsidP="00353544">
            <w:r>
              <w:t xml:space="preserve">b) individuální příslib    ⸏   </w:t>
            </w:r>
            <w:proofErr w:type="gramStart"/>
            <w:r>
              <w:t xml:space="preserve">  ,</w:t>
            </w:r>
            <w:proofErr w:type="gramEnd"/>
            <w:r>
              <w:t xml:space="preserve"> přičemž:</w:t>
            </w:r>
          </w:p>
          <w:p w14:paraId="7D959D07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6FB60329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34A43235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1A26EDE7" w14:textId="518F44EB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0165DD">
              <w:rPr>
                <w:noProof/>
              </w:rPr>
              <w:t>25. 6. 2025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1BDDFF37" w14:textId="77777777" w:rsidR="00B6518F" w:rsidRDefault="006576D1" w:rsidP="006576D1">
      <w:r>
        <w:t xml:space="preserve">   </w:t>
      </w:r>
    </w:p>
    <w:p w14:paraId="2E94B19B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196E4BDF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37616535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2E7468C3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42E3D7C2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39D8FBED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DD"/>
    <w:rsid w:val="000028AA"/>
    <w:rsid w:val="00014670"/>
    <w:rsid w:val="00016461"/>
    <w:rsid w:val="000165DD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E6112"/>
    <w:rsid w:val="000F5A2B"/>
    <w:rsid w:val="00114352"/>
    <w:rsid w:val="001418F5"/>
    <w:rsid w:val="00145563"/>
    <w:rsid w:val="00155204"/>
    <w:rsid w:val="00163BE2"/>
    <w:rsid w:val="0017423F"/>
    <w:rsid w:val="001768F5"/>
    <w:rsid w:val="00197A61"/>
    <w:rsid w:val="001A47CD"/>
    <w:rsid w:val="001C1FAD"/>
    <w:rsid w:val="001C51D1"/>
    <w:rsid w:val="001C75F8"/>
    <w:rsid w:val="001E585D"/>
    <w:rsid w:val="001E7A63"/>
    <w:rsid w:val="001E7EB3"/>
    <w:rsid w:val="001F51FA"/>
    <w:rsid w:val="00200E72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7E02"/>
    <w:rsid w:val="00445198"/>
    <w:rsid w:val="0045162A"/>
    <w:rsid w:val="0046148E"/>
    <w:rsid w:val="0047379B"/>
    <w:rsid w:val="00497606"/>
    <w:rsid w:val="004B3605"/>
    <w:rsid w:val="004B5876"/>
    <w:rsid w:val="004C7DB0"/>
    <w:rsid w:val="004E2861"/>
    <w:rsid w:val="004E3481"/>
    <w:rsid w:val="004E7D79"/>
    <w:rsid w:val="004F1540"/>
    <w:rsid w:val="004F43F8"/>
    <w:rsid w:val="00522B9D"/>
    <w:rsid w:val="005254EB"/>
    <w:rsid w:val="005368F4"/>
    <w:rsid w:val="005407FC"/>
    <w:rsid w:val="0056143F"/>
    <w:rsid w:val="00561ABC"/>
    <w:rsid w:val="005918A7"/>
    <w:rsid w:val="005A55E1"/>
    <w:rsid w:val="005B36B4"/>
    <w:rsid w:val="005C6655"/>
    <w:rsid w:val="005D1450"/>
    <w:rsid w:val="005D2D33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D5089"/>
    <w:rsid w:val="007E12FC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B1147C"/>
    <w:rsid w:val="00B223B6"/>
    <w:rsid w:val="00B6518F"/>
    <w:rsid w:val="00B72220"/>
    <w:rsid w:val="00B739B3"/>
    <w:rsid w:val="00B83097"/>
    <w:rsid w:val="00B839EB"/>
    <w:rsid w:val="00B952C0"/>
    <w:rsid w:val="00BA5ADF"/>
    <w:rsid w:val="00BB2312"/>
    <w:rsid w:val="00BD0AE2"/>
    <w:rsid w:val="00C77C57"/>
    <w:rsid w:val="00C936D1"/>
    <w:rsid w:val="00C937E9"/>
    <w:rsid w:val="00C947F1"/>
    <w:rsid w:val="00C9731B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955EE"/>
    <w:rsid w:val="00DA2301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6F42"/>
    <w:rsid w:val="00E83814"/>
    <w:rsid w:val="00E873BE"/>
    <w:rsid w:val="00E92651"/>
    <w:rsid w:val="00EB4239"/>
    <w:rsid w:val="00EB4B6E"/>
    <w:rsid w:val="00EC26B8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4FEBD"/>
  <w15:chartTrackingRefBased/>
  <w15:docId w15:val="{B7FA4DC6-79FB-453D-9B1C-4D484F90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6</TotalTime>
  <Pages>1</Pages>
  <Words>179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Pokorná Eva</dc:creator>
  <cp:keywords/>
  <cp:lastModifiedBy>Lenka Turkova</cp:lastModifiedBy>
  <cp:revision>2</cp:revision>
  <cp:lastPrinted>2025-06-25T05:59:00Z</cp:lastPrinted>
  <dcterms:created xsi:type="dcterms:W3CDTF">2025-06-25T05:54:00Z</dcterms:created>
  <dcterms:modified xsi:type="dcterms:W3CDTF">2025-06-25T08:17:00Z</dcterms:modified>
</cp:coreProperties>
</file>